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C226" w14:textId="04987E10" w:rsidR="00952E85" w:rsidRPr="009A0100" w:rsidRDefault="008C2377" w:rsidP="005E22FA">
      <w:pPr>
        <w:pStyle w:val="Heading1"/>
        <w:spacing w:before="120" w:after="120"/>
        <w:rPr>
          <w:rFonts w:ascii="Arial" w:hAnsi="Arial" w:cs="Arial"/>
        </w:rPr>
      </w:pPr>
      <w:r w:rsidRPr="009A0100">
        <w:rPr>
          <w:rFonts w:ascii="Arial" w:hAnsi="Arial" w:cs="Arial"/>
        </w:rPr>
        <w:t>Australia’s Disability Strategy</w:t>
      </w:r>
      <w:bookmarkStart w:id="0" w:name="_Toc85467758"/>
      <w:bookmarkStart w:id="1" w:name="_Toc85469823"/>
      <w:bookmarkStart w:id="2" w:name="_Toc85547128"/>
      <w:r w:rsidRPr="009A0100">
        <w:rPr>
          <w:rFonts w:ascii="Arial" w:hAnsi="Arial" w:cs="Arial"/>
        </w:rPr>
        <w:t xml:space="preserve"> </w:t>
      </w:r>
    </w:p>
    <w:p w14:paraId="2C748ADA" w14:textId="4ADE2999" w:rsidR="008C2377" w:rsidRPr="009A0100" w:rsidRDefault="008C2377" w:rsidP="005E22FA">
      <w:pPr>
        <w:pStyle w:val="Heading2"/>
        <w:spacing w:before="120" w:after="120"/>
        <w:rPr>
          <w:rFonts w:ascii="Arial" w:hAnsi="Arial" w:cs="Arial"/>
        </w:rPr>
      </w:pPr>
      <w:bookmarkStart w:id="3" w:name="_Toc87440909"/>
      <w:bookmarkStart w:id="4" w:name="_Toc88207559"/>
      <w:bookmarkStart w:id="5" w:name="_Toc88832027"/>
      <w:bookmarkStart w:id="6" w:name="_Toc89258108"/>
      <w:bookmarkStart w:id="7" w:name="_Toc89258455"/>
      <w:bookmarkStart w:id="8" w:name="_Toc89355709"/>
      <w:r w:rsidRPr="009A0100">
        <w:rPr>
          <w:rFonts w:ascii="Arial" w:hAnsi="Arial" w:cs="Arial"/>
        </w:rPr>
        <w:t>2021–2031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471E749" w14:textId="0EEF045F" w:rsidR="008C2377" w:rsidRPr="009A0100" w:rsidRDefault="008C2377" w:rsidP="005E22FA">
      <w:pPr>
        <w:pStyle w:val="Heading2"/>
        <w:spacing w:before="120" w:after="120"/>
        <w:rPr>
          <w:rFonts w:ascii="Arial" w:hAnsi="Arial" w:cs="Arial"/>
          <w:spacing w:val="-4"/>
          <w:sz w:val="38"/>
          <w:szCs w:val="38"/>
        </w:rPr>
      </w:pPr>
      <w:bookmarkStart w:id="9" w:name="_Toc86238096"/>
      <w:bookmarkStart w:id="10" w:name="_Toc86317997"/>
      <w:bookmarkStart w:id="11" w:name="_Toc87440910"/>
      <w:bookmarkStart w:id="12" w:name="_Toc88207560"/>
      <w:bookmarkStart w:id="13" w:name="_Toc88832028"/>
      <w:bookmarkStart w:id="14" w:name="_Toc89258109"/>
      <w:bookmarkStart w:id="15" w:name="_Toc89258456"/>
      <w:bookmarkStart w:id="16" w:name="_Toc89355710"/>
      <w:r w:rsidRPr="009A0100">
        <w:rPr>
          <w:rFonts w:ascii="Arial" w:hAnsi="Arial" w:cs="Arial"/>
          <w:spacing w:val="-4"/>
          <w:sz w:val="38"/>
          <w:szCs w:val="38"/>
        </w:rPr>
        <w:t>Action Plan</w:t>
      </w:r>
      <w:r w:rsidR="00404E8D" w:rsidRPr="009A0100">
        <w:rPr>
          <w:rFonts w:ascii="Arial" w:hAnsi="Arial" w:cs="Arial"/>
          <w:spacing w:val="-4"/>
          <w:sz w:val="38"/>
          <w:szCs w:val="38"/>
        </w:rPr>
        <w:t xml:space="preserve"> – </w:t>
      </w:r>
      <w:bookmarkEnd w:id="9"/>
      <w:bookmarkEnd w:id="10"/>
      <w:bookmarkEnd w:id="11"/>
      <w:bookmarkEnd w:id="12"/>
      <w:bookmarkEnd w:id="13"/>
      <w:bookmarkEnd w:id="14"/>
      <w:bookmarkEnd w:id="15"/>
      <w:r w:rsidR="00A82FF7">
        <w:rPr>
          <w:rFonts w:ascii="Arial" w:hAnsi="Arial" w:cs="Arial"/>
          <w:spacing w:val="-4"/>
          <w:sz w:val="38"/>
          <w:szCs w:val="38"/>
        </w:rPr>
        <w:t>Safety</w:t>
      </w:r>
      <w:bookmarkEnd w:id="16"/>
    </w:p>
    <w:p w14:paraId="2188E5D7" w14:textId="77777777" w:rsidR="00151817" w:rsidRPr="009A0100" w:rsidRDefault="00151817" w:rsidP="005E22FA">
      <w:pPr>
        <w:pStyle w:val="Heading3"/>
        <w:spacing w:before="120" w:after="12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Easy Read version </w:t>
      </w:r>
    </w:p>
    <w:p w14:paraId="6889B347" w14:textId="379FAD96" w:rsidR="00E90F97" w:rsidRPr="009A0100" w:rsidRDefault="00F64870" w:rsidP="009A0100">
      <w:pPr>
        <w:pStyle w:val="Heading2"/>
        <w:spacing w:after="240"/>
        <w:rPr>
          <w:rFonts w:ascii="Arial" w:hAnsi="Arial" w:cs="Arial"/>
        </w:rPr>
      </w:pPr>
      <w:bookmarkStart w:id="17" w:name="_Toc349720822"/>
      <w:bookmarkStart w:id="18" w:name="_Toc86238097"/>
      <w:bookmarkStart w:id="19" w:name="_Toc86317998"/>
      <w:bookmarkStart w:id="20" w:name="_Toc87440911"/>
      <w:bookmarkStart w:id="21" w:name="_Toc88207561"/>
      <w:bookmarkStart w:id="22" w:name="_Toc88832029"/>
      <w:bookmarkStart w:id="23" w:name="_Toc89258110"/>
      <w:bookmarkStart w:id="24" w:name="_Toc89258457"/>
      <w:bookmarkStart w:id="25" w:name="_Toc89355711"/>
      <w:r w:rsidRPr="009A0100">
        <w:rPr>
          <w:rFonts w:ascii="Arial" w:hAnsi="Arial" w:cs="Arial"/>
        </w:rPr>
        <w:t xml:space="preserve">How to use this </w:t>
      </w:r>
      <w:bookmarkEnd w:id="17"/>
      <w:r w:rsidR="008C2377" w:rsidRPr="009A0100">
        <w:rPr>
          <w:rFonts w:ascii="Arial" w:hAnsi="Arial" w:cs="Arial"/>
        </w:rPr>
        <w:t>plan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5C568E" w:rsidRPr="009A0100">
        <w:rPr>
          <w:rFonts w:ascii="Arial" w:hAnsi="Arial" w:cs="Arial"/>
        </w:rPr>
        <w:t xml:space="preserve"> </w:t>
      </w:r>
    </w:p>
    <w:p w14:paraId="1BCA330B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 wrote this plan. When you see the word ‘we’, it means the Australian Government.</w:t>
      </w:r>
    </w:p>
    <w:p w14:paraId="3994F55E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wrote this plan in an </w:t>
      </w:r>
      <w:proofErr w:type="gramStart"/>
      <w:r w:rsidRPr="009A0100">
        <w:rPr>
          <w:rFonts w:ascii="Arial" w:hAnsi="Arial" w:cs="Arial"/>
        </w:rPr>
        <w:t>easy to read</w:t>
      </w:r>
      <w:proofErr w:type="gramEnd"/>
      <w:r w:rsidRPr="009A0100">
        <w:rPr>
          <w:rFonts w:ascii="Arial" w:hAnsi="Arial" w:cs="Arial"/>
        </w:rPr>
        <w:t xml:space="preserve"> way. </w:t>
      </w:r>
    </w:p>
    <w:p w14:paraId="2295EB4C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use pictures to explain some ideas. </w:t>
      </w:r>
    </w:p>
    <w:p w14:paraId="31551CD4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have written some words in </w:t>
      </w:r>
      <w:r w:rsidRPr="009A0100">
        <w:rPr>
          <w:rStyle w:val="Strong"/>
          <w:rFonts w:ascii="Arial" w:hAnsi="Arial" w:cs="Arial"/>
        </w:rPr>
        <w:t>bold</w:t>
      </w:r>
      <w:r w:rsidRPr="009A0100">
        <w:rPr>
          <w:rFonts w:ascii="Arial" w:hAnsi="Arial" w:cs="Arial"/>
        </w:rPr>
        <w:t>.</w:t>
      </w:r>
    </w:p>
    <w:p w14:paraId="293FC935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means the letters are thicker and darker.</w:t>
      </w:r>
    </w:p>
    <w:p w14:paraId="7806683A" w14:textId="07F6BA52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explain what these words mean. There is a list of these words on page </w:t>
      </w:r>
      <w:r w:rsidR="00A72C9F">
        <w:rPr>
          <w:rFonts w:ascii="Arial" w:hAnsi="Arial" w:cs="Arial"/>
        </w:rPr>
        <w:t>24</w:t>
      </w:r>
      <w:r w:rsidRPr="009A0100">
        <w:rPr>
          <w:rFonts w:ascii="Arial" w:hAnsi="Arial" w:cs="Arial"/>
        </w:rPr>
        <w:t xml:space="preserve">. </w:t>
      </w:r>
    </w:p>
    <w:p w14:paraId="37148686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Easy Read plan is a summary of another plan. This means it only includes the most important ideas.</w:t>
      </w:r>
    </w:p>
    <w:p w14:paraId="386B1804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You can find the other plan on our website at </w:t>
      </w:r>
      <w:hyperlink r:id="rId8" w:history="1">
        <w:r w:rsidRPr="009A0100">
          <w:rPr>
            <w:rStyle w:val="Hyperlink"/>
            <w:rFonts w:ascii="Arial" w:hAnsi="Arial" w:cs="Arial"/>
          </w:rPr>
          <w:t>www.disabilitygateway.gov.au/ads</w:t>
        </w:r>
      </w:hyperlink>
      <w:r w:rsidRPr="009A0100">
        <w:rPr>
          <w:rFonts w:ascii="Arial" w:hAnsi="Arial" w:cs="Arial"/>
        </w:rPr>
        <w:t xml:space="preserve"> </w:t>
      </w:r>
    </w:p>
    <w:p w14:paraId="4D485D0A" w14:textId="05EDA5D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plan is quite long. It includes a lot of information.</w:t>
      </w:r>
    </w:p>
    <w:p w14:paraId="0CB4FCC3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You don’t need to read it all at once.</w:t>
      </w:r>
    </w:p>
    <w:p w14:paraId="51B7A81C" w14:textId="54ABE5F8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You can ask for help to read this plan. A friend, family member or support person may be able to help you. </w:t>
      </w:r>
    </w:p>
    <w:p w14:paraId="7FC955C9" w14:textId="77777777" w:rsidR="00A72C9F" w:rsidRDefault="00A33000" w:rsidP="00BC232A">
      <w:pPr>
        <w:pStyle w:val="Heading2"/>
        <w:spacing w:after="240"/>
        <w:rPr>
          <w:noProof/>
        </w:rPr>
      </w:pPr>
      <w:r w:rsidRPr="009A0100">
        <w:rPr>
          <w:rFonts w:ascii="Arial" w:hAnsi="Arial" w:cs="Arial"/>
        </w:rPr>
        <w:br w:type="page"/>
      </w:r>
      <w:bookmarkStart w:id="26" w:name="_Toc349720823"/>
      <w:bookmarkStart w:id="27" w:name="_Toc86238098"/>
      <w:bookmarkStart w:id="28" w:name="_Toc86317999"/>
      <w:bookmarkStart w:id="29" w:name="_Toc87440912"/>
      <w:bookmarkStart w:id="30" w:name="_Toc88207562"/>
      <w:bookmarkStart w:id="31" w:name="_Toc88832030"/>
      <w:bookmarkStart w:id="32" w:name="_Toc89258111"/>
      <w:bookmarkStart w:id="33" w:name="_Toc89258458"/>
      <w:bookmarkStart w:id="34" w:name="_Toc89355712"/>
      <w:r w:rsidRPr="009A0100">
        <w:rPr>
          <w:rFonts w:ascii="Arial" w:hAnsi="Arial" w:cs="Arial"/>
        </w:rPr>
        <w:lastRenderedPageBreak/>
        <w:t xml:space="preserve">What’s in this </w:t>
      </w:r>
      <w:r w:rsidR="00404E8D" w:rsidRPr="009A0100">
        <w:rPr>
          <w:rFonts w:ascii="Arial" w:hAnsi="Arial" w:cs="Arial"/>
        </w:rPr>
        <w:t>plan</w:t>
      </w:r>
      <w:r w:rsidRPr="009A0100">
        <w:rPr>
          <w:rFonts w:ascii="Arial" w:hAnsi="Arial" w:cs="Arial"/>
        </w:rPr>
        <w:t>?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AC71D2" w:rsidRPr="00BC232A">
        <w:rPr>
          <w:rFonts w:ascii="Arial" w:hAnsi="Arial" w:cs="Arial"/>
          <w:sz w:val="32"/>
          <w:lang w:val="x-none"/>
        </w:rPr>
        <w:fldChar w:fldCharType="begin"/>
      </w:r>
      <w:r w:rsidR="00AC71D2" w:rsidRPr="00BC232A">
        <w:rPr>
          <w:rFonts w:ascii="Arial" w:hAnsi="Arial" w:cs="Arial"/>
        </w:rPr>
        <w:instrText xml:space="preserve"> TOC \h \z \u \t "Heading 2,1" </w:instrText>
      </w:r>
      <w:r w:rsidR="00AC71D2" w:rsidRPr="00BC232A">
        <w:rPr>
          <w:rFonts w:ascii="Arial" w:hAnsi="Arial" w:cs="Arial"/>
          <w:sz w:val="32"/>
          <w:lang w:val="x-none"/>
        </w:rPr>
        <w:fldChar w:fldCharType="separate"/>
      </w:r>
    </w:p>
    <w:p w14:paraId="321B876C" w14:textId="37E78EC5" w:rsidR="00A72C9F" w:rsidRPr="00A72C9F" w:rsidRDefault="00A72C9F" w:rsidP="00A72C9F">
      <w:pPr>
        <w:pStyle w:val="TOC1"/>
        <w:spacing w:before="360" w:after="360"/>
        <w:rPr>
          <w:rFonts w:ascii="Arial" w:eastAsiaTheme="minorEastAsia" w:hAnsi="Arial" w:cs="Arial"/>
          <w:noProof/>
          <w:sz w:val="22"/>
          <w:lang w:eastAsia="en-AU"/>
        </w:rPr>
      </w:pPr>
      <w:hyperlink w:anchor="_Toc89355713" w:history="1">
        <w:r w:rsidRPr="00A72C9F">
          <w:rPr>
            <w:rStyle w:val="Hyperlink"/>
            <w:rFonts w:ascii="Arial" w:hAnsi="Arial" w:cs="Arial"/>
            <w:noProof/>
          </w:rPr>
          <w:t>Australia’s Disability Strategy 2021–2031</w:t>
        </w:r>
        <w:r w:rsidRPr="00A72C9F">
          <w:rPr>
            <w:rFonts w:ascii="Arial" w:hAnsi="Arial" w:cs="Arial"/>
            <w:noProof/>
            <w:webHidden/>
          </w:rPr>
          <w:tab/>
        </w:r>
        <w:r w:rsidRPr="00A72C9F">
          <w:rPr>
            <w:rFonts w:ascii="Arial" w:hAnsi="Arial" w:cs="Arial"/>
            <w:noProof/>
            <w:webHidden/>
          </w:rPr>
          <w:fldChar w:fldCharType="begin"/>
        </w:r>
        <w:r w:rsidRPr="00A72C9F">
          <w:rPr>
            <w:rFonts w:ascii="Arial" w:hAnsi="Arial" w:cs="Arial"/>
            <w:noProof/>
            <w:webHidden/>
          </w:rPr>
          <w:instrText xml:space="preserve"> PAGEREF _Toc89355713 \h </w:instrText>
        </w:r>
        <w:r w:rsidRPr="00A72C9F">
          <w:rPr>
            <w:rFonts w:ascii="Arial" w:hAnsi="Arial" w:cs="Arial"/>
            <w:noProof/>
            <w:webHidden/>
          </w:rPr>
        </w:r>
        <w:r w:rsidRPr="00A72C9F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Pr="00A72C9F">
          <w:rPr>
            <w:rFonts w:ascii="Arial" w:hAnsi="Arial" w:cs="Arial"/>
            <w:noProof/>
            <w:webHidden/>
          </w:rPr>
          <w:fldChar w:fldCharType="end"/>
        </w:r>
      </w:hyperlink>
    </w:p>
    <w:p w14:paraId="6526F773" w14:textId="0AE55F19" w:rsidR="00A72C9F" w:rsidRPr="00A72C9F" w:rsidRDefault="00A72C9F" w:rsidP="00A72C9F">
      <w:pPr>
        <w:pStyle w:val="TOC1"/>
        <w:spacing w:before="360" w:after="360"/>
        <w:rPr>
          <w:rFonts w:ascii="Arial" w:eastAsiaTheme="minorEastAsia" w:hAnsi="Arial" w:cs="Arial"/>
          <w:noProof/>
          <w:sz w:val="22"/>
          <w:lang w:eastAsia="en-AU"/>
        </w:rPr>
      </w:pPr>
      <w:hyperlink w:anchor="_Toc89355714" w:history="1">
        <w:r w:rsidRPr="00A72C9F">
          <w:rPr>
            <w:rStyle w:val="Hyperlink"/>
            <w:rFonts w:ascii="Arial" w:hAnsi="Arial" w:cs="Arial"/>
            <w:noProof/>
          </w:rPr>
          <w:t>Getting the outcomes we want</w:t>
        </w:r>
        <w:r w:rsidRPr="00A72C9F">
          <w:rPr>
            <w:rFonts w:ascii="Arial" w:hAnsi="Arial" w:cs="Arial"/>
            <w:noProof/>
            <w:webHidden/>
          </w:rPr>
          <w:tab/>
        </w:r>
        <w:r w:rsidRPr="00A72C9F">
          <w:rPr>
            <w:rFonts w:ascii="Arial" w:hAnsi="Arial" w:cs="Arial"/>
            <w:noProof/>
            <w:webHidden/>
          </w:rPr>
          <w:fldChar w:fldCharType="begin"/>
        </w:r>
        <w:r w:rsidRPr="00A72C9F">
          <w:rPr>
            <w:rFonts w:ascii="Arial" w:hAnsi="Arial" w:cs="Arial"/>
            <w:noProof/>
            <w:webHidden/>
          </w:rPr>
          <w:instrText xml:space="preserve"> PAGEREF _Toc89355714 \h </w:instrText>
        </w:r>
        <w:r w:rsidRPr="00A72C9F">
          <w:rPr>
            <w:rFonts w:ascii="Arial" w:hAnsi="Arial" w:cs="Arial"/>
            <w:noProof/>
            <w:webHidden/>
          </w:rPr>
        </w:r>
        <w:r w:rsidRPr="00A72C9F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 w:rsidRPr="00A72C9F">
          <w:rPr>
            <w:rFonts w:ascii="Arial" w:hAnsi="Arial" w:cs="Arial"/>
            <w:noProof/>
            <w:webHidden/>
          </w:rPr>
          <w:fldChar w:fldCharType="end"/>
        </w:r>
      </w:hyperlink>
    </w:p>
    <w:p w14:paraId="22EFDFFB" w14:textId="2816F70D" w:rsidR="00A72C9F" w:rsidRPr="00A72C9F" w:rsidRDefault="00A72C9F" w:rsidP="00A72C9F">
      <w:pPr>
        <w:pStyle w:val="TOC1"/>
        <w:spacing w:before="360" w:after="360"/>
        <w:rPr>
          <w:rFonts w:ascii="Arial" w:eastAsiaTheme="minorEastAsia" w:hAnsi="Arial" w:cs="Arial"/>
          <w:noProof/>
          <w:sz w:val="22"/>
          <w:lang w:eastAsia="en-AU"/>
        </w:rPr>
      </w:pPr>
      <w:hyperlink w:anchor="_Toc89355715" w:history="1">
        <w:r w:rsidRPr="00A72C9F">
          <w:rPr>
            <w:rStyle w:val="Hyperlink"/>
            <w:rFonts w:ascii="Arial" w:hAnsi="Arial" w:cs="Arial"/>
            <w:noProof/>
          </w:rPr>
          <w:t>Who is the Strategy for?</w:t>
        </w:r>
        <w:r w:rsidRPr="00A72C9F">
          <w:rPr>
            <w:rFonts w:ascii="Arial" w:hAnsi="Arial" w:cs="Arial"/>
            <w:noProof/>
            <w:webHidden/>
          </w:rPr>
          <w:tab/>
        </w:r>
        <w:r w:rsidRPr="00A72C9F">
          <w:rPr>
            <w:rFonts w:ascii="Arial" w:hAnsi="Arial" w:cs="Arial"/>
            <w:noProof/>
            <w:webHidden/>
          </w:rPr>
          <w:fldChar w:fldCharType="begin"/>
        </w:r>
        <w:r w:rsidRPr="00A72C9F">
          <w:rPr>
            <w:rFonts w:ascii="Arial" w:hAnsi="Arial" w:cs="Arial"/>
            <w:noProof/>
            <w:webHidden/>
          </w:rPr>
          <w:instrText xml:space="preserve"> PAGEREF _Toc89355715 \h </w:instrText>
        </w:r>
        <w:r w:rsidRPr="00A72C9F">
          <w:rPr>
            <w:rFonts w:ascii="Arial" w:hAnsi="Arial" w:cs="Arial"/>
            <w:noProof/>
            <w:webHidden/>
          </w:rPr>
        </w:r>
        <w:r w:rsidRPr="00A72C9F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 w:rsidRPr="00A72C9F">
          <w:rPr>
            <w:rFonts w:ascii="Arial" w:hAnsi="Arial" w:cs="Arial"/>
            <w:noProof/>
            <w:webHidden/>
          </w:rPr>
          <w:fldChar w:fldCharType="end"/>
        </w:r>
      </w:hyperlink>
    </w:p>
    <w:p w14:paraId="6770548E" w14:textId="5966EE66" w:rsidR="00A72C9F" w:rsidRPr="00A72C9F" w:rsidRDefault="00A72C9F" w:rsidP="00A72C9F">
      <w:pPr>
        <w:pStyle w:val="TOC1"/>
        <w:spacing w:before="360" w:after="360"/>
        <w:rPr>
          <w:rFonts w:ascii="Arial" w:eastAsiaTheme="minorEastAsia" w:hAnsi="Arial" w:cs="Arial"/>
          <w:noProof/>
          <w:sz w:val="22"/>
          <w:lang w:eastAsia="en-AU"/>
        </w:rPr>
      </w:pPr>
      <w:hyperlink w:anchor="_Toc89355716" w:history="1">
        <w:r w:rsidRPr="00A72C9F">
          <w:rPr>
            <w:rStyle w:val="Hyperlink"/>
            <w:rFonts w:ascii="Arial" w:hAnsi="Arial" w:cs="Arial"/>
            <w:noProof/>
          </w:rPr>
          <w:t>Our action plans</w:t>
        </w:r>
        <w:r w:rsidRPr="00A72C9F">
          <w:rPr>
            <w:rFonts w:ascii="Arial" w:hAnsi="Arial" w:cs="Arial"/>
            <w:noProof/>
            <w:webHidden/>
          </w:rPr>
          <w:tab/>
        </w:r>
        <w:r w:rsidRPr="00A72C9F">
          <w:rPr>
            <w:rFonts w:ascii="Arial" w:hAnsi="Arial" w:cs="Arial"/>
            <w:noProof/>
            <w:webHidden/>
          </w:rPr>
          <w:fldChar w:fldCharType="begin"/>
        </w:r>
        <w:r w:rsidRPr="00A72C9F">
          <w:rPr>
            <w:rFonts w:ascii="Arial" w:hAnsi="Arial" w:cs="Arial"/>
            <w:noProof/>
            <w:webHidden/>
          </w:rPr>
          <w:instrText xml:space="preserve"> PAGEREF _Toc89355716 \h </w:instrText>
        </w:r>
        <w:r w:rsidRPr="00A72C9F">
          <w:rPr>
            <w:rFonts w:ascii="Arial" w:hAnsi="Arial" w:cs="Arial"/>
            <w:noProof/>
            <w:webHidden/>
          </w:rPr>
        </w:r>
        <w:r w:rsidRPr="00A72C9F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A72C9F">
          <w:rPr>
            <w:rFonts w:ascii="Arial" w:hAnsi="Arial" w:cs="Arial"/>
            <w:noProof/>
            <w:webHidden/>
          </w:rPr>
          <w:fldChar w:fldCharType="end"/>
        </w:r>
      </w:hyperlink>
    </w:p>
    <w:p w14:paraId="5B68CA83" w14:textId="620EA577" w:rsidR="00A72C9F" w:rsidRPr="00A72C9F" w:rsidRDefault="00A72C9F" w:rsidP="00A72C9F">
      <w:pPr>
        <w:pStyle w:val="TOC1"/>
        <w:spacing w:before="360" w:after="360"/>
        <w:rPr>
          <w:rFonts w:ascii="Arial" w:eastAsiaTheme="minorEastAsia" w:hAnsi="Arial" w:cs="Arial"/>
          <w:noProof/>
          <w:sz w:val="22"/>
          <w:lang w:eastAsia="en-AU"/>
        </w:rPr>
      </w:pPr>
      <w:hyperlink w:anchor="_Toc89355717" w:history="1">
        <w:r w:rsidRPr="00A72C9F">
          <w:rPr>
            <w:rStyle w:val="Hyperlink"/>
            <w:rFonts w:ascii="Arial" w:hAnsi="Arial" w:cs="Arial"/>
            <w:noProof/>
          </w:rPr>
          <w:t>Safety</w:t>
        </w:r>
        <w:r w:rsidRPr="00A72C9F">
          <w:rPr>
            <w:rFonts w:ascii="Arial" w:hAnsi="Arial" w:cs="Arial"/>
            <w:noProof/>
            <w:webHidden/>
          </w:rPr>
          <w:tab/>
        </w:r>
        <w:r w:rsidRPr="00A72C9F">
          <w:rPr>
            <w:rFonts w:ascii="Arial" w:hAnsi="Arial" w:cs="Arial"/>
            <w:noProof/>
            <w:webHidden/>
          </w:rPr>
          <w:fldChar w:fldCharType="begin"/>
        </w:r>
        <w:r w:rsidRPr="00A72C9F">
          <w:rPr>
            <w:rFonts w:ascii="Arial" w:hAnsi="Arial" w:cs="Arial"/>
            <w:noProof/>
            <w:webHidden/>
          </w:rPr>
          <w:instrText xml:space="preserve"> PAGEREF _Toc89355717 \h </w:instrText>
        </w:r>
        <w:r w:rsidRPr="00A72C9F">
          <w:rPr>
            <w:rFonts w:ascii="Arial" w:hAnsi="Arial" w:cs="Arial"/>
            <w:noProof/>
            <w:webHidden/>
          </w:rPr>
        </w:r>
        <w:r w:rsidRPr="00A72C9F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7</w:t>
        </w:r>
        <w:r w:rsidRPr="00A72C9F">
          <w:rPr>
            <w:rFonts w:ascii="Arial" w:hAnsi="Arial" w:cs="Arial"/>
            <w:noProof/>
            <w:webHidden/>
          </w:rPr>
          <w:fldChar w:fldCharType="end"/>
        </w:r>
      </w:hyperlink>
    </w:p>
    <w:p w14:paraId="5E2DF840" w14:textId="70146F71" w:rsidR="00A72C9F" w:rsidRPr="00A72C9F" w:rsidRDefault="00A72C9F" w:rsidP="00A72C9F">
      <w:pPr>
        <w:pStyle w:val="TOC1"/>
        <w:spacing w:before="360" w:after="360"/>
        <w:rPr>
          <w:rFonts w:ascii="Arial" w:eastAsiaTheme="minorEastAsia" w:hAnsi="Arial" w:cs="Arial"/>
          <w:noProof/>
          <w:sz w:val="22"/>
          <w:lang w:eastAsia="en-AU"/>
        </w:rPr>
      </w:pPr>
      <w:hyperlink w:anchor="_Toc89355718" w:history="1">
        <w:r w:rsidRPr="00A72C9F">
          <w:rPr>
            <w:rStyle w:val="Hyperlink"/>
            <w:rFonts w:ascii="Arial" w:hAnsi="Arial" w:cs="Arial"/>
            <w:noProof/>
          </w:rPr>
          <w:t>Actions</w:t>
        </w:r>
        <w:r w:rsidRPr="00A72C9F">
          <w:rPr>
            <w:rFonts w:ascii="Arial" w:hAnsi="Arial" w:cs="Arial"/>
            <w:noProof/>
            <w:webHidden/>
          </w:rPr>
          <w:tab/>
        </w:r>
        <w:r w:rsidRPr="00A72C9F">
          <w:rPr>
            <w:rFonts w:ascii="Arial" w:hAnsi="Arial" w:cs="Arial"/>
            <w:noProof/>
            <w:webHidden/>
          </w:rPr>
          <w:fldChar w:fldCharType="begin"/>
        </w:r>
        <w:r w:rsidRPr="00A72C9F">
          <w:rPr>
            <w:rFonts w:ascii="Arial" w:hAnsi="Arial" w:cs="Arial"/>
            <w:noProof/>
            <w:webHidden/>
          </w:rPr>
          <w:instrText xml:space="preserve"> PAGEREF _Toc89355718 \h </w:instrText>
        </w:r>
        <w:r w:rsidRPr="00A72C9F">
          <w:rPr>
            <w:rFonts w:ascii="Arial" w:hAnsi="Arial" w:cs="Arial"/>
            <w:noProof/>
            <w:webHidden/>
          </w:rPr>
        </w:r>
        <w:r w:rsidRPr="00A72C9F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9</w:t>
        </w:r>
        <w:r w:rsidRPr="00A72C9F">
          <w:rPr>
            <w:rFonts w:ascii="Arial" w:hAnsi="Arial" w:cs="Arial"/>
            <w:noProof/>
            <w:webHidden/>
          </w:rPr>
          <w:fldChar w:fldCharType="end"/>
        </w:r>
      </w:hyperlink>
    </w:p>
    <w:p w14:paraId="2499A856" w14:textId="4E5A3EC1" w:rsidR="00A72C9F" w:rsidRPr="00A72C9F" w:rsidRDefault="00A72C9F" w:rsidP="00A72C9F">
      <w:pPr>
        <w:pStyle w:val="TOC1"/>
        <w:spacing w:before="360" w:after="360"/>
        <w:rPr>
          <w:rFonts w:ascii="Arial" w:eastAsiaTheme="minorEastAsia" w:hAnsi="Arial" w:cs="Arial"/>
          <w:noProof/>
          <w:sz w:val="22"/>
          <w:lang w:eastAsia="en-AU"/>
        </w:rPr>
      </w:pPr>
      <w:hyperlink w:anchor="_Toc89355719" w:history="1">
        <w:r w:rsidRPr="00A72C9F">
          <w:rPr>
            <w:rStyle w:val="Hyperlink"/>
            <w:rFonts w:ascii="Arial" w:hAnsi="Arial" w:cs="Arial"/>
            <w:noProof/>
          </w:rPr>
          <w:t>Knowing how well our action plan is going</w:t>
        </w:r>
        <w:r w:rsidRPr="00A72C9F">
          <w:rPr>
            <w:rFonts w:ascii="Arial" w:hAnsi="Arial" w:cs="Arial"/>
            <w:noProof/>
            <w:webHidden/>
          </w:rPr>
          <w:tab/>
        </w:r>
        <w:r w:rsidRPr="00A72C9F">
          <w:rPr>
            <w:rFonts w:ascii="Arial" w:hAnsi="Arial" w:cs="Arial"/>
            <w:noProof/>
            <w:webHidden/>
          </w:rPr>
          <w:fldChar w:fldCharType="begin"/>
        </w:r>
        <w:r w:rsidRPr="00A72C9F">
          <w:rPr>
            <w:rFonts w:ascii="Arial" w:hAnsi="Arial" w:cs="Arial"/>
            <w:noProof/>
            <w:webHidden/>
          </w:rPr>
          <w:instrText xml:space="preserve"> PAGEREF _Toc89355719 \h </w:instrText>
        </w:r>
        <w:r w:rsidRPr="00A72C9F">
          <w:rPr>
            <w:rFonts w:ascii="Arial" w:hAnsi="Arial" w:cs="Arial"/>
            <w:noProof/>
            <w:webHidden/>
          </w:rPr>
        </w:r>
        <w:r w:rsidRPr="00A72C9F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23</w:t>
        </w:r>
        <w:r w:rsidRPr="00A72C9F">
          <w:rPr>
            <w:rFonts w:ascii="Arial" w:hAnsi="Arial" w:cs="Arial"/>
            <w:noProof/>
            <w:webHidden/>
          </w:rPr>
          <w:fldChar w:fldCharType="end"/>
        </w:r>
      </w:hyperlink>
    </w:p>
    <w:p w14:paraId="35DBB319" w14:textId="15506964" w:rsidR="00A72C9F" w:rsidRPr="00A72C9F" w:rsidRDefault="00A72C9F" w:rsidP="00A72C9F">
      <w:pPr>
        <w:pStyle w:val="TOC1"/>
        <w:spacing w:before="360" w:after="360"/>
        <w:rPr>
          <w:rFonts w:ascii="Arial" w:eastAsiaTheme="minorEastAsia" w:hAnsi="Arial" w:cs="Arial"/>
          <w:noProof/>
          <w:sz w:val="22"/>
          <w:lang w:eastAsia="en-AU"/>
        </w:rPr>
      </w:pPr>
      <w:hyperlink w:anchor="_Toc89355720" w:history="1">
        <w:r w:rsidRPr="00A72C9F">
          <w:rPr>
            <w:rStyle w:val="Hyperlink"/>
            <w:rFonts w:ascii="Arial" w:hAnsi="Arial" w:cs="Arial"/>
            <w:noProof/>
          </w:rPr>
          <w:t>Word list</w:t>
        </w:r>
        <w:r w:rsidRPr="00A72C9F">
          <w:rPr>
            <w:rFonts w:ascii="Arial" w:hAnsi="Arial" w:cs="Arial"/>
            <w:noProof/>
            <w:webHidden/>
          </w:rPr>
          <w:tab/>
        </w:r>
        <w:r w:rsidRPr="00A72C9F">
          <w:rPr>
            <w:rFonts w:ascii="Arial" w:hAnsi="Arial" w:cs="Arial"/>
            <w:noProof/>
            <w:webHidden/>
          </w:rPr>
          <w:fldChar w:fldCharType="begin"/>
        </w:r>
        <w:r w:rsidRPr="00A72C9F">
          <w:rPr>
            <w:rFonts w:ascii="Arial" w:hAnsi="Arial" w:cs="Arial"/>
            <w:noProof/>
            <w:webHidden/>
          </w:rPr>
          <w:instrText xml:space="preserve"> PAGEREF _Toc89355720 \h </w:instrText>
        </w:r>
        <w:r w:rsidRPr="00A72C9F">
          <w:rPr>
            <w:rFonts w:ascii="Arial" w:hAnsi="Arial" w:cs="Arial"/>
            <w:noProof/>
            <w:webHidden/>
          </w:rPr>
        </w:r>
        <w:r w:rsidRPr="00A72C9F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24</w:t>
        </w:r>
        <w:r w:rsidRPr="00A72C9F">
          <w:rPr>
            <w:rFonts w:ascii="Arial" w:hAnsi="Arial" w:cs="Arial"/>
            <w:noProof/>
            <w:webHidden/>
          </w:rPr>
          <w:fldChar w:fldCharType="end"/>
        </w:r>
      </w:hyperlink>
    </w:p>
    <w:p w14:paraId="4872A757" w14:textId="01882CC1" w:rsidR="00A72C9F" w:rsidRPr="00A72C9F" w:rsidRDefault="00A72C9F" w:rsidP="00A72C9F">
      <w:pPr>
        <w:pStyle w:val="TOC1"/>
        <w:spacing w:before="360" w:after="360"/>
        <w:rPr>
          <w:rFonts w:ascii="Arial" w:eastAsiaTheme="minorEastAsia" w:hAnsi="Arial" w:cs="Arial"/>
          <w:noProof/>
          <w:sz w:val="22"/>
          <w:lang w:eastAsia="en-AU"/>
        </w:rPr>
      </w:pPr>
      <w:hyperlink w:anchor="_Toc89355721" w:history="1">
        <w:r w:rsidRPr="00A72C9F">
          <w:rPr>
            <w:rStyle w:val="Hyperlink"/>
            <w:rFonts w:ascii="Arial" w:hAnsi="Arial" w:cs="Arial"/>
            <w:noProof/>
          </w:rPr>
          <w:t>Contact us</w:t>
        </w:r>
        <w:r w:rsidRPr="00A72C9F">
          <w:rPr>
            <w:rFonts w:ascii="Arial" w:hAnsi="Arial" w:cs="Arial"/>
            <w:noProof/>
            <w:webHidden/>
          </w:rPr>
          <w:tab/>
        </w:r>
        <w:r w:rsidRPr="00A72C9F">
          <w:rPr>
            <w:rFonts w:ascii="Arial" w:hAnsi="Arial" w:cs="Arial"/>
            <w:noProof/>
            <w:webHidden/>
          </w:rPr>
          <w:fldChar w:fldCharType="begin"/>
        </w:r>
        <w:r w:rsidRPr="00A72C9F">
          <w:rPr>
            <w:rFonts w:ascii="Arial" w:hAnsi="Arial" w:cs="Arial"/>
            <w:noProof/>
            <w:webHidden/>
          </w:rPr>
          <w:instrText xml:space="preserve"> PAGEREF _Toc89355721 \h </w:instrText>
        </w:r>
        <w:r w:rsidRPr="00A72C9F">
          <w:rPr>
            <w:rFonts w:ascii="Arial" w:hAnsi="Arial" w:cs="Arial"/>
            <w:noProof/>
            <w:webHidden/>
          </w:rPr>
        </w:r>
        <w:r w:rsidRPr="00A72C9F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27</w:t>
        </w:r>
        <w:r w:rsidRPr="00A72C9F">
          <w:rPr>
            <w:rFonts w:ascii="Arial" w:hAnsi="Arial" w:cs="Arial"/>
            <w:noProof/>
            <w:webHidden/>
          </w:rPr>
          <w:fldChar w:fldCharType="end"/>
        </w:r>
      </w:hyperlink>
    </w:p>
    <w:p w14:paraId="218F2C33" w14:textId="77777777" w:rsidR="00A33000" w:rsidRPr="009A0100" w:rsidRDefault="00AC71D2" w:rsidP="00BC232A">
      <w:pPr>
        <w:spacing w:before="240" w:after="240"/>
        <w:rPr>
          <w:rFonts w:ascii="Arial" w:hAnsi="Arial" w:cs="Arial"/>
        </w:rPr>
      </w:pPr>
      <w:r w:rsidRPr="00BC232A">
        <w:rPr>
          <w:rFonts w:ascii="Arial" w:hAnsi="Arial" w:cs="Arial"/>
        </w:rPr>
        <w:fldChar w:fldCharType="end"/>
      </w:r>
    </w:p>
    <w:p w14:paraId="1868993C" w14:textId="77777777" w:rsidR="008C2377" w:rsidRPr="009A0100" w:rsidRDefault="00151817" w:rsidP="009A0100">
      <w:pPr>
        <w:pStyle w:val="Heading2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br w:type="page"/>
      </w:r>
      <w:bookmarkStart w:id="35" w:name="_Toc85547131"/>
      <w:bookmarkStart w:id="36" w:name="_Toc89355713"/>
      <w:r w:rsidR="008C2377" w:rsidRPr="009A0100">
        <w:rPr>
          <w:rFonts w:ascii="Arial" w:hAnsi="Arial" w:cs="Arial"/>
        </w:rPr>
        <w:lastRenderedPageBreak/>
        <w:t>Australia’s Disability Strategy 2021–2031</w:t>
      </w:r>
      <w:bookmarkEnd w:id="35"/>
      <w:bookmarkEnd w:id="36"/>
    </w:p>
    <w:p w14:paraId="28352C8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Australia’s Disability Strategy 2021–2031 is a plan to make life better for people with disability. </w:t>
      </w:r>
    </w:p>
    <w:p w14:paraId="1AFB0D2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  <w:spacing w:val="-2"/>
        </w:rPr>
        <w:t>In this guide we call it the Strategy.</w:t>
      </w:r>
    </w:p>
    <w:p w14:paraId="055B5E30" w14:textId="5959A1D6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talks about what we can do to make Australia more</w:t>
      </w:r>
      <w:r w:rsidR="005E22FA">
        <w:rPr>
          <w:rFonts w:ascii="Arial" w:hAnsi="Arial" w:cs="Arial"/>
        </w:rPr>
        <w:t> </w:t>
      </w:r>
      <w:r w:rsidRPr="009A0100">
        <w:rPr>
          <w:rStyle w:val="Strong"/>
          <w:rFonts w:ascii="Arial" w:hAnsi="Arial" w:cs="Arial"/>
        </w:rPr>
        <w:t>inclusive</w:t>
      </w:r>
      <w:r w:rsidRPr="009A0100">
        <w:rPr>
          <w:rFonts w:ascii="Arial" w:hAnsi="Arial" w:cs="Arial"/>
        </w:rPr>
        <w:t>.</w:t>
      </w:r>
    </w:p>
    <w:p w14:paraId="2DF7A09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something is inclusive, everyone can take part.</w:t>
      </w:r>
    </w:p>
    <w:p w14:paraId="274B9660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Australia is inclusive, people with disability can take part in everything that happens in Australia.</w:t>
      </w:r>
    </w:p>
    <w:p w14:paraId="0DF273D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also talks about how we must treat people with disability:</w:t>
      </w:r>
    </w:p>
    <w:p w14:paraId="295317BC" w14:textId="77777777" w:rsidR="009A0100" w:rsidRPr="009A0100" w:rsidRDefault="009A0100" w:rsidP="00A72C9F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as equals</w:t>
      </w:r>
    </w:p>
    <w:p w14:paraId="73C26135" w14:textId="77777777" w:rsidR="009A0100" w:rsidRPr="009A0100" w:rsidRDefault="009A0100" w:rsidP="00A72C9F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with respect.</w:t>
      </w:r>
    </w:p>
    <w:p w14:paraId="2C04A95C" w14:textId="27648FA5" w:rsidR="009A0100" w:rsidRPr="009A0100" w:rsidRDefault="009A0100" w:rsidP="005E22FA">
      <w:pPr>
        <w:spacing w:before="240" w:after="240"/>
        <w:rPr>
          <w:rFonts w:ascii="Arial" w:hAnsi="Arial" w:cs="Arial"/>
          <w:sz w:val="20"/>
          <w:szCs w:val="20"/>
        </w:rPr>
      </w:pPr>
      <w:r w:rsidRPr="009A0100">
        <w:rPr>
          <w:rFonts w:ascii="Arial" w:hAnsi="Arial" w:cs="Arial"/>
        </w:rPr>
        <w:t>The Strategy will last:</w:t>
      </w:r>
    </w:p>
    <w:p w14:paraId="49E20989" w14:textId="77777777" w:rsidR="009A0100" w:rsidRPr="009A0100" w:rsidRDefault="009A0100" w:rsidP="009A0100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for 10 years</w:t>
      </w:r>
    </w:p>
    <w:p w14:paraId="041088A0" w14:textId="77777777" w:rsidR="009A0100" w:rsidRPr="009A0100" w:rsidRDefault="009A0100" w:rsidP="009A0100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until 2031.</w:t>
      </w:r>
    </w:p>
    <w:p w14:paraId="241CB232" w14:textId="77777777" w:rsidR="005232D0" w:rsidRPr="009A0100" w:rsidRDefault="005232D0" w:rsidP="009A0100">
      <w:pPr>
        <w:spacing w:before="240" w:after="240"/>
        <w:rPr>
          <w:rFonts w:ascii="Arial" w:hAnsi="Arial" w:cs="Arial"/>
          <w:b/>
          <w:bCs/>
          <w:color w:val="180F5E"/>
          <w:sz w:val="36"/>
          <w:szCs w:val="26"/>
          <w:lang w:eastAsia="x-none"/>
        </w:rPr>
      </w:pPr>
      <w:bookmarkStart w:id="37" w:name="_Toc85547136"/>
      <w:r w:rsidRPr="009A0100">
        <w:rPr>
          <w:rFonts w:ascii="Arial" w:hAnsi="Arial" w:cs="Arial"/>
        </w:rPr>
        <w:br w:type="page"/>
      </w:r>
    </w:p>
    <w:p w14:paraId="444C9932" w14:textId="496E360F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bookmarkStart w:id="38" w:name="_Toc89355714"/>
      <w:r w:rsidRPr="009A0100">
        <w:rPr>
          <w:rFonts w:ascii="Arial" w:hAnsi="Arial" w:cs="Arial"/>
        </w:rPr>
        <w:lastRenderedPageBreak/>
        <w:t xml:space="preserve">Getting the </w:t>
      </w:r>
      <w:proofErr w:type="gramStart"/>
      <w:r w:rsidRPr="009A0100">
        <w:rPr>
          <w:rFonts w:ascii="Arial" w:hAnsi="Arial" w:cs="Arial"/>
        </w:rPr>
        <w:t>outcomes</w:t>
      </w:r>
      <w:proofErr w:type="gramEnd"/>
      <w:r w:rsidRPr="009A0100">
        <w:rPr>
          <w:rFonts w:ascii="Arial" w:hAnsi="Arial" w:cs="Arial"/>
        </w:rPr>
        <w:t xml:space="preserve"> we want</w:t>
      </w:r>
      <w:bookmarkEnd w:id="37"/>
      <w:bookmarkEnd w:id="38"/>
    </w:p>
    <w:p w14:paraId="65256824" w14:textId="6A8F1630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Outcomes</w:t>
      </w:r>
      <w:r w:rsidRPr="009A0100">
        <w:rPr>
          <w:rFonts w:ascii="Arial" w:hAnsi="Arial" w:cs="Arial"/>
        </w:rPr>
        <w:t xml:space="preserve"> are the important results we want</w:t>
      </w:r>
      <w:r w:rsidR="005E22FA">
        <w:rPr>
          <w:rFonts w:ascii="Arial" w:hAnsi="Arial" w:cs="Arial"/>
        </w:rPr>
        <w:t xml:space="preserve"> </w:t>
      </w:r>
      <w:r w:rsidRPr="009A0100">
        <w:rPr>
          <w:rFonts w:ascii="Arial" w:hAnsi="Arial" w:cs="Arial"/>
        </w:rPr>
        <w:t>to get for people with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disability.</w:t>
      </w:r>
    </w:p>
    <w:p w14:paraId="4BDF755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must all work together to get the outcomes in the Strategy.</w:t>
      </w:r>
    </w:p>
    <w:p w14:paraId="2A321D32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This includes:</w:t>
      </w:r>
    </w:p>
    <w:p w14:paraId="5F96E100" w14:textId="77777777" w:rsidR="009A0100" w:rsidRPr="009A0100" w:rsidRDefault="009A0100" w:rsidP="00A72C9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people with disability</w:t>
      </w:r>
    </w:p>
    <w:p w14:paraId="3A42B509" w14:textId="77777777" w:rsidR="009A0100" w:rsidRPr="009A0100" w:rsidRDefault="009A0100" w:rsidP="00A72C9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governments</w:t>
      </w:r>
    </w:p>
    <w:p w14:paraId="2C27F3A9" w14:textId="77777777" w:rsidR="009A0100" w:rsidRPr="009A0100" w:rsidRDefault="009A0100" w:rsidP="00A72C9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the community</w:t>
      </w:r>
    </w:p>
    <w:p w14:paraId="13BB689F" w14:textId="77777777" w:rsidR="009A0100" w:rsidRPr="009A0100" w:rsidRDefault="009A0100" w:rsidP="00A72C9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businesses</w:t>
      </w:r>
    </w:p>
    <w:p w14:paraId="17A96784" w14:textId="77777777" w:rsidR="009A0100" w:rsidRPr="009A0100" w:rsidRDefault="009A0100" w:rsidP="00A72C9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organisations</w:t>
      </w:r>
    </w:p>
    <w:p w14:paraId="58F4FEEE" w14:textId="77777777" w:rsidR="009A0100" w:rsidRPr="009A0100" w:rsidRDefault="009A0100" w:rsidP="00A72C9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services.</w:t>
      </w:r>
    </w:p>
    <w:p w14:paraId="6A3FF17C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we all work together, we can make our community:</w:t>
      </w:r>
    </w:p>
    <w:p w14:paraId="152DCA2B" w14:textId="77777777" w:rsidR="009A0100" w:rsidRPr="009A0100" w:rsidRDefault="009A0100" w:rsidP="00EA3C6B">
      <w:pPr>
        <w:pStyle w:val="ListParagraph"/>
        <w:numPr>
          <w:ilvl w:val="0"/>
          <w:numId w:val="2"/>
        </w:numPr>
        <w:spacing w:before="240" w:after="240"/>
        <w:rPr>
          <w:rFonts w:ascii="Arial" w:hAnsi="Arial" w:cs="Arial"/>
          <w:b/>
          <w:bCs/>
        </w:rPr>
      </w:pPr>
      <w:r w:rsidRPr="009A0100">
        <w:rPr>
          <w:rFonts w:ascii="Arial" w:hAnsi="Arial" w:cs="Arial"/>
          <w:b/>
          <w:bCs/>
        </w:rPr>
        <w:t>accessible</w:t>
      </w:r>
    </w:p>
    <w:p w14:paraId="6D9E5B7E" w14:textId="77777777" w:rsidR="009A0100" w:rsidRPr="009A0100" w:rsidRDefault="009A0100" w:rsidP="00A72C9F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inclusive.</w:t>
      </w:r>
    </w:p>
    <w:p w14:paraId="0F64079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If something is accessible, everyone can use it. </w:t>
      </w:r>
    </w:p>
    <w:p w14:paraId="0B8337CC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This might be:</w:t>
      </w:r>
    </w:p>
    <w:p w14:paraId="440032B9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place or a building</w:t>
      </w:r>
    </w:p>
    <w:p w14:paraId="56A6C417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transport</w:t>
      </w:r>
    </w:p>
    <w:p w14:paraId="56BD7AE0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service</w:t>
      </w:r>
    </w:p>
    <w:p w14:paraId="3E1FB905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information</w:t>
      </w:r>
    </w:p>
    <w:p w14:paraId="6209BFE5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website.</w:t>
      </w:r>
    </w:p>
    <w:p w14:paraId="3C50D972" w14:textId="77777777" w:rsidR="009A0100" w:rsidRPr="009A0100" w:rsidRDefault="009A0100" w:rsidP="009A0100">
      <w:pPr>
        <w:spacing w:before="240" w:after="240"/>
        <w:rPr>
          <w:rFonts w:ascii="Arial" w:hAnsi="Arial" w:cs="Arial"/>
          <w:b/>
          <w:bCs/>
          <w:color w:val="180F5E"/>
          <w:sz w:val="40"/>
          <w:szCs w:val="28"/>
          <w:lang w:eastAsia="x-none"/>
        </w:rPr>
      </w:pPr>
      <w:r w:rsidRPr="009A0100">
        <w:rPr>
          <w:rFonts w:ascii="Arial" w:hAnsi="Arial" w:cs="Arial"/>
        </w:rPr>
        <w:br w:type="page"/>
      </w:r>
    </w:p>
    <w:p w14:paraId="6604FC33" w14:textId="40F9702A" w:rsidR="007372E7" w:rsidRPr="009A0100" w:rsidRDefault="007372E7" w:rsidP="009A0100">
      <w:pPr>
        <w:pStyle w:val="Heading2"/>
        <w:spacing w:after="240"/>
        <w:rPr>
          <w:rFonts w:ascii="Arial" w:hAnsi="Arial" w:cs="Arial"/>
        </w:rPr>
      </w:pPr>
      <w:bookmarkStart w:id="39" w:name="_Toc89355715"/>
      <w:r w:rsidRPr="009A0100">
        <w:rPr>
          <w:rFonts w:ascii="Arial" w:hAnsi="Arial" w:cs="Arial"/>
        </w:rPr>
        <w:lastRenderedPageBreak/>
        <w:t>Who is the Strategy for?</w:t>
      </w:r>
      <w:bookmarkEnd w:id="39"/>
    </w:p>
    <w:p w14:paraId="03C2EA79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for people with disability.</w:t>
      </w:r>
    </w:p>
    <w:p w14:paraId="79BA8EFE" w14:textId="3211BED0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for all levels of government in Australia.</w:t>
      </w:r>
    </w:p>
    <w:p w14:paraId="514A28D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means:</w:t>
      </w:r>
    </w:p>
    <w:p w14:paraId="1A8654A9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</w:t>
      </w:r>
    </w:p>
    <w:p w14:paraId="497AF1E1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state and territory governments</w:t>
      </w:r>
    </w:p>
    <w:p w14:paraId="2B102E08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local governments.</w:t>
      </w:r>
    </w:p>
    <w:p w14:paraId="1618293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also for the Australian community.</w:t>
      </w:r>
    </w:p>
    <w:p w14:paraId="37184216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includes:</w:t>
      </w:r>
    </w:p>
    <w:p w14:paraId="3E6D9EA1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people</w:t>
      </w:r>
    </w:p>
    <w:p w14:paraId="473EB4FE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businesses</w:t>
      </w:r>
    </w:p>
    <w:p w14:paraId="1040B92C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organisations</w:t>
      </w:r>
    </w:p>
    <w:p w14:paraId="5F0DF308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services.</w:t>
      </w:r>
    </w:p>
    <w:p w14:paraId="7A882C2B" w14:textId="77777777" w:rsidR="008C2377" w:rsidRPr="009A0100" w:rsidRDefault="008C2377" w:rsidP="009A0100">
      <w:pPr>
        <w:spacing w:before="240" w:after="240"/>
        <w:rPr>
          <w:rFonts w:ascii="Arial" w:hAnsi="Arial" w:cs="Arial"/>
          <w:b/>
          <w:bCs/>
          <w:color w:val="180F5E"/>
          <w:sz w:val="36"/>
          <w:szCs w:val="26"/>
          <w:lang w:val="x-none" w:eastAsia="x-none"/>
        </w:rPr>
      </w:pPr>
      <w:bookmarkStart w:id="40" w:name="_Toc85547135"/>
      <w:r w:rsidRPr="009A0100">
        <w:rPr>
          <w:rFonts w:ascii="Arial" w:hAnsi="Arial" w:cs="Arial"/>
        </w:rPr>
        <w:br w:type="page"/>
      </w:r>
    </w:p>
    <w:p w14:paraId="18E15729" w14:textId="712D865A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bookmarkStart w:id="41" w:name="_Toc89355716"/>
      <w:r w:rsidRPr="009A0100">
        <w:rPr>
          <w:rFonts w:ascii="Arial" w:hAnsi="Arial" w:cs="Arial"/>
        </w:rPr>
        <w:lastRenderedPageBreak/>
        <w:t>Ou</w:t>
      </w:r>
      <w:bookmarkEnd w:id="40"/>
      <w:r w:rsidRPr="009A0100">
        <w:rPr>
          <w:rFonts w:ascii="Arial" w:hAnsi="Arial" w:cs="Arial"/>
        </w:rPr>
        <w:t>r action plans</w:t>
      </w:r>
      <w:bookmarkEnd w:id="41"/>
    </w:p>
    <w:p w14:paraId="2117550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has ideas about how to make life better for people with disability in 7 main areas.</w:t>
      </w:r>
    </w:p>
    <w:p w14:paraId="1725D7B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call these </w:t>
      </w:r>
      <w:r w:rsidRPr="009A0100">
        <w:rPr>
          <w:rStyle w:val="Strong"/>
          <w:rFonts w:ascii="Arial" w:hAnsi="Arial" w:cs="Arial"/>
        </w:rPr>
        <w:t>outcome areas</w:t>
      </w:r>
      <w:r w:rsidRPr="009A0100">
        <w:rPr>
          <w:rFonts w:ascii="Arial" w:hAnsi="Arial" w:cs="Arial"/>
        </w:rPr>
        <w:t>.</w:t>
      </w:r>
    </w:p>
    <w:p w14:paraId="7AC59EF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do this through Targeted Action Plans (TAPs).</w:t>
      </w:r>
    </w:p>
    <w:p w14:paraId="0A70FCB9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just call them action plans.</w:t>
      </w:r>
    </w:p>
    <w:p w14:paraId="17783C14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Our action plans talk about what we will do to help get the outcomes.</w:t>
      </w:r>
    </w:p>
    <w:p w14:paraId="3D82A816" w14:textId="2C2F158F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talk to people with disability about what should be in our action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plans.</w:t>
      </w:r>
    </w:p>
    <w:p w14:paraId="70A184F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use their ideas to write our action plans.</w:t>
      </w:r>
    </w:p>
    <w:p w14:paraId="59E6EC3C" w14:textId="254EF1F0" w:rsidR="00A82FF7" w:rsidRPr="00A82FF7" w:rsidRDefault="00A82FF7" w:rsidP="00A82FF7">
      <w:pPr>
        <w:rPr>
          <w:rFonts w:ascii="Arial" w:hAnsi="Arial" w:cs="Arial"/>
        </w:rPr>
      </w:pPr>
      <w:r w:rsidRPr="00A82FF7">
        <w:rPr>
          <w:rFonts w:ascii="Arial" w:hAnsi="Arial" w:cs="Arial"/>
        </w:rPr>
        <w:t>This action plan is about the Rights for fair treatment and safety outcome</w:t>
      </w:r>
      <w:r>
        <w:rPr>
          <w:rFonts w:ascii="Arial" w:hAnsi="Arial" w:cs="Arial"/>
        </w:rPr>
        <w:t> </w:t>
      </w:r>
      <w:r w:rsidRPr="00A82FF7">
        <w:rPr>
          <w:rFonts w:ascii="Arial" w:hAnsi="Arial" w:cs="Arial"/>
        </w:rPr>
        <w:t xml:space="preserve">area. </w:t>
      </w:r>
    </w:p>
    <w:p w14:paraId="51077226" w14:textId="77777777" w:rsidR="00BC232A" w:rsidRPr="00BC232A" w:rsidRDefault="00BC232A" w:rsidP="00BC232A">
      <w:pPr>
        <w:spacing w:before="240"/>
        <w:rPr>
          <w:rFonts w:ascii="Arial" w:hAnsi="Arial" w:cs="Arial"/>
          <w:b/>
          <w:bCs/>
          <w:color w:val="180F5E"/>
          <w:sz w:val="36"/>
          <w:szCs w:val="26"/>
          <w:lang w:val="x-none" w:eastAsia="x-none"/>
        </w:rPr>
      </w:pPr>
      <w:r w:rsidRPr="00BC232A">
        <w:rPr>
          <w:rFonts w:ascii="Arial" w:hAnsi="Arial" w:cs="Arial"/>
        </w:rPr>
        <w:br w:type="page"/>
      </w:r>
    </w:p>
    <w:p w14:paraId="2903E85A" w14:textId="77777777" w:rsidR="00A82FF7" w:rsidRPr="00AE41D2" w:rsidRDefault="00A82FF7" w:rsidP="00AE41D2">
      <w:pPr>
        <w:pStyle w:val="Heading2"/>
        <w:spacing w:after="240"/>
        <w:rPr>
          <w:rFonts w:ascii="Arial" w:hAnsi="Arial" w:cs="Arial"/>
          <w:sz w:val="36"/>
          <w:szCs w:val="26"/>
        </w:rPr>
      </w:pPr>
      <w:bookmarkStart w:id="42" w:name="_Toc88207876"/>
      <w:bookmarkStart w:id="43" w:name="_Toc89355717"/>
      <w:r w:rsidRPr="00AE41D2">
        <w:rPr>
          <w:rFonts w:ascii="Arial" w:hAnsi="Arial" w:cs="Arial"/>
        </w:rPr>
        <w:lastRenderedPageBreak/>
        <w:t>Safety</w:t>
      </w:r>
      <w:bookmarkEnd w:id="42"/>
      <w:bookmarkEnd w:id="43"/>
    </w:p>
    <w:p w14:paraId="15F59CD0" w14:textId="77777777" w:rsidR="00A82FF7" w:rsidRPr="00AE41D2" w:rsidRDefault="00A82FF7" w:rsidP="00AE41D2">
      <w:pPr>
        <w:pStyle w:val="Heading3"/>
        <w:spacing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outcome we want</w:t>
      </w:r>
    </w:p>
    <w:p w14:paraId="797F6E68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We want people with disability to:</w:t>
      </w:r>
    </w:p>
    <w:p w14:paraId="3D7799FC" w14:textId="77777777" w:rsidR="00A82FF7" w:rsidRPr="00AE41D2" w:rsidRDefault="00A82FF7" w:rsidP="00A72C9F">
      <w:pPr>
        <w:pStyle w:val="ListParagraph"/>
        <w:numPr>
          <w:ilvl w:val="0"/>
          <w:numId w:val="8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feel safe</w:t>
      </w:r>
    </w:p>
    <w:p w14:paraId="3510787E" w14:textId="77777777" w:rsidR="00A82FF7" w:rsidRPr="00AE41D2" w:rsidRDefault="00A82FF7" w:rsidP="00A72C9F">
      <w:pPr>
        <w:pStyle w:val="ListParagraph"/>
        <w:numPr>
          <w:ilvl w:val="0"/>
          <w:numId w:val="8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have their </w:t>
      </w:r>
      <w:r w:rsidRPr="00AE41D2">
        <w:rPr>
          <w:rStyle w:val="Strong"/>
          <w:rFonts w:ascii="Arial" w:eastAsiaTheme="majorEastAsia" w:hAnsi="Arial" w:cs="Arial"/>
        </w:rPr>
        <w:t>rights</w:t>
      </w:r>
      <w:r w:rsidRPr="00AE41D2">
        <w:rPr>
          <w:rFonts w:ascii="Arial" w:hAnsi="Arial" w:cs="Arial"/>
        </w:rPr>
        <w:t xml:space="preserve"> protected</w:t>
      </w:r>
    </w:p>
    <w:p w14:paraId="041EF4CB" w14:textId="35082A97" w:rsidR="00A82FF7" w:rsidRPr="00AE41D2" w:rsidRDefault="00A82FF7" w:rsidP="00A72C9F">
      <w:pPr>
        <w:pStyle w:val="ListParagraph"/>
        <w:numPr>
          <w:ilvl w:val="0"/>
          <w:numId w:val="8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be treated the same as other people in the community.</w:t>
      </w:r>
    </w:p>
    <w:p w14:paraId="7FE8749D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Rights are rules about how everybody should be treated: </w:t>
      </w:r>
    </w:p>
    <w:p w14:paraId="13CE9BBB" w14:textId="77777777" w:rsidR="00A82FF7" w:rsidRPr="00AE41D2" w:rsidRDefault="00A82FF7" w:rsidP="00A72C9F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fairly</w:t>
      </w:r>
    </w:p>
    <w:p w14:paraId="78390F99" w14:textId="77777777" w:rsidR="00A82FF7" w:rsidRPr="00AE41D2" w:rsidRDefault="00A82FF7" w:rsidP="00A72C9F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equally.</w:t>
      </w:r>
    </w:p>
    <w:p w14:paraId="446969F6" w14:textId="77777777" w:rsidR="00A82FF7" w:rsidRPr="00AE41D2" w:rsidRDefault="00A82FF7" w:rsidP="00AE41D2">
      <w:pPr>
        <w:pStyle w:val="Heading3"/>
        <w:spacing w:after="240"/>
        <w:rPr>
          <w:rFonts w:ascii="Arial" w:hAnsi="Arial" w:cs="Arial"/>
          <w:sz w:val="32"/>
          <w:szCs w:val="26"/>
        </w:rPr>
      </w:pPr>
      <w:r w:rsidRPr="00AE41D2">
        <w:rPr>
          <w:rFonts w:ascii="Arial" w:hAnsi="Arial" w:cs="Arial"/>
        </w:rPr>
        <w:t>Our goals</w:t>
      </w:r>
    </w:p>
    <w:p w14:paraId="413D254D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Our Safety action plan has 5 goals.</w:t>
      </w:r>
    </w:p>
    <w:p w14:paraId="0901AD44" w14:textId="5EE0FF2F" w:rsidR="00A82FF7" w:rsidRPr="00AE41D2" w:rsidRDefault="00A82FF7" w:rsidP="00A72C9F">
      <w:pPr>
        <w:pStyle w:val="ListParagraph"/>
        <w:numPr>
          <w:ilvl w:val="0"/>
          <w:numId w:val="1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We will get better at knowing if a person with disability is at risk of</w:t>
      </w:r>
      <w:r w:rsidR="00AE41D2">
        <w:rPr>
          <w:rFonts w:ascii="Arial" w:hAnsi="Arial" w:cs="Arial"/>
        </w:rPr>
        <w:t> </w:t>
      </w:r>
      <w:r w:rsidRPr="00AE41D2">
        <w:rPr>
          <w:rFonts w:ascii="Arial" w:hAnsi="Arial" w:cs="Arial"/>
        </w:rPr>
        <w:t>harm.</w:t>
      </w:r>
    </w:p>
    <w:p w14:paraId="3A26C0CE" w14:textId="77777777" w:rsidR="00A82FF7" w:rsidRPr="00AE41D2" w:rsidRDefault="00A82FF7" w:rsidP="00A72C9F">
      <w:pPr>
        <w:pStyle w:val="ListParagraph"/>
        <w:numPr>
          <w:ilvl w:val="0"/>
          <w:numId w:val="1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services in our community for everyone to use know how to keep people with disability safe.</w:t>
      </w:r>
    </w:p>
    <w:p w14:paraId="7C7F6B44" w14:textId="77777777" w:rsidR="00A82FF7" w:rsidRPr="00AE41D2" w:rsidRDefault="00A82FF7" w:rsidP="00AE41D2">
      <w:pPr>
        <w:spacing w:before="240" w:after="240"/>
        <w:ind w:left="709"/>
        <w:rPr>
          <w:rFonts w:ascii="Arial" w:hAnsi="Arial" w:cs="Arial"/>
        </w:rPr>
      </w:pPr>
      <w:r w:rsidRPr="00AE41D2">
        <w:rPr>
          <w:rFonts w:ascii="Arial" w:hAnsi="Arial" w:cs="Arial"/>
        </w:rPr>
        <w:t>This includes:</w:t>
      </w:r>
    </w:p>
    <w:p w14:paraId="3F430245" w14:textId="77777777" w:rsidR="00A82FF7" w:rsidRPr="00AE41D2" w:rsidRDefault="00A82FF7" w:rsidP="00A72C9F">
      <w:pPr>
        <w:pStyle w:val="ListParagraph"/>
        <w:numPr>
          <w:ilvl w:val="0"/>
          <w:numId w:val="11"/>
        </w:numPr>
        <w:spacing w:before="240" w:after="240"/>
        <w:ind w:left="1276"/>
        <w:rPr>
          <w:rFonts w:ascii="Arial" w:hAnsi="Arial" w:cs="Arial"/>
        </w:rPr>
      </w:pPr>
      <w:r w:rsidRPr="00AE41D2">
        <w:rPr>
          <w:rFonts w:ascii="Arial" w:hAnsi="Arial" w:cs="Arial"/>
        </w:rPr>
        <w:t>community services</w:t>
      </w:r>
    </w:p>
    <w:p w14:paraId="08BAE092" w14:textId="77777777" w:rsidR="00A82FF7" w:rsidRPr="00AE41D2" w:rsidRDefault="00A82FF7" w:rsidP="00A72C9F">
      <w:pPr>
        <w:pStyle w:val="ListParagraph"/>
        <w:numPr>
          <w:ilvl w:val="0"/>
          <w:numId w:val="11"/>
        </w:numPr>
        <w:spacing w:before="240" w:after="240"/>
        <w:ind w:left="1276"/>
        <w:rPr>
          <w:rFonts w:ascii="Arial" w:hAnsi="Arial" w:cs="Arial"/>
        </w:rPr>
      </w:pPr>
      <w:r w:rsidRPr="00AE41D2">
        <w:rPr>
          <w:rFonts w:ascii="Arial" w:hAnsi="Arial" w:cs="Arial"/>
        </w:rPr>
        <w:t>services everyone can use</w:t>
      </w:r>
    </w:p>
    <w:p w14:paraId="0445E9CE" w14:textId="77777777" w:rsidR="00A82FF7" w:rsidRPr="00AE41D2" w:rsidRDefault="00A82FF7" w:rsidP="00A72C9F">
      <w:pPr>
        <w:pStyle w:val="ListParagraph"/>
        <w:numPr>
          <w:ilvl w:val="0"/>
          <w:numId w:val="11"/>
        </w:numPr>
        <w:spacing w:before="240" w:after="240"/>
        <w:ind w:left="1276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services for people with disability. </w:t>
      </w:r>
    </w:p>
    <w:p w14:paraId="3F6DD626" w14:textId="63094522" w:rsidR="00A82FF7" w:rsidRPr="00AE41D2" w:rsidRDefault="00A82FF7" w:rsidP="00A72C9F">
      <w:pPr>
        <w:pStyle w:val="ListParagraph"/>
        <w:numPr>
          <w:ilvl w:val="0"/>
          <w:numId w:val="1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Services from the government are made better to support people with disability at risk of harm.</w:t>
      </w:r>
    </w:p>
    <w:p w14:paraId="4179BCB3" w14:textId="77777777" w:rsidR="00A82FF7" w:rsidRPr="00AE41D2" w:rsidRDefault="00A82FF7" w:rsidP="00A72C9F">
      <w:pPr>
        <w:pStyle w:val="ListParagraph"/>
        <w:numPr>
          <w:ilvl w:val="0"/>
          <w:numId w:val="1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Government services:</w:t>
      </w:r>
    </w:p>
    <w:p w14:paraId="7648E395" w14:textId="77777777" w:rsidR="00A82FF7" w:rsidRPr="00AE41D2" w:rsidRDefault="00A82FF7" w:rsidP="00A72C9F">
      <w:pPr>
        <w:pStyle w:val="ListParagraph"/>
        <w:numPr>
          <w:ilvl w:val="0"/>
          <w:numId w:val="12"/>
        </w:numPr>
        <w:spacing w:before="240" w:after="240"/>
        <w:ind w:left="1418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use </w:t>
      </w:r>
      <w:r w:rsidRPr="00AE41D2">
        <w:rPr>
          <w:rStyle w:val="Strong"/>
          <w:rFonts w:ascii="Arial" w:eastAsiaTheme="majorEastAsia" w:hAnsi="Arial" w:cs="Arial"/>
        </w:rPr>
        <w:t>restrictive practices</w:t>
      </w:r>
      <w:r w:rsidRPr="00AE41D2">
        <w:rPr>
          <w:rFonts w:ascii="Arial" w:hAnsi="Arial" w:cs="Arial"/>
        </w:rPr>
        <w:t xml:space="preserve"> less</w:t>
      </w:r>
    </w:p>
    <w:p w14:paraId="654FD30C" w14:textId="77777777" w:rsidR="00A82FF7" w:rsidRPr="00AE41D2" w:rsidRDefault="00A82FF7" w:rsidP="00A72C9F">
      <w:pPr>
        <w:pStyle w:val="ListParagraph"/>
        <w:numPr>
          <w:ilvl w:val="0"/>
          <w:numId w:val="12"/>
        </w:numPr>
        <w:spacing w:before="240" w:after="240"/>
        <w:ind w:left="1418"/>
        <w:rPr>
          <w:rFonts w:ascii="Arial" w:hAnsi="Arial" w:cs="Arial"/>
        </w:rPr>
      </w:pPr>
      <w:r w:rsidRPr="00AE41D2">
        <w:rPr>
          <w:rFonts w:ascii="Arial" w:hAnsi="Arial" w:cs="Arial"/>
        </w:rPr>
        <w:t>stop using restrictive practices.</w:t>
      </w:r>
    </w:p>
    <w:p w14:paraId="065E4E18" w14:textId="75AE13E6" w:rsidR="00A82FF7" w:rsidRPr="00AE41D2" w:rsidRDefault="00A82FF7" w:rsidP="00AE41D2">
      <w:pPr>
        <w:spacing w:before="240" w:after="240"/>
        <w:ind w:left="709"/>
        <w:rPr>
          <w:rFonts w:ascii="Arial" w:hAnsi="Arial" w:cs="Arial"/>
        </w:rPr>
      </w:pPr>
      <w:r w:rsidRPr="00AE41D2">
        <w:rPr>
          <w:rFonts w:ascii="Arial" w:hAnsi="Arial" w:cs="Arial"/>
        </w:rPr>
        <w:t>Restrictive practices are actions that stop people from:</w:t>
      </w:r>
    </w:p>
    <w:p w14:paraId="6AE6B4ED" w14:textId="77777777" w:rsidR="00A82FF7" w:rsidRPr="00AE41D2" w:rsidRDefault="00A82FF7" w:rsidP="00A72C9F">
      <w:pPr>
        <w:pStyle w:val="ListParagraph"/>
        <w:numPr>
          <w:ilvl w:val="0"/>
          <w:numId w:val="13"/>
        </w:numPr>
        <w:spacing w:before="240" w:after="240"/>
        <w:ind w:left="1418"/>
        <w:rPr>
          <w:rFonts w:ascii="Arial" w:hAnsi="Arial" w:cs="Arial"/>
        </w:rPr>
      </w:pPr>
      <w:r w:rsidRPr="00AE41D2">
        <w:rPr>
          <w:rFonts w:ascii="Arial" w:hAnsi="Arial" w:cs="Arial"/>
        </w:rPr>
        <w:t>moving</w:t>
      </w:r>
    </w:p>
    <w:p w14:paraId="2FB7C981" w14:textId="77777777" w:rsidR="00A82FF7" w:rsidRPr="00AE41D2" w:rsidRDefault="00A82FF7" w:rsidP="00A72C9F">
      <w:pPr>
        <w:pStyle w:val="ListParagraph"/>
        <w:numPr>
          <w:ilvl w:val="0"/>
          <w:numId w:val="13"/>
        </w:numPr>
        <w:spacing w:before="240" w:after="240"/>
        <w:ind w:left="1418"/>
        <w:rPr>
          <w:rFonts w:ascii="Arial" w:hAnsi="Arial" w:cs="Arial"/>
        </w:rPr>
      </w:pPr>
      <w:r w:rsidRPr="00AE41D2">
        <w:rPr>
          <w:rFonts w:ascii="Arial" w:hAnsi="Arial" w:cs="Arial"/>
        </w:rPr>
        <w:t>doing what they want.</w:t>
      </w:r>
    </w:p>
    <w:p w14:paraId="5B21C944" w14:textId="77777777" w:rsidR="00A82FF7" w:rsidRPr="00AE41D2" w:rsidRDefault="00A82FF7" w:rsidP="00A72C9F">
      <w:pPr>
        <w:pStyle w:val="ListParagraph"/>
        <w:numPr>
          <w:ilvl w:val="0"/>
          <w:numId w:val="1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We will help people with disability get better at knowing:</w:t>
      </w:r>
    </w:p>
    <w:p w14:paraId="3A3329C5" w14:textId="77777777" w:rsidR="00A82FF7" w:rsidRPr="00AE41D2" w:rsidRDefault="00A82FF7" w:rsidP="00A72C9F">
      <w:pPr>
        <w:pStyle w:val="ListParagraph"/>
        <w:numPr>
          <w:ilvl w:val="0"/>
          <w:numId w:val="13"/>
        </w:numPr>
        <w:spacing w:before="240" w:after="240"/>
        <w:ind w:left="1418"/>
        <w:rPr>
          <w:rFonts w:ascii="Arial" w:hAnsi="Arial" w:cs="Arial"/>
        </w:rPr>
      </w:pPr>
      <w:r w:rsidRPr="00AE41D2">
        <w:rPr>
          <w:rFonts w:ascii="Arial" w:hAnsi="Arial" w:cs="Arial"/>
        </w:rPr>
        <w:t>when they are at risk of harm</w:t>
      </w:r>
    </w:p>
    <w:p w14:paraId="57D62BE7" w14:textId="77777777" w:rsidR="00A82FF7" w:rsidRPr="00AE41D2" w:rsidRDefault="00A82FF7" w:rsidP="00A72C9F">
      <w:pPr>
        <w:pStyle w:val="ListParagraph"/>
        <w:numPr>
          <w:ilvl w:val="0"/>
          <w:numId w:val="13"/>
        </w:numPr>
        <w:spacing w:before="240" w:after="240"/>
        <w:ind w:left="1418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who they can </w:t>
      </w:r>
      <w:proofErr w:type="gramStart"/>
      <w:r w:rsidRPr="00AE41D2">
        <w:rPr>
          <w:rFonts w:ascii="Arial" w:hAnsi="Arial" w:cs="Arial"/>
        </w:rPr>
        <w:t>tell</w:t>
      </w:r>
      <w:proofErr w:type="gramEnd"/>
    </w:p>
    <w:p w14:paraId="4E5F25BE" w14:textId="77777777" w:rsidR="00A82FF7" w:rsidRPr="00AE41D2" w:rsidRDefault="00A82FF7" w:rsidP="00A72C9F">
      <w:pPr>
        <w:pStyle w:val="ListParagraph"/>
        <w:numPr>
          <w:ilvl w:val="0"/>
          <w:numId w:val="13"/>
        </w:numPr>
        <w:spacing w:before="240" w:after="240"/>
        <w:ind w:left="1418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what </w:t>
      </w:r>
      <w:r w:rsidRPr="00AE41D2">
        <w:rPr>
          <w:rStyle w:val="Strong"/>
          <w:rFonts w:ascii="Arial" w:eastAsiaTheme="majorEastAsia" w:hAnsi="Arial" w:cs="Arial"/>
        </w:rPr>
        <w:t>safeguards</w:t>
      </w:r>
      <w:r w:rsidRPr="00AE41D2">
        <w:rPr>
          <w:rFonts w:ascii="Arial" w:hAnsi="Arial" w:cs="Arial"/>
        </w:rPr>
        <w:t xml:space="preserve"> they have.</w:t>
      </w:r>
    </w:p>
    <w:p w14:paraId="7E0B5F53" w14:textId="77777777" w:rsidR="00A82FF7" w:rsidRPr="00AE41D2" w:rsidRDefault="00A82FF7" w:rsidP="00AE41D2">
      <w:pPr>
        <w:spacing w:before="240" w:after="240"/>
        <w:ind w:left="709"/>
        <w:rPr>
          <w:rFonts w:ascii="Arial" w:hAnsi="Arial" w:cs="Arial"/>
        </w:rPr>
      </w:pPr>
      <w:r w:rsidRPr="00AE41D2">
        <w:rPr>
          <w:rFonts w:ascii="Arial" w:hAnsi="Arial" w:cs="Arial"/>
        </w:rPr>
        <w:t>Safeguards are things we can do to:</w:t>
      </w:r>
    </w:p>
    <w:p w14:paraId="750632E0" w14:textId="77777777" w:rsidR="00A82FF7" w:rsidRPr="00AE41D2" w:rsidRDefault="00A82FF7" w:rsidP="00A72C9F">
      <w:pPr>
        <w:pStyle w:val="ListParagraph"/>
        <w:numPr>
          <w:ilvl w:val="0"/>
          <w:numId w:val="14"/>
        </w:numPr>
        <w:spacing w:before="240" w:after="240"/>
        <w:ind w:left="1418"/>
        <w:rPr>
          <w:rFonts w:ascii="Arial" w:hAnsi="Arial" w:cs="Arial"/>
        </w:rPr>
      </w:pPr>
      <w:r w:rsidRPr="00AE41D2">
        <w:rPr>
          <w:rFonts w:ascii="Arial" w:hAnsi="Arial" w:cs="Arial"/>
        </w:rPr>
        <w:t>keep someone safe</w:t>
      </w:r>
    </w:p>
    <w:p w14:paraId="289A003C" w14:textId="77777777" w:rsidR="00A82FF7" w:rsidRPr="00AE41D2" w:rsidRDefault="00A82FF7" w:rsidP="00A72C9F">
      <w:pPr>
        <w:pStyle w:val="ListParagraph"/>
        <w:numPr>
          <w:ilvl w:val="0"/>
          <w:numId w:val="15"/>
        </w:numPr>
        <w:spacing w:before="240" w:after="240"/>
        <w:ind w:left="1418"/>
        <w:rPr>
          <w:rFonts w:ascii="Arial" w:hAnsi="Arial" w:cs="Arial"/>
        </w:rPr>
      </w:pPr>
      <w:r w:rsidRPr="00AE41D2">
        <w:rPr>
          <w:rFonts w:ascii="Arial" w:hAnsi="Arial" w:cs="Arial"/>
        </w:rPr>
        <w:t>make sure they still have choice and control.</w:t>
      </w:r>
    </w:p>
    <w:p w14:paraId="39575FEA" w14:textId="77777777" w:rsidR="00A82FF7" w:rsidRPr="00AE41D2" w:rsidRDefault="00A82FF7" w:rsidP="00AE41D2">
      <w:pPr>
        <w:spacing w:before="240" w:after="240"/>
        <w:rPr>
          <w:rFonts w:ascii="Arial" w:hAnsi="Arial" w:cs="Arial"/>
          <w:b/>
          <w:bCs/>
          <w:sz w:val="32"/>
          <w:szCs w:val="26"/>
          <w:lang w:eastAsia="x-none"/>
        </w:rPr>
      </w:pPr>
      <w:r w:rsidRPr="00AE41D2">
        <w:rPr>
          <w:rFonts w:ascii="Arial" w:hAnsi="Arial" w:cs="Arial"/>
          <w:b/>
          <w:bCs/>
          <w:sz w:val="32"/>
          <w:szCs w:val="26"/>
          <w:lang w:eastAsia="x-none"/>
        </w:rPr>
        <w:br w:type="page"/>
      </w:r>
    </w:p>
    <w:p w14:paraId="680777CF" w14:textId="77777777" w:rsidR="00A82FF7" w:rsidRPr="00AE41D2" w:rsidRDefault="00A82FF7" w:rsidP="00AE41D2">
      <w:pPr>
        <w:pStyle w:val="Heading2"/>
        <w:spacing w:after="240"/>
        <w:rPr>
          <w:rFonts w:ascii="Arial" w:hAnsi="Arial" w:cs="Arial"/>
          <w:sz w:val="36"/>
          <w:szCs w:val="26"/>
        </w:rPr>
      </w:pPr>
      <w:bookmarkStart w:id="44" w:name="_Toc88207877"/>
      <w:bookmarkStart w:id="45" w:name="_Toc89355718"/>
      <w:r w:rsidRPr="00AE41D2">
        <w:rPr>
          <w:rFonts w:ascii="Arial" w:hAnsi="Arial" w:cs="Arial"/>
        </w:rPr>
        <w:t>Actions</w:t>
      </w:r>
      <w:bookmarkEnd w:id="44"/>
      <w:bookmarkEnd w:id="45"/>
    </w:p>
    <w:p w14:paraId="0D279C90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Our action plan talks about what:</w:t>
      </w:r>
    </w:p>
    <w:p w14:paraId="059C04F8" w14:textId="77777777" w:rsidR="00A82FF7" w:rsidRPr="00AE41D2" w:rsidRDefault="00A82FF7" w:rsidP="00A72C9F">
      <w:pPr>
        <w:pStyle w:val="ListParagraph"/>
        <w:numPr>
          <w:ilvl w:val="0"/>
          <w:numId w:val="16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Australian Government will do</w:t>
      </w:r>
    </w:p>
    <w:p w14:paraId="765B95E1" w14:textId="77777777" w:rsidR="00A82FF7" w:rsidRPr="00AE41D2" w:rsidRDefault="00A82FF7" w:rsidP="00A72C9F">
      <w:pPr>
        <w:pStyle w:val="ListParagraph"/>
        <w:numPr>
          <w:ilvl w:val="0"/>
          <w:numId w:val="16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state and territory governments will do.</w:t>
      </w:r>
    </w:p>
    <w:p w14:paraId="1BBC94C6" w14:textId="77777777" w:rsidR="00A82FF7" w:rsidRPr="00AE41D2" w:rsidRDefault="00A82FF7" w:rsidP="00AE41D2">
      <w:pPr>
        <w:pStyle w:val="Heading3"/>
        <w:spacing w:before="600" w:after="240"/>
        <w:rPr>
          <w:rFonts w:ascii="Arial" w:hAnsi="Arial" w:cs="Arial"/>
          <w:sz w:val="32"/>
          <w:szCs w:val="26"/>
        </w:rPr>
      </w:pPr>
      <w:r w:rsidRPr="00AE41D2">
        <w:rPr>
          <w:rFonts w:ascii="Arial" w:hAnsi="Arial" w:cs="Arial"/>
        </w:rPr>
        <w:t>The Australian Government</w:t>
      </w:r>
    </w:p>
    <w:p w14:paraId="19E8DD17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Australian Government will </w:t>
      </w:r>
      <w:proofErr w:type="gramStart"/>
      <w:r w:rsidRPr="00AE41D2">
        <w:rPr>
          <w:rFonts w:ascii="Arial" w:hAnsi="Arial" w:cs="Arial"/>
        </w:rPr>
        <w:t>make a plan</w:t>
      </w:r>
      <w:proofErr w:type="gramEnd"/>
      <w:r w:rsidRPr="00AE41D2">
        <w:rPr>
          <w:rFonts w:ascii="Arial" w:hAnsi="Arial" w:cs="Arial"/>
        </w:rPr>
        <w:t xml:space="preserve"> for people who take part in the </w:t>
      </w:r>
      <w:r w:rsidRPr="00AE41D2">
        <w:rPr>
          <w:rStyle w:val="Strong"/>
          <w:rFonts w:ascii="Arial" w:eastAsiaTheme="majorEastAsia" w:hAnsi="Arial" w:cs="Arial"/>
        </w:rPr>
        <w:t>National Disability Insurance Scheme (NDIS)</w:t>
      </w:r>
      <w:r w:rsidRPr="00AE41D2">
        <w:rPr>
          <w:rFonts w:ascii="Arial" w:hAnsi="Arial" w:cs="Arial"/>
        </w:rPr>
        <w:t>.</w:t>
      </w:r>
    </w:p>
    <w:p w14:paraId="7BF3EE22" w14:textId="3B39D890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NDIS provides supports and services to many people with disability around Australia.</w:t>
      </w:r>
    </w:p>
    <w:p w14:paraId="1AF6B58B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This plan is about:</w:t>
      </w:r>
    </w:p>
    <w:p w14:paraId="059F557D" w14:textId="30EA2F67" w:rsidR="00A82FF7" w:rsidRPr="00AE41D2" w:rsidRDefault="00A82FF7" w:rsidP="00A72C9F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keep</w:t>
      </w:r>
      <w:r w:rsidR="00AE41D2">
        <w:rPr>
          <w:rFonts w:ascii="Arial" w:hAnsi="Arial" w:cs="Arial"/>
        </w:rPr>
        <w:t>ing</w:t>
      </w:r>
      <w:r w:rsidRPr="00AE41D2">
        <w:rPr>
          <w:rFonts w:ascii="Arial" w:hAnsi="Arial" w:cs="Arial"/>
        </w:rPr>
        <w:t xml:space="preserve"> people who take part in the NDIS safe</w:t>
      </w:r>
    </w:p>
    <w:p w14:paraId="4C9F5488" w14:textId="77777777" w:rsidR="00A82FF7" w:rsidRPr="00AE41D2" w:rsidRDefault="00A82FF7" w:rsidP="00A72C9F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safeguards.</w:t>
      </w:r>
    </w:p>
    <w:p w14:paraId="5B4F8253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Australian Government will do more to know if someone who takes part in the NDIS is at risk of harm.</w:t>
      </w:r>
    </w:p>
    <w:p w14:paraId="185D04E7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Australian Government will look at what they learnt from a project.</w:t>
      </w:r>
    </w:p>
    <w:p w14:paraId="4C3FCEFD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This will help them support other people to know how to tell if a person with disability is not safe.</w:t>
      </w:r>
    </w:p>
    <w:p w14:paraId="330E31A7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Australian Government will write a report about how to get information about children with disability who: </w:t>
      </w:r>
    </w:p>
    <w:p w14:paraId="4293A3FE" w14:textId="77777777" w:rsidR="00A82FF7" w:rsidRPr="00AE41D2" w:rsidRDefault="00A82FF7" w:rsidP="00A72C9F">
      <w:pPr>
        <w:pStyle w:val="ListParagraph"/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can't live with their parents or carer</w:t>
      </w:r>
    </w:p>
    <w:p w14:paraId="35071653" w14:textId="77777777" w:rsidR="00A82FF7" w:rsidRPr="00AE41D2" w:rsidRDefault="00A82FF7" w:rsidP="00A72C9F">
      <w:pPr>
        <w:pStyle w:val="ListParagraph"/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might live with a different family.</w:t>
      </w:r>
    </w:p>
    <w:p w14:paraId="79E76562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Australian Government will keep track of how well they are doing to keep people with disability safe from harm.</w:t>
      </w:r>
    </w:p>
    <w:p w14:paraId="7922BD2E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Australian Government will write a guide about which safety laws:</w:t>
      </w:r>
    </w:p>
    <w:p w14:paraId="44C09016" w14:textId="77777777" w:rsidR="00A82FF7" w:rsidRPr="00AE41D2" w:rsidRDefault="00A82FF7" w:rsidP="00A72C9F">
      <w:pPr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work well</w:t>
      </w:r>
    </w:p>
    <w:p w14:paraId="2A6477EE" w14:textId="77777777" w:rsidR="00A82FF7" w:rsidRPr="00AE41D2" w:rsidRDefault="00A82FF7" w:rsidP="00A72C9F">
      <w:pPr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could change</w:t>
      </w:r>
    </w:p>
    <w:p w14:paraId="6B59BA6D" w14:textId="77777777" w:rsidR="00A82FF7" w:rsidRPr="00AE41D2" w:rsidRDefault="00A82FF7" w:rsidP="00A72C9F">
      <w:pPr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need to be better.</w:t>
      </w:r>
    </w:p>
    <w:p w14:paraId="1D19B684" w14:textId="57B7A7D6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Australian Government will look at NDIS supports to see what’s</w:t>
      </w:r>
      <w:r w:rsidR="00AE41D2">
        <w:rPr>
          <w:rFonts w:ascii="Arial" w:hAnsi="Arial" w:cs="Arial"/>
        </w:rPr>
        <w:t> </w:t>
      </w:r>
      <w:r w:rsidRPr="00AE41D2">
        <w:rPr>
          <w:rFonts w:ascii="Arial" w:hAnsi="Arial" w:cs="Arial"/>
        </w:rPr>
        <w:t>missing.</w:t>
      </w:r>
    </w:p>
    <w:p w14:paraId="68241256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Australian Government will write a list of what to do to keep people with disability safe.</w:t>
      </w:r>
    </w:p>
    <w:p w14:paraId="1BAEA44D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Australian Government will make information that will help stop </w:t>
      </w:r>
      <w:r w:rsidRPr="00AE41D2">
        <w:rPr>
          <w:rStyle w:val="Strong"/>
          <w:rFonts w:ascii="Arial" w:eastAsiaTheme="majorEastAsia" w:hAnsi="Arial" w:cs="Arial"/>
        </w:rPr>
        <w:t>violence</w:t>
      </w:r>
      <w:r w:rsidRPr="00AE41D2">
        <w:rPr>
          <w:rFonts w:ascii="Arial" w:hAnsi="Arial" w:cs="Arial"/>
        </w:rPr>
        <w:t xml:space="preserve"> against women and girls with disability. </w:t>
      </w:r>
    </w:p>
    <w:p w14:paraId="138EB60E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Violence is when someone hurts you.</w:t>
      </w:r>
    </w:p>
    <w:p w14:paraId="2523D1BE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Australian Government will look at how restrictive practices are used in:</w:t>
      </w:r>
    </w:p>
    <w:p w14:paraId="6A322D21" w14:textId="77777777" w:rsidR="00A82FF7" w:rsidRPr="00AE41D2" w:rsidRDefault="00A82FF7" w:rsidP="00A72C9F">
      <w:pPr>
        <w:pStyle w:val="ListParagraph"/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NDIS services</w:t>
      </w:r>
    </w:p>
    <w:p w14:paraId="21FA334A" w14:textId="77777777" w:rsidR="00A82FF7" w:rsidRPr="00AE41D2" w:rsidRDefault="00A82FF7" w:rsidP="00A72C9F">
      <w:pPr>
        <w:pStyle w:val="ListParagraph"/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aged care.</w:t>
      </w:r>
    </w:p>
    <w:p w14:paraId="71ADD039" w14:textId="346EDCD1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Australian Government will help disability and community services</w:t>
      </w:r>
      <w:r w:rsidR="00AE41D2">
        <w:rPr>
          <w:rFonts w:ascii="Arial" w:hAnsi="Arial" w:cs="Arial"/>
        </w:rPr>
        <w:t> </w:t>
      </w:r>
      <w:r w:rsidRPr="00AE41D2">
        <w:rPr>
          <w:rFonts w:ascii="Arial" w:hAnsi="Arial" w:cs="Arial"/>
        </w:rPr>
        <w:t>to:</w:t>
      </w:r>
    </w:p>
    <w:p w14:paraId="341A0AE0" w14:textId="77777777" w:rsidR="00A82FF7" w:rsidRPr="00AE41D2" w:rsidRDefault="00A82FF7" w:rsidP="00A72C9F">
      <w:pPr>
        <w:pStyle w:val="ListParagraph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use restrictive practices less</w:t>
      </w:r>
    </w:p>
    <w:p w14:paraId="66200A11" w14:textId="77777777" w:rsidR="00A82FF7" w:rsidRPr="00AE41D2" w:rsidRDefault="00A82FF7" w:rsidP="00A72C9F">
      <w:pPr>
        <w:pStyle w:val="ListParagraph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stop using restrictive practices.</w:t>
      </w:r>
    </w:p>
    <w:p w14:paraId="063C28A7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Australian Government will make new laws to better support people who take part in the NDIS.</w:t>
      </w:r>
    </w:p>
    <w:p w14:paraId="39CFC3F9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Australian Government will </w:t>
      </w:r>
      <w:proofErr w:type="gramStart"/>
      <w:r w:rsidRPr="00AE41D2">
        <w:rPr>
          <w:rFonts w:ascii="Arial" w:hAnsi="Arial" w:cs="Arial"/>
        </w:rPr>
        <w:t>make a plan</w:t>
      </w:r>
      <w:proofErr w:type="gramEnd"/>
      <w:r w:rsidRPr="00AE41D2">
        <w:rPr>
          <w:rFonts w:ascii="Arial" w:hAnsi="Arial" w:cs="Arial"/>
        </w:rPr>
        <w:t xml:space="preserve"> to support:</w:t>
      </w:r>
    </w:p>
    <w:p w14:paraId="3328CC55" w14:textId="77777777" w:rsidR="00A82FF7" w:rsidRPr="00AE41D2" w:rsidRDefault="00A82FF7" w:rsidP="00A72C9F">
      <w:pPr>
        <w:pStyle w:val="ListParagraph"/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people with disability to know their rights</w:t>
      </w:r>
    </w:p>
    <w:p w14:paraId="3DA10B6A" w14:textId="77777777" w:rsidR="00A82FF7" w:rsidRPr="00AE41D2" w:rsidRDefault="00A82FF7" w:rsidP="00A72C9F">
      <w:pPr>
        <w:pStyle w:val="ListParagraph"/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community to include people with disability</w:t>
      </w:r>
    </w:p>
    <w:p w14:paraId="329EFE10" w14:textId="77777777" w:rsidR="00A82FF7" w:rsidRPr="00AE41D2" w:rsidRDefault="00A82FF7" w:rsidP="00A72C9F">
      <w:pPr>
        <w:pStyle w:val="ListParagraph"/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organisations that speak up for people with disability. </w:t>
      </w:r>
    </w:p>
    <w:p w14:paraId="54EC3EE1" w14:textId="77777777" w:rsidR="00A82FF7" w:rsidRPr="00AE41D2" w:rsidRDefault="00A82FF7" w:rsidP="00AE41D2">
      <w:pPr>
        <w:pStyle w:val="Heading3"/>
        <w:spacing w:before="1200" w:after="240"/>
        <w:rPr>
          <w:rFonts w:ascii="Arial" w:hAnsi="Arial" w:cs="Arial"/>
          <w:sz w:val="32"/>
          <w:szCs w:val="26"/>
        </w:rPr>
      </w:pPr>
      <w:r w:rsidRPr="00AE41D2">
        <w:rPr>
          <w:rFonts w:ascii="Arial" w:hAnsi="Arial" w:cs="Arial"/>
        </w:rPr>
        <w:t>State and territory governments</w:t>
      </w:r>
    </w:p>
    <w:p w14:paraId="06351196" w14:textId="77777777" w:rsidR="00A82FF7" w:rsidRPr="00AE41D2" w:rsidRDefault="00A82FF7" w:rsidP="00AE41D2">
      <w:pPr>
        <w:pStyle w:val="Heading4"/>
        <w:spacing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New South Wales Government </w:t>
      </w:r>
    </w:p>
    <w:p w14:paraId="41332272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New South Wales (NSW) Government will look at ways to know when adults with disability are not safe in their:</w:t>
      </w:r>
    </w:p>
    <w:p w14:paraId="61BD52EB" w14:textId="77777777" w:rsidR="00A82FF7" w:rsidRPr="00AE41D2" w:rsidRDefault="00A82FF7" w:rsidP="00A72C9F">
      <w:pPr>
        <w:pStyle w:val="ListParagraph"/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home</w:t>
      </w:r>
    </w:p>
    <w:p w14:paraId="3722E39A" w14:textId="77777777" w:rsidR="00A82FF7" w:rsidRPr="00AE41D2" w:rsidRDefault="00A82FF7" w:rsidP="00A72C9F">
      <w:pPr>
        <w:pStyle w:val="ListParagraph"/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family</w:t>
      </w:r>
    </w:p>
    <w:p w14:paraId="508269CE" w14:textId="77777777" w:rsidR="00A82FF7" w:rsidRPr="00AE41D2" w:rsidRDefault="00A82FF7" w:rsidP="00A72C9F">
      <w:pPr>
        <w:pStyle w:val="ListParagraph"/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community.</w:t>
      </w:r>
    </w:p>
    <w:p w14:paraId="4C02CA5D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NSW Government will change a law to better protect:</w:t>
      </w:r>
    </w:p>
    <w:p w14:paraId="221A391D" w14:textId="77777777" w:rsidR="00A82FF7" w:rsidRPr="00AE41D2" w:rsidRDefault="00A82FF7" w:rsidP="00A72C9F">
      <w:pPr>
        <w:pStyle w:val="ListParagraph"/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adults with disability</w:t>
      </w:r>
    </w:p>
    <w:p w14:paraId="630DD384" w14:textId="77777777" w:rsidR="00A82FF7" w:rsidRPr="00AE41D2" w:rsidRDefault="00A82FF7" w:rsidP="00A72C9F">
      <w:pPr>
        <w:pStyle w:val="ListParagraph"/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older people. </w:t>
      </w:r>
    </w:p>
    <w:p w14:paraId="394D7A39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NSW Government will keep track of how well laws protect:</w:t>
      </w:r>
    </w:p>
    <w:p w14:paraId="6C56BABD" w14:textId="77777777" w:rsidR="00A82FF7" w:rsidRPr="00AE41D2" w:rsidRDefault="00A82FF7" w:rsidP="00A72C9F">
      <w:pPr>
        <w:pStyle w:val="ListParagraph"/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children with disability</w:t>
      </w:r>
    </w:p>
    <w:p w14:paraId="5646E34A" w14:textId="77777777" w:rsidR="00A82FF7" w:rsidRPr="00AE41D2" w:rsidRDefault="00A82FF7" w:rsidP="00A72C9F">
      <w:pPr>
        <w:pStyle w:val="ListParagraph"/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young people with disability. </w:t>
      </w:r>
    </w:p>
    <w:p w14:paraId="7097776E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NSW Government will keep sharing information about people who are at risk of:</w:t>
      </w:r>
    </w:p>
    <w:p w14:paraId="53D6C798" w14:textId="77777777" w:rsidR="00A82FF7" w:rsidRPr="00AE41D2" w:rsidRDefault="00A82FF7" w:rsidP="00A72C9F">
      <w:pPr>
        <w:pStyle w:val="ListParagraph"/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being treated badly</w:t>
      </w:r>
    </w:p>
    <w:p w14:paraId="227E9E91" w14:textId="77777777" w:rsidR="00A82FF7" w:rsidRPr="00AE41D2" w:rsidRDefault="00A82FF7" w:rsidP="00A72C9F">
      <w:pPr>
        <w:pStyle w:val="ListParagraph"/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not being helped the way they are supposed to be helped</w:t>
      </w:r>
    </w:p>
    <w:p w14:paraId="06D018A2" w14:textId="77777777" w:rsidR="00A82FF7" w:rsidRPr="00AE41D2" w:rsidRDefault="00A82FF7" w:rsidP="00A72C9F">
      <w:pPr>
        <w:pStyle w:val="ListParagraph"/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being taken advantage of.</w:t>
      </w:r>
    </w:p>
    <w:p w14:paraId="59E6F95B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NSW Government will write easy to understand information about mental health services. </w:t>
      </w:r>
    </w:p>
    <w:p w14:paraId="47813DEA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NSW Government will make a law about how to support people with disability in public hospitals.</w:t>
      </w:r>
    </w:p>
    <w:p w14:paraId="28A28B37" w14:textId="214A751B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NSW Government will make a support service for people with</w:t>
      </w:r>
      <w:r w:rsidR="00AE41D2">
        <w:rPr>
          <w:rFonts w:ascii="Arial" w:hAnsi="Arial" w:cs="Arial"/>
        </w:rPr>
        <w:t> </w:t>
      </w:r>
      <w:r w:rsidRPr="00AE41D2">
        <w:rPr>
          <w:rFonts w:ascii="Arial" w:hAnsi="Arial" w:cs="Arial"/>
        </w:rPr>
        <w:t>disability.</w:t>
      </w:r>
    </w:p>
    <w:p w14:paraId="2CE5F159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NSW Government will share information about the problems people with disability have when they use services during </w:t>
      </w:r>
      <w:r w:rsidRPr="00AE41D2">
        <w:rPr>
          <w:rStyle w:val="Strong"/>
          <w:rFonts w:ascii="Arial" w:eastAsiaTheme="majorEastAsia" w:hAnsi="Arial" w:cs="Arial"/>
        </w:rPr>
        <w:t>COVID-19</w:t>
      </w:r>
      <w:r w:rsidRPr="00AE41D2">
        <w:rPr>
          <w:rFonts w:ascii="Arial" w:hAnsi="Arial" w:cs="Arial"/>
        </w:rPr>
        <w:t>.</w:t>
      </w:r>
    </w:p>
    <w:p w14:paraId="258ABC8F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COVID-19 is a virus that has affected many people around the world.</w:t>
      </w:r>
    </w:p>
    <w:p w14:paraId="36B1CBC4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NSW Government will make a support service for people who experience violence more accessible. </w:t>
      </w:r>
    </w:p>
    <w:p w14:paraId="63BAB90D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This includes services for people who experience </w:t>
      </w:r>
      <w:r w:rsidRPr="00AE41D2">
        <w:rPr>
          <w:rStyle w:val="Strong"/>
          <w:rFonts w:ascii="Arial" w:eastAsiaTheme="majorEastAsia" w:hAnsi="Arial" w:cs="Arial"/>
        </w:rPr>
        <w:t>sexual assault</w:t>
      </w:r>
      <w:r w:rsidRPr="00AE41D2">
        <w:rPr>
          <w:rFonts w:ascii="Arial" w:hAnsi="Arial" w:cs="Arial"/>
        </w:rPr>
        <w:t>.</w:t>
      </w:r>
    </w:p>
    <w:p w14:paraId="53116AEE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Sexual assault is when someone:</w:t>
      </w:r>
    </w:p>
    <w:p w14:paraId="5E400699" w14:textId="77777777" w:rsidR="00A82FF7" w:rsidRPr="00AE41D2" w:rsidRDefault="00A82FF7" w:rsidP="00A72C9F">
      <w:pPr>
        <w:pStyle w:val="ListParagraph"/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makes you do sexual things you don’t want to do</w:t>
      </w:r>
    </w:p>
    <w:p w14:paraId="594A0920" w14:textId="77777777" w:rsidR="00A82FF7" w:rsidRPr="00AE41D2" w:rsidRDefault="00A82FF7" w:rsidP="00A72C9F">
      <w:pPr>
        <w:pStyle w:val="ListParagraph"/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does something sexual to you that you don’t want them to do.</w:t>
      </w:r>
    </w:p>
    <w:p w14:paraId="53D0FD04" w14:textId="77777777" w:rsidR="00AE41D2" w:rsidRDefault="00AE41D2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01C3EB" w14:textId="407B4348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NSW Government will write a guide about how to stop children doing or saying:</w:t>
      </w:r>
    </w:p>
    <w:p w14:paraId="17C5CC0A" w14:textId="77777777" w:rsidR="00A82FF7" w:rsidRPr="00AE41D2" w:rsidRDefault="00A82FF7" w:rsidP="00A72C9F">
      <w:pPr>
        <w:pStyle w:val="ListParagraph"/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bad things related to sex</w:t>
      </w:r>
    </w:p>
    <w:p w14:paraId="1A3161EB" w14:textId="138776D2" w:rsidR="00A82FF7" w:rsidRPr="00AE41D2" w:rsidRDefault="00A82FF7" w:rsidP="00A72C9F">
      <w:pPr>
        <w:pStyle w:val="ListParagraph"/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things that aren’t right for that child’s age or stage in life.</w:t>
      </w:r>
    </w:p>
    <w:p w14:paraId="7EE12869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NSW Government will better support people with disability who experience violence from someone close to them.</w:t>
      </w:r>
    </w:p>
    <w:p w14:paraId="6A9D523F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NSW Government will support services that speak up for people with disability. </w:t>
      </w:r>
    </w:p>
    <w:p w14:paraId="501552A4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NSW Government will make sure schools:</w:t>
      </w:r>
    </w:p>
    <w:p w14:paraId="5D102A9A" w14:textId="77777777" w:rsidR="00A82FF7" w:rsidRPr="00AE41D2" w:rsidRDefault="00A82FF7" w:rsidP="00A72C9F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use restrictive practices less</w:t>
      </w:r>
    </w:p>
    <w:p w14:paraId="503F4BA8" w14:textId="77777777" w:rsidR="00A82FF7" w:rsidRPr="00AE41D2" w:rsidRDefault="00A82FF7" w:rsidP="00A72C9F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stop using restrictive practices.</w:t>
      </w:r>
    </w:p>
    <w:p w14:paraId="50015604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NSW Government will make sure health care services:</w:t>
      </w:r>
    </w:p>
    <w:p w14:paraId="5E4DBDF4" w14:textId="77777777" w:rsidR="00A82FF7" w:rsidRPr="00AE41D2" w:rsidRDefault="00A82FF7" w:rsidP="00A72C9F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use restrictive practices less</w:t>
      </w:r>
    </w:p>
    <w:p w14:paraId="677D260F" w14:textId="77777777" w:rsidR="00A82FF7" w:rsidRPr="00AE41D2" w:rsidRDefault="00A82FF7" w:rsidP="00A72C9F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stop using restrictive practices.</w:t>
      </w:r>
    </w:p>
    <w:p w14:paraId="32663C55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NSW Government will do more to help communities know how to stop violence.</w:t>
      </w:r>
    </w:p>
    <w:p w14:paraId="6A92D00E" w14:textId="77777777" w:rsidR="00AE41D2" w:rsidRDefault="00AE41D2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31BCEEAC" w14:textId="4EE60D23" w:rsidR="00A82FF7" w:rsidRPr="00AE41D2" w:rsidRDefault="00A82FF7" w:rsidP="00AE41D2">
      <w:pPr>
        <w:pStyle w:val="Heading4"/>
        <w:spacing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Victorian Government </w:t>
      </w:r>
    </w:p>
    <w:p w14:paraId="100FE9B6" w14:textId="6942A58D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Victorian Government will make a new law about keeping children</w:t>
      </w:r>
      <w:r w:rsidR="00AE41D2">
        <w:rPr>
          <w:rFonts w:ascii="Arial" w:hAnsi="Arial" w:cs="Arial"/>
        </w:rPr>
        <w:t> </w:t>
      </w:r>
      <w:r w:rsidRPr="00AE41D2">
        <w:rPr>
          <w:rFonts w:ascii="Arial" w:hAnsi="Arial" w:cs="Arial"/>
        </w:rPr>
        <w:t>safe.</w:t>
      </w:r>
    </w:p>
    <w:p w14:paraId="18D76DC4" w14:textId="78B0B23F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This new law will help the Victorian Government change child and family</w:t>
      </w:r>
      <w:r w:rsidR="00AE41D2">
        <w:rPr>
          <w:rFonts w:ascii="Arial" w:hAnsi="Arial" w:cs="Arial"/>
        </w:rPr>
        <w:t> </w:t>
      </w:r>
      <w:r w:rsidRPr="00AE41D2">
        <w:rPr>
          <w:rFonts w:ascii="Arial" w:hAnsi="Arial" w:cs="Arial"/>
        </w:rPr>
        <w:t>services.</w:t>
      </w:r>
    </w:p>
    <w:p w14:paraId="19B00D41" w14:textId="4793DC2C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Victorian Government will make changes to their laws about</w:t>
      </w:r>
      <w:r w:rsidR="00AE41D2">
        <w:rPr>
          <w:rFonts w:ascii="Arial" w:hAnsi="Arial" w:cs="Arial"/>
        </w:rPr>
        <w:t> </w:t>
      </w:r>
      <w:r w:rsidRPr="00AE41D2">
        <w:rPr>
          <w:rFonts w:ascii="Arial" w:hAnsi="Arial" w:cs="Arial"/>
        </w:rPr>
        <w:t xml:space="preserve">disability. </w:t>
      </w:r>
    </w:p>
    <w:p w14:paraId="1FE7597C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Victorian Government will support organisations that speak up for people with disability.</w:t>
      </w:r>
    </w:p>
    <w:p w14:paraId="5DCC69B7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Victorian Government will support people with disability to use health services.</w:t>
      </w:r>
    </w:p>
    <w:p w14:paraId="5D522A39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Victorian Government will support people with disability who experience violence from someone close to them.</w:t>
      </w:r>
    </w:p>
    <w:p w14:paraId="62CE3FD5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Victorian Government will support children with disability in court.</w:t>
      </w:r>
    </w:p>
    <w:p w14:paraId="7B4B0405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Victorian Government will help prisons understand how to work with people with disability. </w:t>
      </w:r>
    </w:p>
    <w:p w14:paraId="03B6C31E" w14:textId="77777777" w:rsidR="00AE41D2" w:rsidRDefault="00AE41D2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13D4A1B0" w14:textId="619A9E46" w:rsidR="00A82FF7" w:rsidRPr="00AE41D2" w:rsidRDefault="00A82FF7" w:rsidP="00AE41D2">
      <w:pPr>
        <w:pStyle w:val="Heading4"/>
        <w:spacing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Queensland Government </w:t>
      </w:r>
    </w:p>
    <w:p w14:paraId="32C73EB4" w14:textId="52FA5C85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Queensland Government will make sure communities know more</w:t>
      </w:r>
      <w:r w:rsidR="00AE41D2">
        <w:rPr>
          <w:rFonts w:ascii="Arial" w:hAnsi="Arial" w:cs="Arial"/>
        </w:rPr>
        <w:t> </w:t>
      </w:r>
      <w:r w:rsidRPr="00AE41D2">
        <w:rPr>
          <w:rFonts w:ascii="Arial" w:hAnsi="Arial" w:cs="Arial"/>
        </w:rPr>
        <w:t>about</w:t>
      </w:r>
    </w:p>
    <w:p w14:paraId="1715AC26" w14:textId="77777777" w:rsidR="00A82FF7" w:rsidRPr="00AE41D2" w:rsidRDefault="00A82FF7" w:rsidP="00A72C9F">
      <w:pPr>
        <w:pStyle w:val="ListParagraph"/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people with disability who experience violence from someone close to them</w:t>
      </w:r>
    </w:p>
    <w:p w14:paraId="21178992" w14:textId="77777777" w:rsidR="00A82FF7" w:rsidRPr="00AE41D2" w:rsidRDefault="00A82FF7" w:rsidP="00A72C9F">
      <w:pPr>
        <w:pStyle w:val="ListParagraph"/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rights of people with disability. </w:t>
      </w:r>
    </w:p>
    <w:p w14:paraId="2D13D9EF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Queensland Government will look at laws about knowing how to tell if people with disability might not be safe. </w:t>
      </w:r>
    </w:p>
    <w:p w14:paraId="26B53B9F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Queensland Government will make sure disability services know how to: </w:t>
      </w:r>
    </w:p>
    <w:p w14:paraId="11BD1A82" w14:textId="77777777" w:rsidR="00A82FF7" w:rsidRPr="00AE41D2" w:rsidRDefault="00A82FF7" w:rsidP="00A72C9F">
      <w:pPr>
        <w:pStyle w:val="ListParagraph"/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tell if a person with disability isn’t safe</w:t>
      </w:r>
    </w:p>
    <w:p w14:paraId="1EAE953E" w14:textId="77777777" w:rsidR="00A82FF7" w:rsidRPr="00AE41D2" w:rsidRDefault="00A82FF7" w:rsidP="00A72C9F">
      <w:pPr>
        <w:pStyle w:val="ListParagraph"/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help a person with disability who isn’t safe.</w:t>
      </w:r>
    </w:p>
    <w:p w14:paraId="5BCC54EE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Queensland Government will make sure disability workers don’t put people with disability at risk of getting hurt.</w:t>
      </w:r>
    </w:p>
    <w:p w14:paraId="49ED3632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Queensland Government will help workplaces stop sexual assault.</w:t>
      </w:r>
    </w:p>
    <w:p w14:paraId="6B902230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This includes teaching people to: </w:t>
      </w:r>
    </w:p>
    <w:p w14:paraId="137C8EF1" w14:textId="77777777" w:rsidR="00A82FF7" w:rsidRPr="00AE41D2" w:rsidRDefault="00A82FF7" w:rsidP="00A72C9F">
      <w:pPr>
        <w:pStyle w:val="ListParagraph"/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recognise it</w:t>
      </w:r>
    </w:p>
    <w:p w14:paraId="2C845EA3" w14:textId="77777777" w:rsidR="00A82FF7" w:rsidRPr="00AE41D2" w:rsidRDefault="00A82FF7" w:rsidP="00A72C9F">
      <w:pPr>
        <w:pStyle w:val="ListParagraph"/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stop it before it happens.</w:t>
      </w:r>
    </w:p>
    <w:p w14:paraId="4C44489D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Queensland Government will keep track of a plan to stop people with disability experiencing violence from someone close to them.</w:t>
      </w:r>
    </w:p>
    <w:p w14:paraId="63E4E2F4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Queensland Government will help people with disability who aren’t safe find:</w:t>
      </w:r>
    </w:p>
    <w:p w14:paraId="5EE39EDA" w14:textId="77777777" w:rsidR="00A82FF7" w:rsidRPr="00AE41D2" w:rsidRDefault="00A82FF7" w:rsidP="00A72C9F">
      <w:pPr>
        <w:pStyle w:val="ListParagraph"/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a home </w:t>
      </w:r>
    </w:p>
    <w:p w14:paraId="5D5206D5" w14:textId="77777777" w:rsidR="00A82FF7" w:rsidRPr="00AE41D2" w:rsidRDefault="00A82FF7" w:rsidP="00A72C9F">
      <w:pPr>
        <w:pStyle w:val="ListParagraph"/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support. </w:t>
      </w:r>
    </w:p>
    <w:p w14:paraId="6E6E3160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Queensland Government will make sure people with disability who go to prison:</w:t>
      </w:r>
    </w:p>
    <w:p w14:paraId="14691601" w14:textId="77777777" w:rsidR="00A82FF7" w:rsidRPr="00AE41D2" w:rsidRDefault="00A82FF7" w:rsidP="00A72C9F">
      <w:pPr>
        <w:pStyle w:val="ListParagraph"/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are treated with respect</w:t>
      </w:r>
    </w:p>
    <w:p w14:paraId="1E7DEE05" w14:textId="77777777" w:rsidR="00A82FF7" w:rsidRPr="00AE41D2" w:rsidRDefault="00A82FF7" w:rsidP="00A72C9F">
      <w:pPr>
        <w:pStyle w:val="ListParagraph"/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get support they need.</w:t>
      </w:r>
    </w:p>
    <w:p w14:paraId="6CD02F51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Queensland Government will do more to support people who:</w:t>
      </w:r>
    </w:p>
    <w:p w14:paraId="09B426D2" w14:textId="77777777" w:rsidR="00A82FF7" w:rsidRPr="00AE41D2" w:rsidRDefault="00A82FF7" w:rsidP="00A72C9F">
      <w:pPr>
        <w:pStyle w:val="ListParagraph"/>
        <w:numPr>
          <w:ilvl w:val="0"/>
          <w:numId w:val="33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take part in the NDIS </w:t>
      </w:r>
    </w:p>
    <w:p w14:paraId="5F420B72" w14:textId="77777777" w:rsidR="00A82FF7" w:rsidRPr="00AE41D2" w:rsidRDefault="00A82FF7" w:rsidP="00A72C9F">
      <w:pPr>
        <w:pStyle w:val="ListParagraph"/>
        <w:numPr>
          <w:ilvl w:val="0"/>
          <w:numId w:val="33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are hard to connect with.</w:t>
      </w:r>
    </w:p>
    <w:p w14:paraId="2C2CF9F6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Queensland Government will help police learn how to support people with disability.</w:t>
      </w:r>
    </w:p>
    <w:p w14:paraId="07759ECD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Queensland Government will look at laws about restrictive practices to see how they can:</w:t>
      </w:r>
    </w:p>
    <w:p w14:paraId="4659CD61" w14:textId="77777777" w:rsidR="00A82FF7" w:rsidRPr="00AE41D2" w:rsidRDefault="00A82FF7" w:rsidP="00A72C9F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use restrictive practices less</w:t>
      </w:r>
    </w:p>
    <w:p w14:paraId="7E28D0D6" w14:textId="77777777" w:rsidR="00A82FF7" w:rsidRPr="00AE41D2" w:rsidRDefault="00A82FF7" w:rsidP="00A72C9F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stop using restrictive practices.</w:t>
      </w:r>
    </w:p>
    <w:p w14:paraId="76CD35CF" w14:textId="77777777" w:rsidR="00AE41D2" w:rsidRDefault="00AE41D2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68005716" w14:textId="69BC45C3" w:rsidR="00A82FF7" w:rsidRPr="00AE41D2" w:rsidRDefault="00A82FF7" w:rsidP="00AE41D2">
      <w:pPr>
        <w:pStyle w:val="Heading4"/>
        <w:spacing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Western Australian Government </w:t>
      </w:r>
    </w:p>
    <w:p w14:paraId="18249A23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Western Australia (WA) Government will listen to people with disability when they say what they think about:</w:t>
      </w:r>
    </w:p>
    <w:p w14:paraId="4F39F75F" w14:textId="77777777" w:rsidR="00A82FF7" w:rsidRPr="00AE41D2" w:rsidRDefault="00A82FF7" w:rsidP="00A72C9F">
      <w:pPr>
        <w:pStyle w:val="ListParagraph"/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police</w:t>
      </w:r>
    </w:p>
    <w:p w14:paraId="7DD3DC5D" w14:textId="77777777" w:rsidR="00A82FF7" w:rsidRPr="00AE41D2" w:rsidRDefault="00A82FF7" w:rsidP="00A72C9F">
      <w:pPr>
        <w:pStyle w:val="ListParagraph"/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an organisation that makes sure roads are safe.</w:t>
      </w:r>
    </w:p>
    <w:p w14:paraId="49482C8A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WA Government will support organisations that speak up for people with disability. </w:t>
      </w:r>
    </w:p>
    <w:p w14:paraId="185F844F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WA Government will make sure all services:</w:t>
      </w:r>
    </w:p>
    <w:p w14:paraId="236398DA" w14:textId="77777777" w:rsidR="00A82FF7" w:rsidRPr="00AE41D2" w:rsidRDefault="00A82FF7" w:rsidP="00A72C9F">
      <w:pPr>
        <w:pStyle w:val="ListParagraph"/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use restrictive practices less</w:t>
      </w:r>
    </w:p>
    <w:p w14:paraId="3EEBA7FB" w14:textId="77777777" w:rsidR="00A82FF7" w:rsidRPr="00AE41D2" w:rsidRDefault="00A82FF7" w:rsidP="00A72C9F">
      <w:pPr>
        <w:pStyle w:val="ListParagraph"/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stop using restrictive practices.</w:t>
      </w:r>
    </w:p>
    <w:p w14:paraId="581DEBCC" w14:textId="39963C96" w:rsidR="00A82FF7" w:rsidRPr="00AE41D2" w:rsidRDefault="00A82FF7" w:rsidP="00AE41D2">
      <w:pPr>
        <w:spacing w:before="240" w:after="240"/>
        <w:rPr>
          <w:rFonts w:ascii="Arial" w:hAnsi="Arial" w:cs="Arial"/>
          <w:sz w:val="20"/>
          <w:szCs w:val="20"/>
        </w:rPr>
      </w:pPr>
      <w:r w:rsidRPr="00AE41D2">
        <w:rPr>
          <w:rFonts w:ascii="Arial" w:hAnsi="Arial" w:cs="Arial"/>
        </w:rPr>
        <w:t xml:space="preserve">The WA Government will make sure people who take part in the NDIS can find and use safe services. </w:t>
      </w:r>
    </w:p>
    <w:p w14:paraId="0EEBDB70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WA Government will change laws about how to keep people with disability safe when they: </w:t>
      </w:r>
    </w:p>
    <w:p w14:paraId="094E0180" w14:textId="77777777" w:rsidR="00A82FF7" w:rsidRPr="00AE41D2" w:rsidRDefault="00A82FF7" w:rsidP="00A72C9F">
      <w:pPr>
        <w:pStyle w:val="ListParagraph"/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use services</w:t>
      </w:r>
    </w:p>
    <w:p w14:paraId="109C4C9E" w14:textId="77777777" w:rsidR="00A82FF7" w:rsidRPr="00AE41D2" w:rsidRDefault="00A82FF7" w:rsidP="00A72C9F">
      <w:pPr>
        <w:pStyle w:val="ListParagraph"/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make their own decisions.</w:t>
      </w:r>
    </w:p>
    <w:p w14:paraId="7F95D943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WA Government will make sure places for women with disability who experience violence to go to are accessible.</w:t>
      </w:r>
    </w:p>
    <w:p w14:paraId="32BCCB63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This can be places that have:</w:t>
      </w:r>
    </w:p>
    <w:p w14:paraId="0FD36C1C" w14:textId="77777777" w:rsidR="00A82FF7" w:rsidRPr="00AE41D2" w:rsidRDefault="00A82FF7" w:rsidP="00A72C9F">
      <w:pPr>
        <w:pStyle w:val="ListParagraph"/>
        <w:numPr>
          <w:ilvl w:val="0"/>
          <w:numId w:val="37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housing </w:t>
      </w:r>
    </w:p>
    <w:p w14:paraId="3CE72B2A" w14:textId="77777777" w:rsidR="00A82FF7" w:rsidRPr="00AE41D2" w:rsidRDefault="00A82FF7" w:rsidP="00A72C9F">
      <w:pPr>
        <w:pStyle w:val="ListParagraph"/>
        <w:numPr>
          <w:ilvl w:val="0"/>
          <w:numId w:val="37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support.</w:t>
      </w:r>
    </w:p>
    <w:p w14:paraId="58EE0E53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WA Government will make sure there are enough people who can help people with disability:</w:t>
      </w:r>
    </w:p>
    <w:p w14:paraId="3FA85D98" w14:textId="77777777" w:rsidR="00A82FF7" w:rsidRPr="00AE41D2" w:rsidRDefault="00A82FF7" w:rsidP="00A72C9F">
      <w:pPr>
        <w:pStyle w:val="ListParagraph"/>
        <w:numPr>
          <w:ilvl w:val="0"/>
          <w:numId w:val="38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live better lives</w:t>
      </w:r>
    </w:p>
    <w:p w14:paraId="391B6916" w14:textId="77777777" w:rsidR="00A82FF7" w:rsidRPr="00AE41D2" w:rsidRDefault="00A82FF7" w:rsidP="00A72C9F">
      <w:pPr>
        <w:pStyle w:val="ListParagraph"/>
        <w:numPr>
          <w:ilvl w:val="0"/>
          <w:numId w:val="38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do less to put other people in danger. </w:t>
      </w:r>
    </w:p>
    <w:p w14:paraId="3C458513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WA Government will do more to support people with disability who experienced a crime.</w:t>
      </w:r>
    </w:p>
    <w:p w14:paraId="2296FE26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WA Government will help schools:</w:t>
      </w:r>
    </w:p>
    <w:p w14:paraId="15A0C31C" w14:textId="77777777" w:rsidR="00A82FF7" w:rsidRPr="00AE41D2" w:rsidRDefault="00A82FF7" w:rsidP="00A72C9F">
      <w:pPr>
        <w:pStyle w:val="ListParagraph"/>
        <w:numPr>
          <w:ilvl w:val="0"/>
          <w:numId w:val="3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be safe</w:t>
      </w:r>
    </w:p>
    <w:p w14:paraId="5369D1B4" w14:textId="77777777" w:rsidR="00A82FF7" w:rsidRPr="00AE41D2" w:rsidRDefault="00A82FF7" w:rsidP="00A72C9F">
      <w:pPr>
        <w:pStyle w:val="ListParagraph"/>
        <w:numPr>
          <w:ilvl w:val="0"/>
          <w:numId w:val="3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support students with disability. </w:t>
      </w:r>
    </w:p>
    <w:p w14:paraId="00078C83" w14:textId="0DEC0E99" w:rsidR="00A82FF7" w:rsidRPr="00AE41D2" w:rsidRDefault="00A82FF7" w:rsidP="00A72C9F">
      <w:pPr>
        <w:pStyle w:val="Heading4"/>
        <w:spacing w:before="60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South Australian Government </w:t>
      </w:r>
    </w:p>
    <w:p w14:paraId="6EF66FF8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South Australian (SA) Government will research how to support women with disability in community care.</w:t>
      </w:r>
    </w:p>
    <w:p w14:paraId="4D3772CA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SA Government will share information to help with a </w:t>
      </w:r>
      <w:r w:rsidRPr="00AE41D2">
        <w:rPr>
          <w:rStyle w:val="Strong"/>
          <w:rFonts w:ascii="Arial" w:eastAsiaTheme="majorEastAsia" w:hAnsi="Arial" w:cs="Arial"/>
        </w:rPr>
        <w:t>royal commission</w:t>
      </w:r>
      <w:r w:rsidRPr="00AE41D2">
        <w:rPr>
          <w:rFonts w:ascii="Arial" w:hAnsi="Arial" w:cs="Arial"/>
        </w:rPr>
        <w:t xml:space="preserve"> about how to keep people with disability safe.</w:t>
      </w:r>
    </w:p>
    <w:p w14:paraId="7EE0D7CE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A royal commission is how the government </w:t>
      </w:r>
      <w:proofErr w:type="gramStart"/>
      <w:r w:rsidRPr="00AE41D2">
        <w:rPr>
          <w:rFonts w:ascii="Arial" w:hAnsi="Arial" w:cs="Arial"/>
        </w:rPr>
        <w:t>looks into</w:t>
      </w:r>
      <w:proofErr w:type="gramEnd"/>
      <w:r w:rsidRPr="00AE41D2">
        <w:rPr>
          <w:rFonts w:ascii="Arial" w:hAnsi="Arial" w:cs="Arial"/>
        </w:rPr>
        <w:t xml:space="preserve"> a big problem.</w:t>
      </w:r>
    </w:p>
    <w:p w14:paraId="0395A0CC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SA Government will train their staff about how to work with people with disability. </w:t>
      </w:r>
    </w:p>
    <w:p w14:paraId="0DD39BBF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will look at a law about treating disability fairly to see what:</w:t>
      </w:r>
    </w:p>
    <w:p w14:paraId="0A0A9A73" w14:textId="77777777" w:rsidR="00A82FF7" w:rsidRPr="00AE41D2" w:rsidRDefault="00A82FF7" w:rsidP="00A72C9F">
      <w:pPr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works well</w:t>
      </w:r>
    </w:p>
    <w:p w14:paraId="53D3D9C2" w14:textId="77777777" w:rsidR="00A82FF7" w:rsidRPr="00AE41D2" w:rsidRDefault="00A82FF7" w:rsidP="00A72C9F">
      <w:pPr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could change</w:t>
      </w:r>
    </w:p>
    <w:p w14:paraId="0155D939" w14:textId="77777777" w:rsidR="00A82FF7" w:rsidRPr="00AE41D2" w:rsidRDefault="00A82FF7" w:rsidP="00A72C9F">
      <w:pPr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needs to be better.</w:t>
      </w:r>
    </w:p>
    <w:p w14:paraId="6C0F1598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SA Government will make sure new </w:t>
      </w:r>
      <w:r w:rsidRPr="00AE41D2">
        <w:rPr>
          <w:rStyle w:val="Strong"/>
          <w:rFonts w:ascii="Arial" w:eastAsiaTheme="majorEastAsia" w:hAnsi="Arial" w:cs="Arial"/>
        </w:rPr>
        <w:t>social housing</w:t>
      </w:r>
      <w:r w:rsidRPr="00AE41D2">
        <w:rPr>
          <w:rFonts w:ascii="Arial" w:hAnsi="Arial" w:cs="Arial"/>
        </w:rPr>
        <w:t xml:space="preserve"> is accessible. </w:t>
      </w:r>
    </w:p>
    <w:p w14:paraId="66E2E3BF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Social housing provides homes that cost less to live in.</w:t>
      </w:r>
    </w:p>
    <w:p w14:paraId="4CD11973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will support people with disability to live in accessible social housing.</w:t>
      </w:r>
    </w:p>
    <w:p w14:paraId="451F068F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will plan how to connect supports for people with disability who live in social housing.</w:t>
      </w:r>
    </w:p>
    <w:p w14:paraId="33C1BA41" w14:textId="76C90CA4" w:rsidR="00A82FF7" w:rsidRPr="00AE41D2" w:rsidRDefault="00A82FF7" w:rsidP="00AE41D2">
      <w:pPr>
        <w:spacing w:before="240" w:after="240"/>
        <w:rPr>
          <w:rFonts w:ascii="Arial" w:hAnsi="Arial" w:cs="Arial"/>
          <w:b/>
          <w:bCs/>
        </w:rPr>
      </w:pPr>
      <w:r w:rsidRPr="00AE41D2">
        <w:rPr>
          <w:rFonts w:ascii="Arial" w:hAnsi="Arial" w:cs="Arial"/>
        </w:rPr>
        <w:t>The SA Government will create Easy Read information about social</w:t>
      </w:r>
      <w:r w:rsidR="00A72C9F">
        <w:rPr>
          <w:rFonts w:ascii="Arial" w:hAnsi="Arial" w:cs="Arial"/>
        </w:rPr>
        <w:t> </w:t>
      </w:r>
      <w:r w:rsidRPr="00AE41D2">
        <w:rPr>
          <w:rFonts w:ascii="Arial" w:hAnsi="Arial" w:cs="Arial"/>
        </w:rPr>
        <w:t xml:space="preserve">housing. </w:t>
      </w:r>
    </w:p>
    <w:p w14:paraId="3B190519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will make sure new buildings are accessible.</w:t>
      </w:r>
    </w:p>
    <w:p w14:paraId="0239E79B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will make it easier for people with disability to communicate with the police.</w:t>
      </w:r>
    </w:p>
    <w:p w14:paraId="266FB14A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Police website will have accessible information.</w:t>
      </w:r>
    </w:p>
    <w:p w14:paraId="2DEE7E85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SA Government will make sure children and young people with disability can find and use services if they’re in the </w:t>
      </w:r>
      <w:r w:rsidRPr="00AE41D2">
        <w:rPr>
          <w:rStyle w:val="Strong"/>
          <w:rFonts w:ascii="Arial" w:eastAsiaTheme="majorEastAsia" w:hAnsi="Arial" w:cs="Arial"/>
        </w:rPr>
        <w:t>justice system</w:t>
      </w:r>
      <w:r w:rsidRPr="00AE41D2">
        <w:rPr>
          <w:rFonts w:ascii="Arial" w:hAnsi="Arial" w:cs="Arial"/>
        </w:rPr>
        <w:t xml:space="preserve">. </w:t>
      </w:r>
    </w:p>
    <w:p w14:paraId="7623C688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justice system includes:</w:t>
      </w:r>
    </w:p>
    <w:p w14:paraId="5584499D" w14:textId="77777777" w:rsidR="00A82FF7" w:rsidRPr="00AE41D2" w:rsidRDefault="00A82FF7" w:rsidP="00A72C9F">
      <w:pPr>
        <w:pStyle w:val="ListParagraph"/>
        <w:numPr>
          <w:ilvl w:val="0"/>
          <w:numId w:val="4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police</w:t>
      </w:r>
    </w:p>
    <w:p w14:paraId="4F08EFC4" w14:textId="77777777" w:rsidR="00A82FF7" w:rsidRPr="00AE41D2" w:rsidRDefault="00A82FF7" w:rsidP="00A72C9F">
      <w:pPr>
        <w:pStyle w:val="ListParagraph"/>
        <w:numPr>
          <w:ilvl w:val="0"/>
          <w:numId w:val="4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courts</w:t>
      </w:r>
    </w:p>
    <w:p w14:paraId="24E302FA" w14:textId="77777777" w:rsidR="00A82FF7" w:rsidRPr="00AE41D2" w:rsidRDefault="00A82FF7" w:rsidP="00A72C9F">
      <w:pPr>
        <w:pStyle w:val="ListParagraph"/>
        <w:numPr>
          <w:ilvl w:val="0"/>
          <w:numId w:val="4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law</w:t>
      </w:r>
    </w:p>
    <w:p w14:paraId="33F60351" w14:textId="77777777" w:rsidR="00A82FF7" w:rsidRPr="00AE41D2" w:rsidRDefault="00A82FF7" w:rsidP="00A72C9F">
      <w:pPr>
        <w:pStyle w:val="ListParagraph"/>
        <w:numPr>
          <w:ilvl w:val="0"/>
          <w:numId w:val="40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prisons.</w:t>
      </w:r>
    </w:p>
    <w:p w14:paraId="52042748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uses support animals to help people who take part in court cases.</w:t>
      </w:r>
    </w:p>
    <w:p w14:paraId="0463C51C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They will keep doing this.</w:t>
      </w:r>
    </w:p>
    <w:p w14:paraId="06F6BC86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will make new programs for learning about what the community thinks.</w:t>
      </w:r>
    </w:p>
    <w:p w14:paraId="3A89F02B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These programs will include people with disability. </w:t>
      </w:r>
    </w:p>
    <w:p w14:paraId="2A307602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SA Government will make information about rights accessible for women with disability. </w:t>
      </w:r>
    </w:p>
    <w:p w14:paraId="50092AC4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SA Government will make new rules about using restrictive practices less. </w:t>
      </w:r>
    </w:p>
    <w:p w14:paraId="3056D7ED" w14:textId="1D5B25A5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will make sure schools:</w:t>
      </w:r>
    </w:p>
    <w:p w14:paraId="0EA66F0D" w14:textId="77777777" w:rsidR="00A82FF7" w:rsidRPr="00AE41D2" w:rsidRDefault="00A82FF7" w:rsidP="00A72C9F">
      <w:pPr>
        <w:pStyle w:val="ListParagraph"/>
        <w:numPr>
          <w:ilvl w:val="0"/>
          <w:numId w:val="41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use restrictive practices less</w:t>
      </w:r>
    </w:p>
    <w:p w14:paraId="21FEF1EF" w14:textId="77777777" w:rsidR="00A82FF7" w:rsidRPr="00AE41D2" w:rsidRDefault="00A82FF7" w:rsidP="00A72C9F">
      <w:pPr>
        <w:pStyle w:val="ListParagraph"/>
        <w:numPr>
          <w:ilvl w:val="0"/>
          <w:numId w:val="41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stop using restrictive practices.</w:t>
      </w:r>
    </w:p>
    <w:p w14:paraId="685FBD85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will help people with disability connect with organisations that will keep them safe.</w:t>
      </w:r>
    </w:p>
    <w:p w14:paraId="7CAFAB8A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will support young people with disability to take part in making decisions that affect them.</w:t>
      </w:r>
    </w:p>
    <w:p w14:paraId="20D4FF52" w14:textId="2E62BF8C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SA Government will support people with disability when they leave</w:t>
      </w:r>
      <w:r w:rsidR="00A72C9F">
        <w:t> </w:t>
      </w:r>
      <w:r w:rsidRPr="00AE41D2">
        <w:rPr>
          <w:rFonts w:ascii="Arial" w:hAnsi="Arial" w:cs="Arial"/>
        </w:rPr>
        <w:t>prison.</w:t>
      </w:r>
    </w:p>
    <w:p w14:paraId="5E2AA93A" w14:textId="77777777" w:rsidR="00A72C9F" w:rsidRDefault="00A72C9F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682F57ED" w14:textId="77D5BFC4" w:rsidR="00A82FF7" w:rsidRPr="00AE41D2" w:rsidRDefault="00A82FF7" w:rsidP="00AE41D2">
      <w:pPr>
        <w:pStyle w:val="Heading4"/>
        <w:spacing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Tasmanian Government </w:t>
      </w:r>
    </w:p>
    <w:p w14:paraId="28860996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Tasmanian Government will have a new Disability Commissioner.</w:t>
      </w:r>
    </w:p>
    <w:p w14:paraId="31DEC856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Disability Commissioner will:</w:t>
      </w:r>
    </w:p>
    <w:p w14:paraId="1ED40AC3" w14:textId="77777777" w:rsidR="00A82FF7" w:rsidRPr="00AE41D2" w:rsidRDefault="00A82FF7" w:rsidP="00A72C9F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help keep people with disability safe</w:t>
      </w:r>
    </w:p>
    <w:p w14:paraId="6864A928" w14:textId="77777777" w:rsidR="00A82FF7" w:rsidRPr="00AE41D2" w:rsidRDefault="00A82FF7" w:rsidP="00A72C9F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make sure people with disability are being treated fairly.</w:t>
      </w:r>
    </w:p>
    <w:p w14:paraId="1DFBFE3A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Tasmanian Government will make sure their laws about disability support the NDIS.</w:t>
      </w:r>
    </w:p>
    <w:p w14:paraId="379AFD76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Tasmanian Government will make a law for health services so they:</w:t>
      </w:r>
    </w:p>
    <w:p w14:paraId="4FFA6A5D" w14:textId="77777777" w:rsidR="00A82FF7" w:rsidRPr="00AE41D2" w:rsidRDefault="00A82FF7" w:rsidP="00A72C9F">
      <w:pPr>
        <w:pStyle w:val="ListParagraph"/>
        <w:numPr>
          <w:ilvl w:val="0"/>
          <w:numId w:val="43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use restrictive practices less </w:t>
      </w:r>
    </w:p>
    <w:p w14:paraId="54CF4B19" w14:textId="77777777" w:rsidR="00A82FF7" w:rsidRPr="00AE41D2" w:rsidRDefault="00A82FF7" w:rsidP="00A72C9F">
      <w:pPr>
        <w:pStyle w:val="ListParagraph"/>
        <w:numPr>
          <w:ilvl w:val="0"/>
          <w:numId w:val="43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stop using restrictive practices.</w:t>
      </w:r>
    </w:p>
    <w:p w14:paraId="2FD890A1" w14:textId="1070875C" w:rsidR="00A82FF7" w:rsidRPr="00AE41D2" w:rsidRDefault="00A82FF7" w:rsidP="00A72C9F">
      <w:pPr>
        <w:pStyle w:val="Heading4"/>
        <w:spacing w:before="120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Australian Capital Territory Government </w:t>
      </w:r>
    </w:p>
    <w:p w14:paraId="7F999447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Australian Capital Territory (ACT) Government will plan how people with disability can take part in the justice system like other people in the community. </w:t>
      </w:r>
    </w:p>
    <w:p w14:paraId="7305511B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ACT Government will change </w:t>
      </w:r>
      <w:proofErr w:type="gramStart"/>
      <w:r w:rsidRPr="00AE41D2">
        <w:rPr>
          <w:rFonts w:ascii="Arial" w:hAnsi="Arial" w:cs="Arial"/>
        </w:rPr>
        <w:t>laws</w:t>
      </w:r>
      <w:proofErr w:type="gramEnd"/>
      <w:r w:rsidRPr="00AE41D2">
        <w:rPr>
          <w:rFonts w:ascii="Arial" w:hAnsi="Arial" w:cs="Arial"/>
        </w:rPr>
        <w:t xml:space="preserve"> so they support people with disability making decisions on their own.</w:t>
      </w:r>
    </w:p>
    <w:p w14:paraId="23EECF2E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ACT Government will keep track of a new law to see if it keeps people with disability safe.</w:t>
      </w:r>
    </w:p>
    <w:p w14:paraId="254AE69E" w14:textId="77777777" w:rsidR="00A72C9F" w:rsidRDefault="00A72C9F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96C545" w14:textId="4BB2CC0D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ACT Government will help people with disability who are: </w:t>
      </w:r>
    </w:p>
    <w:p w14:paraId="06BE90C2" w14:textId="77777777" w:rsidR="00A82FF7" w:rsidRPr="00AE41D2" w:rsidRDefault="00A82FF7" w:rsidP="00A72C9F">
      <w:pPr>
        <w:pStyle w:val="ListParagraph"/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being treated badly</w:t>
      </w:r>
    </w:p>
    <w:p w14:paraId="197C7874" w14:textId="77777777" w:rsidR="00A82FF7" w:rsidRPr="00AE41D2" w:rsidRDefault="00A82FF7" w:rsidP="00A72C9F">
      <w:pPr>
        <w:pStyle w:val="ListParagraph"/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not being helped the way they are supposed to be helped</w:t>
      </w:r>
    </w:p>
    <w:p w14:paraId="5B4E9A66" w14:textId="77777777" w:rsidR="00A82FF7" w:rsidRPr="00AE41D2" w:rsidRDefault="00A82FF7" w:rsidP="00A72C9F">
      <w:pPr>
        <w:pStyle w:val="ListParagraph"/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being taken advantage of.</w:t>
      </w:r>
    </w:p>
    <w:p w14:paraId="3F696C09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ACT Government will make sure disability services know how to tell if a person with disability is:</w:t>
      </w:r>
    </w:p>
    <w:p w14:paraId="4A627A33" w14:textId="77777777" w:rsidR="00A82FF7" w:rsidRPr="00AE41D2" w:rsidRDefault="00A82FF7" w:rsidP="00A72C9F">
      <w:pPr>
        <w:pStyle w:val="ListParagraph"/>
        <w:numPr>
          <w:ilvl w:val="0"/>
          <w:numId w:val="44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at risk</w:t>
      </w:r>
    </w:p>
    <w:p w14:paraId="3EF6C3B4" w14:textId="77777777" w:rsidR="00A82FF7" w:rsidRPr="00AE41D2" w:rsidRDefault="00A82FF7" w:rsidP="00A72C9F">
      <w:pPr>
        <w:pStyle w:val="ListParagraph"/>
        <w:numPr>
          <w:ilvl w:val="0"/>
          <w:numId w:val="44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not safe.</w:t>
      </w:r>
    </w:p>
    <w:p w14:paraId="7D19A527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ACT Government will make a service that will tell government how to better support people with disability.</w:t>
      </w:r>
    </w:p>
    <w:p w14:paraId="003C1029" w14:textId="77777777" w:rsidR="00A82FF7" w:rsidRPr="00AE41D2" w:rsidRDefault="00A82FF7" w:rsidP="00AE41D2">
      <w:pPr>
        <w:spacing w:before="240" w:after="240"/>
        <w:rPr>
          <w:rFonts w:ascii="Arial" w:hAnsi="Arial" w:cs="Arial"/>
          <w:lang w:eastAsia="en-AU"/>
        </w:rPr>
      </w:pPr>
      <w:r w:rsidRPr="00AE41D2">
        <w:rPr>
          <w:rFonts w:ascii="Arial" w:hAnsi="Arial" w:cs="Arial"/>
        </w:rPr>
        <w:t xml:space="preserve">The ACT Government will support people with disability who take part in the justice system. </w:t>
      </w:r>
    </w:p>
    <w:p w14:paraId="31A35137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 xml:space="preserve">The ACT Government will plan how to make health services better for people with disability. </w:t>
      </w:r>
    </w:p>
    <w:p w14:paraId="0D362A40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ACT Government will support people with disability who experience violence from someone close to them.</w:t>
      </w:r>
    </w:p>
    <w:p w14:paraId="74E32070" w14:textId="77777777" w:rsidR="00A82FF7" w:rsidRPr="00AE41D2" w:rsidRDefault="00A82FF7" w:rsidP="00AE41D2">
      <w:p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The ACT Government will do more to:</w:t>
      </w:r>
    </w:p>
    <w:p w14:paraId="4860502A" w14:textId="77777777" w:rsidR="00A82FF7" w:rsidRPr="00AE41D2" w:rsidRDefault="00A82FF7" w:rsidP="00A72C9F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use restrictive practices less</w:t>
      </w:r>
    </w:p>
    <w:p w14:paraId="31F02F41" w14:textId="77777777" w:rsidR="00A82FF7" w:rsidRPr="00AE41D2" w:rsidRDefault="00A82FF7" w:rsidP="00A72C9F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</w:rPr>
      </w:pPr>
      <w:r w:rsidRPr="00AE41D2">
        <w:rPr>
          <w:rFonts w:ascii="Arial" w:hAnsi="Arial" w:cs="Arial"/>
        </w:rPr>
        <w:t>stop using restrictive practices.</w:t>
      </w:r>
    </w:p>
    <w:p w14:paraId="66EF49DC" w14:textId="77777777" w:rsidR="00A82FF7" w:rsidRPr="00AE41D2" w:rsidRDefault="00A82FF7" w:rsidP="00AE41D2">
      <w:pPr>
        <w:spacing w:before="240" w:after="240"/>
        <w:rPr>
          <w:rFonts w:ascii="Arial" w:hAnsi="Arial" w:cs="Arial"/>
          <w:b/>
          <w:bCs/>
          <w:sz w:val="32"/>
          <w:szCs w:val="26"/>
          <w:lang w:eastAsia="x-none"/>
        </w:rPr>
      </w:pPr>
      <w:r w:rsidRPr="00AE41D2">
        <w:rPr>
          <w:rFonts w:ascii="Arial" w:hAnsi="Arial" w:cs="Arial"/>
          <w:b/>
          <w:bCs/>
          <w:sz w:val="32"/>
          <w:szCs w:val="26"/>
          <w:lang w:eastAsia="x-none"/>
        </w:rPr>
        <w:br w:type="page"/>
      </w:r>
    </w:p>
    <w:p w14:paraId="56D239B9" w14:textId="77777777" w:rsidR="00A72C9F" w:rsidRDefault="00A72C9F" w:rsidP="00A72C9F">
      <w:pPr>
        <w:pStyle w:val="Heading2"/>
        <w:spacing w:after="240"/>
        <w:rPr>
          <w:rFonts w:ascii="Arial" w:hAnsi="Arial" w:cs="Arial"/>
        </w:rPr>
      </w:pPr>
      <w:bookmarkStart w:id="46" w:name="_Toc89338915"/>
      <w:bookmarkStart w:id="47" w:name="_Toc89355719"/>
      <w:r>
        <w:rPr>
          <w:rFonts w:ascii="Arial" w:hAnsi="Arial" w:cs="Arial"/>
        </w:rPr>
        <w:t>Knowing how well our action plan is going</w:t>
      </w:r>
      <w:bookmarkEnd w:id="46"/>
      <w:bookmarkEnd w:id="47"/>
    </w:p>
    <w:p w14:paraId="59FD46D9" w14:textId="77777777" w:rsidR="00A72C9F" w:rsidRPr="00A72C9F" w:rsidRDefault="00A72C9F" w:rsidP="00A72C9F">
      <w:pPr>
        <w:spacing w:before="240" w:after="240"/>
        <w:rPr>
          <w:rFonts w:ascii="Arial" w:hAnsi="Arial" w:cs="Arial"/>
        </w:rPr>
      </w:pPr>
      <w:r w:rsidRPr="00A72C9F">
        <w:rPr>
          <w:rFonts w:ascii="Arial" w:hAnsi="Arial" w:cs="Arial"/>
        </w:rPr>
        <w:t>We will:</w:t>
      </w:r>
    </w:p>
    <w:p w14:paraId="6493C819" w14:textId="77777777" w:rsidR="00A72C9F" w:rsidRPr="00A72C9F" w:rsidRDefault="00A72C9F" w:rsidP="00A72C9F">
      <w:pPr>
        <w:pStyle w:val="ListParagraph"/>
        <w:numPr>
          <w:ilvl w:val="0"/>
          <w:numId w:val="47"/>
        </w:numPr>
        <w:spacing w:before="240" w:after="240"/>
        <w:rPr>
          <w:rFonts w:ascii="Arial" w:hAnsi="Arial" w:cs="Arial"/>
        </w:rPr>
      </w:pPr>
      <w:r w:rsidRPr="00A72C9F">
        <w:rPr>
          <w:rFonts w:ascii="Arial" w:hAnsi="Arial" w:cs="Arial"/>
        </w:rPr>
        <w:t>check how well our action plan is going</w:t>
      </w:r>
    </w:p>
    <w:p w14:paraId="14705C0C" w14:textId="77777777" w:rsidR="00A72C9F" w:rsidRPr="00A72C9F" w:rsidRDefault="00A72C9F" w:rsidP="00A72C9F">
      <w:pPr>
        <w:pStyle w:val="ListParagraph"/>
        <w:numPr>
          <w:ilvl w:val="0"/>
          <w:numId w:val="47"/>
        </w:numPr>
        <w:spacing w:before="240" w:after="240"/>
        <w:rPr>
          <w:rFonts w:ascii="Arial" w:hAnsi="Arial" w:cs="Arial"/>
        </w:rPr>
      </w:pPr>
      <w:r w:rsidRPr="00A72C9F">
        <w:rPr>
          <w:rFonts w:ascii="Arial" w:hAnsi="Arial" w:cs="Arial"/>
        </w:rPr>
        <w:t>talk to the community about how well it’s going.</w:t>
      </w:r>
    </w:p>
    <w:p w14:paraId="35880097" w14:textId="77777777" w:rsidR="00A72C9F" w:rsidRPr="00A72C9F" w:rsidRDefault="00A72C9F" w:rsidP="00A72C9F">
      <w:pPr>
        <w:spacing w:before="240" w:after="240"/>
        <w:rPr>
          <w:rFonts w:ascii="Arial" w:hAnsi="Arial" w:cs="Arial"/>
        </w:rPr>
      </w:pPr>
      <w:r w:rsidRPr="00A72C9F">
        <w:rPr>
          <w:rFonts w:ascii="Arial" w:hAnsi="Arial" w:cs="Arial"/>
        </w:rPr>
        <w:t>We will make sure we talk to people with disability.</w:t>
      </w:r>
    </w:p>
    <w:p w14:paraId="3D8B7E97" w14:textId="77777777" w:rsidR="00A72C9F" w:rsidRPr="00A72C9F" w:rsidRDefault="00A72C9F" w:rsidP="00A72C9F">
      <w:pPr>
        <w:spacing w:before="240" w:after="240"/>
        <w:rPr>
          <w:rFonts w:ascii="Arial" w:hAnsi="Arial" w:cs="Arial"/>
        </w:rPr>
      </w:pPr>
      <w:r w:rsidRPr="00A72C9F">
        <w:rPr>
          <w:rFonts w:ascii="Arial" w:hAnsi="Arial" w:cs="Arial"/>
        </w:rPr>
        <w:t>We will check if we are getting the outcomes we want.</w:t>
      </w:r>
    </w:p>
    <w:p w14:paraId="2B84499D" w14:textId="77777777" w:rsidR="00A72C9F" w:rsidRPr="00A72C9F" w:rsidRDefault="00A72C9F" w:rsidP="00A72C9F">
      <w:pPr>
        <w:spacing w:before="240" w:after="240"/>
        <w:rPr>
          <w:rFonts w:ascii="Arial" w:hAnsi="Arial" w:cs="Arial"/>
        </w:rPr>
      </w:pPr>
      <w:r w:rsidRPr="00A72C9F">
        <w:rPr>
          <w:rFonts w:ascii="Arial" w:hAnsi="Arial" w:cs="Arial"/>
        </w:rPr>
        <w:t>We will use what we learn to write a report.</w:t>
      </w:r>
    </w:p>
    <w:p w14:paraId="0D08CEF3" w14:textId="77777777" w:rsidR="00A72C9F" w:rsidRPr="00A72C9F" w:rsidRDefault="00A72C9F" w:rsidP="00A72C9F">
      <w:pPr>
        <w:spacing w:before="240" w:after="240"/>
        <w:rPr>
          <w:rFonts w:ascii="Arial" w:hAnsi="Arial" w:cs="Arial"/>
        </w:rPr>
      </w:pPr>
      <w:r w:rsidRPr="00A72C9F">
        <w:rPr>
          <w:rFonts w:ascii="Arial" w:hAnsi="Arial" w:cs="Arial"/>
        </w:rPr>
        <w:t>We will share our report with the community.</w:t>
      </w:r>
    </w:p>
    <w:p w14:paraId="25F7FB9F" w14:textId="77777777" w:rsidR="00A72C9F" w:rsidRDefault="00A72C9F" w:rsidP="00A72C9F">
      <w:pPr>
        <w:spacing w:before="240" w:after="240"/>
        <w:rPr>
          <w:rFonts w:cs="Arial"/>
          <w:b/>
          <w:bCs/>
          <w:sz w:val="32"/>
          <w:szCs w:val="26"/>
          <w:lang w:val="x-none" w:eastAsia="x-none"/>
        </w:rPr>
      </w:pPr>
      <w:r>
        <w:rPr>
          <w:rFonts w:cs="Arial"/>
        </w:rPr>
        <w:br w:type="page"/>
      </w:r>
    </w:p>
    <w:p w14:paraId="601FB726" w14:textId="77777777" w:rsidR="003C25FD" w:rsidRPr="00A82FF7" w:rsidRDefault="003C25FD" w:rsidP="00A82FF7">
      <w:pPr>
        <w:pStyle w:val="Heading2"/>
        <w:spacing w:after="240"/>
        <w:rPr>
          <w:rFonts w:ascii="Arial" w:hAnsi="Arial" w:cs="Arial"/>
        </w:rPr>
      </w:pPr>
      <w:bookmarkStart w:id="48" w:name="_Toc89355720"/>
      <w:r w:rsidRPr="00A82FF7">
        <w:rPr>
          <w:rFonts w:ascii="Arial" w:hAnsi="Arial" w:cs="Arial"/>
        </w:rPr>
        <w:t>Word list</w:t>
      </w:r>
      <w:bookmarkEnd w:id="48"/>
    </w:p>
    <w:p w14:paraId="52236241" w14:textId="77777777" w:rsidR="009A0100" w:rsidRPr="00A82FF7" w:rsidRDefault="009A0100" w:rsidP="00A82FF7">
      <w:pPr>
        <w:rPr>
          <w:rFonts w:ascii="Arial" w:hAnsi="Arial" w:cs="Arial"/>
        </w:rPr>
      </w:pPr>
      <w:r w:rsidRPr="00A82FF7">
        <w:rPr>
          <w:rStyle w:val="Strong"/>
          <w:rFonts w:ascii="Arial" w:hAnsi="Arial" w:cs="Arial"/>
          <w:b w:val="0"/>
        </w:rPr>
        <w:t>This list explains what the</w:t>
      </w:r>
      <w:r w:rsidRPr="00A82FF7">
        <w:rPr>
          <w:rStyle w:val="Strong"/>
          <w:rFonts w:ascii="Arial" w:hAnsi="Arial" w:cs="Arial"/>
        </w:rPr>
        <w:t xml:space="preserve"> bold</w:t>
      </w:r>
      <w:r w:rsidRPr="00A82FF7">
        <w:rPr>
          <w:rStyle w:val="Strong"/>
          <w:rFonts w:ascii="Arial" w:hAnsi="Arial" w:cs="Arial"/>
          <w:b w:val="0"/>
        </w:rPr>
        <w:t xml:space="preserve"> words in this document </w:t>
      </w:r>
      <w:r w:rsidRPr="00A82FF7">
        <w:rPr>
          <w:rStyle w:val="Strong"/>
          <w:rFonts w:ascii="Arial" w:hAnsi="Arial" w:cs="Arial"/>
          <w:b w:val="0"/>
          <w:bCs w:val="0"/>
        </w:rPr>
        <w:t>mean</w:t>
      </w:r>
      <w:r w:rsidRPr="00A82FF7">
        <w:rPr>
          <w:rStyle w:val="Strong"/>
          <w:rFonts w:ascii="Arial" w:hAnsi="Arial" w:cs="Arial"/>
          <w:b w:val="0"/>
        </w:rPr>
        <w:t>.</w:t>
      </w:r>
    </w:p>
    <w:p w14:paraId="079A03EC" w14:textId="77777777" w:rsidR="009A0100" w:rsidRPr="00A82FF7" w:rsidRDefault="009A0100" w:rsidP="00A82FF7">
      <w:pPr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Accessible</w:t>
      </w:r>
    </w:p>
    <w:p w14:paraId="3A951794" w14:textId="77777777" w:rsidR="009A0100" w:rsidRPr="00A82FF7" w:rsidRDefault="009A0100" w:rsidP="00A82FF7">
      <w:pPr>
        <w:rPr>
          <w:rFonts w:ascii="Arial" w:hAnsi="Arial" w:cs="Arial"/>
        </w:rPr>
      </w:pPr>
      <w:r w:rsidRPr="00A82FF7">
        <w:rPr>
          <w:rFonts w:ascii="Arial" w:hAnsi="Arial" w:cs="Arial"/>
        </w:rPr>
        <w:t xml:space="preserve">If something is accessible, everyone can use it. </w:t>
      </w:r>
    </w:p>
    <w:p w14:paraId="04B64E01" w14:textId="77777777" w:rsidR="009A0100" w:rsidRPr="00A82FF7" w:rsidRDefault="009A0100" w:rsidP="00A82FF7">
      <w:pPr>
        <w:rPr>
          <w:rFonts w:ascii="Arial" w:hAnsi="Arial" w:cs="Arial"/>
        </w:rPr>
      </w:pPr>
      <w:r w:rsidRPr="00A82FF7">
        <w:rPr>
          <w:rFonts w:ascii="Arial" w:hAnsi="Arial" w:cs="Arial"/>
        </w:rPr>
        <w:t>This might be:</w:t>
      </w:r>
    </w:p>
    <w:p w14:paraId="60DB298B" w14:textId="77777777" w:rsidR="009A0100" w:rsidRPr="00A82FF7" w:rsidRDefault="009A0100" w:rsidP="00A82F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FF7">
        <w:rPr>
          <w:rFonts w:ascii="Arial" w:hAnsi="Arial" w:cs="Arial"/>
        </w:rPr>
        <w:t>a place or a building</w:t>
      </w:r>
    </w:p>
    <w:p w14:paraId="52D5A7A4" w14:textId="77777777" w:rsidR="009A0100" w:rsidRPr="00A82FF7" w:rsidRDefault="009A0100" w:rsidP="00A82F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FF7">
        <w:rPr>
          <w:rFonts w:ascii="Arial" w:hAnsi="Arial" w:cs="Arial"/>
        </w:rPr>
        <w:t>transport</w:t>
      </w:r>
    </w:p>
    <w:p w14:paraId="698D18DD" w14:textId="77777777" w:rsidR="009A0100" w:rsidRPr="00A82FF7" w:rsidRDefault="009A0100" w:rsidP="00A82F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FF7">
        <w:rPr>
          <w:rFonts w:ascii="Arial" w:hAnsi="Arial" w:cs="Arial"/>
        </w:rPr>
        <w:t>a service</w:t>
      </w:r>
    </w:p>
    <w:p w14:paraId="64FFD1C4" w14:textId="77777777" w:rsidR="009A0100" w:rsidRPr="00A82FF7" w:rsidRDefault="009A0100" w:rsidP="00A82F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FF7">
        <w:rPr>
          <w:rFonts w:ascii="Arial" w:hAnsi="Arial" w:cs="Arial"/>
        </w:rPr>
        <w:t>information</w:t>
      </w:r>
    </w:p>
    <w:p w14:paraId="451F333B" w14:textId="77777777" w:rsidR="009A0100" w:rsidRPr="00A82FF7" w:rsidRDefault="009A0100" w:rsidP="00A82F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2FF7">
        <w:rPr>
          <w:rFonts w:ascii="Arial" w:hAnsi="Arial" w:cs="Arial"/>
        </w:rPr>
        <w:t>a website.</w:t>
      </w:r>
    </w:p>
    <w:p w14:paraId="0BC8917D" w14:textId="77777777" w:rsidR="00BC232A" w:rsidRPr="00A82FF7" w:rsidRDefault="00BC232A" w:rsidP="00A82FF7">
      <w:pPr>
        <w:spacing w:before="360"/>
        <w:rPr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COVID-19</w:t>
      </w:r>
    </w:p>
    <w:p w14:paraId="28822208" w14:textId="77777777" w:rsidR="00BC232A" w:rsidRPr="00A82FF7" w:rsidRDefault="00BC232A" w:rsidP="00A82FF7">
      <w:pPr>
        <w:rPr>
          <w:rFonts w:ascii="Arial" w:hAnsi="Arial" w:cs="Arial"/>
        </w:rPr>
      </w:pPr>
      <w:r w:rsidRPr="00A82FF7">
        <w:rPr>
          <w:rFonts w:ascii="Arial" w:hAnsi="Arial" w:cs="Arial"/>
        </w:rPr>
        <w:t>COVID-19 is a virus that has affected many people around the world.</w:t>
      </w:r>
    </w:p>
    <w:p w14:paraId="776093C1" w14:textId="77777777" w:rsidR="00BC232A" w:rsidRPr="00A82FF7" w:rsidRDefault="00BC232A" w:rsidP="00A82FF7">
      <w:pPr>
        <w:spacing w:before="360"/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Inclusive</w:t>
      </w:r>
    </w:p>
    <w:p w14:paraId="4F11447B" w14:textId="77777777" w:rsidR="00BC232A" w:rsidRPr="00A82FF7" w:rsidRDefault="00BC232A" w:rsidP="00A82FF7">
      <w:pPr>
        <w:rPr>
          <w:rStyle w:val="Strong"/>
          <w:rFonts w:ascii="Arial" w:hAnsi="Arial" w:cs="Arial"/>
        </w:rPr>
      </w:pPr>
      <w:r w:rsidRPr="00A82FF7">
        <w:rPr>
          <w:rFonts w:ascii="Arial" w:hAnsi="Arial" w:cs="Arial"/>
        </w:rPr>
        <w:t>If something is inclusive, everyone can take part.</w:t>
      </w:r>
    </w:p>
    <w:p w14:paraId="348E7A63" w14:textId="77777777" w:rsidR="00A82FF7" w:rsidRPr="00A82FF7" w:rsidRDefault="00A82FF7" w:rsidP="00A82FF7">
      <w:pPr>
        <w:spacing w:before="240" w:after="240"/>
        <w:rPr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Justice system</w:t>
      </w:r>
    </w:p>
    <w:p w14:paraId="58F9EDF2" w14:textId="77777777" w:rsidR="00A82FF7" w:rsidRPr="00A82FF7" w:rsidRDefault="00A82FF7" w:rsidP="00AE41D2">
      <w:pPr>
        <w:rPr>
          <w:rFonts w:ascii="Arial" w:hAnsi="Arial" w:cs="Arial"/>
        </w:rPr>
      </w:pPr>
      <w:r w:rsidRPr="00A82FF7">
        <w:rPr>
          <w:rFonts w:ascii="Arial" w:hAnsi="Arial" w:cs="Arial"/>
        </w:rPr>
        <w:t>The justice system includes:</w:t>
      </w:r>
    </w:p>
    <w:p w14:paraId="072A4FC8" w14:textId="77777777" w:rsidR="00A82FF7" w:rsidRPr="00A82FF7" w:rsidRDefault="00A82FF7" w:rsidP="00A72C9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A82FF7">
        <w:rPr>
          <w:rFonts w:ascii="Arial" w:hAnsi="Arial" w:cs="Arial"/>
        </w:rPr>
        <w:t>police</w:t>
      </w:r>
    </w:p>
    <w:p w14:paraId="7D437096" w14:textId="77777777" w:rsidR="00A82FF7" w:rsidRPr="00A82FF7" w:rsidRDefault="00A82FF7" w:rsidP="00A72C9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A82FF7">
        <w:rPr>
          <w:rFonts w:ascii="Arial" w:hAnsi="Arial" w:cs="Arial"/>
        </w:rPr>
        <w:t>the courts</w:t>
      </w:r>
    </w:p>
    <w:p w14:paraId="70F4156B" w14:textId="77777777" w:rsidR="00AE41D2" w:rsidRPr="00AE41D2" w:rsidRDefault="00A82FF7" w:rsidP="00A72C9F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</w:rPr>
      </w:pPr>
      <w:r w:rsidRPr="00A82FF7">
        <w:rPr>
          <w:rFonts w:ascii="Arial" w:hAnsi="Arial" w:cs="Arial"/>
        </w:rPr>
        <w:t>the law</w:t>
      </w:r>
    </w:p>
    <w:p w14:paraId="4D7134B6" w14:textId="29605D9D" w:rsidR="00A82FF7" w:rsidRPr="00AE41D2" w:rsidRDefault="00A82FF7" w:rsidP="00A72C9F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</w:rPr>
      </w:pPr>
      <w:r w:rsidRPr="00AE41D2">
        <w:rPr>
          <w:rFonts w:ascii="Arial" w:hAnsi="Arial" w:cs="Arial"/>
        </w:rPr>
        <w:t>prisons.</w:t>
      </w:r>
    </w:p>
    <w:p w14:paraId="4D7CE1AC" w14:textId="77777777" w:rsidR="00AE41D2" w:rsidRDefault="00AE41D2">
      <w:pPr>
        <w:spacing w:before="0" w:after="0" w:line="240" w:lineRule="auto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br w:type="page"/>
      </w:r>
    </w:p>
    <w:p w14:paraId="647D0CB5" w14:textId="5EE68B5A" w:rsidR="00BC232A" w:rsidRPr="00A82FF7" w:rsidRDefault="00BC232A" w:rsidP="00A82FF7">
      <w:pPr>
        <w:spacing w:before="360"/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National Disability Insurance Scheme (NDIS)</w:t>
      </w:r>
    </w:p>
    <w:p w14:paraId="2C5D566B" w14:textId="77777777" w:rsidR="00BC232A" w:rsidRPr="00A82FF7" w:rsidRDefault="00BC232A" w:rsidP="00A82FF7">
      <w:pPr>
        <w:rPr>
          <w:rFonts w:ascii="Arial" w:hAnsi="Arial" w:cs="Arial"/>
        </w:rPr>
      </w:pPr>
      <w:r w:rsidRPr="00A82FF7">
        <w:rPr>
          <w:rFonts w:ascii="Arial" w:hAnsi="Arial" w:cs="Arial"/>
        </w:rPr>
        <w:t>The NDIS provides supports and services to many people with disability around Australia.</w:t>
      </w:r>
    </w:p>
    <w:p w14:paraId="16BCDA90" w14:textId="77777777" w:rsidR="009A0100" w:rsidRPr="00A82FF7" w:rsidRDefault="009A0100" w:rsidP="00A82FF7">
      <w:pPr>
        <w:spacing w:before="360"/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 xml:space="preserve">Outcome areas </w:t>
      </w:r>
    </w:p>
    <w:p w14:paraId="6619810E" w14:textId="77777777" w:rsidR="009A0100" w:rsidRPr="00A82FF7" w:rsidRDefault="009A0100" w:rsidP="00A82FF7">
      <w:pPr>
        <w:rPr>
          <w:rFonts w:ascii="Arial" w:hAnsi="Arial" w:cs="Arial"/>
        </w:rPr>
      </w:pPr>
      <w:r w:rsidRPr="00A82FF7">
        <w:rPr>
          <w:rFonts w:ascii="Arial" w:hAnsi="Arial" w:cs="Arial"/>
        </w:rPr>
        <w:t>The Strategy has ideas about how to make life better for people with disability in 7 main areas.</w:t>
      </w:r>
    </w:p>
    <w:p w14:paraId="7B78DF82" w14:textId="77777777" w:rsidR="009A0100" w:rsidRPr="00A82FF7" w:rsidRDefault="009A0100" w:rsidP="00A82FF7">
      <w:pPr>
        <w:rPr>
          <w:rStyle w:val="Strong"/>
          <w:rFonts w:ascii="Arial" w:hAnsi="Arial" w:cs="Arial"/>
        </w:rPr>
      </w:pPr>
      <w:r w:rsidRPr="00A82FF7">
        <w:rPr>
          <w:rFonts w:ascii="Arial" w:hAnsi="Arial" w:cs="Arial"/>
        </w:rPr>
        <w:t>We call these outcome areas.</w:t>
      </w:r>
    </w:p>
    <w:p w14:paraId="553AD05D" w14:textId="77777777" w:rsidR="009A0100" w:rsidRPr="00A82FF7" w:rsidRDefault="009A0100" w:rsidP="00A82FF7">
      <w:pPr>
        <w:spacing w:before="360"/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lastRenderedPageBreak/>
        <w:t>Outcomes</w:t>
      </w:r>
    </w:p>
    <w:p w14:paraId="4C585D25" w14:textId="1D77089D" w:rsidR="009A0100" w:rsidRPr="00A82FF7" w:rsidRDefault="009A0100" w:rsidP="00A82FF7">
      <w:pPr>
        <w:rPr>
          <w:rStyle w:val="Strong"/>
          <w:rFonts w:ascii="Arial" w:hAnsi="Arial" w:cs="Arial"/>
        </w:rPr>
      </w:pPr>
      <w:r w:rsidRPr="00A82FF7">
        <w:rPr>
          <w:rFonts w:ascii="Arial" w:hAnsi="Arial" w:cs="Arial"/>
        </w:rPr>
        <w:t>Outcomes are the important results we want to get for people with</w:t>
      </w:r>
      <w:r w:rsidR="008C421A" w:rsidRPr="00A82FF7">
        <w:rPr>
          <w:rFonts w:ascii="Arial" w:hAnsi="Arial" w:cs="Arial"/>
        </w:rPr>
        <w:t> </w:t>
      </w:r>
      <w:r w:rsidRPr="00A82FF7">
        <w:rPr>
          <w:rFonts w:ascii="Arial" w:hAnsi="Arial" w:cs="Arial"/>
        </w:rPr>
        <w:t>disability.</w:t>
      </w:r>
    </w:p>
    <w:p w14:paraId="79F712DA" w14:textId="77777777" w:rsidR="00A82FF7" w:rsidRPr="00A82FF7" w:rsidRDefault="00A82FF7" w:rsidP="00AE41D2">
      <w:pPr>
        <w:spacing w:before="360"/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Restrictive practices</w:t>
      </w:r>
    </w:p>
    <w:p w14:paraId="169B2EF5" w14:textId="1D445CBB" w:rsidR="00A82FF7" w:rsidRPr="00A82FF7" w:rsidRDefault="00A82FF7" w:rsidP="00AE41D2">
      <w:pPr>
        <w:rPr>
          <w:rFonts w:ascii="Arial" w:hAnsi="Arial" w:cs="Arial"/>
        </w:rPr>
      </w:pPr>
      <w:r w:rsidRPr="00A82FF7">
        <w:rPr>
          <w:rFonts w:ascii="Arial" w:hAnsi="Arial" w:cs="Arial"/>
        </w:rPr>
        <w:t>Restrictive practices are actions that stop</w:t>
      </w:r>
      <w:r w:rsidR="00AE41D2">
        <w:rPr>
          <w:rFonts w:ascii="Arial" w:hAnsi="Arial" w:cs="Arial"/>
        </w:rPr>
        <w:t xml:space="preserve"> </w:t>
      </w:r>
      <w:r w:rsidRPr="00A82FF7">
        <w:rPr>
          <w:rFonts w:ascii="Arial" w:hAnsi="Arial" w:cs="Arial"/>
        </w:rPr>
        <w:t>people from:</w:t>
      </w:r>
    </w:p>
    <w:p w14:paraId="5A6526EC" w14:textId="77777777" w:rsidR="00A82FF7" w:rsidRPr="00A82FF7" w:rsidRDefault="00A82FF7" w:rsidP="00A72C9F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A82FF7">
        <w:rPr>
          <w:rFonts w:ascii="Arial" w:hAnsi="Arial" w:cs="Arial"/>
        </w:rPr>
        <w:t>moving</w:t>
      </w:r>
    </w:p>
    <w:p w14:paraId="7593153B" w14:textId="77777777" w:rsidR="00A82FF7" w:rsidRPr="00A82FF7" w:rsidRDefault="00A82FF7" w:rsidP="00A72C9F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</w:rPr>
      </w:pPr>
      <w:r w:rsidRPr="00A82FF7">
        <w:rPr>
          <w:rFonts w:ascii="Arial" w:hAnsi="Arial" w:cs="Arial"/>
        </w:rPr>
        <w:t>doing what they want.</w:t>
      </w:r>
    </w:p>
    <w:p w14:paraId="26A26F0C" w14:textId="77777777" w:rsidR="00A82FF7" w:rsidRPr="00A82FF7" w:rsidRDefault="00A82FF7" w:rsidP="00AE41D2">
      <w:pPr>
        <w:spacing w:before="360"/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Rights</w:t>
      </w:r>
    </w:p>
    <w:p w14:paraId="408AE784" w14:textId="77777777" w:rsidR="00A82FF7" w:rsidRPr="00A82FF7" w:rsidRDefault="00A82FF7" w:rsidP="00AE41D2">
      <w:pPr>
        <w:rPr>
          <w:rFonts w:ascii="Arial" w:hAnsi="Arial" w:cs="Arial"/>
        </w:rPr>
      </w:pPr>
      <w:r w:rsidRPr="00A82FF7">
        <w:rPr>
          <w:rFonts w:ascii="Arial" w:hAnsi="Arial" w:cs="Arial"/>
        </w:rPr>
        <w:t xml:space="preserve">Rights are rules about how everybody should be treated: </w:t>
      </w:r>
    </w:p>
    <w:p w14:paraId="2BE089B9" w14:textId="77777777" w:rsidR="00A82FF7" w:rsidRPr="00A82FF7" w:rsidRDefault="00A82FF7" w:rsidP="00A72C9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A82FF7">
        <w:rPr>
          <w:rFonts w:ascii="Arial" w:hAnsi="Arial" w:cs="Arial"/>
        </w:rPr>
        <w:t>fairly</w:t>
      </w:r>
    </w:p>
    <w:p w14:paraId="60103EB8" w14:textId="77777777" w:rsidR="00A82FF7" w:rsidRPr="00A82FF7" w:rsidRDefault="00A82FF7" w:rsidP="00A72C9F">
      <w:pPr>
        <w:pStyle w:val="ListParagraph"/>
        <w:numPr>
          <w:ilvl w:val="0"/>
          <w:numId w:val="46"/>
        </w:numPr>
        <w:rPr>
          <w:rStyle w:val="Strong"/>
          <w:rFonts w:ascii="Arial" w:hAnsi="Arial" w:cs="Arial"/>
        </w:rPr>
      </w:pPr>
      <w:r w:rsidRPr="00A82FF7">
        <w:rPr>
          <w:rFonts w:ascii="Arial" w:hAnsi="Arial" w:cs="Arial"/>
        </w:rPr>
        <w:t>equally.</w:t>
      </w:r>
    </w:p>
    <w:p w14:paraId="6A4301BE" w14:textId="77777777" w:rsidR="00A82FF7" w:rsidRPr="00A82FF7" w:rsidRDefault="00A82FF7" w:rsidP="00AE41D2">
      <w:pPr>
        <w:spacing w:before="360"/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Royal commission</w:t>
      </w:r>
    </w:p>
    <w:p w14:paraId="27A6BB41" w14:textId="77777777" w:rsidR="00A82FF7" w:rsidRPr="00A82FF7" w:rsidRDefault="00A82FF7" w:rsidP="00AE41D2">
      <w:pPr>
        <w:rPr>
          <w:rStyle w:val="Strong"/>
          <w:rFonts w:ascii="Arial" w:hAnsi="Arial" w:cs="Arial"/>
        </w:rPr>
      </w:pPr>
      <w:r w:rsidRPr="00A82FF7">
        <w:rPr>
          <w:rFonts w:ascii="Arial" w:hAnsi="Arial" w:cs="Arial"/>
        </w:rPr>
        <w:t xml:space="preserve">A royal commission is how the government </w:t>
      </w:r>
      <w:proofErr w:type="gramStart"/>
      <w:r w:rsidRPr="00A82FF7">
        <w:rPr>
          <w:rFonts w:ascii="Arial" w:hAnsi="Arial" w:cs="Arial"/>
        </w:rPr>
        <w:t>looks into</w:t>
      </w:r>
      <w:proofErr w:type="gramEnd"/>
      <w:r w:rsidRPr="00A82FF7">
        <w:rPr>
          <w:rFonts w:ascii="Arial" w:hAnsi="Arial" w:cs="Arial"/>
        </w:rPr>
        <w:t xml:space="preserve"> a big problem.</w:t>
      </w:r>
    </w:p>
    <w:p w14:paraId="1C910C53" w14:textId="77777777" w:rsidR="00AE41D2" w:rsidRDefault="00AE41D2">
      <w:pPr>
        <w:spacing w:before="0" w:after="0" w:line="240" w:lineRule="auto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br w:type="page"/>
      </w:r>
    </w:p>
    <w:p w14:paraId="426A6F4D" w14:textId="62A6301F" w:rsidR="00A82FF7" w:rsidRPr="00A82FF7" w:rsidRDefault="00A82FF7" w:rsidP="00AE41D2">
      <w:pPr>
        <w:spacing w:before="360"/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Safeguards</w:t>
      </w:r>
    </w:p>
    <w:p w14:paraId="083CA9C7" w14:textId="77777777" w:rsidR="00A82FF7" w:rsidRPr="00A82FF7" w:rsidRDefault="00A82FF7" w:rsidP="00AE41D2">
      <w:pPr>
        <w:rPr>
          <w:rFonts w:ascii="Arial" w:hAnsi="Arial" w:cs="Arial"/>
        </w:rPr>
      </w:pPr>
      <w:r w:rsidRPr="00A82FF7">
        <w:rPr>
          <w:rFonts w:ascii="Arial" w:hAnsi="Arial" w:cs="Arial"/>
        </w:rPr>
        <w:t>Safeguards are things we can do to:</w:t>
      </w:r>
    </w:p>
    <w:p w14:paraId="1A49F1BD" w14:textId="77777777" w:rsidR="00A82FF7" w:rsidRPr="00A82FF7" w:rsidRDefault="00A82FF7" w:rsidP="00A72C9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2FF7">
        <w:rPr>
          <w:rFonts w:ascii="Arial" w:hAnsi="Arial" w:cs="Arial"/>
        </w:rPr>
        <w:t>keep someone safe</w:t>
      </w:r>
    </w:p>
    <w:p w14:paraId="21CBAD37" w14:textId="77777777" w:rsidR="00A82FF7" w:rsidRPr="00A82FF7" w:rsidRDefault="00A82FF7" w:rsidP="00A72C9F">
      <w:pPr>
        <w:pStyle w:val="ListParagraph"/>
        <w:numPr>
          <w:ilvl w:val="0"/>
          <w:numId w:val="14"/>
        </w:numPr>
        <w:rPr>
          <w:rStyle w:val="Strong"/>
          <w:rFonts w:ascii="Arial" w:hAnsi="Arial" w:cs="Arial"/>
          <w:b w:val="0"/>
          <w:bCs w:val="0"/>
        </w:rPr>
      </w:pPr>
      <w:r w:rsidRPr="00A82FF7">
        <w:rPr>
          <w:rFonts w:ascii="Arial" w:hAnsi="Arial" w:cs="Arial"/>
        </w:rPr>
        <w:t>make sure they still have choice and control.</w:t>
      </w:r>
    </w:p>
    <w:p w14:paraId="1DC0CA62" w14:textId="77777777" w:rsidR="00A82FF7" w:rsidRPr="00A82FF7" w:rsidRDefault="00A82FF7" w:rsidP="00AE41D2">
      <w:pPr>
        <w:spacing w:before="360"/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Sexual assault</w:t>
      </w:r>
    </w:p>
    <w:p w14:paraId="0820DC4F" w14:textId="77777777" w:rsidR="00A82FF7" w:rsidRPr="00A82FF7" w:rsidRDefault="00A82FF7" w:rsidP="00AE41D2">
      <w:pPr>
        <w:rPr>
          <w:rFonts w:ascii="Arial" w:hAnsi="Arial" w:cs="Arial"/>
        </w:rPr>
      </w:pPr>
      <w:r w:rsidRPr="00A82FF7">
        <w:rPr>
          <w:rFonts w:ascii="Arial" w:hAnsi="Arial" w:cs="Arial"/>
        </w:rPr>
        <w:t>Sexual assault is when someone:</w:t>
      </w:r>
    </w:p>
    <w:p w14:paraId="6FB079D8" w14:textId="77777777" w:rsidR="00A82FF7" w:rsidRPr="00A82FF7" w:rsidRDefault="00A82FF7" w:rsidP="00A72C9F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A82FF7">
        <w:rPr>
          <w:rFonts w:ascii="Arial" w:hAnsi="Arial" w:cs="Arial"/>
        </w:rPr>
        <w:t>makes you do sexual things you don’t want to do</w:t>
      </w:r>
    </w:p>
    <w:p w14:paraId="603F47AE" w14:textId="77777777" w:rsidR="00A82FF7" w:rsidRPr="00A82FF7" w:rsidRDefault="00A82FF7" w:rsidP="00A72C9F">
      <w:pPr>
        <w:pStyle w:val="ListParagraph"/>
        <w:numPr>
          <w:ilvl w:val="0"/>
          <w:numId w:val="27"/>
        </w:numPr>
        <w:rPr>
          <w:rStyle w:val="Strong"/>
          <w:rFonts w:ascii="Arial" w:hAnsi="Arial" w:cs="Arial"/>
        </w:rPr>
      </w:pPr>
      <w:r w:rsidRPr="00A82FF7">
        <w:rPr>
          <w:rFonts w:ascii="Arial" w:hAnsi="Arial" w:cs="Arial"/>
        </w:rPr>
        <w:t>does something sexual to you that you don’t want them to do.</w:t>
      </w:r>
    </w:p>
    <w:p w14:paraId="76ADD3EC" w14:textId="77777777" w:rsidR="00A82FF7" w:rsidRPr="00A82FF7" w:rsidRDefault="00A82FF7" w:rsidP="00AE41D2">
      <w:pPr>
        <w:spacing w:before="360"/>
        <w:rPr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Social housing</w:t>
      </w:r>
    </w:p>
    <w:p w14:paraId="05A7EC4A" w14:textId="77777777" w:rsidR="00A82FF7" w:rsidRPr="00A82FF7" w:rsidRDefault="00A82FF7" w:rsidP="00AE41D2">
      <w:pPr>
        <w:rPr>
          <w:rStyle w:val="Strong"/>
          <w:rFonts w:ascii="Arial" w:hAnsi="Arial" w:cs="Arial"/>
        </w:rPr>
      </w:pPr>
      <w:r w:rsidRPr="00A82FF7">
        <w:rPr>
          <w:rFonts w:ascii="Arial" w:hAnsi="Arial" w:cs="Arial"/>
        </w:rPr>
        <w:t>Social housing provides homes that cost less to live in.</w:t>
      </w:r>
    </w:p>
    <w:p w14:paraId="1620878F" w14:textId="77777777" w:rsidR="00A82FF7" w:rsidRPr="00A82FF7" w:rsidRDefault="00A82FF7" w:rsidP="00AE41D2">
      <w:pPr>
        <w:spacing w:before="360"/>
        <w:rPr>
          <w:rStyle w:val="Strong"/>
          <w:rFonts w:ascii="Arial" w:hAnsi="Arial" w:cs="Arial"/>
        </w:rPr>
      </w:pPr>
      <w:r w:rsidRPr="00A82FF7">
        <w:rPr>
          <w:rStyle w:val="Strong"/>
          <w:rFonts w:ascii="Arial" w:hAnsi="Arial" w:cs="Arial"/>
        </w:rPr>
        <w:t>Violence</w:t>
      </w:r>
    </w:p>
    <w:p w14:paraId="78FD4705" w14:textId="77777777" w:rsidR="00A82FF7" w:rsidRPr="00A82FF7" w:rsidRDefault="00A82FF7" w:rsidP="00AE41D2">
      <w:pPr>
        <w:rPr>
          <w:rStyle w:val="Strong"/>
          <w:rFonts w:ascii="Arial" w:hAnsi="Arial" w:cs="Arial"/>
        </w:rPr>
      </w:pPr>
      <w:r w:rsidRPr="00A82FF7">
        <w:rPr>
          <w:rFonts w:ascii="Arial" w:hAnsi="Arial" w:cs="Arial"/>
        </w:rPr>
        <w:t>Violence is when someone hurts you.</w:t>
      </w:r>
    </w:p>
    <w:p w14:paraId="20927A39" w14:textId="77777777" w:rsidR="00DB0295" w:rsidRPr="00A82FF7" w:rsidRDefault="00DB0295" w:rsidP="00A82FF7">
      <w:pPr>
        <w:rPr>
          <w:rFonts w:ascii="Arial" w:hAnsi="Arial" w:cs="Arial"/>
          <w:sz w:val="32"/>
          <w:szCs w:val="26"/>
          <w:lang w:eastAsia="x-none"/>
        </w:rPr>
      </w:pPr>
      <w:r w:rsidRPr="00A82FF7">
        <w:rPr>
          <w:rFonts w:ascii="Arial" w:hAnsi="Arial" w:cs="Arial"/>
        </w:rPr>
        <w:br w:type="page"/>
      </w:r>
    </w:p>
    <w:p w14:paraId="2E6794D4" w14:textId="77777777" w:rsidR="00FD6321" w:rsidRPr="009A0100" w:rsidRDefault="00FD6321" w:rsidP="009A0100">
      <w:pPr>
        <w:pStyle w:val="Heading2"/>
        <w:spacing w:after="240"/>
        <w:rPr>
          <w:rFonts w:ascii="Arial" w:hAnsi="Arial" w:cs="Arial"/>
        </w:rPr>
      </w:pPr>
      <w:bookmarkStart w:id="49" w:name="_Toc89355721"/>
      <w:r w:rsidRPr="009A0100">
        <w:rPr>
          <w:rFonts w:ascii="Arial" w:hAnsi="Arial" w:cs="Arial"/>
        </w:rPr>
        <w:lastRenderedPageBreak/>
        <w:t>Contact us</w:t>
      </w:r>
      <w:bookmarkEnd w:id="49"/>
    </w:p>
    <w:p w14:paraId="269FEC68" w14:textId="77777777" w:rsidR="009A0100" w:rsidRPr="009A0100" w:rsidRDefault="00A72C9F" w:rsidP="009A0100">
      <w:pPr>
        <w:spacing w:before="240" w:after="240"/>
        <w:rPr>
          <w:rFonts w:ascii="Arial" w:hAnsi="Arial" w:cs="Arial"/>
        </w:rPr>
      </w:pPr>
      <w:hyperlink r:id="rId9" w:history="1">
        <w:proofErr w:type="spellStart"/>
        <w:r w:rsidR="009A0100" w:rsidRPr="009A0100">
          <w:rPr>
            <w:rStyle w:val="Hyperlink"/>
            <w:rFonts w:ascii="Arial" w:hAnsi="Arial" w:cs="Arial"/>
          </w:rPr>
          <w:t>australia'sdisabilitystrategy@dss.gov.au</w:t>
        </w:r>
        <w:proofErr w:type="spellEnd"/>
      </w:hyperlink>
      <w:r w:rsidR="009A0100" w:rsidRPr="009A0100">
        <w:rPr>
          <w:rFonts w:ascii="Arial" w:hAnsi="Arial" w:cs="Arial"/>
        </w:rPr>
        <w:t xml:space="preserve"> </w:t>
      </w:r>
    </w:p>
    <w:p w14:paraId="22B4477C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GPO Box 9820</w:t>
      </w:r>
    </w:p>
    <w:p w14:paraId="7927175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Canberra ACT 2601 </w:t>
      </w:r>
    </w:p>
    <w:p w14:paraId="75EDE795" w14:textId="77777777" w:rsidR="009A0100" w:rsidRPr="009A0100" w:rsidRDefault="00A72C9F" w:rsidP="009A0100">
      <w:pPr>
        <w:spacing w:before="240" w:after="240"/>
        <w:rPr>
          <w:rFonts w:ascii="Arial" w:hAnsi="Arial" w:cs="Arial"/>
        </w:rPr>
      </w:pPr>
      <w:hyperlink r:id="rId10" w:history="1">
        <w:r w:rsidR="009A0100" w:rsidRPr="009A0100">
          <w:rPr>
            <w:rStyle w:val="Hyperlink"/>
            <w:rFonts w:ascii="Arial" w:hAnsi="Arial" w:cs="Arial"/>
          </w:rPr>
          <w:t>www.disabilitygateway.gov.au/ads</w:t>
        </w:r>
      </w:hyperlink>
      <w:r w:rsidR="009A0100" w:rsidRPr="009A0100">
        <w:rPr>
          <w:rFonts w:ascii="Arial" w:hAnsi="Arial" w:cs="Arial"/>
        </w:rPr>
        <w:t xml:space="preserve"> </w:t>
      </w:r>
    </w:p>
    <w:p w14:paraId="1592A213" w14:textId="039061F9" w:rsidR="009A0100" w:rsidRPr="009A0100" w:rsidRDefault="009A0100" w:rsidP="00475A30">
      <w:pPr>
        <w:spacing w:before="8520" w:after="240"/>
        <w:rPr>
          <w:rFonts w:ascii="Arial" w:hAnsi="Arial" w:cs="Arial"/>
          <w:sz w:val="24"/>
          <w:szCs w:val="24"/>
        </w:rPr>
      </w:pPr>
      <w:r w:rsidRPr="009A0100">
        <w:rPr>
          <w:rFonts w:ascii="Arial" w:hAnsi="Arial" w:cs="Arial"/>
          <w:sz w:val="24"/>
          <w:szCs w:val="24"/>
        </w:rPr>
        <w:t xml:space="preserve">The Information Access Group created this </w:t>
      </w:r>
      <w:r w:rsidR="008C421A">
        <w:rPr>
          <w:rFonts w:ascii="Arial" w:hAnsi="Arial" w:cs="Arial"/>
          <w:sz w:val="24"/>
          <w:szCs w:val="24"/>
        </w:rPr>
        <w:t xml:space="preserve">text-only </w:t>
      </w:r>
      <w:r w:rsidRPr="009A0100">
        <w:rPr>
          <w:rFonts w:ascii="Arial" w:hAnsi="Arial" w:cs="Arial"/>
          <w:sz w:val="24"/>
          <w:szCs w:val="24"/>
        </w:rPr>
        <w:t xml:space="preserve">Easy Read document. </w:t>
      </w:r>
      <w:r w:rsidR="008C421A">
        <w:rPr>
          <w:rFonts w:ascii="Arial" w:hAnsi="Arial" w:cs="Arial"/>
          <w:sz w:val="24"/>
          <w:szCs w:val="24"/>
        </w:rPr>
        <w:br/>
      </w:r>
      <w:r w:rsidRPr="009A0100">
        <w:rPr>
          <w:rFonts w:ascii="Arial" w:hAnsi="Arial" w:cs="Arial"/>
          <w:sz w:val="24"/>
          <w:szCs w:val="24"/>
        </w:rPr>
        <w:t xml:space="preserve">For any enquiries, please visit </w:t>
      </w:r>
      <w:hyperlink r:id="rId11" w:history="1">
        <w:r w:rsidRPr="009A0100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9A0100">
        <w:rPr>
          <w:rFonts w:ascii="Arial" w:hAnsi="Arial" w:cs="Arial"/>
          <w:sz w:val="24"/>
          <w:szCs w:val="24"/>
        </w:rPr>
        <w:t xml:space="preserve">. </w:t>
      </w:r>
      <w:r w:rsidR="008C421A">
        <w:rPr>
          <w:rFonts w:ascii="Arial" w:hAnsi="Arial" w:cs="Arial"/>
          <w:sz w:val="24"/>
          <w:szCs w:val="24"/>
        </w:rPr>
        <w:br/>
      </w:r>
      <w:r w:rsidRPr="009A0100">
        <w:rPr>
          <w:rFonts w:ascii="Arial" w:hAnsi="Arial" w:cs="Arial"/>
          <w:sz w:val="24"/>
          <w:szCs w:val="24"/>
        </w:rPr>
        <w:t>Quote job number 4400-</w:t>
      </w:r>
      <w:r w:rsidR="00A82FF7">
        <w:rPr>
          <w:rFonts w:ascii="Arial" w:hAnsi="Arial" w:cs="Arial"/>
          <w:sz w:val="24"/>
          <w:szCs w:val="24"/>
        </w:rPr>
        <w:t>H</w:t>
      </w:r>
      <w:r w:rsidRPr="009A0100">
        <w:rPr>
          <w:rFonts w:ascii="Arial" w:hAnsi="Arial" w:cs="Arial"/>
          <w:sz w:val="24"/>
          <w:szCs w:val="24"/>
        </w:rPr>
        <w:t>.</w:t>
      </w:r>
    </w:p>
    <w:p w14:paraId="42127B4A" w14:textId="2BC402A0" w:rsidR="00644C39" w:rsidRPr="009A0100" w:rsidRDefault="00D66FEA" w:rsidP="009A0100">
      <w:pPr>
        <w:spacing w:before="240" w:after="240"/>
        <w:jc w:val="right"/>
        <w:rPr>
          <w:rFonts w:ascii="Arial" w:hAnsi="Arial" w:cs="Arial"/>
          <w:sz w:val="24"/>
          <w:szCs w:val="20"/>
        </w:rPr>
      </w:pPr>
      <w:r w:rsidRPr="009A0100">
        <w:rPr>
          <w:rFonts w:ascii="Arial" w:hAnsi="Arial" w:cs="Arial"/>
          <w:sz w:val="24"/>
          <w:szCs w:val="20"/>
        </w:rPr>
        <w:t>DSS27</w:t>
      </w:r>
      <w:r w:rsidR="00BC232A">
        <w:rPr>
          <w:rFonts w:ascii="Arial" w:hAnsi="Arial" w:cs="Arial"/>
          <w:sz w:val="24"/>
          <w:szCs w:val="20"/>
        </w:rPr>
        <w:t>4</w:t>
      </w:r>
      <w:r w:rsidR="00A82FF7">
        <w:rPr>
          <w:rFonts w:ascii="Arial" w:hAnsi="Arial" w:cs="Arial"/>
          <w:sz w:val="24"/>
          <w:szCs w:val="20"/>
        </w:rPr>
        <w:t>2</w:t>
      </w:r>
      <w:r w:rsidRPr="009A0100">
        <w:rPr>
          <w:rFonts w:ascii="Arial" w:hAnsi="Arial" w:cs="Arial"/>
          <w:sz w:val="24"/>
          <w:szCs w:val="20"/>
        </w:rPr>
        <w:t>_Dec2021</w:t>
      </w:r>
    </w:p>
    <w:sectPr w:rsidR="00644C39" w:rsidRPr="009A0100" w:rsidSect="00B82E87">
      <w:footerReference w:type="even" r:id="rId12"/>
      <w:footerReference w:type="default" r:id="rId13"/>
      <w:footerReference w:type="first" r:id="rId14"/>
      <w:pgSz w:w="11906" w:h="16838"/>
      <w:pgMar w:top="1134" w:right="1440" w:bottom="567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8CD0" w14:textId="77777777" w:rsidR="003E4292" w:rsidRDefault="003E4292" w:rsidP="00134CC3">
      <w:pPr>
        <w:spacing w:before="0" w:after="0" w:line="240" w:lineRule="auto"/>
      </w:pPr>
      <w:r>
        <w:separator/>
      </w:r>
    </w:p>
  </w:endnote>
  <w:endnote w:type="continuationSeparator" w:id="0">
    <w:p w14:paraId="26B85D63" w14:textId="77777777" w:rsidR="003E4292" w:rsidRDefault="003E429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Pro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Filson Pro Regular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498A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D2D7E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71FD" w14:textId="77777777" w:rsidR="00C4756C" w:rsidRDefault="00C4756C" w:rsidP="00C475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26FE7D4" w14:textId="4002BADE" w:rsidR="00C4756C" w:rsidRDefault="00C4756C" w:rsidP="00C4756C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1849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3203" w14:textId="77777777" w:rsidR="003E4292" w:rsidRDefault="003E429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2B62541" w14:textId="77777777" w:rsidR="003E4292" w:rsidRDefault="003E429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7E7"/>
    <w:multiLevelType w:val="hybridMultilevel"/>
    <w:tmpl w:val="BA409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E5E"/>
    <w:multiLevelType w:val="hybridMultilevel"/>
    <w:tmpl w:val="DDE64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5FF"/>
    <w:multiLevelType w:val="hybridMultilevel"/>
    <w:tmpl w:val="0C5E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3FEC"/>
    <w:multiLevelType w:val="hybridMultilevel"/>
    <w:tmpl w:val="F4807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3611"/>
    <w:multiLevelType w:val="hybridMultilevel"/>
    <w:tmpl w:val="D3B6A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08BA"/>
    <w:multiLevelType w:val="hybridMultilevel"/>
    <w:tmpl w:val="EA5E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A3F"/>
    <w:multiLevelType w:val="hybridMultilevel"/>
    <w:tmpl w:val="DD406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76959"/>
    <w:multiLevelType w:val="hybridMultilevel"/>
    <w:tmpl w:val="75445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2E1E"/>
    <w:multiLevelType w:val="hybridMultilevel"/>
    <w:tmpl w:val="C81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D1AF5"/>
    <w:multiLevelType w:val="hybridMultilevel"/>
    <w:tmpl w:val="A8BCC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05258"/>
    <w:multiLevelType w:val="hybridMultilevel"/>
    <w:tmpl w:val="82F2E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63FD"/>
    <w:multiLevelType w:val="hybridMultilevel"/>
    <w:tmpl w:val="37BC9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818B3"/>
    <w:multiLevelType w:val="hybridMultilevel"/>
    <w:tmpl w:val="2304A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C2231"/>
    <w:multiLevelType w:val="hybridMultilevel"/>
    <w:tmpl w:val="E3828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837B3"/>
    <w:multiLevelType w:val="hybridMultilevel"/>
    <w:tmpl w:val="3F981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B36B7"/>
    <w:multiLevelType w:val="hybridMultilevel"/>
    <w:tmpl w:val="88AA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DC8"/>
    <w:multiLevelType w:val="hybridMultilevel"/>
    <w:tmpl w:val="BDBE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93A86"/>
    <w:multiLevelType w:val="hybridMultilevel"/>
    <w:tmpl w:val="2EB89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8332B"/>
    <w:multiLevelType w:val="hybridMultilevel"/>
    <w:tmpl w:val="86B0B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F1930"/>
    <w:multiLevelType w:val="hybridMultilevel"/>
    <w:tmpl w:val="1AE63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85756"/>
    <w:multiLevelType w:val="hybridMultilevel"/>
    <w:tmpl w:val="A2647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7460B"/>
    <w:multiLevelType w:val="hybridMultilevel"/>
    <w:tmpl w:val="D1623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63B28"/>
    <w:multiLevelType w:val="hybridMultilevel"/>
    <w:tmpl w:val="55BEF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2AF2"/>
    <w:multiLevelType w:val="hybridMultilevel"/>
    <w:tmpl w:val="A822C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A0AC4"/>
    <w:multiLevelType w:val="hybridMultilevel"/>
    <w:tmpl w:val="4052D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E35E4"/>
    <w:multiLevelType w:val="hybridMultilevel"/>
    <w:tmpl w:val="6FB6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A3F46"/>
    <w:multiLevelType w:val="hybridMultilevel"/>
    <w:tmpl w:val="50E4C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F6C47"/>
    <w:multiLevelType w:val="hybridMultilevel"/>
    <w:tmpl w:val="4A46B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03C15"/>
    <w:multiLevelType w:val="hybridMultilevel"/>
    <w:tmpl w:val="860E3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92463"/>
    <w:multiLevelType w:val="hybridMultilevel"/>
    <w:tmpl w:val="3E1C2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A091E"/>
    <w:multiLevelType w:val="hybridMultilevel"/>
    <w:tmpl w:val="0D2A5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A7A36"/>
    <w:multiLevelType w:val="hybridMultilevel"/>
    <w:tmpl w:val="83249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B6D8B"/>
    <w:multiLevelType w:val="hybridMultilevel"/>
    <w:tmpl w:val="67082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D49A5"/>
    <w:multiLevelType w:val="hybridMultilevel"/>
    <w:tmpl w:val="ECAA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D6711"/>
    <w:multiLevelType w:val="hybridMultilevel"/>
    <w:tmpl w:val="9886C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2280C"/>
    <w:multiLevelType w:val="hybridMultilevel"/>
    <w:tmpl w:val="1E7CE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B7F6C"/>
    <w:multiLevelType w:val="hybridMultilevel"/>
    <w:tmpl w:val="5AE2F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0AF6"/>
    <w:multiLevelType w:val="hybridMultilevel"/>
    <w:tmpl w:val="44D8A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103A8"/>
    <w:multiLevelType w:val="hybridMultilevel"/>
    <w:tmpl w:val="D654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963D6"/>
    <w:multiLevelType w:val="hybridMultilevel"/>
    <w:tmpl w:val="ABD80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6316A"/>
    <w:multiLevelType w:val="hybridMultilevel"/>
    <w:tmpl w:val="B01EF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41065"/>
    <w:multiLevelType w:val="hybridMultilevel"/>
    <w:tmpl w:val="611CF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95B98"/>
    <w:multiLevelType w:val="hybridMultilevel"/>
    <w:tmpl w:val="30603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9232F"/>
    <w:multiLevelType w:val="hybridMultilevel"/>
    <w:tmpl w:val="D6982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D2772"/>
    <w:multiLevelType w:val="hybridMultilevel"/>
    <w:tmpl w:val="141C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D6A3C"/>
    <w:multiLevelType w:val="hybridMultilevel"/>
    <w:tmpl w:val="8CFC1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03A55"/>
    <w:multiLevelType w:val="hybridMultilevel"/>
    <w:tmpl w:val="3ACE6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7"/>
  </w:num>
  <w:num w:numId="5">
    <w:abstractNumId w:val="41"/>
  </w:num>
  <w:num w:numId="6">
    <w:abstractNumId w:val="34"/>
  </w:num>
  <w:num w:numId="7">
    <w:abstractNumId w:val="2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92"/>
    <w:rsid w:val="00003F3E"/>
    <w:rsid w:val="00005C84"/>
    <w:rsid w:val="0000729C"/>
    <w:rsid w:val="00010060"/>
    <w:rsid w:val="0001118B"/>
    <w:rsid w:val="000131A3"/>
    <w:rsid w:val="00017C44"/>
    <w:rsid w:val="00020CAC"/>
    <w:rsid w:val="00020F9B"/>
    <w:rsid w:val="00025085"/>
    <w:rsid w:val="00026D9B"/>
    <w:rsid w:val="000276DA"/>
    <w:rsid w:val="0003212C"/>
    <w:rsid w:val="00032A23"/>
    <w:rsid w:val="00032D07"/>
    <w:rsid w:val="00034C79"/>
    <w:rsid w:val="00034F4A"/>
    <w:rsid w:val="00035D95"/>
    <w:rsid w:val="00036E57"/>
    <w:rsid w:val="00037534"/>
    <w:rsid w:val="0004229E"/>
    <w:rsid w:val="000432B1"/>
    <w:rsid w:val="00044183"/>
    <w:rsid w:val="00046373"/>
    <w:rsid w:val="000464C1"/>
    <w:rsid w:val="00050804"/>
    <w:rsid w:val="00051741"/>
    <w:rsid w:val="00060614"/>
    <w:rsid w:val="00060E3E"/>
    <w:rsid w:val="00061FF6"/>
    <w:rsid w:val="0006339E"/>
    <w:rsid w:val="0006351D"/>
    <w:rsid w:val="00065443"/>
    <w:rsid w:val="00066059"/>
    <w:rsid w:val="00067033"/>
    <w:rsid w:val="0007213A"/>
    <w:rsid w:val="00073579"/>
    <w:rsid w:val="00074ACF"/>
    <w:rsid w:val="00074F07"/>
    <w:rsid w:val="00077149"/>
    <w:rsid w:val="000775C6"/>
    <w:rsid w:val="00080002"/>
    <w:rsid w:val="00081601"/>
    <w:rsid w:val="00081CF6"/>
    <w:rsid w:val="00087A35"/>
    <w:rsid w:val="000906AA"/>
    <w:rsid w:val="00091EF3"/>
    <w:rsid w:val="000934A9"/>
    <w:rsid w:val="000972B6"/>
    <w:rsid w:val="000A627C"/>
    <w:rsid w:val="000B4D35"/>
    <w:rsid w:val="000B6C30"/>
    <w:rsid w:val="000C0CD2"/>
    <w:rsid w:val="000C0F54"/>
    <w:rsid w:val="000C275D"/>
    <w:rsid w:val="000C3B9B"/>
    <w:rsid w:val="000C3D30"/>
    <w:rsid w:val="000D07D6"/>
    <w:rsid w:val="000D282A"/>
    <w:rsid w:val="000D2C19"/>
    <w:rsid w:val="000D6EBB"/>
    <w:rsid w:val="000D7DE3"/>
    <w:rsid w:val="000D7F04"/>
    <w:rsid w:val="000E55B2"/>
    <w:rsid w:val="000F0695"/>
    <w:rsid w:val="000F52F4"/>
    <w:rsid w:val="00100F1E"/>
    <w:rsid w:val="0010561C"/>
    <w:rsid w:val="001066AD"/>
    <w:rsid w:val="00110B97"/>
    <w:rsid w:val="001110D2"/>
    <w:rsid w:val="00112235"/>
    <w:rsid w:val="001131E0"/>
    <w:rsid w:val="001156E7"/>
    <w:rsid w:val="00116E82"/>
    <w:rsid w:val="00117AEC"/>
    <w:rsid w:val="00120A79"/>
    <w:rsid w:val="00120EEC"/>
    <w:rsid w:val="00122F10"/>
    <w:rsid w:val="00124F36"/>
    <w:rsid w:val="00134588"/>
    <w:rsid w:val="00134CC3"/>
    <w:rsid w:val="0013535A"/>
    <w:rsid w:val="00137C8A"/>
    <w:rsid w:val="0014402F"/>
    <w:rsid w:val="00151817"/>
    <w:rsid w:val="0015329D"/>
    <w:rsid w:val="00153E51"/>
    <w:rsid w:val="00157D2E"/>
    <w:rsid w:val="001600B3"/>
    <w:rsid w:val="0016272F"/>
    <w:rsid w:val="00170931"/>
    <w:rsid w:val="001711FF"/>
    <w:rsid w:val="00173B3A"/>
    <w:rsid w:val="00176798"/>
    <w:rsid w:val="0018024C"/>
    <w:rsid w:val="001811A8"/>
    <w:rsid w:val="001913A3"/>
    <w:rsid w:val="00194D9D"/>
    <w:rsid w:val="0019631C"/>
    <w:rsid w:val="00196F40"/>
    <w:rsid w:val="001A20D1"/>
    <w:rsid w:val="001A2E5E"/>
    <w:rsid w:val="001A375B"/>
    <w:rsid w:val="001A4B9E"/>
    <w:rsid w:val="001A5C7B"/>
    <w:rsid w:val="001B1575"/>
    <w:rsid w:val="001B4580"/>
    <w:rsid w:val="001B5FB7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773F"/>
    <w:rsid w:val="001F38D7"/>
    <w:rsid w:val="001F3D8A"/>
    <w:rsid w:val="001F576F"/>
    <w:rsid w:val="001F7D75"/>
    <w:rsid w:val="00200F7A"/>
    <w:rsid w:val="00203FDC"/>
    <w:rsid w:val="00211F65"/>
    <w:rsid w:val="0021361E"/>
    <w:rsid w:val="00214108"/>
    <w:rsid w:val="00217241"/>
    <w:rsid w:val="00217CB2"/>
    <w:rsid w:val="002212B6"/>
    <w:rsid w:val="00221CED"/>
    <w:rsid w:val="00224842"/>
    <w:rsid w:val="00230213"/>
    <w:rsid w:val="00230257"/>
    <w:rsid w:val="00235753"/>
    <w:rsid w:val="00235D23"/>
    <w:rsid w:val="00236622"/>
    <w:rsid w:val="00241A33"/>
    <w:rsid w:val="00244716"/>
    <w:rsid w:val="00245C14"/>
    <w:rsid w:val="0025072B"/>
    <w:rsid w:val="00256E86"/>
    <w:rsid w:val="002571E7"/>
    <w:rsid w:val="0026341D"/>
    <w:rsid w:val="00264B65"/>
    <w:rsid w:val="00270553"/>
    <w:rsid w:val="00272714"/>
    <w:rsid w:val="00281094"/>
    <w:rsid w:val="00282145"/>
    <w:rsid w:val="002875DD"/>
    <w:rsid w:val="0029060F"/>
    <w:rsid w:val="00290F99"/>
    <w:rsid w:val="00295B00"/>
    <w:rsid w:val="00295BFF"/>
    <w:rsid w:val="002A02BB"/>
    <w:rsid w:val="002A2842"/>
    <w:rsid w:val="002A3384"/>
    <w:rsid w:val="002A4A0F"/>
    <w:rsid w:val="002B0820"/>
    <w:rsid w:val="002B1E87"/>
    <w:rsid w:val="002B5278"/>
    <w:rsid w:val="002B71C2"/>
    <w:rsid w:val="002B7322"/>
    <w:rsid w:val="002B76DD"/>
    <w:rsid w:val="002C55A6"/>
    <w:rsid w:val="002C79AC"/>
    <w:rsid w:val="002D15B6"/>
    <w:rsid w:val="002D3E70"/>
    <w:rsid w:val="002D6314"/>
    <w:rsid w:val="002D6EC8"/>
    <w:rsid w:val="002E100F"/>
    <w:rsid w:val="002E38B5"/>
    <w:rsid w:val="002E535B"/>
    <w:rsid w:val="002E5B2D"/>
    <w:rsid w:val="002E5D89"/>
    <w:rsid w:val="002E6015"/>
    <w:rsid w:val="002E6E53"/>
    <w:rsid w:val="002F1895"/>
    <w:rsid w:val="002F3C3D"/>
    <w:rsid w:val="002F4984"/>
    <w:rsid w:val="00300FF6"/>
    <w:rsid w:val="00301D76"/>
    <w:rsid w:val="00302D64"/>
    <w:rsid w:val="0030594A"/>
    <w:rsid w:val="00307AEC"/>
    <w:rsid w:val="00320559"/>
    <w:rsid w:val="00320D14"/>
    <w:rsid w:val="00321077"/>
    <w:rsid w:val="00323F72"/>
    <w:rsid w:val="00325540"/>
    <w:rsid w:val="00325DF4"/>
    <w:rsid w:val="00326B1B"/>
    <w:rsid w:val="003312F2"/>
    <w:rsid w:val="0033269A"/>
    <w:rsid w:val="00332A20"/>
    <w:rsid w:val="003332F3"/>
    <w:rsid w:val="00334EEB"/>
    <w:rsid w:val="00336291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415B"/>
    <w:rsid w:val="00365437"/>
    <w:rsid w:val="00365F18"/>
    <w:rsid w:val="00366984"/>
    <w:rsid w:val="003703CC"/>
    <w:rsid w:val="003741D2"/>
    <w:rsid w:val="0037449D"/>
    <w:rsid w:val="0038327A"/>
    <w:rsid w:val="00397314"/>
    <w:rsid w:val="00397682"/>
    <w:rsid w:val="003978EE"/>
    <w:rsid w:val="003A5211"/>
    <w:rsid w:val="003A52BE"/>
    <w:rsid w:val="003B0746"/>
    <w:rsid w:val="003B1C81"/>
    <w:rsid w:val="003B3832"/>
    <w:rsid w:val="003B501F"/>
    <w:rsid w:val="003B5FD8"/>
    <w:rsid w:val="003B6F09"/>
    <w:rsid w:val="003B77FF"/>
    <w:rsid w:val="003C0CDC"/>
    <w:rsid w:val="003C1FCE"/>
    <w:rsid w:val="003C25FD"/>
    <w:rsid w:val="003C4A3D"/>
    <w:rsid w:val="003D4BBA"/>
    <w:rsid w:val="003D5E61"/>
    <w:rsid w:val="003E0E59"/>
    <w:rsid w:val="003E1DAD"/>
    <w:rsid w:val="003E2036"/>
    <w:rsid w:val="003E37CC"/>
    <w:rsid w:val="003E4292"/>
    <w:rsid w:val="003E4B40"/>
    <w:rsid w:val="003E4EEF"/>
    <w:rsid w:val="003E7D2C"/>
    <w:rsid w:val="003F12F9"/>
    <w:rsid w:val="003F1C1D"/>
    <w:rsid w:val="003F2BB9"/>
    <w:rsid w:val="003F437C"/>
    <w:rsid w:val="004019A6"/>
    <w:rsid w:val="004029A2"/>
    <w:rsid w:val="00404E8D"/>
    <w:rsid w:val="004052C5"/>
    <w:rsid w:val="00415C29"/>
    <w:rsid w:val="00417DD4"/>
    <w:rsid w:val="00425227"/>
    <w:rsid w:val="00427142"/>
    <w:rsid w:val="004273B8"/>
    <w:rsid w:val="004277B1"/>
    <w:rsid w:val="004317FD"/>
    <w:rsid w:val="00441B81"/>
    <w:rsid w:val="00442041"/>
    <w:rsid w:val="004424B6"/>
    <w:rsid w:val="004428D8"/>
    <w:rsid w:val="00443E4B"/>
    <w:rsid w:val="004460BD"/>
    <w:rsid w:val="004509D6"/>
    <w:rsid w:val="0045208A"/>
    <w:rsid w:val="0046085A"/>
    <w:rsid w:val="00461B6A"/>
    <w:rsid w:val="00461F3C"/>
    <w:rsid w:val="00463323"/>
    <w:rsid w:val="00463F39"/>
    <w:rsid w:val="00470848"/>
    <w:rsid w:val="0047401D"/>
    <w:rsid w:val="00475A30"/>
    <w:rsid w:val="004774A3"/>
    <w:rsid w:val="004828CF"/>
    <w:rsid w:val="00482C02"/>
    <w:rsid w:val="00483C2A"/>
    <w:rsid w:val="00487BCA"/>
    <w:rsid w:val="00491930"/>
    <w:rsid w:val="004938F4"/>
    <w:rsid w:val="00494D54"/>
    <w:rsid w:val="00494FB2"/>
    <w:rsid w:val="00495C4F"/>
    <w:rsid w:val="0049616A"/>
    <w:rsid w:val="004A0BB9"/>
    <w:rsid w:val="004A257D"/>
    <w:rsid w:val="004A319F"/>
    <w:rsid w:val="004A776E"/>
    <w:rsid w:val="004B01AB"/>
    <w:rsid w:val="004B0454"/>
    <w:rsid w:val="004B6F3F"/>
    <w:rsid w:val="004C0606"/>
    <w:rsid w:val="004C0A45"/>
    <w:rsid w:val="004C16A8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4AF"/>
    <w:rsid w:val="004E2588"/>
    <w:rsid w:val="004E277B"/>
    <w:rsid w:val="004E7CE1"/>
    <w:rsid w:val="004F5039"/>
    <w:rsid w:val="004F60A0"/>
    <w:rsid w:val="00501490"/>
    <w:rsid w:val="00502156"/>
    <w:rsid w:val="00502302"/>
    <w:rsid w:val="0050252C"/>
    <w:rsid w:val="00510AA0"/>
    <w:rsid w:val="00511350"/>
    <w:rsid w:val="00511373"/>
    <w:rsid w:val="005117DB"/>
    <w:rsid w:val="00513317"/>
    <w:rsid w:val="00516FB7"/>
    <w:rsid w:val="00520927"/>
    <w:rsid w:val="005232D0"/>
    <w:rsid w:val="0052434D"/>
    <w:rsid w:val="005243C9"/>
    <w:rsid w:val="005243E2"/>
    <w:rsid w:val="00527BC5"/>
    <w:rsid w:val="00527D52"/>
    <w:rsid w:val="0054416C"/>
    <w:rsid w:val="00545717"/>
    <w:rsid w:val="00546311"/>
    <w:rsid w:val="005507D2"/>
    <w:rsid w:val="0055235E"/>
    <w:rsid w:val="00554C98"/>
    <w:rsid w:val="00555650"/>
    <w:rsid w:val="00555B3B"/>
    <w:rsid w:val="00560257"/>
    <w:rsid w:val="005607DE"/>
    <w:rsid w:val="0056091D"/>
    <w:rsid w:val="00560A7C"/>
    <w:rsid w:val="00562E4E"/>
    <w:rsid w:val="005639C7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0D85"/>
    <w:rsid w:val="0059275C"/>
    <w:rsid w:val="005937F4"/>
    <w:rsid w:val="00594481"/>
    <w:rsid w:val="00594D50"/>
    <w:rsid w:val="00596775"/>
    <w:rsid w:val="005A0D4E"/>
    <w:rsid w:val="005A6211"/>
    <w:rsid w:val="005B72C3"/>
    <w:rsid w:val="005C0A0B"/>
    <w:rsid w:val="005C3A36"/>
    <w:rsid w:val="005C568E"/>
    <w:rsid w:val="005D5F72"/>
    <w:rsid w:val="005E059C"/>
    <w:rsid w:val="005E22FA"/>
    <w:rsid w:val="005E3984"/>
    <w:rsid w:val="005E4623"/>
    <w:rsid w:val="005E5FEA"/>
    <w:rsid w:val="005E664A"/>
    <w:rsid w:val="005F08D9"/>
    <w:rsid w:val="005F1D18"/>
    <w:rsid w:val="005F2BED"/>
    <w:rsid w:val="005F31BA"/>
    <w:rsid w:val="005F3A6E"/>
    <w:rsid w:val="005F3E1A"/>
    <w:rsid w:val="005F48EF"/>
    <w:rsid w:val="0060087F"/>
    <w:rsid w:val="0060568C"/>
    <w:rsid w:val="00610CA5"/>
    <w:rsid w:val="00616107"/>
    <w:rsid w:val="00617AA0"/>
    <w:rsid w:val="006202C6"/>
    <w:rsid w:val="00622022"/>
    <w:rsid w:val="006230F6"/>
    <w:rsid w:val="00623177"/>
    <w:rsid w:val="006239B1"/>
    <w:rsid w:val="00626B72"/>
    <w:rsid w:val="00632C81"/>
    <w:rsid w:val="00632DAB"/>
    <w:rsid w:val="00633608"/>
    <w:rsid w:val="006355FB"/>
    <w:rsid w:val="006400F3"/>
    <w:rsid w:val="0064306A"/>
    <w:rsid w:val="00644449"/>
    <w:rsid w:val="00644964"/>
    <w:rsid w:val="00644C39"/>
    <w:rsid w:val="00647623"/>
    <w:rsid w:val="00650B9A"/>
    <w:rsid w:val="00651894"/>
    <w:rsid w:val="006570A7"/>
    <w:rsid w:val="00660C3D"/>
    <w:rsid w:val="00660C93"/>
    <w:rsid w:val="00670AE4"/>
    <w:rsid w:val="00670F45"/>
    <w:rsid w:val="00674568"/>
    <w:rsid w:val="006752A2"/>
    <w:rsid w:val="006756EF"/>
    <w:rsid w:val="006776F4"/>
    <w:rsid w:val="00677D3B"/>
    <w:rsid w:val="0068488C"/>
    <w:rsid w:val="00686C3F"/>
    <w:rsid w:val="00686F57"/>
    <w:rsid w:val="00687EE5"/>
    <w:rsid w:val="006904B6"/>
    <w:rsid w:val="00690AF8"/>
    <w:rsid w:val="006947F8"/>
    <w:rsid w:val="006964F7"/>
    <w:rsid w:val="006A0927"/>
    <w:rsid w:val="006A4940"/>
    <w:rsid w:val="006A54BC"/>
    <w:rsid w:val="006A59CC"/>
    <w:rsid w:val="006A7AC8"/>
    <w:rsid w:val="006B1888"/>
    <w:rsid w:val="006B3A52"/>
    <w:rsid w:val="006B7F7C"/>
    <w:rsid w:val="006C03D8"/>
    <w:rsid w:val="006C1258"/>
    <w:rsid w:val="006C2D57"/>
    <w:rsid w:val="006C525F"/>
    <w:rsid w:val="006C5DA2"/>
    <w:rsid w:val="006C6077"/>
    <w:rsid w:val="006C75DD"/>
    <w:rsid w:val="006D3EA5"/>
    <w:rsid w:val="006E0C2B"/>
    <w:rsid w:val="006E142A"/>
    <w:rsid w:val="006E24EF"/>
    <w:rsid w:val="006E2818"/>
    <w:rsid w:val="006E2B32"/>
    <w:rsid w:val="006E384A"/>
    <w:rsid w:val="006E4EA0"/>
    <w:rsid w:val="006E6184"/>
    <w:rsid w:val="006F1C70"/>
    <w:rsid w:val="006F2897"/>
    <w:rsid w:val="006F28B7"/>
    <w:rsid w:val="006F2EF4"/>
    <w:rsid w:val="006F37D5"/>
    <w:rsid w:val="006F4A9D"/>
    <w:rsid w:val="00700125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6B"/>
    <w:rsid w:val="007259A9"/>
    <w:rsid w:val="00725E3E"/>
    <w:rsid w:val="00726490"/>
    <w:rsid w:val="00726AC0"/>
    <w:rsid w:val="007372E7"/>
    <w:rsid w:val="00737409"/>
    <w:rsid w:val="00740758"/>
    <w:rsid w:val="007415E6"/>
    <w:rsid w:val="007446D1"/>
    <w:rsid w:val="007507AD"/>
    <w:rsid w:val="00750D2C"/>
    <w:rsid w:val="00752829"/>
    <w:rsid w:val="00754A62"/>
    <w:rsid w:val="007563AD"/>
    <w:rsid w:val="00761AE0"/>
    <w:rsid w:val="00771DF5"/>
    <w:rsid w:val="00771E76"/>
    <w:rsid w:val="00776E94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6C8A"/>
    <w:rsid w:val="0081027F"/>
    <w:rsid w:val="00810F0F"/>
    <w:rsid w:val="00811FC6"/>
    <w:rsid w:val="00815653"/>
    <w:rsid w:val="008176E0"/>
    <w:rsid w:val="008212FE"/>
    <w:rsid w:val="00824443"/>
    <w:rsid w:val="00825046"/>
    <w:rsid w:val="00830EBF"/>
    <w:rsid w:val="00843DA2"/>
    <w:rsid w:val="00844AA2"/>
    <w:rsid w:val="0084628A"/>
    <w:rsid w:val="00850665"/>
    <w:rsid w:val="00853D8F"/>
    <w:rsid w:val="008571A5"/>
    <w:rsid w:val="00857436"/>
    <w:rsid w:val="00857E74"/>
    <w:rsid w:val="008603EA"/>
    <w:rsid w:val="008714B8"/>
    <w:rsid w:val="00872E9D"/>
    <w:rsid w:val="008748B2"/>
    <w:rsid w:val="00880CC7"/>
    <w:rsid w:val="00881EF3"/>
    <w:rsid w:val="0088421A"/>
    <w:rsid w:val="00884790"/>
    <w:rsid w:val="00885916"/>
    <w:rsid w:val="008918D5"/>
    <w:rsid w:val="008921F5"/>
    <w:rsid w:val="00892737"/>
    <w:rsid w:val="00894DD8"/>
    <w:rsid w:val="00895716"/>
    <w:rsid w:val="00895D76"/>
    <w:rsid w:val="00896644"/>
    <w:rsid w:val="008A0763"/>
    <w:rsid w:val="008A23DF"/>
    <w:rsid w:val="008A6F57"/>
    <w:rsid w:val="008A706B"/>
    <w:rsid w:val="008B399E"/>
    <w:rsid w:val="008B3A24"/>
    <w:rsid w:val="008B4053"/>
    <w:rsid w:val="008B4330"/>
    <w:rsid w:val="008B456B"/>
    <w:rsid w:val="008B5448"/>
    <w:rsid w:val="008B5EF8"/>
    <w:rsid w:val="008B61D7"/>
    <w:rsid w:val="008B7BF2"/>
    <w:rsid w:val="008C1899"/>
    <w:rsid w:val="008C2377"/>
    <w:rsid w:val="008C421A"/>
    <w:rsid w:val="008C4DF4"/>
    <w:rsid w:val="008C5C0E"/>
    <w:rsid w:val="008D0EFF"/>
    <w:rsid w:val="008D282D"/>
    <w:rsid w:val="008D4746"/>
    <w:rsid w:val="008D7408"/>
    <w:rsid w:val="008D7672"/>
    <w:rsid w:val="008D7D65"/>
    <w:rsid w:val="008E7613"/>
    <w:rsid w:val="008F00FE"/>
    <w:rsid w:val="008F0F52"/>
    <w:rsid w:val="008F21F0"/>
    <w:rsid w:val="008F2C27"/>
    <w:rsid w:val="008F51FC"/>
    <w:rsid w:val="008F5EDD"/>
    <w:rsid w:val="008F6E21"/>
    <w:rsid w:val="00911623"/>
    <w:rsid w:val="00915212"/>
    <w:rsid w:val="0091553D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47DBA"/>
    <w:rsid w:val="0095087C"/>
    <w:rsid w:val="00952E85"/>
    <w:rsid w:val="00953CC9"/>
    <w:rsid w:val="00954C91"/>
    <w:rsid w:val="00954FC6"/>
    <w:rsid w:val="0095501C"/>
    <w:rsid w:val="00955C0A"/>
    <w:rsid w:val="0096131E"/>
    <w:rsid w:val="009632DE"/>
    <w:rsid w:val="00963BFF"/>
    <w:rsid w:val="00964F1A"/>
    <w:rsid w:val="00967B6F"/>
    <w:rsid w:val="00970061"/>
    <w:rsid w:val="00970AB5"/>
    <w:rsid w:val="00971900"/>
    <w:rsid w:val="00973B0B"/>
    <w:rsid w:val="0097523B"/>
    <w:rsid w:val="00976F33"/>
    <w:rsid w:val="00981C91"/>
    <w:rsid w:val="00984198"/>
    <w:rsid w:val="009843B4"/>
    <w:rsid w:val="009847E9"/>
    <w:rsid w:val="009870D3"/>
    <w:rsid w:val="00987D86"/>
    <w:rsid w:val="0099070E"/>
    <w:rsid w:val="009972A7"/>
    <w:rsid w:val="009A0100"/>
    <w:rsid w:val="009A416E"/>
    <w:rsid w:val="009A5071"/>
    <w:rsid w:val="009A717E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6C68"/>
    <w:rsid w:val="009E14A0"/>
    <w:rsid w:val="009E3FBF"/>
    <w:rsid w:val="009F1282"/>
    <w:rsid w:val="009F1D6E"/>
    <w:rsid w:val="009F2388"/>
    <w:rsid w:val="009F26B1"/>
    <w:rsid w:val="009F4FF6"/>
    <w:rsid w:val="009F5559"/>
    <w:rsid w:val="009F7B83"/>
    <w:rsid w:val="009F7C3B"/>
    <w:rsid w:val="00A002A3"/>
    <w:rsid w:val="00A00F93"/>
    <w:rsid w:val="00A0307D"/>
    <w:rsid w:val="00A03872"/>
    <w:rsid w:val="00A04142"/>
    <w:rsid w:val="00A057E6"/>
    <w:rsid w:val="00A063CF"/>
    <w:rsid w:val="00A13D1B"/>
    <w:rsid w:val="00A1485A"/>
    <w:rsid w:val="00A17E69"/>
    <w:rsid w:val="00A205C2"/>
    <w:rsid w:val="00A2170B"/>
    <w:rsid w:val="00A24F0B"/>
    <w:rsid w:val="00A259F7"/>
    <w:rsid w:val="00A25E34"/>
    <w:rsid w:val="00A30010"/>
    <w:rsid w:val="00A301B3"/>
    <w:rsid w:val="00A31916"/>
    <w:rsid w:val="00A33000"/>
    <w:rsid w:val="00A34635"/>
    <w:rsid w:val="00A35AFB"/>
    <w:rsid w:val="00A36E19"/>
    <w:rsid w:val="00A43AE7"/>
    <w:rsid w:val="00A447B0"/>
    <w:rsid w:val="00A44C2C"/>
    <w:rsid w:val="00A45A07"/>
    <w:rsid w:val="00A45B72"/>
    <w:rsid w:val="00A471D0"/>
    <w:rsid w:val="00A478ED"/>
    <w:rsid w:val="00A47A4A"/>
    <w:rsid w:val="00A51B4F"/>
    <w:rsid w:val="00A53082"/>
    <w:rsid w:val="00A53F37"/>
    <w:rsid w:val="00A575D6"/>
    <w:rsid w:val="00A647CE"/>
    <w:rsid w:val="00A7121A"/>
    <w:rsid w:val="00A72C9F"/>
    <w:rsid w:val="00A74A74"/>
    <w:rsid w:val="00A807D8"/>
    <w:rsid w:val="00A811E3"/>
    <w:rsid w:val="00A818A0"/>
    <w:rsid w:val="00A82FF7"/>
    <w:rsid w:val="00A859F9"/>
    <w:rsid w:val="00A85C74"/>
    <w:rsid w:val="00A85CB0"/>
    <w:rsid w:val="00A9232D"/>
    <w:rsid w:val="00A927A6"/>
    <w:rsid w:val="00A967BC"/>
    <w:rsid w:val="00AA0A0E"/>
    <w:rsid w:val="00AA2B31"/>
    <w:rsid w:val="00AB1AB8"/>
    <w:rsid w:val="00AC0924"/>
    <w:rsid w:val="00AC18E6"/>
    <w:rsid w:val="00AC71D2"/>
    <w:rsid w:val="00AC7525"/>
    <w:rsid w:val="00AD027F"/>
    <w:rsid w:val="00AD1127"/>
    <w:rsid w:val="00AD16E3"/>
    <w:rsid w:val="00AD2924"/>
    <w:rsid w:val="00AD383A"/>
    <w:rsid w:val="00AD3B62"/>
    <w:rsid w:val="00AD6E3F"/>
    <w:rsid w:val="00AD7C6B"/>
    <w:rsid w:val="00AE008F"/>
    <w:rsid w:val="00AE0555"/>
    <w:rsid w:val="00AE2FF6"/>
    <w:rsid w:val="00AE41D2"/>
    <w:rsid w:val="00AF1501"/>
    <w:rsid w:val="00AF236B"/>
    <w:rsid w:val="00AF4A16"/>
    <w:rsid w:val="00AF6844"/>
    <w:rsid w:val="00AF7DB6"/>
    <w:rsid w:val="00AF7FE2"/>
    <w:rsid w:val="00B0006E"/>
    <w:rsid w:val="00B01DB4"/>
    <w:rsid w:val="00B034D5"/>
    <w:rsid w:val="00B05872"/>
    <w:rsid w:val="00B05934"/>
    <w:rsid w:val="00B05C58"/>
    <w:rsid w:val="00B069C4"/>
    <w:rsid w:val="00B075D0"/>
    <w:rsid w:val="00B1047A"/>
    <w:rsid w:val="00B11B8C"/>
    <w:rsid w:val="00B11BC4"/>
    <w:rsid w:val="00B11ECA"/>
    <w:rsid w:val="00B12AE0"/>
    <w:rsid w:val="00B15539"/>
    <w:rsid w:val="00B16200"/>
    <w:rsid w:val="00B17021"/>
    <w:rsid w:val="00B17348"/>
    <w:rsid w:val="00B17CA7"/>
    <w:rsid w:val="00B20619"/>
    <w:rsid w:val="00B22F30"/>
    <w:rsid w:val="00B23321"/>
    <w:rsid w:val="00B23DEB"/>
    <w:rsid w:val="00B271F2"/>
    <w:rsid w:val="00B316EE"/>
    <w:rsid w:val="00B3258F"/>
    <w:rsid w:val="00B354E5"/>
    <w:rsid w:val="00B3786C"/>
    <w:rsid w:val="00B416B6"/>
    <w:rsid w:val="00B4496D"/>
    <w:rsid w:val="00B52C0C"/>
    <w:rsid w:val="00B56CA9"/>
    <w:rsid w:val="00B609E5"/>
    <w:rsid w:val="00B63502"/>
    <w:rsid w:val="00B67531"/>
    <w:rsid w:val="00B71692"/>
    <w:rsid w:val="00B723E2"/>
    <w:rsid w:val="00B7340A"/>
    <w:rsid w:val="00B738C5"/>
    <w:rsid w:val="00B73A87"/>
    <w:rsid w:val="00B80CA6"/>
    <w:rsid w:val="00B82062"/>
    <w:rsid w:val="00B8221B"/>
    <w:rsid w:val="00B82E87"/>
    <w:rsid w:val="00B839DD"/>
    <w:rsid w:val="00B83F26"/>
    <w:rsid w:val="00B90EB8"/>
    <w:rsid w:val="00B93675"/>
    <w:rsid w:val="00B96B22"/>
    <w:rsid w:val="00BA155C"/>
    <w:rsid w:val="00BA53CD"/>
    <w:rsid w:val="00BB2CBA"/>
    <w:rsid w:val="00BB6BAD"/>
    <w:rsid w:val="00BB77F6"/>
    <w:rsid w:val="00BC232A"/>
    <w:rsid w:val="00BC3982"/>
    <w:rsid w:val="00BC6D2A"/>
    <w:rsid w:val="00BC78C0"/>
    <w:rsid w:val="00BD057B"/>
    <w:rsid w:val="00BD210F"/>
    <w:rsid w:val="00BD6BA3"/>
    <w:rsid w:val="00BD722E"/>
    <w:rsid w:val="00BE1360"/>
    <w:rsid w:val="00BE3039"/>
    <w:rsid w:val="00BE4798"/>
    <w:rsid w:val="00BE56DF"/>
    <w:rsid w:val="00BF06F1"/>
    <w:rsid w:val="00BF1FB1"/>
    <w:rsid w:val="00BF4F72"/>
    <w:rsid w:val="00BF5F54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1B1A"/>
    <w:rsid w:val="00C1248F"/>
    <w:rsid w:val="00C23C12"/>
    <w:rsid w:val="00C24D4E"/>
    <w:rsid w:val="00C27345"/>
    <w:rsid w:val="00C27A00"/>
    <w:rsid w:val="00C326FF"/>
    <w:rsid w:val="00C3461E"/>
    <w:rsid w:val="00C3696A"/>
    <w:rsid w:val="00C36F24"/>
    <w:rsid w:val="00C411E4"/>
    <w:rsid w:val="00C425B6"/>
    <w:rsid w:val="00C426AD"/>
    <w:rsid w:val="00C4375A"/>
    <w:rsid w:val="00C43C97"/>
    <w:rsid w:val="00C440E9"/>
    <w:rsid w:val="00C458C8"/>
    <w:rsid w:val="00C46307"/>
    <w:rsid w:val="00C4756C"/>
    <w:rsid w:val="00C5629E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4B79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0DD9"/>
    <w:rsid w:val="00CC248A"/>
    <w:rsid w:val="00CD1FDB"/>
    <w:rsid w:val="00CD3DCB"/>
    <w:rsid w:val="00CD4480"/>
    <w:rsid w:val="00CD5A93"/>
    <w:rsid w:val="00CD5C6E"/>
    <w:rsid w:val="00CD683C"/>
    <w:rsid w:val="00CD6D64"/>
    <w:rsid w:val="00CD72BE"/>
    <w:rsid w:val="00CE0786"/>
    <w:rsid w:val="00CE3FF4"/>
    <w:rsid w:val="00CE558A"/>
    <w:rsid w:val="00CE5F1A"/>
    <w:rsid w:val="00CE6FB5"/>
    <w:rsid w:val="00CE7081"/>
    <w:rsid w:val="00CE733E"/>
    <w:rsid w:val="00CF0788"/>
    <w:rsid w:val="00CF4E8B"/>
    <w:rsid w:val="00D02288"/>
    <w:rsid w:val="00D06111"/>
    <w:rsid w:val="00D0708F"/>
    <w:rsid w:val="00D11F84"/>
    <w:rsid w:val="00D16C91"/>
    <w:rsid w:val="00D17736"/>
    <w:rsid w:val="00D233BC"/>
    <w:rsid w:val="00D25E9E"/>
    <w:rsid w:val="00D26632"/>
    <w:rsid w:val="00D2757D"/>
    <w:rsid w:val="00D27C12"/>
    <w:rsid w:val="00D27F2C"/>
    <w:rsid w:val="00D3321D"/>
    <w:rsid w:val="00D3410E"/>
    <w:rsid w:val="00D34A2A"/>
    <w:rsid w:val="00D361C3"/>
    <w:rsid w:val="00D375A6"/>
    <w:rsid w:val="00D455FD"/>
    <w:rsid w:val="00D47FE6"/>
    <w:rsid w:val="00D52ED1"/>
    <w:rsid w:val="00D60827"/>
    <w:rsid w:val="00D62706"/>
    <w:rsid w:val="00D627CE"/>
    <w:rsid w:val="00D63208"/>
    <w:rsid w:val="00D634CF"/>
    <w:rsid w:val="00D647D5"/>
    <w:rsid w:val="00D64E17"/>
    <w:rsid w:val="00D65DE8"/>
    <w:rsid w:val="00D66FEA"/>
    <w:rsid w:val="00D720A3"/>
    <w:rsid w:val="00D735C8"/>
    <w:rsid w:val="00D7410C"/>
    <w:rsid w:val="00D75EC3"/>
    <w:rsid w:val="00D82EA2"/>
    <w:rsid w:val="00D83796"/>
    <w:rsid w:val="00D83DE1"/>
    <w:rsid w:val="00D85FBF"/>
    <w:rsid w:val="00D908FA"/>
    <w:rsid w:val="00D90FFD"/>
    <w:rsid w:val="00D91D21"/>
    <w:rsid w:val="00D93856"/>
    <w:rsid w:val="00D96046"/>
    <w:rsid w:val="00D96264"/>
    <w:rsid w:val="00D967BF"/>
    <w:rsid w:val="00D96AC0"/>
    <w:rsid w:val="00DA1994"/>
    <w:rsid w:val="00DA1DBA"/>
    <w:rsid w:val="00DA5EF6"/>
    <w:rsid w:val="00DA75EE"/>
    <w:rsid w:val="00DB0295"/>
    <w:rsid w:val="00DB0F8B"/>
    <w:rsid w:val="00DB5ED3"/>
    <w:rsid w:val="00DC0EE9"/>
    <w:rsid w:val="00DC176E"/>
    <w:rsid w:val="00DC205F"/>
    <w:rsid w:val="00DC2D52"/>
    <w:rsid w:val="00DC3FEA"/>
    <w:rsid w:val="00DC561D"/>
    <w:rsid w:val="00DC6715"/>
    <w:rsid w:val="00DC794C"/>
    <w:rsid w:val="00DC7A65"/>
    <w:rsid w:val="00DD1550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B55"/>
    <w:rsid w:val="00DF558D"/>
    <w:rsid w:val="00E01311"/>
    <w:rsid w:val="00E031BC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2CAC"/>
    <w:rsid w:val="00E34D3C"/>
    <w:rsid w:val="00E377C5"/>
    <w:rsid w:val="00E46122"/>
    <w:rsid w:val="00E50343"/>
    <w:rsid w:val="00E52ABD"/>
    <w:rsid w:val="00E54371"/>
    <w:rsid w:val="00E54590"/>
    <w:rsid w:val="00E5462C"/>
    <w:rsid w:val="00E54D7B"/>
    <w:rsid w:val="00E56780"/>
    <w:rsid w:val="00E56E4B"/>
    <w:rsid w:val="00E5752F"/>
    <w:rsid w:val="00E608EB"/>
    <w:rsid w:val="00E62893"/>
    <w:rsid w:val="00E6425A"/>
    <w:rsid w:val="00E65441"/>
    <w:rsid w:val="00E65A08"/>
    <w:rsid w:val="00E65F37"/>
    <w:rsid w:val="00E66D2B"/>
    <w:rsid w:val="00E709F2"/>
    <w:rsid w:val="00E75F77"/>
    <w:rsid w:val="00E81988"/>
    <w:rsid w:val="00E841BF"/>
    <w:rsid w:val="00E86888"/>
    <w:rsid w:val="00E90F97"/>
    <w:rsid w:val="00E93D9D"/>
    <w:rsid w:val="00E95911"/>
    <w:rsid w:val="00EA3C6B"/>
    <w:rsid w:val="00EB0784"/>
    <w:rsid w:val="00EB2AF1"/>
    <w:rsid w:val="00EB54B7"/>
    <w:rsid w:val="00EB78A0"/>
    <w:rsid w:val="00EC08C9"/>
    <w:rsid w:val="00EC2642"/>
    <w:rsid w:val="00EC486D"/>
    <w:rsid w:val="00EC609A"/>
    <w:rsid w:val="00EC68F2"/>
    <w:rsid w:val="00ED0C9A"/>
    <w:rsid w:val="00EE233A"/>
    <w:rsid w:val="00EE4D62"/>
    <w:rsid w:val="00EE5670"/>
    <w:rsid w:val="00EE67E1"/>
    <w:rsid w:val="00EF1701"/>
    <w:rsid w:val="00EF69D8"/>
    <w:rsid w:val="00F0298B"/>
    <w:rsid w:val="00F03488"/>
    <w:rsid w:val="00F0390A"/>
    <w:rsid w:val="00F042AE"/>
    <w:rsid w:val="00F0707F"/>
    <w:rsid w:val="00F07345"/>
    <w:rsid w:val="00F1206E"/>
    <w:rsid w:val="00F1242B"/>
    <w:rsid w:val="00F13630"/>
    <w:rsid w:val="00F1436B"/>
    <w:rsid w:val="00F14685"/>
    <w:rsid w:val="00F14C70"/>
    <w:rsid w:val="00F158B9"/>
    <w:rsid w:val="00F168B7"/>
    <w:rsid w:val="00F26061"/>
    <w:rsid w:val="00F26E00"/>
    <w:rsid w:val="00F34E09"/>
    <w:rsid w:val="00F356E5"/>
    <w:rsid w:val="00F3587E"/>
    <w:rsid w:val="00F35B72"/>
    <w:rsid w:val="00F36194"/>
    <w:rsid w:val="00F41396"/>
    <w:rsid w:val="00F4501F"/>
    <w:rsid w:val="00F47542"/>
    <w:rsid w:val="00F608D7"/>
    <w:rsid w:val="00F619ED"/>
    <w:rsid w:val="00F624C4"/>
    <w:rsid w:val="00F64870"/>
    <w:rsid w:val="00F65BCE"/>
    <w:rsid w:val="00F664B0"/>
    <w:rsid w:val="00F7058A"/>
    <w:rsid w:val="00F72286"/>
    <w:rsid w:val="00F72B08"/>
    <w:rsid w:val="00F756B9"/>
    <w:rsid w:val="00F80BC7"/>
    <w:rsid w:val="00F839CC"/>
    <w:rsid w:val="00F84877"/>
    <w:rsid w:val="00F84AF2"/>
    <w:rsid w:val="00F8659E"/>
    <w:rsid w:val="00F94C76"/>
    <w:rsid w:val="00F96B8E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6193"/>
    <w:rsid w:val="00FD0FC9"/>
    <w:rsid w:val="00FD4046"/>
    <w:rsid w:val="00FD40E2"/>
    <w:rsid w:val="00FD6321"/>
    <w:rsid w:val="00FD771E"/>
    <w:rsid w:val="00FE3077"/>
    <w:rsid w:val="00FE61CF"/>
    <w:rsid w:val="00FF1088"/>
    <w:rsid w:val="00FF1165"/>
    <w:rsid w:val="00FF137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C720E62"/>
  <w15:docId w15:val="{0E1EA8E1-D031-463A-8D0B-FC306824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0257"/>
    <w:pPr>
      <w:spacing w:before="120" w:after="120" w:line="360" w:lineRule="auto"/>
    </w:pPr>
    <w:rPr>
      <w:rFonts w:ascii="Nunito Sans" w:hAnsi="Nunito Sans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396"/>
    <w:pPr>
      <w:keepNext/>
      <w:keepLines/>
      <w:spacing w:before="240" w:after="240"/>
      <w:outlineLvl w:val="0"/>
    </w:pPr>
    <w:rPr>
      <w:rFonts w:ascii="Filson Pro" w:hAnsi="Filson Pro" w:cs="Times New Roman"/>
      <w:b/>
      <w:bCs/>
      <w:color w:val="180F5E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28CF"/>
    <w:pPr>
      <w:keepNext/>
      <w:keepLines/>
      <w:spacing w:before="240" w:after="0"/>
      <w:outlineLvl w:val="1"/>
    </w:pPr>
    <w:rPr>
      <w:rFonts w:ascii="Filson Pro" w:hAnsi="Filson Pro" w:cs="Times New Roman"/>
      <w:b/>
      <w:bCs/>
      <w:color w:val="180F5E"/>
      <w:sz w:val="40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28CF"/>
    <w:pPr>
      <w:keepNext/>
      <w:spacing w:before="240" w:after="0"/>
      <w:outlineLvl w:val="2"/>
    </w:pPr>
    <w:rPr>
      <w:rFonts w:ascii="Filson Pro" w:hAnsi="Filson Pro" w:cs="Times New Roman"/>
      <w:b/>
      <w:bCs/>
      <w:color w:val="180F5E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7AD"/>
    <w:pPr>
      <w:keepNext/>
      <w:keepLines/>
      <w:spacing w:before="240" w:after="0"/>
      <w:outlineLvl w:val="3"/>
    </w:pPr>
    <w:rPr>
      <w:rFonts w:ascii="Filson Pro Regular" w:eastAsiaTheme="majorEastAsia" w:hAnsi="Filson Pro Regular" w:cstheme="majorBidi"/>
      <w:b/>
      <w:iCs/>
      <w:color w:val="00568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1396"/>
    <w:rPr>
      <w:rFonts w:ascii="Filson Pro" w:hAnsi="Filson Pro"/>
      <w:b/>
      <w:bCs/>
      <w:color w:val="180F5E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4828CF"/>
    <w:rPr>
      <w:rFonts w:ascii="Filson Pro" w:hAnsi="Filson Pro"/>
      <w:b/>
      <w:bCs/>
      <w:color w:val="180F5E"/>
      <w:sz w:val="40"/>
      <w:szCs w:val="28"/>
      <w:lang w:eastAsia="x-none"/>
    </w:rPr>
  </w:style>
  <w:style w:type="character" w:styleId="Strong">
    <w:name w:val="Strong"/>
    <w:uiPriority w:val="22"/>
    <w:qFormat/>
    <w:rsid w:val="00560257"/>
    <w:rPr>
      <w:rFonts w:ascii="Nunito Sans" w:hAnsi="Nunito Sans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60257"/>
    <w:rPr>
      <w:rFonts w:ascii="Nunito Sans" w:hAnsi="Nunito Sans"/>
      <w:b/>
      <w:color w:val="180F5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828CF"/>
    <w:rPr>
      <w:rFonts w:ascii="Filson Pro" w:hAnsi="Filson Pro"/>
      <w:b/>
      <w:bCs/>
      <w:color w:val="180F5E"/>
      <w:sz w:val="28"/>
      <w:szCs w:val="24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934A9"/>
    <w:pPr>
      <w:tabs>
        <w:tab w:val="right" w:pos="9016"/>
      </w:tabs>
      <w:spacing w:before="600" w:after="6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4828C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60257"/>
    <w:rPr>
      <w:rFonts w:ascii="Nunito Sans" w:hAnsi="Nunito Sans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507AD"/>
    <w:rPr>
      <w:rFonts w:ascii="Filson Pro Regular" w:eastAsiaTheme="majorEastAsia" w:hAnsi="Filson Pro Regular" w:cstheme="majorBidi"/>
      <w:b/>
      <w:iCs/>
      <w:color w:val="005689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4828CF"/>
    <w:rPr>
      <w:rFonts w:ascii="Nunito Sans" w:hAnsi="Nunito Sans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D40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f1">
    <w:name w:val="pf1"/>
    <w:basedOn w:val="Normal"/>
    <w:rsid w:val="0007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07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0775C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232D0"/>
    <w:rPr>
      <w:rFonts w:ascii="Nunito Sans" w:hAnsi="Nunito Sans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8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sabilitygateway.gov.au/a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stralia'sdisabilitystrategy@dss.gov.au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4400%20-%20DSS%20-%20ADS%20consultation%20-%20ER%20and%20translation\Brand\4400%20-%20DSS%20-%20ADS%20consultation%20-%20Easy%20R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4400 - DSS - ADS consultation - Easy Read template</Template>
  <TotalTime>13</TotalTime>
  <Pages>27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2021–2031 - Action Plan – Community attitudes - Easy Read version</vt:lpstr>
    </vt:vector>
  </TitlesOfParts>
  <Company>Hewlett-Packard</Company>
  <LinksUpToDate>false</LinksUpToDate>
  <CharactersWithSpaces>18031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2021–2031 - Action Plan – Community attitudes - Easy Read version</dc:title>
  <dc:creator>Ian Thomas</dc:creator>
  <cp:lastModifiedBy>Cassandra Bulman</cp:lastModifiedBy>
  <cp:revision>3</cp:revision>
  <cp:lastPrinted>2011-12-12T01:40:00Z</cp:lastPrinted>
  <dcterms:created xsi:type="dcterms:W3CDTF">2021-12-02T05:27:00Z</dcterms:created>
  <dcterms:modified xsi:type="dcterms:W3CDTF">2021-12-02T05:43:00Z</dcterms:modified>
</cp:coreProperties>
</file>