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0E29" w14:textId="7308E13A" w:rsidR="00F65F19" w:rsidRPr="00487B81" w:rsidRDefault="00487B81" w:rsidP="00487B81">
      <w:pPr>
        <w:spacing w:after="240" w:line="230" w:lineRule="auto"/>
        <w:jc w:val="center"/>
        <w:rPr>
          <w:rFonts w:ascii="Calibri" w:eastAsia="Microsoft JhengHei" w:hAnsi="Calibri" w:cs="Calibri"/>
          <w:b/>
          <w:bCs/>
        </w:rPr>
      </w:pPr>
      <w:r w:rsidRPr="00487B81">
        <w:rPr>
          <w:rFonts w:ascii="Calibri" w:eastAsia="Microsoft JhengHei" w:hAnsi="Calibri" w:cs="Calibri"/>
          <w:b/>
          <w:bCs/>
        </w:rPr>
        <w:t>DISABILITY GATEWAY</w:t>
      </w:r>
      <w:r w:rsidRPr="00487B81">
        <w:rPr>
          <w:rFonts w:ascii="Calibri" w:eastAsia="Microsoft JhengHei" w:hAnsi="Calibri" w:cs="Calibri"/>
          <w:b/>
          <w:bCs/>
        </w:rPr>
        <w:t>（</w:t>
      </w:r>
      <w:proofErr w:type="spellStart"/>
      <w:r w:rsidRPr="00487B81">
        <w:rPr>
          <w:rFonts w:ascii="Calibri" w:eastAsia="Microsoft JhengHei" w:hAnsi="Calibri" w:cs="Calibri"/>
          <w:b/>
          <w:bCs/>
        </w:rPr>
        <w:t>殘疾人士信息門戶</w:t>
      </w:r>
      <w:proofErr w:type="spellEnd"/>
      <w:r w:rsidRPr="00487B81">
        <w:rPr>
          <w:rFonts w:ascii="Calibri" w:eastAsia="Microsoft JhengHei" w:hAnsi="Calibri" w:cs="Calibri"/>
          <w:b/>
          <w:bCs/>
        </w:rPr>
        <w:t>）</w:t>
      </w:r>
      <w:r w:rsidRPr="00487B81">
        <w:rPr>
          <w:rFonts w:ascii="Calibri" w:eastAsia="Microsoft JhengHei" w:hAnsi="Calibri" w:cs="Calibri"/>
          <w:b/>
          <w:bCs/>
        </w:rPr>
        <w:t xml:space="preserve"> - </w:t>
      </w:r>
      <w:proofErr w:type="spellStart"/>
      <w:r w:rsidRPr="00487B81">
        <w:rPr>
          <w:rFonts w:ascii="Calibri" w:eastAsia="Microsoft JhengHei" w:hAnsi="Calibri" w:cs="Calibri"/>
          <w:b/>
          <w:bCs/>
        </w:rPr>
        <w:t>個案研究</w:t>
      </w:r>
      <w:proofErr w:type="spellEnd"/>
    </w:p>
    <w:p w14:paraId="02CD10D7" w14:textId="76F5578D" w:rsidR="00F65F19" w:rsidRPr="00487B81" w:rsidRDefault="00487B81" w:rsidP="00487B81">
      <w:pPr>
        <w:spacing w:after="240" w:line="230" w:lineRule="auto"/>
        <w:jc w:val="center"/>
        <w:rPr>
          <w:rFonts w:ascii="Calibri" w:eastAsia="Microsoft JhengHei" w:hAnsi="Calibri" w:cs="Calibri"/>
          <w:b/>
          <w:bCs/>
        </w:rPr>
      </w:pPr>
      <w:proofErr w:type="spellStart"/>
      <w:r w:rsidRPr="00487B81">
        <w:rPr>
          <w:rFonts w:ascii="Calibri" w:eastAsia="Microsoft JhengHei" w:hAnsi="Calibri" w:cs="Calibri"/>
          <w:b/>
          <w:bCs/>
        </w:rPr>
        <w:t>華人母子</w:t>
      </w:r>
      <w:proofErr w:type="spellEnd"/>
      <w:r w:rsidRPr="00487B81">
        <w:rPr>
          <w:rFonts w:ascii="Calibri" w:eastAsia="Microsoft JhengHei" w:hAnsi="Calibri" w:cs="Calibri"/>
          <w:b/>
          <w:bCs/>
        </w:rPr>
        <w:t xml:space="preserve"> Laura </w:t>
      </w:r>
      <w:r w:rsidRPr="00487B81">
        <w:rPr>
          <w:rFonts w:ascii="Calibri" w:eastAsia="Microsoft JhengHei" w:hAnsi="Calibri" w:cs="Calibri"/>
          <w:b/>
          <w:bCs/>
        </w:rPr>
        <w:t>和</w:t>
      </w:r>
      <w:r w:rsidRPr="00487B81">
        <w:rPr>
          <w:rFonts w:ascii="Calibri" w:eastAsia="Microsoft JhengHei" w:hAnsi="Calibri" w:cs="Calibri"/>
          <w:b/>
          <w:bCs/>
        </w:rPr>
        <w:t xml:space="preserve"> Eddie </w:t>
      </w:r>
      <w:proofErr w:type="spellStart"/>
      <w:r w:rsidRPr="00487B81">
        <w:rPr>
          <w:rFonts w:ascii="Calibri" w:eastAsia="Microsoft JhengHei" w:hAnsi="Calibri" w:cs="Calibri"/>
          <w:b/>
          <w:bCs/>
        </w:rPr>
        <w:t>的故事</w:t>
      </w:r>
      <w:proofErr w:type="spellEnd"/>
    </w:p>
    <w:p w14:paraId="100BC8B2" w14:textId="5EF5F43E" w:rsidR="00F65F19" w:rsidRPr="00487B81" w:rsidRDefault="00487B81" w:rsidP="00487B81">
      <w:pPr>
        <w:spacing w:after="160" w:line="230" w:lineRule="auto"/>
        <w:rPr>
          <w:rFonts w:ascii="Calibri" w:eastAsia="Microsoft JhengHei" w:hAnsi="Calibri" w:cs="Calibri"/>
        </w:rPr>
      </w:pPr>
      <w:r w:rsidRPr="00487B81">
        <w:rPr>
          <w:rFonts w:ascii="Calibri" w:eastAsia="Microsoft JhengHei" w:hAnsi="Calibri" w:cs="Calibri"/>
          <w:b/>
          <w:bCs/>
        </w:rPr>
        <w:t xml:space="preserve">Laura </w:t>
      </w:r>
      <w:r w:rsidRPr="00487B81">
        <w:rPr>
          <w:rFonts w:ascii="Calibri" w:eastAsia="Microsoft JhengHei" w:hAnsi="Calibri" w:cs="Calibri"/>
          <w:b/>
          <w:bCs/>
        </w:rPr>
        <w:t>和</w:t>
      </w:r>
      <w:r w:rsidRPr="00487B81">
        <w:rPr>
          <w:rFonts w:ascii="Calibri" w:eastAsia="Microsoft JhengHei" w:hAnsi="Calibri" w:cs="Calibri"/>
          <w:b/>
          <w:bCs/>
        </w:rPr>
        <w:t xml:space="preserve"> Eddie </w:t>
      </w:r>
      <w:proofErr w:type="spellStart"/>
      <w:r w:rsidRPr="00487B81">
        <w:rPr>
          <w:rFonts w:ascii="Calibri" w:eastAsia="Microsoft JhengHei" w:hAnsi="Calibri" w:cs="Calibri"/>
          <w:b/>
          <w:bCs/>
        </w:rPr>
        <w:t>的殘疾人士信息門戶之旅</w:t>
      </w:r>
      <w:proofErr w:type="spellEnd"/>
    </w:p>
    <w:p w14:paraId="251DBE5F" w14:textId="77777777" w:rsidR="00487B81" w:rsidRPr="00487B81" w:rsidRDefault="00487B81" w:rsidP="00487B81">
      <w:pPr>
        <w:spacing w:after="120" w:line="230" w:lineRule="auto"/>
        <w:rPr>
          <w:rFonts w:ascii="Calibri" w:eastAsia="Microsoft JhengHei" w:hAnsi="Calibri" w:cs="Calibri"/>
          <w:sz w:val="22"/>
          <w:szCs w:val="22"/>
          <w:lang w:eastAsia="zh-TW"/>
        </w:rPr>
      </w:pPr>
      <w:r w:rsidRPr="00487B81">
        <w:rPr>
          <w:rFonts w:ascii="Calibri" w:eastAsia="Microsoft JhengHei" w:hAnsi="Calibri" w:cs="Calibri"/>
          <w:sz w:val="22"/>
          <w:szCs w:val="22"/>
        </w:rPr>
        <w:t>“</w:t>
      </w:r>
      <w:proofErr w:type="spellStart"/>
      <w:r w:rsidRPr="00487B81">
        <w:rPr>
          <w:rFonts w:ascii="Calibri" w:eastAsia="Microsoft JhengHei" w:hAnsi="Calibri" w:cs="Calibri"/>
          <w:sz w:val="22"/>
          <w:szCs w:val="22"/>
        </w:rPr>
        <w:t>第一次向我提起</w:t>
      </w:r>
      <w:proofErr w:type="spellEnd"/>
      <w:r w:rsidRPr="00487B81">
        <w:rPr>
          <w:rFonts w:ascii="Calibri" w:eastAsia="Microsoft JhengHei" w:hAnsi="Calibri" w:cs="Calibri"/>
          <w:sz w:val="22"/>
          <w:szCs w:val="22"/>
        </w:rPr>
        <w:t xml:space="preserve"> Disability Gateway</w:t>
      </w:r>
      <w:r w:rsidRPr="00487B81">
        <w:rPr>
          <w:rFonts w:ascii="Calibri" w:eastAsia="Microsoft JhengHei" w:hAnsi="Calibri" w:cs="Calibri"/>
          <w:sz w:val="22"/>
          <w:szCs w:val="22"/>
        </w:rPr>
        <w:t>（</w:t>
      </w:r>
      <w:proofErr w:type="spellStart"/>
      <w:r w:rsidRPr="00487B81">
        <w:rPr>
          <w:rFonts w:ascii="Calibri" w:eastAsia="Microsoft JhengHei" w:hAnsi="Calibri" w:cs="Calibri"/>
          <w:sz w:val="22"/>
          <w:szCs w:val="22"/>
        </w:rPr>
        <w:t>殘疾人士信息門戶）的就是華人服務社</w:t>
      </w:r>
      <w:proofErr w:type="spellEnd"/>
      <w:r w:rsidRPr="00487B81">
        <w:rPr>
          <w:rFonts w:ascii="Calibri" w:eastAsia="Microsoft JhengHei" w:hAnsi="Calibri" w:cs="Calibri"/>
          <w:sz w:val="22"/>
          <w:szCs w:val="22"/>
        </w:rPr>
        <w:t xml:space="preserve"> (CASS) </w:t>
      </w:r>
      <w:r w:rsidRPr="00487B81">
        <w:rPr>
          <w:rFonts w:ascii="Calibri" w:eastAsia="Microsoft JhengHei" w:hAnsi="Calibri" w:cs="Calibri"/>
          <w:sz w:val="22"/>
          <w:szCs w:val="22"/>
        </w:rPr>
        <w:t>的</w:t>
      </w:r>
      <w:r w:rsidRPr="00487B81">
        <w:rPr>
          <w:rFonts w:ascii="Calibri" w:eastAsia="Microsoft JhengHei" w:hAnsi="Calibri" w:cs="Calibri"/>
          <w:sz w:val="22"/>
          <w:szCs w:val="22"/>
        </w:rPr>
        <w:t xml:space="preserve"> NDIS </w:t>
      </w:r>
      <w:proofErr w:type="spellStart"/>
      <w:r w:rsidRPr="00487B81">
        <w:rPr>
          <w:rFonts w:ascii="Calibri" w:eastAsia="Microsoft JhengHei" w:hAnsi="Calibri" w:cs="Calibri"/>
          <w:sz w:val="22"/>
          <w:szCs w:val="22"/>
        </w:rPr>
        <w:t>服務機構</w:t>
      </w:r>
      <w:proofErr w:type="spellEnd"/>
      <w:r w:rsidRPr="00487B81">
        <w:rPr>
          <w:rFonts w:ascii="Calibri" w:eastAsia="Microsoft JhengHei" w:hAnsi="Calibri" w:cs="Calibri"/>
          <w:sz w:val="22"/>
          <w:szCs w:val="22"/>
        </w:rPr>
        <w:t>。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我對此非常滿意</w:t>
      </w:r>
      <w:proofErr w:type="gramStart"/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。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”Laura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說。她是兒子</w:t>
      </w:r>
      <w:proofErr w:type="gramEnd"/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 xml:space="preserve"> Eddie 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的全職照顧者。</w:t>
      </w:r>
    </w:p>
    <w:p w14:paraId="011D1756" w14:textId="77777777" w:rsidR="00487B81" w:rsidRPr="00487B81" w:rsidRDefault="00487B81" w:rsidP="00487B81">
      <w:pPr>
        <w:spacing w:after="120" w:line="230" w:lineRule="auto"/>
        <w:rPr>
          <w:rFonts w:ascii="Calibri" w:eastAsia="Microsoft JhengHei" w:hAnsi="Calibri" w:cs="Calibri"/>
          <w:sz w:val="22"/>
          <w:szCs w:val="22"/>
          <w:lang w:eastAsia="zh-TW"/>
        </w:rPr>
      </w:pP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“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我瀏覽了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 xml:space="preserve"> Disability Gateway 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很多次，看到網站上有無數可以幫助像我們這樣的家庭的服務，這給我留下了深刻的印象。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”</w:t>
      </w:r>
    </w:p>
    <w:p w14:paraId="5414E308" w14:textId="77777777" w:rsidR="00487B81" w:rsidRPr="00487B81" w:rsidRDefault="00487B81" w:rsidP="00487B81">
      <w:pPr>
        <w:spacing w:after="120" w:line="230" w:lineRule="auto"/>
        <w:rPr>
          <w:rFonts w:ascii="Calibri" w:eastAsia="Microsoft JhengHei" w:hAnsi="Calibri" w:cs="Calibri"/>
          <w:sz w:val="22"/>
          <w:szCs w:val="22"/>
          <w:lang w:eastAsia="zh-TW"/>
        </w:rPr>
      </w:pP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 xml:space="preserve">28 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歲的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 xml:space="preserve"> Eddie 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患有唐氏綜合症，不會說話，各種個人衛生事務都需要支援才能完成，包括淋浴、穿衣和如廁。為了讓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 xml:space="preserve"> Eddie 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在搬進殘疾人士之家前學懂獨立生活的技能，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 xml:space="preserve">Laura 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還希望對目前居住的房子略作改動。</w:t>
      </w:r>
    </w:p>
    <w:p w14:paraId="40568ADD" w14:textId="3D0E6F9D" w:rsidR="00487B81" w:rsidRPr="00487B81" w:rsidRDefault="00487B81" w:rsidP="00487B81">
      <w:pPr>
        <w:spacing w:after="120" w:line="230" w:lineRule="auto"/>
        <w:rPr>
          <w:rFonts w:ascii="Calibri" w:eastAsia="Microsoft JhengHei" w:hAnsi="Calibri" w:cs="Calibri"/>
          <w:sz w:val="22"/>
          <w:szCs w:val="22"/>
        </w:rPr>
      </w:pPr>
      <w:proofErr w:type="spellStart"/>
      <w:r w:rsidRPr="00487B81">
        <w:rPr>
          <w:rFonts w:ascii="Calibri" w:eastAsia="Microsoft JhengHei" w:hAnsi="Calibri" w:cs="Calibri"/>
          <w:sz w:val="22"/>
          <w:szCs w:val="22"/>
        </w:rPr>
        <w:t>在過去三年</w:t>
      </w:r>
      <w:proofErr w:type="spellEnd"/>
      <w:r w:rsidRPr="00487B81">
        <w:rPr>
          <w:rFonts w:ascii="Calibri" w:eastAsia="Microsoft JhengHei" w:hAnsi="Calibri" w:cs="Calibri"/>
          <w:sz w:val="22"/>
          <w:szCs w:val="22"/>
        </w:rPr>
        <w:t>，</w:t>
      </w:r>
      <w:r w:rsidRPr="00487B81">
        <w:rPr>
          <w:rFonts w:ascii="Calibri" w:eastAsia="Microsoft JhengHei" w:hAnsi="Calibri" w:cs="Calibri"/>
          <w:sz w:val="22"/>
          <w:szCs w:val="22"/>
        </w:rPr>
        <w:t xml:space="preserve">Laura </w:t>
      </w:r>
      <w:proofErr w:type="spellStart"/>
      <w:r w:rsidRPr="00487B81">
        <w:rPr>
          <w:rFonts w:ascii="Calibri" w:eastAsia="Microsoft JhengHei" w:hAnsi="Calibri" w:cs="Calibri"/>
          <w:sz w:val="22"/>
          <w:szCs w:val="22"/>
        </w:rPr>
        <w:t>從她的</w:t>
      </w:r>
      <w:proofErr w:type="spellEnd"/>
      <w:r w:rsidRPr="00487B81">
        <w:rPr>
          <w:rFonts w:ascii="Calibri" w:eastAsia="Microsoft JhengHei" w:hAnsi="Calibri" w:cs="Calibri"/>
          <w:sz w:val="22"/>
          <w:szCs w:val="22"/>
        </w:rPr>
        <w:t xml:space="preserve"> NDIS </w:t>
      </w:r>
      <w:proofErr w:type="spellStart"/>
      <w:r w:rsidRPr="00487B81">
        <w:rPr>
          <w:rFonts w:ascii="Calibri" w:eastAsia="Microsoft JhengHei" w:hAnsi="Calibri" w:cs="Calibri"/>
          <w:sz w:val="22"/>
          <w:szCs w:val="22"/>
        </w:rPr>
        <w:t>服務機構得到不少支持；最近開始使用</w:t>
      </w:r>
      <w:proofErr w:type="spellEnd"/>
      <w:r w:rsidRPr="00487B81">
        <w:rPr>
          <w:rFonts w:ascii="Calibri" w:eastAsia="Microsoft JhengHei" w:hAnsi="Calibri" w:cs="Calibri"/>
          <w:sz w:val="22"/>
          <w:szCs w:val="22"/>
        </w:rPr>
        <w:t>Disability Gateway</w:t>
      </w:r>
      <w:r w:rsidRPr="00487B81">
        <w:rPr>
          <w:rFonts w:ascii="Calibri" w:eastAsia="Microsoft JhengHei" w:hAnsi="Calibri" w:cs="Calibri"/>
          <w:sz w:val="22"/>
          <w:szCs w:val="22"/>
        </w:rPr>
        <w:t>，</w:t>
      </w:r>
      <w:proofErr w:type="spellStart"/>
      <w:r w:rsidRPr="00487B81">
        <w:rPr>
          <w:rFonts w:ascii="Calibri" w:eastAsia="Microsoft JhengHei" w:hAnsi="Calibri" w:cs="Calibri"/>
          <w:sz w:val="22"/>
          <w:szCs w:val="22"/>
        </w:rPr>
        <w:t>是因為該服務提供了一些中文信息</w:t>
      </w:r>
      <w:proofErr w:type="spellEnd"/>
      <w:r w:rsidRPr="00487B81">
        <w:rPr>
          <w:rFonts w:ascii="Calibri" w:eastAsia="Microsoft JhengHei" w:hAnsi="Calibri" w:cs="Calibri"/>
          <w:sz w:val="22"/>
          <w:szCs w:val="22"/>
        </w:rPr>
        <w:t>。</w:t>
      </w:r>
    </w:p>
    <w:p w14:paraId="531A273C" w14:textId="77777777" w:rsidR="00487B81" w:rsidRPr="00487B81" w:rsidRDefault="00487B81" w:rsidP="00487B81">
      <w:pPr>
        <w:spacing w:after="120" w:line="230" w:lineRule="auto"/>
        <w:rPr>
          <w:rFonts w:ascii="Calibri" w:eastAsia="Microsoft JhengHei" w:hAnsi="Calibri" w:cs="Calibri"/>
          <w:sz w:val="22"/>
          <w:szCs w:val="22"/>
        </w:rPr>
      </w:pPr>
      <w:r w:rsidRPr="00487B81">
        <w:rPr>
          <w:rFonts w:ascii="Calibri" w:eastAsia="Microsoft JhengHei" w:hAnsi="Calibri" w:cs="Calibri"/>
          <w:sz w:val="22"/>
          <w:szCs w:val="22"/>
        </w:rPr>
        <w:t>“</w:t>
      </w:r>
      <w:proofErr w:type="spellStart"/>
      <w:r w:rsidRPr="00487B81">
        <w:rPr>
          <w:rFonts w:ascii="Calibri" w:eastAsia="Microsoft JhengHei" w:hAnsi="Calibri" w:cs="Calibri"/>
          <w:sz w:val="22"/>
          <w:szCs w:val="22"/>
        </w:rPr>
        <w:t>雖然我</w:t>
      </w:r>
      <w:proofErr w:type="spellEnd"/>
      <w:r w:rsidRPr="00487B81">
        <w:rPr>
          <w:rFonts w:ascii="Calibri" w:eastAsia="Microsoft JhengHei" w:hAnsi="Calibri" w:cs="Calibri"/>
          <w:sz w:val="22"/>
          <w:szCs w:val="22"/>
        </w:rPr>
        <w:t xml:space="preserve"> 30 </w:t>
      </w:r>
      <w:proofErr w:type="spellStart"/>
      <w:r w:rsidRPr="00487B81">
        <w:rPr>
          <w:rFonts w:ascii="Calibri" w:eastAsia="Microsoft JhengHei" w:hAnsi="Calibri" w:cs="Calibri"/>
          <w:sz w:val="22"/>
          <w:szCs w:val="22"/>
        </w:rPr>
        <w:t>多年前從中國來到澳洲學習英語，但英語始終不是我的第一語言</w:t>
      </w:r>
      <w:proofErr w:type="spellEnd"/>
      <w:r w:rsidRPr="00487B81">
        <w:rPr>
          <w:rFonts w:ascii="Calibri" w:eastAsia="Microsoft JhengHei" w:hAnsi="Calibri" w:cs="Calibri"/>
          <w:sz w:val="22"/>
          <w:szCs w:val="22"/>
        </w:rPr>
        <w:t>。</w:t>
      </w:r>
      <w:r w:rsidRPr="00487B81">
        <w:rPr>
          <w:rFonts w:ascii="Calibri" w:eastAsia="Microsoft JhengHei" w:hAnsi="Calibri" w:cs="Calibri"/>
          <w:sz w:val="22"/>
          <w:szCs w:val="22"/>
        </w:rPr>
        <w:t>” Laura</w:t>
      </w:r>
      <w:r w:rsidRPr="00487B81">
        <w:rPr>
          <w:rFonts w:ascii="Calibri" w:eastAsia="Microsoft JhengHei" w:hAnsi="Calibri" w:cs="Calibri"/>
          <w:sz w:val="22"/>
          <w:szCs w:val="22"/>
        </w:rPr>
        <w:t>說。</w:t>
      </w:r>
    </w:p>
    <w:p w14:paraId="2D6018AB" w14:textId="77777777" w:rsidR="00487B81" w:rsidRPr="00487B81" w:rsidRDefault="00487B81" w:rsidP="00487B81">
      <w:pPr>
        <w:spacing w:after="120" w:line="230" w:lineRule="auto"/>
        <w:rPr>
          <w:rFonts w:ascii="Calibri" w:eastAsia="Microsoft JhengHei" w:hAnsi="Calibri" w:cs="Calibri"/>
          <w:sz w:val="22"/>
          <w:szCs w:val="22"/>
          <w:lang w:eastAsia="zh-TW"/>
        </w:rPr>
      </w:pP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“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用廣東話溝通和接收中文信息，我會更加輕鬆自在，尤其是複雜的信息，比如尋找各種支援服務和填寫表格。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”</w:t>
      </w:r>
    </w:p>
    <w:p w14:paraId="5A9F12DD" w14:textId="77777777" w:rsidR="00487B81" w:rsidRPr="00487B81" w:rsidRDefault="00487B81" w:rsidP="00487B81">
      <w:pPr>
        <w:spacing w:after="120" w:line="230" w:lineRule="auto"/>
        <w:rPr>
          <w:rFonts w:ascii="Calibri" w:eastAsia="Microsoft JhengHei" w:hAnsi="Calibri" w:cs="Calibri"/>
          <w:sz w:val="22"/>
          <w:szCs w:val="22"/>
          <w:lang w:eastAsia="zh-TW"/>
        </w:rPr>
      </w:pP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 xml:space="preserve">COVID-19 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疫情不斷，封城限制延續，令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Laura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難以獲得幫助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 xml:space="preserve"> Eddie 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實現長期目標所需的服務，因此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Disability Gateway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為她提供了替代的解決方案。</w:t>
      </w:r>
    </w:p>
    <w:p w14:paraId="23A391B6" w14:textId="77777777" w:rsidR="00487B81" w:rsidRPr="00487B81" w:rsidRDefault="00487B81" w:rsidP="00487B81">
      <w:pPr>
        <w:spacing w:after="120" w:line="230" w:lineRule="auto"/>
        <w:rPr>
          <w:rFonts w:ascii="Calibri" w:eastAsia="Microsoft JhengHei" w:hAnsi="Calibri" w:cs="Calibri"/>
          <w:sz w:val="22"/>
          <w:szCs w:val="22"/>
          <w:lang w:eastAsia="zh-TW"/>
        </w:rPr>
      </w:pP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 xml:space="preserve">Laura 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最初關注的是暫息和住房服務，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 xml:space="preserve">Disability Gateway 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提供了幾個機構的聯絡詳情，給她幫助。</w:t>
      </w:r>
    </w:p>
    <w:p w14:paraId="5519BC65" w14:textId="77777777" w:rsidR="00487B81" w:rsidRPr="00487B81" w:rsidRDefault="00487B81" w:rsidP="00487B81">
      <w:pPr>
        <w:spacing w:after="120" w:line="230" w:lineRule="auto"/>
        <w:rPr>
          <w:rFonts w:ascii="Calibri" w:eastAsia="Microsoft JhengHei" w:hAnsi="Calibri" w:cs="Calibri"/>
          <w:sz w:val="22"/>
          <w:szCs w:val="22"/>
          <w:lang w:eastAsia="zh-TW"/>
        </w:rPr>
      </w:pP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最近，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 xml:space="preserve">Laura 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又查看了出租車的資料。</w:t>
      </w:r>
    </w:p>
    <w:p w14:paraId="575D6141" w14:textId="77777777" w:rsidR="00487B81" w:rsidRPr="00487B81" w:rsidRDefault="00487B81" w:rsidP="00487B81">
      <w:pPr>
        <w:spacing w:after="120" w:line="230" w:lineRule="auto"/>
        <w:rPr>
          <w:rFonts w:ascii="Calibri" w:eastAsia="Microsoft JhengHei" w:hAnsi="Calibri" w:cs="Calibri"/>
          <w:sz w:val="22"/>
          <w:szCs w:val="22"/>
          <w:lang w:eastAsia="zh-TW"/>
        </w:rPr>
      </w:pP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“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由於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 xml:space="preserve"> Eddie 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的情況，要為他找到合適的交通工具並不容易</w:t>
      </w:r>
      <w:proofErr w:type="gramStart"/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。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”Laura</w:t>
      </w:r>
      <w:proofErr w:type="gramEnd"/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 xml:space="preserve"> 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說。</w:t>
      </w:r>
    </w:p>
    <w:p w14:paraId="3468F067" w14:textId="77777777" w:rsidR="00487B81" w:rsidRPr="00487B81" w:rsidRDefault="00487B81" w:rsidP="00487B81">
      <w:pPr>
        <w:spacing w:after="120" w:line="230" w:lineRule="auto"/>
        <w:rPr>
          <w:rFonts w:ascii="Calibri" w:eastAsia="Microsoft JhengHei" w:hAnsi="Calibri" w:cs="Calibri"/>
          <w:sz w:val="22"/>
          <w:szCs w:val="22"/>
          <w:lang w:eastAsia="zh-TW"/>
        </w:rPr>
      </w:pP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“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但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 xml:space="preserve"> Disability Gateway 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很快就解決了我的問題。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”</w:t>
      </w:r>
    </w:p>
    <w:p w14:paraId="38DB6793" w14:textId="77777777" w:rsidR="00487B81" w:rsidRPr="00487B81" w:rsidRDefault="00487B81" w:rsidP="00487B81">
      <w:pPr>
        <w:spacing w:after="120" w:line="230" w:lineRule="auto"/>
        <w:rPr>
          <w:rFonts w:ascii="Calibri" w:eastAsia="Microsoft JhengHei" w:hAnsi="Calibri" w:cs="Calibri"/>
          <w:sz w:val="22"/>
          <w:szCs w:val="22"/>
          <w:lang w:eastAsia="zh-TW"/>
        </w:rPr>
      </w:pP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“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選擇出租車服務，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 xml:space="preserve">Eddie 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可以輕鬆順利去看醫生，接種第二劑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 xml:space="preserve"> COVID-19 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疫苗。這項服務也減輕了對他的壓力。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”</w:t>
      </w:r>
    </w:p>
    <w:p w14:paraId="5421492B" w14:textId="77777777" w:rsidR="00487B81" w:rsidRPr="00487B81" w:rsidRDefault="00487B81" w:rsidP="00487B81">
      <w:pPr>
        <w:spacing w:after="120" w:line="230" w:lineRule="auto"/>
        <w:rPr>
          <w:rFonts w:ascii="Calibri" w:eastAsia="Microsoft JhengHei" w:hAnsi="Calibri" w:cs="Calibri"/>
          <w:sz w:val="22"/>
          <w:szCs w:val="22"/>
          <w:lang w:eastAsia="zh-TW"/>
        </w:rPr>
      </w:pP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“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我覺得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Disability Gateway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及其提供的各種服務給我很大的支持。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”</w:t>
      </w:r>
    </w:p>
    <w:p w14:paraId="1C00DD80" w14:textId="77777777" w:rsidR="00487B81" w:rsidRPr="00487B81" w:rsidRDefault="00487B81" w:rsidP="00487B81">
      <w:pPr>
        <w:spacing w:after="120" w:line="230" w:lineRule="auto"/>
        <w:rPr>
          <w:rFonts w:ascii="Calibri" w:eastAsia="Microsoft JhengHei" w:hAnsi="Calibri" w:cs="Calibri"/>
          <w:sz w:val="22"/>
          <w:szCs w:val="22"/>
        </w:rPr>
      </w:pP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“</w:t>
      </w:r>
      <w:r w:rsidRPr="00487B81">
        <w:rPr>
          <w:rFonts w:ascii="Calibri" w:eastAsia="Microsoft JhengHei" w:hAnsi="Calibri" w:cs="Calibri"/>
          <w:sz w:val="22"/>
          <w:szCs w:val="22"/>
          <w:lang w:eastAsia="zh-TW"/>
        </w:rPr>
        <w:t>通過這項服務查找您需要的信息很簡便，而且能滿足個人的特定需求。我非常樂意向我的朋友和家人推薦這項服務。</w:t>
      </w:r>
      <w:r w:rsidRPr="00487B81">
        <w:rPr>
          <w:rFonts w:ascii="Calibri" w:eastAsia="Microsoft JhengHei" w:hAnsi="Calibri" w:cs="Calibri"/>
          <w:sz w:val="22"/>
          <w:szCs w:val="22"/>
        </w:rPr>
        <w:t>”</w:t>
      </w:r>
    </w:p>
    <w:p w14:paraId="7DD5019E" w14:textId="470D6408" w:rsidR="00E947D1" w:rsidRPr="00487B81" w:rsidRDefault="00487B81" w:rsidP="00487B81">
      <w:pPr>
        <w:spacing w:after="160" w:line="230" w:lineRule="auto"/>
        <w:rPr>
          <w:rFonts w:ascii="Calibri" w:eastAsia="Microsoft JhengHei" w:hAnsi="Calibri" w:cs="Calibri"/>
          <w:lang w:val="en"/>
        </w:rPr>
      </w:pPr>
      <w:proofErr w:type="spellStart"/>
      <w:r w:rsidRPr="00487B81">
        <w:rPr>
          <w:rFonts w:ascii="Calibri" w:eastAsia="Microsoft JhengHei" w:hAnsi="Calibri" w:cs="Calibri"/>
          <w:sz w:val="22"/>
          <w:szCs w:val="22"/>
        </w:rPr>
        <w:t>您可以瀏覽</w:t>
      </w:r>
      <w:proofErr w:type="spellEnd"/>
      <w:r w:rsidRPr="00487B81">
        <w:rPr>
          <w:rFonts w:ascii="Calibri" w:eastAsia="Microsoft JhengHei" w:hAnsi="Calibri" w:cs="Calibri"/>
          <w:sz w:val="22"/>
          <w:szCs w:val="22"/>
        </w:rPr>
        <w:t xml:space="preserve">www.disabilitygateway.gov.au </w:t>
      </w:r>
      <w:proofErr w:type="spellStart"/>
      <w:r w:rsidRPr="00487B81">
        <w:rPr>
          <w:rFonts w:ascii="Calibri" w:eastAsia="Microsoft JhengHei" w:hAnsi="Calibri" w:cs="Calibri"/>
          <w:sz w:val="22"/>
          <w:szCs w:val="22"/>
        </w:rPr>
        <w:t>或致電</w:t>
      </w:r>
      <w:proofErr w:type="spellEnd"/>
      <w:r w:rsidRPr="00487B81">
        <w:rPr>
          <w:rFonts w:ascii="Calibri" w:eastAsia="Microsoft JhengHei" w:hAnsi="Calibri" w:cs="Calibri"/>
          <w:sz w:val="22"/>
          <w:szCs w:val="22"/>
        </w:rPr>
        <w:t xml:space="preserve">1800 643 787 </w:t>
      </w:r>
      <w:proofErr w:type="spellStart"/>
      <w:r w:rsidRPr="00487B81">
        <w:rPr>
          <w:rFonts w:ascii="Calibri" w:eastAsia="Microsoft JhengHei" w:hAnsi="Calibri" w:cs="Calibri"/>
          <w:sz w:val="22"/>
          <w:szCs w:val="22"/>
        </w:rPr>
        <w:t>瞭解</w:t>
      </w:r>
      <w:proofErr w:type="spellEnd"/>
      <w:r w:rsidRPr="00487B81">
        <w:rPr>
          <w:rFonts w:ascii="Calibri" w:eastAsia="Microsoft JhengHei" w:hAnsi="Calibri" w:cs="Calibri"/>
          <w:sz w:val="22"/>
          <w:szCs w:val="22"/>
        </w:rPr>
        <w:t>Disability Gateway</w:t>
      </w:r>
      <w:r w:rsidRPr="00487B81">
        <w:rPr>
          <w:rFonts w:ascii="Calibri" w:eastAsia="Microsoft JhengHei" w:hAnsi="Calibri" w:cs="Calibri"/>
          <w:sz w:val="22"/>
          <w:szCs w:val="22"/>
        </w:rPr>
        <w:t>。</w:t>
      </w:r>
      <w:proofErr w:type="spellStart"/>
      <w:r w:rsidRPr="00487B81">
        <w:rPr>
          <w:rFonts w:ascii="Calibri" w:eastAsia="Microsoft JhengHei" w:hAnsi="Calibri" w:cs="Calibri"/>
          <w:sz w:val="22"/>
          <w:szCs w:val="22"/>
        </w:rPr>
        <w:t>如果您需要其他語言的幫助，請致電免費的翻譯及傳譯服務處，電話</w:t>
      </w:r>
      <w:proofErr w:type="spellEnd"/>
      <w:r w:rsidRPr="00487B81">
        <w:rPr>
          <w:rFonts w:ascii="Calibri" w:eastAsia="Microsoft JhengHei" w:hAnsi="Calibri" w:cs="Calibri"/>
          <w:sz w:val="22"/>
          <w:szCs w:val="22"/>
        </w:rPr>
        <w:t>131 450</w:t>
      </w:r>
      <w:r w:rsidRPr="00487B81">
        <w:rPr>
          <w:rFonts w:ascii="Calibri" w:eastAsia="Microsoft JhengHei" w:hAnsi="Calibri" w:cs="Calibri"/>
          <w:sz w:val="22"/>
          <w:szCs w:val="22"/>
        </w:rPr>
        <w:t>，</w:t>
      </w:r>
      <w:proofErr w:type="spellStart"/>
      <w:r w:rsidRPr="00487B81">
        <w:rPr>
          <w:rFonts w:ascii="Calibri" w:eastAsia="Microsoft JhengHei" w:hAnsi="Calibri" w:cs="Calibri"/>
          <w:sz w:val="22"/>
          <w:szCs w:val="22"/>
        </w:rPr>
        <w:t>然後要求轉接到</w:t>
      </w:r>
      <w:proofErr w:type="spellEnd"/>
      <w:r w:rsidRPr="00487B81">
        <w:rPr>
          <w:rFonts w:ascii="Calibri" w:eastAsia="Microsoft JhengHei" w:hAnsi="Calibri" w:cs="Calibri"/>
          <w:sz w:val="22"/>
          <w:szCs w:val="22"/>
        </w:rPr>
        <w:t>Disability Gateway</w:t>
      </w:r>
      <w:r w:rsidRPr="00487B81">
        <w:rPr>
          <w:rFonts w:ascii="Calibri" w:eastAsia="Microsoft JhengHei" w:hAnsi="Calibri" w:cs="Calibri"/>
          <w:sz w:val="22"/>
          <w:szCs w:val="22"/>
        </w:rPr>
        <w:t>。</w:t>
      </w:r>
    </w:p>
    <w:sectPr w:rsidR="00E947D1" w:rsidRPr="00487B81" w:rsidSect="00487B81">
      <w:footerReference w:type="default" r:id="rId7"/>
      <w:headerReference w:type="first" r:id="rId8"/>
      <w:footerReference w:type="first" r:id="rId9"/>
      <w:pgSz w:w="11900" w:h="16840"/>
      <w:pgMar w:top="2404" w:right="1021" w:bottom="1440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8B4A" w14:textId="77777777" w:rsidR="00CB7047" w:rsidRDefault="00CB7047" w:rsidP="00E947D1">
      <w:r>
        <w:separator/>
      </w:r>
    </w:p>
  </w:endnote>
  <w:endnote w:type="continuationSeparator" w:id="0">
    <w:p w14:paraId="541FF292" w14:textId="77777777" w:rsidR="00CB7047" w:rsidRDefault="00CB7047" w:rsidP="00E9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Minion Pro"/>
    <w:charset w:val="00"/>
    <w:family w:val="roman"/>
    <w:pitch w:val="variable"/>
    <w:sig w:usb0="60000287" w:usb1="00000001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C880" w14:textId="77777777" w:rsidR="00E947D1" w:rsidRDefault="00E947D1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7DAC9E9C" wp14:editId="624DB6D6">
          <wp:simplePos x="0" y="0"/>
          <wp:positionH relativeFrom="column">
            <wp:posOffset>-903605</wp:posOffset>
          </wp:positionH>
          <wp:positionV relativeFrom="paragraph">
            <wp:posOffset>-145184</wp:posOffset>
          </wp:positionV>
          <wp:extent cx="7551420" cy="774065"/>
          <wp:effectExtent l="0" t="0" r="5080" b="635"/>
          <wp:wrapTight wrapText="bothSides">
            <wp:wrapPolygon edited="0">
              <wp:start x="10898" y="2481"/>
              <wp:lineTo x="9409" y="8860"/>
              <wp:lineTo x="0" y="9568"/>
              <wp:lineTo x="0" y="21263"/>
              <wp:lineTo x="21578" y="21263"/>
              <wp:lineTo x="21578" y="12404"/>
              <wp:lineTo x="13659" y="8860"/>
              <wp:lineTo x="11261" y="2481"/>
              <wp:lineTo x="10898" y="2481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SS0039 Disability Gateway Letterhead A4_Footer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4D79" w14:textId="630B7AC8" w:rsidR="00E947D1" w:rsidRPr="00F65F19" w:rsidRDefault="00E947D1">
    <w:pPr>
      <w:pStyle w:val="Footer"/>
      <w:rPr>
        <w:sz w:val="18"/>
        <w:szCs w:val="18"/>
      </w:rPr>
    </w:pPr>
    <w:r w:rsidRPr="00F65F19">
      <w:rPr>
        <w:noProof/>
        <w:sz w:val="18"/>
        <w:szCs w:val="18"/>
        <w:lang w:eastAsia="en-AU"/>
      </w:rPr>
      <w:drawing>
        <wp:anchor distT="0" distB="0" distL="114300" distR="114300" simplePos="0" relativeHeight="251662336" behindDoc="1" locked="0" layoutInCell="1" allowOverlap="1" wp14:anchorId="1C2C7C7A" wp14:editId="71B012CF">
          <wp:simplePos x="0" y="0"/>
          <wp:positionH relativeFrom="column">
            <wp:posOffset>-904471</wp:posOffset>
          </wp:positionH>
          <wp:positionV relativeFrom="paragraph">
            <wp:posOffset>-124460</wp:posOffset>
          </wp:positionV>
          <wp:extent cx="7551420" cy="774065"/>
          <wp:effectExtent l="0" t="0" r="5080" b="635"/>
          <wp:wrapTight wrapText="bothSides">
            <wp:wrapPolygon edited="0">
              <wp:start x="10898" y="2481"/>
              <wp:lineTo x="9409" y="8860"/>
              <wp:lineTo x="0" y="9568"/>
              <wp:lineTo x="0" y="21263"/>
              <wp:lineTo x="21578" y="21263"/>
              <wp:lineTo x="21578" y="12404"/>
              <wp:lineTo x="13659" y="8860"/>
              <wp:lineTo x="11261" y="2481"/>
              <wp:lineTo x="10898" y="2481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SS0039 Disability Gateway Letterhead A4_Footer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B65">
      <w:rPr>
        <w:sz w:val="18"/>
        <w:szCs w:val="18"/>
      </w:rPr>
      <w:t>Chinese Traditional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095E" w14:textId="77777777" w:rsidR="00CB7047" w:rsidRDefault="00CB7047" w:rsidP="00E947D1">
      <w:r>
        <w:separator/>
      </w:r>
    </w:p>
  </w:footnote>
  <w:footnote w:type="continuationSeparator" w:id="0">
    <w:p w14:paraId="317C34CB" w14:textId="77777777" w:rsidR="00CB7047" w:rsidRDefault="00CB7047" w:rsidP="00E9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751F" w14:textId="77777777" w:rsidR="00E947D1" w:rsidRDefault="00E947D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5A6C2CCC" wp14:editId="02FF6E06">
          <wp:simplePos x="0" y="0"/>
          <wp:positionH relativeFrom="column">
            <wp:posOffset>3012671</wp:posOffset>
          </wp:positionH>
          <wp:positionV relativeFrom="paragraph">
            <wp:posOffset>-435610</wp:posOffset>
          </wp:positionV>
          <wp:extent cx="3619500" cy="1600200"/>
          <wp:effectExtent l="0" t="0" r="0" b="0"/>
          <wp:wrapTight wrapText="bothSides">
            <wp:wrapPolygon edited="0">
              <wp:start x="5760" y="5143"/>
              <wp:lineTo x="4926" y="6000"/>
              <wp:lineTo x="3183" y="7886"/>
              <wp:lineTo x="3486" y="10971"/>
              <wp:lineTo x="3486" y="12000"/>
              <wp:lineTo x="8185" y="13714"/>
              <wp:lineTo x="10762" y="13714"/>
              <wp:lineTo x="8413" y="15086"/>
              <wp:lineTo x="7427" y="15771"/>
              <wp:lineTo x="7427" y="19029"/>
              <wp:lineTo x="7655" y="19200"/>
              <wp:lineTo x="10080" y="19714"/>
              <wp:lineTo x="15916" y="19714"/>
              <wp:lineTo x="17659" y="19200"/>
              <wp:lineTo x="17659" y="18171"/>
              <wp:lineTo x="15992" y="15943"/>
              <wp:lineTo x="10762" y="13714"/>
              <wp:lineTo x="11899" y="13714"/>
              <wp:lineTo x="17735" y="11486"/>
              <wp:lineTo x="17811" y="10971"/>
              <wp:lineTo x="18493" y="8571"/>
              <wp:lineTo x="18644" y="7714"/>
              <wp:lineTo x="6063" y="5143"/>
              <wp:lineTo x="5760" y="5143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9 Disability Gateway Letterhead A4_Header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0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31E2"/>
    <w:multiLevelType w:val="hybridMultilevel"/>
    <w:tmpl w:val="E396A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B0BD4"/>
    <w:multiLevelType w:val="hybridMultilevel"/>
    <w:tmpl w:val="0082E8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824E62"/>
    <w:multiLevelType w:val="hybridMultilevel"/>
    <w:tmpl w:val="878EE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013C9"/>
    <w:multiLevelType w:val="hybridMultilevel"/>
    <w:tmpl w:val="93F8FF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F20401"/>
    <w:multiLevelType w:val="hybridMultilevel"/>
    <w:tmpl w:val="890C1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6679F"/>
    <w:multiLevelType w:val="hybridMultilevel"/>
    <w:tmpl w:val="27984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6C7"/>
    <w:rsid w:val="000E5F83"/>
    <w:rsid w:val="00192A34"/>
    <w:rsid w:val="00195AE8"/>
    <w:rsid w:val="001D5BEC"/>
    <w:rsid w:val="002358B0"/>
    <w:rsid w:val="002F0D5F"/>
    <w:rsid w:val="00332BF7"/>
    <w:rsid w:val="00382B65"/>
    <w:rsid w:val="004221B5"/>
    <w:rsid w:val="00440DED"/>
    <w:rsid w:val="004873DC"/>
    <w:rsid w:val="00487B81"/>
    <w:rsid w:val="004B7EE5"/>
    <w:rsid w:val="0052098D"/>
    <w:rsid w:val="005A6D3F"/>
    <w:rsid w:val="005D48E6"/>
    <w:rsid w:val="007164EA"/>
    <w:rsid w:val="00736A04"/>
    <w:rsid w:val="0083147C"/>
    <w:rsid w:val="008B1396"/>
    <w:rsid w:val="008D4BF5"/>
    <w:rsid w:val="00954476"/>
    <w:rsid w:val="00964067"/>
    <w:rsid w:val="00983BC8"/>
    <w:rsid w:val="009A1C8F"/>
    <w:rsid w:val="00CB7047"/>
    <w:rsid w:val="00D821E6"/>
    <w:rsid w:val="00D9252B"/>
    <w:rsid w:val="00E00F3B"/>
    <w:rsid w:val="00E947D1"/>
    <w:rsid w:val="00EB03DC"/>
    <w:rsid w:val="00EC56C7"/>
    <w:rsid w:val="00EE1601"/>
    <w:rsid w:val="00EE7A1C"/>
    <w:rsid w:val="00F101AA"/>
    <w:rsid w:val="00F24BF6"/>
    <w:rsid w:val="00F349A8"/>
    <w:rsid w:val="00F35BFF"/>
    <w:rsid w:val="00F65F19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E18E45"/>
  <w15:chartTrackingRefBased/>
  <w15:docId w15:val="{63F8E9DA-1DFB-4B99-9974-E184CF55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7D1"/>
  </w:style>
  <w:style w:type="paragraph" w:styleId="Footer">
    <w:name w:val="footer"/>
    <w:basedOn w:val="Normal"/>
    <w:link w:val="FooterChar"/>
    <w:uiPriority w:val="99"/>
    <w:unhideWhenUsed/>
    <w:rsid w:val="00E94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7D1"/>
  </w:style>
  <w:style w:type="paragraph" w:customStyle="1" w:styleId="BasicParagraph">
    <w:name w:val="[Basic Paragraph]"/>
    <w:basedOn w:val="Normal"/>
    <w:uiPriority w:val="99"/>
    <w:rsid w:val="00983BC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ListParagraph">
    <w:name w:val="List Paragraph"/>
    <w:aliases w:val="Recommendation,Bulleted Para,NFP GP Bulleted List,List Paragraph1,bullet point list,List Bullet Cab,CAB - List Bullet"/>
    <w:basedOn w:val="Normal"/>
    <w:link w:val="ListParagraphChar"/>
    <w:uiPriority w:val="34"/>
    <w:qFormat/>
    <w:rsid w:val="00954476"/>
    <w:pPr>
      <w:spacing w:after="200" w:line="276" w:lineRule="auto"/>
      <w:ind w:left="720"/>
      <w:contextualSpacing/>
    </w:pPr>
    <w:rPr>
      <w:rFonts w:ascii="Calibri" w:eastAsia="Calibri" w:hAnsi="Calibri" w:cs="Calibri"/>
      <w:w w:val="105"/>
      <w:kern w:val="40"/>
      <w:sz w:val="22"/>
      <w:szCs w:val="22"/>
    </w:rPr>
  </w:style>
  <w:style w:type="table" w:styleId="TableGrid">
    <w:name w:val="Table Grid"/>
    <w:basedOn w:val="TableNormal"/>
    <w:uiPriority w:val="59"/>
    <w:rsid w:val="00954476"/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ommendation Char,Bulleted Para Char,NFP GP Bulleted List Char,List Paragraph1 Char,bullet point list Char,List Bullet Cab Char,CAB - List Bullet Char"/>
    <w:basedOn w:val="DefaultParagraphFont"/>
    <w:link w:val="ListParagraph"/>
    <w:uiPriority w:val="34"/>
    <w:locked/>
    <w:rsid w:val="00954476"/>
    <w:rPr>
      <w:rFonts w:ascii="Calibri" w:eastAsia="Calibri" w:hAnsi="Calibri" w:cs="Calibri"/>
      <w:w w:val="105"/>
      <w:kern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0029\AppData\Local\Microsoft\Windows\INetCache\Content.Outlook\2GEKH3EU\The%20Disability%20Gateway_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The Disability Gateway_Letterhead Template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KIRK, Tony</dc:creator>
  <cp:keywords/>
  <dc:description/>
  <cp:lastModifiedBy>Paula Masselos</cp:lastModifiedBy>
  <cp:revision>2</cp:revision>
  <dcterms:created xsi:type="dcterms:W3CDTF">2022-01-13T05:49:00Z</dcterms:created>
  <dcterms:modified xsi:type="dcterms:W3CDTF">2022-01-13T05:49:00Z</dcterms:modified>
</cp:coreProperties>
</file>