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159B" w14:textId="6F2624C0" w:rsidR="00450290" w:rsidRDefault="0034768D" w:rsidP="004502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5EFAD7" wp14:editId="22FE3900">
                <wp:simplePos x="0" y="0"/>
                <wp:positionH relativeFrom="page">
                  <wp:posOffset>0</wp:posOffset>
                </wp:positionH>
                <wp:positionV relativeFrom="page">
                  <wp:posOffset>1973178</wp:posOffset>
                </wp:positionV>
                <wp:extent cx="10691495" cy="13140757"/>
                <wp:effectExtent l="0" t="0" r="0" b="3810"/>
                <wp:wrapNone/>
                <wp:docPr id="58676745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495" cy="13140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6FE61" id="Rectangle 1" o:spid="_x0000_s1026" alt="&quot;&quot;" style="position:absolute;margin-left:0;margin-top:155.35pt;width:841.85pt;height:10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" fillcolor="#005468 [3204]" stroked="f" strokeweight="1pt">
                <w10:wrap anchorx="page" anchory="page"/>
              </v:rect>
            </w:pict>
          </mc:Fallback>
        </mc:AlternateContent>
      </w:r>
      <w:r w:rsidR="00450290" w:rsidRPr="00A600AF">
        <w:rPr>
          <w:noProof/>
        </w:rPr>
        <w:drawing>
          <wp:inline distT="0" distB="0" distL="0" distR="0" wp14:anchorId="7F8FB066" wp14:editId="72457820">
            <wp:extent cx="2944800" cy="1476000"/>
            <wp:effectExtent l="0" t="0" r="8255" b="0"/>
            <wp:docPr id="1851465190" name="Picture 3" descr="Australian Government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1299326034" descr="Australian Government Cres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697E" w14:textId="23D7CFA8" w:rsidR="00E15796" w:rsidRDefault="00E15796" w:rsidP="002F4A14">
      <w:pPr>
        <w:pStyle w:val="Title"/>
        <w:spacing w:before="360"/>
      </w:pPr>
      <w:r>
        <w:t>COVID-19 stories</w:t>
      </w:r>
    </w:p>
    <w:p w14:paraId="1605E722" w14:textId="77777777" w:rsidR="009436A4" w:rsidRPr="009436A4" w:rsidRDefault="009436A4" w:rsidP="00E73DE1">
      <w:pPr>
        <w:pStyle w:val="Image"/>
      </w:pPr>
      <w:r w:rsidRPr="00E73DE1">
        <w:rPr>
          <w:noProof/>
        </w:rPr>
        <w:drawing>
          <wp:inline distT="0" distB="0" distL="0" distR="0" wp14:anchorId="4B1CA560" wp14:editId="1F351851">
            <wp:extent cx="10692000" cy="5678440"/>
            <wp:effectExtent l="0" t="0" r="0" b="0"/>
            <wp:docPr id="1088685105" name="Picture 1" descr="A person with a feather headband and pink dress holding her hands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A person with a feather headband and pink dress holding her hands u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567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CD74" w14:textId="77777777" w:rsidR="00481089" w:rsidRDefault="00E15796" w:rsidP="00E15796">
      <w:pPr>
        <w:pStyle w:val="Introduction"/>
      </w:pPr>
      <w:r>
        <w:t>COVID-19 is still in the community.</w:t>
      </w:r>
    </w:p>
    <w:p w14:paraId="1756CDA2" w14:textId="5C3B82D4" w:rsidR="00E15796" w:rsidRDefault="00E15796" w:rsidP="00E15796">
      <w:pPr>
        <w:pStyle w:val="Introduction"/>
      </w:pPr>
      <w:r>
        <w:t>It can make some people with disability very sick.</w:t>
      </w:r>
    </w:p>
    <w:p w14:paraId="08B21F00" w14:textId="64AECA65" w:rsidR="00DD168C" w:rsidRDefault="00DD168C" w:rsidP="00724603">
      <w:pPr>
        <w:spacing w:after="12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13B2A1" wp14:editId="039A32F0">
            <wp:simplePos x="0" y="0"/>
            <wp:positionH relativeFrom="column">
              <wp:posOffset>8050530</wp:posOffset>
            </wp:positionH>
            <wp:positionV relativeFrom="paragraph">
              <wp:posOffset>21657</wp:posOffset>
            </wp:positionV>
            <wp:extent cx="1267200" cy="1267200"/>
            <wp:effectExtent l="0" t="0" r="9525" b="9525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10F">
        <w:t>People with disability share why they are</w:t>
      </w:r>
      <w:r w:rsidRPr="0032110F">
        <w:br/>
        <w:t xml:space="preserve">vaccinated and how they stay COVID-safe at: </w:t>
      </w:r>
      <w:hyperlink r:id="rId12" w:tooltip="www.disabilitygateway.gov.au/COVIDstories" w:history="1">
        <w:r w:rsidRPr="00EA5A97">
          <w:rPr>
            <w:rStyle w:val="Hyperlink"/>
            <w:b w:val="0"/>
          </w:rPr>
          <w:t>disabilitygateway</w:t>
        </w:r>
        <w:r w:rsidRPr="0032110F">
          <w:rPr>
            <w:rStyle w:val="Hyperlink"/>
          </w:rPr>
          <w:t>.gov.au/</w:t>
        </w:r>
        <w:proofErr w:type="spellStart"/>
        <w:r w:rsidRPr="0032110F">
          <w:rPr>
            <w:rStyle w:val="Hyperlink"/>
          </w:rPr>
          <w:t>COVIDstories</w:t>
        </w:r>
        <w:proofErr w:type="spellEnd"/>
      </w:hyperlink>
    </w:p>
    <w:p w14:paraId="345BF521" w14:textId="2FC99D93" w:rsidR="00DD168C" w:rsidRDefault="00DD168C" w:rsidP="00677EA2">
      <w:pPr>
        <w:jc w:val="right"/>
      </w:pPr>
    </w:p>
    <w:p w14:paraId="7207409F" w14:textId="77777777" w:rsidR="00547596" w:rsidRPr="00450290" w:rsidRDefault="00547596" w:rsidP="00547596">
      <w:pPr>
        <w:pStyle w:val="Footer"/>
        <w:rPr>
          <w:noProof/>
        </w:rPr>
      </w:pPr>
      <w:r w:rsidRPr="00BD1ECC">
        <w:t xml:space="preserve">For more information you can visit the Disability Gateway at </w:t>
      </w:r>
      <w:hyperlink r:id="rId13" w:history="1">
        <w:r w:rsidRPr="00BD1ECC">
          <w:rPr>
            <w:rStyle w:val="Hyperlink"/>
            <w:bCs/>
          </w:rPr>
          <w:t>disabilitygateway.gov.au/covid19-support</w:t>
        </w:r>
      </w:hyperlink>
    </w:p>
    <w:p w14:paraId="38FB6692" w14:textId="00A26B9E" w:rsidR="00450290" w:rsidRPr="00450290" w:rsidRDefault="00450290" w:rsidP="00547596">
      <w:pPr>
        <w:pStyle w:val="Footer"/>
        <w:rPr>
          <w:noProof/>
        </w:rPr>
      </w:pPr>
    </w:p>
    <w:sectPr w:rsidR="00450290" w:rsidRPr="00450290" w:rsidSect="003E48B5">
      <w:pgSz w:w="16840" w:h="23814" w:code="8"/>
      <w:pgMar w:top="454" w:right="1077" w:bottom="113" w:left="1077" w:header="0" w:footer="567" w:gutter="0"/>
      <w:cols w:space="708"/>
      <w:docGrid w:linePitch="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4E30" w14:textId="77777777" w:rsidR="001358C2" w:rsidRDefault="001358C2" w:rsidP="00C41D1B">
      <w:pPr>
        <w:spacing w:after="0" w:line="240" w:lineRule="auto"/>
      </w:pPr>
      <w:r>
        <w:separator/>
      </w:r>
    </w:p>
  </w:endnote>
  <w:endnote w:type="continuationSeparator" w:id="0">
    <w:p w14:paraId="62179277" w14:textId="77777777" w:rsidR="001358C2" w:rsidRDefault="001358C2" w:rsidP="00C4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1F8B" w14:textId="77777777" w:rsidR="001358C2" w:rsidRDefault="001358C2" w:rsidP="00C41D1B">
      <w:pPr>
        <w:spacing w:after="0" w:line="240" w:lineRule="auto"/>
      </w:pPr>
      <w:r>
        <w:separator/>
      </w:r>
    </w:p>
  </w:footnote>
  <w:footnote w:type="continuationSeparator" w:id="0">
    <w:p w14:paraId="7988518B" w14:textId="77777777" w:rsidR="001358C2" w:rsidRDefault="001358C2" w:rsidP="00C41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8F"/>
    <w:rsid w:val="0000648F"/>
    <w:rsid w:val="00052DFD"/>
    <w:rsid w:val="0006046C"/>
    <w:rsid w:val="00097E10"/>
    <w:rsid w:val="00130611"/>
    <w:rsid w:val="00131BC9"/>
    <w:rsid w:val="001358C2"/>
    <w:rsid w:val="00162BFD"/>
    <w:rsid w:val="001956F0"/>
    <w:rsid w:val="001A1FF0"/>
    <w:rsid w:val="002354F2"/>
    <w:rsid w:val="00244663"/>
    <w:rsid w:val="00291CF0"/>
    <w:rsid w:val="002A14F4"/>
    <w:rsid w:val="002E4B2B"/>
    <w:rsid w:val="002F4A14"/>
    <w:rsid w:val="0032110F"/>
    <w:rsid w:val="0034768D"/>
    <w:rsid w:val="00347925"/>
    <w:rsid w:val="003E48B5"/>
    <w:rsid w:val="00406F80"/>
    <w:rsid w:val="00450290"/>
    <w:rsid w:val="00470255"/>
    <w:rsid w:val="00475518"/>
    <w:rsid w:val="00481089"/>
    <w:rsid w:val="00493128"/>
    <w:rsid w:val="00543CC1"/>
    <w:rsid w:val="00547596"/>
    <w:rsid w:val="00550E48"/>
    <w:rsid w:val="00574E87"/>
    <w:rsid w:val="00617D78"/>
    <w:rsid w:val="00637305"/>
    <w:rsid w:val="00651304"/>
    <w:rsid w:val="00652126"/>
    <w:rsid w:val="0066144E"/>
    <w:rsid w:val="00671FF4"/>
    <w:rsid w:val="00677EA2"/>
    <w:rsid w:val="006862AC"/>
    <w:rsid w:val="00724603"/>
    <w:rsid w:val="00755F2B"/>
    <w:rsid w:val="007B2ABE"/>
    <w:rsid w:val="0081721E"/>
    <w:rsid w:val="008805D5"/>
    <w:rsid w:val="00895147"/>
    <w:rsid w:val="008B13B8"/>
    <w:rsid w:val="008E2051"/>
    <w:rsid w:val="00915920"/>
    <w:rsid w:val="00937CB0"/>
    <w:rsid w:val="009436A4"/>
    <w:rsid w:val="00951644"/>
    <w:rsid w:val="00A629F9"/>
    <w:rsid w:val="00A81769"/>
    <w:rsid w:val="00AC043F"/>
    <w:rsid w:val="00AD6648"/>
    <w:rsid w:val="00B020CF"/>
    <w:rsid w:val="00B33304"/>
    <w:rsid w:val="00B36966"/>
    <w:rsid w:val="00B47FF6"/>
    <w:rsid w:val="00B82124"/>
    <w:rsid w:val="00BC6811"/>
    <w:rsid w:val="00C13DFC"/>
    <w:rsid w:val="00C35016"/>
    <w:rsid w:val="00C41D1B"/>
    <w:rsid w:val="00C656B2"/>
    <w:rsid w:val="00CB17BC"/>
    <w:rsid w:val="00CC01C8"/>
    <w:rsid w:val="00CC1AC0"/>
    <w:rsid w:val="00CF41BC"/>
    <w:rsid w:val="00DD168C"/>
    <w:rsid w:val="00E15796"/>
    <w:rsid w:val="00E73DE1"/>
    <w:rsid w:val="00EA1017"/>
    <w:rsid w:val="00EA5A97"/>
    <w:rsid w:val="00EA739F"/>
    <w:rsid w:val="00EC3659"/>
    <w:rsid w:val="00EC70D4"/>
    <w:rsid w:val="00F01CC7"/>
    <w:rsid w:val="00F50696"/>
    <w:rsid w:val="00F558E0"/>
    <w:rsid w:val="00F562A3"/>
    <w:rsid w:val="00F750EF"/>
    <w:rsid w:val="00F941EF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03D5"/>
  <w15:chartTrackingRefBased/>
  <w15:docId w15:val="{7AEBAF57-DA7C-47C1-9260-7ED2E8C0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58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DE1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E73DE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13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E73DE1"/>
    <w:rPr>
      <w:rFonts w:asciiTheme="majorHAnsi" w:eastAsiaTheme="majorEastAsia" w:hAnsiTheme="majorHAnsi" w:cstheme="majorBidi"/>
      <w:spacing w:val="-10"/>
      <w:kern w:val="28"/>
      <w:sz w:val="13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73DE1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E73DE1"/>
    <w:rPr>
      <w:sz w:val="40"/>
    </w:rPr>
  </w:style>
  <w:style w:type="paragraph" w:customStyle="1" w:styleId="Introduction">
    <w:name w:val="Introduction"/>
    <w:basedOn w:val="Normal"/>
    <w:uiPriority w:val="9"/>
    <w:qFormat/>
    <w:rsid w:val="002E4B2B"/>
    <w:pPr>
      <w:spacing w:before="200" w:after="480"/>
      <w:contextualSpacing/>
    </w:pPr>
    <w:rPr>
      <w:sz w:val="90"/>
    </w:rPr>
  </w:style>
  <w:style w:type="paragraph" w:customStyle="1" w:styleId="Image">
    <w:name w:val="Image"/>
    <w:basedOn w:val="Normal"/>
    <w:uiPriority w:val="9"/>
    <w:qFormat/>
    <w:rsid w:val="00E73DE1"/>
    <w:pPr>
      <w:spacing w:after="0"/>
      <w:ind w:left="-1077" w:right="-1077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  <w:style w:type="paragraph" w:customStyle="1" w:styleId="Footertext">
    <w:name w:val="Footer text"/>
    <w:basedOn w:val="Footer"/>
    <w:qFormat/>
    <w:rsid w:val="0055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sabilitygateway.gov.au/covid19-suppor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disabilitygateway.gov.au/COVIDstor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3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CA1D7-4E42-4034-A61D-D90D4F56F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E7402-7888-4257-9D65-CBFA91C08D96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D2DF0C38-8BC7-43F0-B73E-B76F6B9BE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DSS_Covid_A3 Poster_1.0.dotx</Template>
  <TotalTime>1</TotalTime>
  <Pages>1</Pages>
  <Words>43</Words>
  <Characters>287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disability ambassadors poster Patty A3</dc:title>
  <dc:subject/>
  <dc:creator>Comments</dc:creator>
  <cp:keywords>[SEC=OFFICIAL]</cp:keywords>
  <dc:description/>
  <cp:lastModifiedBy>MILLER, Vicky</cp:lastModifiedBy>
  <cp:revision>6</cp:revision>
  <dcterms:created xsi:type="dcterms:W3CDTF">2024-11-05T03:12:00Z</dcterms:created>
  <dcterms:modified xsi:type="dcterms:W3CDTF">2025-03-30T23:34:00Z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HMAC">
    <vt:lpwstr>v=2022.1;a=SHA256;h=11C4CE1B63D3CD346183E557F18DB80AA7A775BDE36B0F6DACB98FBE94F54A7C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2025-03-30T23:34:55Z</vt:lpwstr>
  </property>
  <property fmtid="{D5CDD505-2E9C-101B-9397-08002B2CF9AE}" pid="14" name="PM_Markers">
    <vt:lpwstr/>
  </property>
  <property fmtid="{D5CDD505-2E9C-101B-9397-08002B2CF9AE}" pid="15" name="MSIP_Label_eb34d90b-fc41-464d-af60-f74d721d0790_SiteId">
    <vt:lpwstr>61e36dd1-ca6e-4d61-aa0a-2b4eb88317a3</vt:lpwstr>
  </property>
  <property fmtid="{D5CDD505-2E9C-101B-9397-08002B2CF9AE}" pid="16" name="MSIP_Label_eb34d90b-fc41-464d-af60-f74d721d0790_ContentBits">
    <vt:lpwstr>0</vt:lpwstr>
  </property>
  <property fmtid="{D5CDD505-2E9C-101B-9397-08002B2CF9AE}" pid="17" name="MSIP_Label_eb34d90b-fc41-464d-af60-f74d721d0790_Enabled">
    <vt:lpwstr>true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MSIP_Label_eb34d90b-fc41-464d-af60-f74d721d0790_SetDate">
    <vt:lpwstr>2025-03-30T23:34:55Z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e0d1aa1c009a4440889b07e9d2389fc3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DAACB08450204C0F46DD78BFF6F8049364488490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8211FD97FB444700B99989EB4D7A6017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9871F6CFFBF84B5DD096BCB24488EABDE9250CEAA716568F68B24D42DED533FD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2022.1</vt:lpwstr>
  </property>
  <property fmtid="{D5CDD505-2E9C-101B-9397-08002B2CF9AE}" pid="33" name="PM_Hash_Salt_Prev">
    <vt:lpwstr>1A7568F7CEE2CE8AE62795AE765A0ED0</vt:lpwstr>
  </property>
  <property fmtid="{D5CDD505-2E9C-101B-9397-08002B2CF9AE}" pid="34" name="PM_Hash_Salt">
    <vt:lpwstr>1A7568F7CEE2CE8AE62795AE765A0ED0</vt:lpwstr>
  </property>
  <property fmtid="{D5CDD505-2E9C-101B-9397-08002B2CF9AE}" pid="35" name="PM_Hash_SHA1">
    <vt:lpwstr>D465647835CCE6E61483A3BD181700CD69B8BEDF</vt:lpwstr>
  </property>
</Properties>
</file>