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59B" w14:textId="6F2624C0" w:rsidR="00450290" w:rsidRDefault="0034768D" w:rsidP="004502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5EFAD7" wp14:editId="22FE3900">
                <wp:simplePos x="0" y="0"/>
                <wp:positionH relativeFrom="page">
                  <wp:posOffset>0</wp:posOffset>
                </wp:positionH>
                <wp:positionV relativeFrom="page">
                  <wp:posOffset>1973178</wp:posOffset>
                </wp:positionV>
                <wp:extent cx="10691495" cy="13140757"/>
                <wp:effectExtent l="0" t="0" r="0" b="3810"/>
                <wp:wrapNone/>
                <wp:docPr id="58676745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3140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BBCB" id="Rectangle 1" o:spid="_x0000_s1026" alt="&quot;&quot;" style="position:absolute;margin-left:0;margin-top:155.35pt;width:841.85pt;height:10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KpawIAAC4FAAAOAAAAZHJzL2Uyb0RvYy54bWysVFFP2zAQfp+0/2D5fSTpWhgVKapATJMQ&#10;IGDi2XXsJpLj885u0+7X7+ykKQK0h2kvju27++7u83e5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" fillcolor="#005468 [3204]" stroked="f" strokeweight="1pt">
                <w10:wrap anchorx="page" anchory="page"/>
              </v:rect>
            </w:pict>
          </mc:Fallback>
        </mc:AlternateContent>
      </w:r>
      <w:r w:rsidR="00450290" w:rsidRPr="00A600AF">
        <w:rPr>
          <w:noProof/>
        </w:rPr>
        <w:drawing>
          <wp:inline distT="0" distB="0" distL="0" distR="0" wp14:anchorId="7F8FB066" wp14:editId="72457820">
            <wp:extent cx="2944800" cy="1476000"/>
            <wp:effectExtent l="0" t="0" r="8255" b="0"/>
            <wp:docPr id="1851465190" name="Picture 3" descr="Australian Government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1299326034" descr="Australian Government Cre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697E" w14:textId="23D7CFA8" w:rsidR="00E15796" w:rsidRDefault="00E15796" w:rsidP="002F4A14">
      <w:pPr>
        <w:pStyle w:val="Title"/>
        <w:spacing w:before="360"/>
      </w:pPr>
      <w:r>
        <w:t>COVID-19 stories</w:t>
      </w:r>
    </w:p>
    <w:p w14:paraId="1605E722" w14:textId="77777777" w:rsidR="009436A4" w:rsidRPr="009436A4" w:rsidRDefault="009436A4" w:rsidP="00E73DE1">
      <w:pPr>
        <w:pStyle w:val="Image"/>
      </w:pPr>
      <w:r w:rsidRPr="00E73DE1">
        <w:rPr>
          <w:noProof/>
        </w:rPr>
        <w:drawing>
          <wp:inline distT="0" distB="0" distL="0" distR="0" wp14:anchorId="4B1CA560" wp14:editId="5641D43E">
            <wp:extent cx="10692000" cy="5678440"/>
            <wp:effectExtent l="0" t="0" r="0" b="0"/>
            <wp:docPr id="1088685105" name="Picture 1" descr="A person in a wheelchair with goggles on h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A person in a wheelchair with goggles on her hea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567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CD74" w14:textId="77777777" w:rsidR="00481089" w:rsidRDefault="00E15796" w:rsidP="00E15796">
      <w:pPr>
        <w:pStyle w:val="Introduction"/>
      </w:pPr>
      <w:r>
        <w:t>COVID-19 is still in the community.</w:t>
      </w:r>
    </w:p>
    <w:p w14:paraId="1756CDA2" w14:textId="5C3B82D4" w:rsidR="00E15796" w:rsidRDefault="00E15796" w:rsidP="00E15796">
      <w:pPr>
        <w:pStyle w:val="Introduction"/>
      </w:pPr>
      <w:r>
        <w:t>It can make some people with disability very sick.</w:t>
      </w:r>
    </w:p>
    <w:p w14:paraId="08B21F00" w14:textId="64AECA65" w:rsidR="00DD168C" w:rsidRDefault="00DD168C" w:rsidP="00724603">
      <w:pPr>
        <w:spacing w:after="126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D13B2A1" wp14:editId="039A32F0">
            <wp:simplePos x="0" y="0"/>
            <wp:positionH relativeFrom="column">
              <wp:posOffset>8050530</wp:posOffset>
            </wp:positionH>
            <wp:positionV relativeFrom="paragraph">
              <wp:posOffset>21657</wp:posOffset>
            </wp:positionV>
            <wp:extent cx="1267200" cy="1267200"/>
            <wp:effectExtent l="0" t="0" r="9525" b="9525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10F">
        <w:t>People with disability share why they are</w:t>
      </w:r>
      <w:r w:rsidRPr="0032110F">
        <w:br/>
        <w:t xml:space="preserve">vaccinated and how they stay COVID-safe at: </w:t>
      </w:r>
      <w:hyperlink r:id="rId12" w:tooltip="www.disabilitygateway.gov.au/COVIDstories" w:history="1">
        <w:r w:rsidRPr="00EA5A97">
          <w:rPr>
            <w:rStyle w:val="Hyperlink"/>
            <w:b w:val="0"/>
          </w:rPr>
          <w:t>disabilitygateway</w:t>
        </w:r>
        <w:r w:rsidRPr="0032110F">
          <w:rPr>
            <w:rStyle w:val="Hyperlink"/>
          </w:rPr>
          <w:t>.gov.au/</w:t>
        </w:r>
        <w:proofErr w:type="spellStart"/>
        <w:r w:rsidRPr="0032110F">
          <w:rPr>
            <w:rStyle w:val="Hyperlink"/>
          </w:rPr>
          <w:t>COVIDstories</w:t>
        </w:r>
        <w:proofErr w:type="spellEnd"/>
      </w:hyperlink>
    </w:p>
    <w:p w14:paraId="345BF521" w14:textId="2FC99D93" w:rsidR="00DD168C" w:rsidRDefault="00DD168C" w:rsidP="00677EA2">
      <w:pPr>
        <w:jc w:val="right"/>
      </w:pPr>
    </w:p>
    <w:p w14:paraId="38FB6692" w14:textId="2C94938E" w:rsidR="00450290" w:rsidRPr="00450290" w:rsidRDefault="00040B2D" w:rsidP="00040B2D">
      <w:pPr>
        <w:pStyle w:val="Footer"/>
        <w:rPr>
          <w:noProof/>
        </w:rPr>
      </w:pPr>
      <w:r w:rsidRPr="00BD1ECC">
        <w:t xml:space="preserve">For more information you can visit the Disability Gateway at </w:t>
      </w:r>
      <w:hyperlink r:id="rId13" w:history="1">
        <w:r w:rsidRPr="00BD1ECC">
          <w:rPr>
            <w:rStyle w:val="Hyperlink"/>
            <w:bCs/>
          </w:rPr>
          <w:t>disabilitygateway.gov.au/covid19-support</w:t>
        </w:r>
      </w:hyperlink>
    </w:p>
    <w:sectPr w:rsidR="00450290" w:rsidRPr="00450290" w:rsidSect="003E48B5">
      <w:pgSz w:w="16840" w:h="23814" w:code="8"/>
      <w:pgMar w:top="454" w:right="1077" w:bottom="113" w:left="1077" w:header="0" w:footer="567" w:gutter="0"/>
      <w:cols w:space="708"/>
      <w:docGrid w:linePitch="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8204" w14:textId="77777777" w:rsidR="0029612F" w:rsidRDefault="0029612F" w:rsidP="00C41D1B">
      <w:pPr>
        <w:spacing w:after="0" w:line="240" w:lineRule="auto"/>
      </w:pPr>
      <w:r>
        <w:separator/>
      </w:r>
    </w:p>
  </w:endnote>
  <w:endnote w:type="continuationSeparator" w:id="0">
    <w:p w14:paraId="7EE8F752" w14:textId="77777777" w:rsidR="0029612F" w:rsidRDefault="0029612F" w:rsidP="00C4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2BFA" w14:textId="77777777" w:rsidR="0029612F" w:rsidRDefault="0029612F" w:rsidP="00C41D1B">
      <w:pPr>
        <w:spacing w:after="0" w:line="240" w:lineRule="auto"/>
      </w:pPr>
      <w:r>
        <w:separator/>
      </w:r>
    </w:p>
  </w:footnote>
  <w:footnote w:type="continuationSeparator" w:id="0">
    <w:p w14:paraId="487E6B05" w14:textId="77777777" w:rsidR="0029612F" w:rsidRDefault="0029612F" w:rsidP="00C4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8F"/>
    <w:rsid w:val="0000549F"/>
    <w:rsid w:val="0000648F"/>
    <w:rsid w:val="00040B2D"/>
    <w:rsid w:val="00052DFD"/>
    <w:rsid w:val="0006046C"/>
    <w:rsid w:val="00097E10"/>
    <w:rsid w:val="00130611"/>
    <w:rsid w:val="00131BC9"/>
    <w:rsid w:val="00162BFD"/>
    <w:rsid w:val="00172D07"/>
    <w:rsid w:val="001956F0"/>
    <w:rsid w:val="001A1FF0"/>
    <w:rsid w:val="002354F2"/>
    <w:rsid w:val="00244663"/>
    <w:rsid w:val="00291CF0"/>
    <w:rsid w:val="0029612F"/>
    <w:rsid w:val="002E4B2B"/>
    <w:rsid w:val="002F4A14"/>
    <w:rsid w:val="0032110F"/>
    <w:rsid w:val="0034768D"/>
    <w:rsid w:val="00347925"/>
    <w:rsid w:val="003E48B5"/>
    <w:rsid w:val="00406F80"/>
    <w:rsid w:val="00450290"/>
    <w:rsid w:val="00470255"/>
    <w:rsid w:val="00475518"/>
    <w:rsid w:val="00481089"/>
    <w:rsid w:val="00493128"/>
    <w:rsid w:val="00543CC1"/>
    <w:rsid w:val="00550E48"/>
    <w:rsid w:val="00574E87"/>
    <w:rsid w:val="00617D78"/>
    <w:rsid w:val="00637305"/>
    <w:rsid w:val="00651304"/>
    <w:rsid w:val="00652126"/>
    <w:rsid w:val="0066144E"/>
    <w:rsid w:val="00670934"/>
    <w:rsid w:val="00671FF4"/>
    <w:rsid w:val="00677EA2"/>
    <w:rsid w:val="006862AC"/>
    <w:rsid w:val="00724603"/>
    <w:rsid w:val="00755F2B"/>
    <w:rsid w:val="007B2ABE"/>
    <w:rsid w:val="0081721E"/>
    <w:rsid w:val="008805D5"/>
    <w:rsid w:val="00895147"/>
    <w:rsid w:val="008E2051"/>
    <w:rsid w:val="008F4950"/>
    <w:rsid w:val="00915920"/>
    <w:rsid w:val="00937CB0"/>
    <w:rsid w:val="009436A4"/>
    <w:rsid w:val="00951644"/>
    <w:rsid w:val="00A629F9"/>
    <w:rsid w:val="00A81769"/>
    <w:rsid w:val="00AC043F"/>
    <w:rsid w:val="00AD6648"/>
    <w:rsid w:val="00B33304"/>
    <w:rsid w:val="00B36966"/>
    <w:rsid w:val="00B47FF6"/>
    <w:rsid w:val="00B82124"/>
    <w:rsid w:val="00BC6811"/>
    <w:rsid w:val="00C13DFC"/>
    <w:rsid w:val="00C35016"/>
    <w:rsid w:val="00C41D1B"/>
    <w:rsid w:val="00C656B2"/>
    <w:rsid w:val="00CB17BC"/>
    <w:rsid w:val="00CC1AC0"/>
    <w:rsid w:val="00CF41BC"/>
    <w:rsid w:val="00DD168C"/>
    <w:rsid w:val="00DD39B0"/>
    <w:rsid w:val="00E15796"/>
    <w:rsid w:val="00E73DE1"/>
    <w:rsid w:val="00EA1017"/>
    <w:rsid w:val="00EA5A97"/>
    <w:rsid w:val="00EA739F"/>
    <w:rsid w:val="00EC3659"/>
    <w:rsid w:val="00EC70D4"/>
    <w:rsid w:val="00F01CC7"/>
    <w:rsid w:val="00F237E3"/>
    <w:rsid w:val="00F50696"/>
    <w:rsid w:val="00F558E0"/>
    <w:rsid w:val="00F750EF"/>
    <w:rsid w:val="00F941E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3D5"/>
  <w15:chartTrackingRefBased/>
  <w15:docId w15:val="{7AEBAF57-DA7C-47C1-9260-7ED2E8C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58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E1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E73D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E73DE1"/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73DE1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E73DE1"/>
    <w:rPr>
      <w:sz w:val="40"/>
    </w:rPr>
  </w:style>
  <w:style w:type="paragraph" w:customStyle="1" w:styleId="Introduction">
    <w:name w:val="Introduction"/>
    <w:basedOn w:val="Normal"/>
    <w:uiPriority w:val="9"/>
    <w:qFormat/>
    <w:rsid w:val="002E4B2B"/>
    <w:pPr>
      <w:spacing w:before="200" w:after="480"/>
      <w:contextualSpacing/>
    </w:pPr>
    <w:rPr>
      <w:sz w:val="90"/>
    </w:rPr>
  </w:style>
  <w:style w:type="paragraph" w:customStyle="1" w:styleId="Image">
    <w:name w:val="Image"/>
    <w:basedOn w:val="Normal"/>
    <w:uiPriority w:val="9"/>
    <w:qFormat/>
    <w:rsid w:val="00E73DE1"/>
    <w:pPr>
      <w:spacing w:after="0"/>
      <w:ind w:left="-1077" w:right="-1077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  <w:style w:type="paragraph" w:customStyle="1" w:styleId="Footertext">
    <w:name w:val="Footer text"/>
    <w:basedOn w:val="Footer"/>
    <w:qFormat/>
    <w:rsid w:val="0055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sabilitygateway.gov.au/covid19-suppor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isabilitygateway.gov.au/COVIDsto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3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CA1D7-4E42-4034-A61D-D90D4F56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E7402-7888-4257-9D65-CBFA91C08D96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D2DF0C38-8BC7-43F0-B73E-B76F6B9B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DSS_Covid_A3 Poster_1.0.dotx</Template>
  <TotalTime>3</TotalTime>
  <Pages>1</Pages>
  <Words>43</Words>
  <Characters>287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disability ambassadors poster Crystal A3</dc:title>
  <dc:subject/>
  <dc:creator>Comments</dc:creator>
  <cp:keywords>[SEC=OFFICIAL]</cp:keywords>
  <dc:description/>
  <cp:lastModifiedBy>MILLER, Vicky</cp:lastModifiedBy>
  <cp:revision>5</cp:revision>
  <dcterms:created xsi:type="dcterms:W3CDTF">2024-11-05T03:13:00Z</dcterms:created>
  <dcterms:modified xsi:type="dcterms:W3CDTF">2025-03-30T23:31:00Z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v=2022.1;a=SHA256;h=420452D2A9D552A0273EEFB4B096260001224ADD5F2433D8DAFBC35A0412AEFF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2025-03-30T23:31:00Z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2025-03-30T23:31:00Z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af52d54280384430b5f516d405669850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DAACB08450204C0F46DD78BFF6F8049364488490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C72677F4E3564FBCB4F9B300D265A4BE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73E701A581EAC952BBCDA4FC51843537</vt:lpwstr>
  </property>
  <property fmtid="{D5CDD505-2E9C-101B-9397-08002B2CF9AE}" pid="34" name="PM_Hash_Salt">
    <vt:lpwstr>73E701A581EAC952BBCDA4FC51843537</vt:lpwstr>
  </property>
  <property fmtid="{D5CDD505-2E9C-101B-9397-08002B2CF9AE}" pid="35" name="PM_Hash_SHA1">
    <vt:lpwstr>E80B5373038365812EC6E531E132FB2013CBED61</vt:lpwstr>
  </property>
</Properties>
</file>