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159B" w14:textId="6F2624C0" w:rsidR="00450290" w:rsidRDefault="0034768D" w:rsidP="004502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5EFAD7" wp14:editId="22FE3900">
                <wp:simplePos x="0" y="0"/>
                <wp:positionH relativeFrom="page">
                  <wp:posOffset>0</wp:posOffset>
                </wp:positionH>
                <wp:positionV relativeFrom="page">
                  <wp:posOffset>1973178</wp:posOffset>
                </wp:positionV>
                <wp:extent cx="10691495" cy="13140757"/>
                <wp:effectExtent l="0" t="0" r="0" b="3810"/>
                <wp:wrapNone/>
                <wp:docPr id="58676745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495" cy="13140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A4831" id="Rectangle 1" o:spid="_x0000_s1026" alt="&quot;&quot;" style="position:absolute;margin-left:0;margin-top:155.35pt;width:841.85pt;height:10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" fillcolor="#005468 [3204]" stroked="f" strokeweight="1pt">
                <w10:wrap anchorx="page" anchory="page"/>
              </v:rect>
            </w:pict>
          </mc:Fallback>
        </mc:AlternateContent>
      </w:r>
      <w:r w:rsidR="00450290" w:rsidRPr="00A600AF">
        <w:rPr>
          <w:noProof/>
        </w:rPr>
        <w:drawing>
          <wp:inline distT="0" distB="0" distL="0" distR="0" wp14:anchorId="7F8FB066" wp14:editId="72457820">
            <wp:extent cx="2944800" cy="1476000"/>
            <wp:effectExtent l="0" t="0" r="8255" b="0"/>
            <wp:docPr id="1851465190" name="Picture 3" descr="Australian Government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1299326034" descr="Australian Government Cres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2697E" w14:textId="23D7CFA8" w:rsidR="00E15796" w:rsidRDefault="00E15796" w:rsidP="002F4A14">
      <w:pPr>
        <w:pStyle w:val="Title"/>
        <w:spacing w:before="360"/>
      </w:pPr>
      <w:r>
        <w:t>COVID-19 stories</w:t>
      </w:r>
    </w:p>
    <w:p w14:paraId="1605E722" w14:textId="77777777" w:rsidR="009436A4" w:rsidRPr="009436A4" w:rsidRDefault="009436A4" w:rsidP="00E73DE1">
      <w:pPr>
        <w:pStyle w:val="Image"/>
      </w:pPr>
      <w:r w:rsidRPr="00E73DE1">
        <w:rPr>
          <w:noProof/>
        </w:rPr>
        <w:drawing>
          <wp:inline distT="0" distB="0" distL="0" distR="0" wp14:anchorId="4B1CA560" wp14:editId="54BC15EB">
            <wp:extent cx="10692000" cy="6379200"/>
            <wp:effectExtent l="0" t="0" r="0" b="3175"/>
            <wp:docPr id="1088685105" name="Picture 1" descr="A person holding a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A person holding a do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63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CD74" w14:textId="77777777" w:rsidR="00481089" w:rsidRDefault="00E15796" w:rsidP="00E15796">
      <w:pPr>
        <w:pStyle w:val="Introduction"/>
      </w:pPr>
      <w:r>
        <w:t>COVID-19 is still in the community.</w:t>
      </w:r>
    </w:p>
    <w:p w14:paraId="1756CDA2" w14:textId="5C3B82D4" w:rsidR="00E15796" w:rsidRDefault="00E15796" w:rsidP="00E15796">
      <w:pPr>
        <w:pStyle w:val="Introduction"/>
      </w:pPr>
      <w:r>
        <w:t>It can make some people with disability very sick.</w:t>
      </w:r>
    </w:p>
    <w:p w14:paraId="08B21F00" w14:textId="64AECA65" w:rsidR="00DD168C" w:rsidRDefault="00DD168C" w:rsidP="0032110F">
      <w:r>
        <w:rPr>
          <w:noProof/>
        </w:rPr>
        <w:drawing>
          <wp:anchor distT="0" distB="0" distL="114300" distR="114300" simplePos="0" relativeHeight="251657216" behindDoc="0" locked="0" layoutInCell="1" allowOverlap="1" wp14:anchorId="5D13B2A1" wp14:editId="039A32F0">
            <wp:simplePos x="0" y="0"/>
            <wp:positionH relativeFrom="column">
              <wp:posOffset>8050530</wp:posOffset>
            </wp:positionH>
            <wp:positionV relativeFrom="paragraph">
              <wp:posOffset>21657</wp:posOffset>
            </wp:positionV>
            <wp:extent cx="1267200" cy="1267200"/>
            <wp:effectExtent l="0" t="0" r="9525" b="9525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10F">
        <w:t>People with disability share why they are</w:t>
      </w:r>
      <w:r w:rsidRPr="0032110F">
        <w:br/>
        <w:t xml:space="preserve">vaccinated and how they stay COVID-safe at: </w:t>
      </w:r>
      <w:hyperlink r:id="rId12" w:tooltip="www.disabilitygateway.gov.au/COVIDstories" w:history="1">
        <w:r w:rsidRPr="0032110F">
          <w:rPr>
            <w:rStyle w:val="Hyperlink"/>
          </w:rPr>
          <w:t>disabilitygateway.gov.au/</w:t>
        </w:r>
        <w:proofErr w:type="spellStart"/>
        <w:r w:rsidRPr="0032110F">
          <w:rPr>
            <w:rStyle w:val="Hyperlink"/>
          </w:rPr>
          <w:t>COVIDstories</w:t>
        </w:r>
        <w:proofErr w:type="spellEnd"/>
      </w:hyperlink>
    </w:p>
    <w:p w14:paraId="345BF521" w14:textId="2FC99D93" w:rsidR="00DD168C" w:rsidRDefault="00DD168C" w:rsidP="00677EA2">
      <w:pPr>
        <w:jc w:val="right"/>
      </w:pPr>
    </w:p>
    <w:p w14:paraId="38FB6692" w14:textId="20C50B3C" w:rsidR="00450290" w:rsidRPr="00450290" w:rsidRDefault="00BD1ECC" w:rsidP="00BD1ECC">
      <w:pPr>
        <w:pStyle w:val="Footer"/>
        <w:rPr>
          <w:noProof/>
        </w:rPr>
      </w:pPr>
      <w:r w:rsidRPr="00BD1ECC">
        <w:t xml:space="preserve">For more information you can visit the Disability Gateway at </w:t>
      </w:r>
      <w:hyperlink r:id="rId13" w:history="1">
        <w:r w:rsidRPr="00BD1ECC">
          <w:rPr>
            <w:rStyle w:val="Hyperlink"/>
            <w:bCs/>
          </w:rPr>
          <w:t>disabilitygateway.gov.au/covid19-support</w:t>
        </w:r>
      </w:hyperlink>
    </w:p>
    <w:sectPr w:rsidR="00450290" w:rsidRPr="00450290" w:rsidSect="003E48B5">
      <w:pgSz w:w="16840" w:h="23814" w:code="8"/>
      <w:pgMar w:top="454" w:right="1077" w:bottom="113" w:left="1077" w:header="0" w:footer="567" w:gutter="0"/>
      <w:cols w:space="708"/>
      <w:docGrid w:linePitch="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6047" w14:textId="77777777" w:rsidR="00FA053A" w:rsidRDefault="00FA053A" w:rsidP="00C41D1B">
      <w:pPr>
        <w:spacing w:after="0" w:line="240" w:lineRule="auto"/>
      </w:pPr>
      <w:r>
        <w:separator/>
      </w:r>
    </w:p>
  </w:endnote>
  <w:endnote w:type="continuationSeparator" w:id="0">
    <w:p w14:paraId="3ADF1FC5" w14:textId="77777777" w:rsidR="00FA053A" w:rsidRDefault="00FA053A" w:rsidP="00C4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A58D" w14:textId="77777777" w:rsidR="00FA053A" w:rsidRDefault="00FA053A" w:rsidP="00C41D1B">
      <w:pPr>
        <w:spacing w:after="0" w:line="240" w:lineRule="auto"/>
      </w:pPr>
      <w:r>
        <w:separator/>
      </w:r>
    </w:p>
  </w:footnote>
  <w:footnote w:type="continuationSeparator" w:id="0">
    <w:p w14:paraId="2AF3D13B" w14:textId="77777777" w:rsidR="00FA053A" w:rsidRDefault="00FA053A" w:rsidP="00C41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8F"/>
    <w:rsid w:val="0000648F"/>
    <w:rsid w:val="00052DFD"/>
    <w:rsid w:val="0006046C"/>
    <w:rsid w:val="00097E10"/>
    <w:rsid w:val="00130611"/>
    <w:rsid w:val="00131BC9"/>
    <w:rsid w:val="001557E4"/>
    <w:rsid w:val="00162BFD"/>
    <w:rsid w:val="001956F0"/>
    <w:rsid w:val="001A1FF0"/>
    <w:rsid w:val="00244663"/>
    <w:rsid w:val="00291CF0"/>
    <w:rsid w:val="002B001F"/>
    <w:rsid w:val="002E4B2B"/>
    <w:rsid w:val="002F4A14"/>
    <w:rsid w:val="00303EFF"/>
    <w:rsid w:val="0032110F"/>
    <w:rsid w:val="0034768D"/>
    <w:rsid w:val="00347925"/>
    <w:rsid w:val="003E48B5"/>
    <w:rsid w:val="00450290"/>
    <w:rsid w:val="00475518"/>
    <w:rsid w:val="00481089"/>
    <w:rsid w:val="00543CC1"/>
    <w:rsid w:val="00550E48"/>
    <w:rsid w:val="00574E87"/>
    <w:rsid w:val="00617D78"/>
    <w:rsid w:val="00637305"/>
    <w:rsid w:val="00651304"/>
    <w:rsid w:val="00652126"/>
    <w:rsid w:val="0066144E"/>
    <w:rsid w:val="00671FF4"/>
    <w:rsid w:val="00677EA2"/>
    <w:rsid w:val="006862AC"/>
    <w:rsid w:val="007A44A5"/>
    <w:rsid w:val="007B2ABE"/>
    <w:rsid w:val="0081721E"/>
    <w:rsid w:val="008818E3"/>
    <w:rsid w:val="00895147"/>
    <w:rsid w:val="008E2051"/>
    <w:rsid w:val="00915920"/>
    <w:rsid w:val="00937CB0"/>
    <w:rsid w:val="009436A4"/>
    <w:rsid w:val="00954A12"/>
    <w:rsid w:val="00962C85"/>
    <w:rsid w:val="009763F7"/>
    <w:rsid w:val="00A629F9"/>
    <w:rsid w:val="00A81769"/>
    <w:rsid w:val="00AC043F"/>
    <w:rsid w:val="00AD6648"/>
    <w:rsid w:val="00B33304"/>
    <w:rsid w:val="00B36966"/>
    <w:rsid w:val="00B82124"/>
    <w:rsid w:val="00BC6811"/>
    <w:rsid w:val="00BD1ECC"/>
    <w:rsid w:val="00C13DFC"/>
    <w:rsid w:val="00C35016"/>
    <w:rsid w:val="00C41D1B"/>
    <w:rsid w:val="00C656B2"/>
    <w:rsid w:val="00CB0082"/>
    <w:rsid w:val="00CB17BC"/>
    <w:rsid w:val="00CF41BC"/>
    <w:rsid w:val="00D35FE1"/>
    <w:rsid w:val="00DD168C"/>
    <w:rsid w:val="00E15796"/>
    <w:rsid w:val="00E73DE1"/>
    <w:rsid w:val="00EA1017"/>
    <w:rsid w:val="00EA739F"/>
    <w:rsid w:val="00EC2B1C"/>
    <w:rsid w:val="00EC3659"/>
    <w:rsid w:val="00EC70D4"/>
    <w:rsid w:val="00F01CC7"/>
    <w:rsid w:val="00F10F5F"/>
    <w:rsid w:val="00F50696"/>
    <w:rsid w:val="00F558E0"/>
    <w:rsid w:val="00F750EF"/>
    <w:rsid w:val="00F941EF"/>
    <w:rsid w:val="00FA053A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D03D5"/>
  <w15:chartTrackingRefBased/>
  <w15:docId w15:val="{7AEBAF57-DA7C-47C1-9260-7ED2E8C0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58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DE1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E73DE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13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E73DE1"/>
    <w:rPr>
      <w:rFonts w:asciiTheme="majorHAnsi" w:eastAsiaTheme="majorEastAsia" w:hAnsiTheme="majorHAnsi" w:cstheme="majorBidi"/>
      <w:spacing w:val="-10"/>
      <w:kern w:val="28"/>
      <w:sz w:val="13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73DE1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E73DE1"/>
    <w:rPr>
      <w:sz w:val="40"/>
    </w:rPr>
  </w:style>
  <w:style w:type="paragraph" w:customStyle="1" w:styleId="Introduction">
    <w:name w:val="Introduction"/>
    <w:basedOn w:val="Normal"/>
    <w:uiPriority w:val="9"/>
    <w:qFormat/>
    <w:rsid w:val="002E4B2B"/>
    <w:pPr>
      <w:spacing w:before="200" w:after="480"/>
      <w:contextualSpacing/>
    </w:pPr>
    <w:rPr>
      <w:sz w:val="90"/>
    </w:rPr>
  </w:style>
  <w:style w:type="paragraph" w:customStyle="1" w:styleId="Image">
    <w:name w:val="Image"/>
    <w:basedOn w:val="Normal"/>
    <w:uiPriority w:val="9"/>
    <w:qFormat/>
    <w:rsid w:val="00E73DE1"/>
    <w:pPr>
      <w:spacing w:after="0"/>
      <w:ind w:left="-1077" w:right="-1077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  <w:style w:type="paragraph" w:customStyle="1" w:styleId="Footertext">
    <w:name w:val="Footer text"/>
    <w:basedOn w:val="Footer"/>
    <w:qFormat/>
    <w:rsid w:val="0055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sabilitygateway.gov.au/covid19-suppor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disabilitygateway.gov.au/COVIDstor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3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CA1D7-4E42-4034-A61D-D90D4F56F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E7402-7888-4257-9D65-CBFA91C08D96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D2DF0C38-8BC7-43F0-B73E-B76F6B9BE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DSS_Covid_A3 Poster_1.0.dotx</Template>
  <TotalTime>4</TotalTime>
  <Pages>1</Pages>
  <Words>43</Words>
  <Characters>287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disability ambassadors poster James A3</dc:title>
  <dc:subject/>
  <dc:creator>Comments</dc:creator>
  <cp:keywords>[SEC=OFFICIAL]</cp:keywords>
  <dc:description/>
  <cp:lastModifiedBy>MILLER, Vicky</cp:lastModifiedBy>
  <cp:revision>7</cp:revision>
  <dcterms:created xsi:type="dcterms:W3CDTF">2024-11-05T03:06:00Z</dcterms:created>
  <dcterms:modified xsi:type="dcterms:W3CDTF">2025-03-30T23:33:00Z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HMAC">
    <vt:lpwstr>v=2022.1;a=SHA256;h=C761655C1C6853A9C12FC2D5AE89674797D11E6DAECFBEFF3FF028546CE10DF8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2025-03-30T23:33:27Z</vt:lpwstr>
  </property>
  <property fmtid="{D5CDD505-2E9C-101B-9397-08002B2CF9AE}" pid="14" name="PM_Markers">
    <vt:lpwstr/>
  </property>
  <property fmtid="{D5CDD505-2E9C-101B-9397-08002B2CF9AE}" pid="15" name="MSIP_Label_eb34d90b-fc41-464d-af60-f74d721d0790_SiteId">
    <vt:lpwstr>61e36dd1-ca6e-4d61-aa0a-2b4eb88317a3</vt:lpwstr>
  </property>
  <property fmtid="{D5CDD505-2E9C-101B-9397-08002B2CF9AE}" pid="16" name="MSIP_Label_eb34d90b-fc41-464d-af60-f74d721d0790_ContentBits">
    <vt:lpwstr>0</vt:lpwstr>
  </property>
  <property fmtid="{D5CDD505-2E9C-101B-9397-08002B2CF9AE}" pid="17" name="MSIP_Label_eb34d90b-fc41-464d-af60-f74d721d0790_Enabled">
    <vt:lpwstr>true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MSIP_Label_eb34d90b-fc41-464d-af60-f74d721d0790_SetDate">
    <vt:lpwstr>2025-03-30T23:33:27Z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a4964cc219494af28a3e8b4e3ee13d02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DAACB08450204C0F46DD78BFF6F8049364488490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EEFD22889A4C4384852CB48CBEB07261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9871F6CFFBF84B5DD096BCB24488EABDE9250CEAA716568F68B24D42DED533FD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2022.1</vt:lpwstr>
  </property>
  <property fmtid="{D5CDD505-2E9C-101B-9397-08002B2CF9AE}" pid="33" name="PM_Hash_Salt_Prev">
    <vt:lpwstr>657B9C2E491754974B914B62A99011A8</vt:lpwstr>
  </property>
  <property fmtid="{D5CDD505-2E9C-101B-9397-08002B2CF9AE}" pid="34" name="PM_Hash_Salt">
    <vt:lpwstr>657B9C2E491754974B914B62A99011A8</vt:lpwstr>
  </property>
  <property fmtid="{D5CDD505-2E9C-101B-9397-08002B2CF9AE}" pid="35" name="PM_Hash_SHA1">
    <vt:lpwstr>4A889596E0F85AD0567D9DC9CE1456B8E06D1A0D</vt:lpwstr>
  </property>
</Properties>
</file>