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B7D66" w14:textId="1D91D9AB" w:rsidR="00E15796" w:rsidRPr="00B94C44" w:rsidRDefault="00137675" w:rsidP="00B67557">
      <w:pPr>
        <w:pStyle w:val="Heading1"/>
        <w:spacing w:before="0" w:after="0" w:line="180" w:lineRule="auto"/>
        <w:contextualSpacing w:val="0"/>
        <w:rPr>
          <w:rFonts w:ascii="Microsoft YaHei" w:eastAsia="Microsoft YaHei" w:hAnsi="Microsoft YaHei"/>
          <w:color w:val="FFFFFF" w:themeColor="background1"/>
          <w:sz w:val="90"/>
          <w:szCs w:val="90"/>
          <w:lang w:val="en-PH"/>
        </w:rPr>
      </w:pPr>
      <w:r w:rsidRPr="00B94C44">
        <w:rPr>
          <w:rFonts w:ascii="Microsoft YaHei" w:eastAsia="Microsoft YaHei" w:hAnsi="Microsoft YaHei"/>
          <w:noProof/>
          <w:color w:val="FFFFFF" w:themeColor="background1"/>
          <w:sz w:val="90"/>
          <w:szCs w:val="9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9FD82CA" wp14:editId="1D8F5F25">
                <wp:simplePos x="0" y="0"/>
                <wp:positionH relativeFrom="page">
                  <wp:posOffset>0</wp:posOffset>
                </wp:positionH>
                <wp:positionV relativeFrom="page">
                  <wp:posOffset>1497330</wp:posOffset>
                </wp:positionV>
                <wp:extent cx="7559675" cy="756000"/>
                <wp:effectExtent l="0" t="0" r="3175" b="6350"/>
                <wp:wrapNone/>
                <wp:docPr id="174058114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id="Rectangle 1" o:spid="_x0000_s1025" alt="&quot;&quot;" style="width:595.25pt;height:59.55pt;margin-top:117.9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7216" fillcolor="#005468" stroked="f" strokeweight="1pt"/>
            </w:pict>
          </mc:Fallback>
        </mc:AlternateContent>
      </w:r>
      <w:r w:rsidRPr="00B94C44">
        <w:rPr>
          <w:rFonts w:ascii="Microsoft YaHei" w:eastAsia="Microsoft YaHei" w:hAnsi="Microsoft YaHei"/>
          <w:color w:val="FFFFFF" w:themeColor="background1"/>
          <w:sz w:val="90"/>
          <w:szCs w:val="90"/>
          <w:lang w:val="zh-Hans"/>
        </w:rPr>
        <w:t xml:space="preserve">与 COVID-19 </w:t>
      </w:r>
      <w:r w:rsidR="00B94C44" w:rsidRPr="00B94C44">
        <w:rPr>
          <w:rFonts w:ascii="Microsoft YaHei" w:eastAsia="Microsoft YaHei" w:hAnsi="Microsoft YaHei" w:hint="eastAsia"/>
          <w:color w:val="FFFFFF" w:themeColor="background1"/>
          <w:sz w:val="90"/>
          <w:szCs w:val="90"/>
        </w:rPr>
        <w:t>有关的故事</w:t>
      </w:r>
    </w:p>
    <w:p w14:paraId="5986A12C" w14:textId="77777777" w:rsidR="00E15796" w:rsidRPr="00B67557" w:rsidRDefault="00137675" w:rsidP="00B67557">
      <w:pPr>
        <w:pStyle w:val="Heading2"/>
        <w:spacing w:before="200" w:after="240"/>
        <w:rPr>
          <w:rFonts w:ascii="Microsoft YaHei" w:eastAsia="Microsoft YaHei" w:hAnsi="Microsoft YaHei"/>
          <w:sz w:val="63"/>
          <w:szCs w:val="63"/>
        </w:rPr>
      </w:pPr>
      <w:r w:rsidRPr="00B67557">
        <w:rPr>
          <w:rFonts w:ascii="Microsoft YaHei" w:eastAsia="Microsoft YaHei" w:hAnsi="Microsoft YaHei"/>
          <w:sz w:val="63"/>
          <w:szCs w:val="63"/>
          <w:lang w:val="zh-Hans"/>
        </w:rPr>
        <w:t>COVID-19 仍在社区中传播。一些残障人士感染后可能会患上重症。</w:t>
      </w:r>
    </w:p>
    <w:p w14:paraId="1CE1FD23" w14:textId="77777777" w:rsidR="00D82F3A" w:rsidRPr="003A0A73" w:rsidRDefault="00137675" w:rsidP="00D82F3A">
      <w:pPr>
        <w:rPr>
          <w:rFonts w:ascii="Microsoft YaHei" w:eastAsia="Microsoft YaHei" w:hAnsi="Microsoft YaHei"/>
        </w:rPr>
      </w:pPr>
      <w:r w:rsidRPr="003A0A73">
        <w:rPr>
          <w:rFonts w:ascii="Microsoft YaHei" w:eastAsia="Microsoft YaHei" w:hAnsi="Microsoft YaHei" w:cs="SimSun"/>
          <w:lang w:val="zh-Hans"/>
        </w:rPr>
        <w:t>在一系列短片中，日常生活中的澳洲残障人士谈论：</w:t>
      </w:r>
    </w:p>
    <w:p w14:paraId="24B8EDA0" w14:textId="77777777" w:rsidR="00D82F3A" w:rsidRPr="003A0A73" w:rsidRDefault="00137675" w:rsidP="00277E6A">
      <w:pPr>
        <w:pStyle w:val="ListBullet"/>
        <w:rPr>
          <w:rFonts w:ascii="Microsoft YaHei" w:eastAsia="Microsoft YaHei" w:hAnsi="Microsoft YaHei"/>
        </w:rPr>
      </w:pPr>
      <w:r w:rsidRPr="003A0A73">
        <w:rPr>
          <w:rFonts w:ascii="Microsoft YaHei" w:eastAsia="Microsoft YaHei" w:hAnsi="Microsoft YaHei" w:cs="SimSun"/>
          <w:lang w:val="zh-Hans"/>
        </w:rPr>
        <w:t>他们为什么选择接种 COVID-19 疫苗</w:t>
      </w:r>
    </w:p>
    <w:p w14:paraId="6580D8A8" w14:textId="77777777" w:rsidR="00A81769" w:rsidRPr="003A0A73" w:rsidRDefault="00137675" w:rsidP="00277E6A">
      <w:pPr>
        <w:pStyle w:val="ListBullet"/>
        <w:rPr>
          <w:rFonts w:ascii="Microsoft YaHei" w:eastAsia="Microsoft YaHei" w:hAnsi="Microsoft YaHei"/>
        </w:rPr>
      </w:pPr>
      <w:r w:rsidRPr="003A0A73">
        <w:rPr>
          <w:rFonts w:ascii="Microsoft YaHei" w:eastAsia="Microsoft YaHei" w:hAnsi="Microsoft YaHei" w:cs="SimSun"/>
          <w:lang w:val="zh-Hans"/>
        </w:rPr>
        <w:t>为什么采取安全防疫行为对他们来说很重要。</w:t>
      </w:r>
    </w:p>
    <w:p w14:paraId="1B049474" w14:textId="77777777" w:rsidR="00277E6A" w:rsidRPr="003A0A73" w:rsidRDefault="00137675" w:rsidP="00F0363F">
      <w:pPr>
        <w:rPr>
          <w:rFonts w:ascii="Microsoft YaHei" w:eastAsia="Microsoft YaHei" w:hAnsi="Microsoft YaHei"/>
        </w:rPr>
      </w:pPr>
      <w:r w:rsidRPr="003A0A73">
        <w:rPr>
          <w:rFonts w:ascii="Microsoft YaHei" w:eastAsia="Microsoft YaHei" w:hAnsi="Microsoft YaHei" w:cs="SimSun"/>
          <w:lang w:val="zh-Hans"/>
        </w:rPr>
        <w:t>您可以在以下网站观看视频：</w:t>
      </w:r>
      <w:hyperlink r:id="rId10" w:tooltip="www.disabilitygateway.gov.au/COVIDstories" w:history="1">
        <w:r w:rsidR="00277E6A" w:rsidRPr="003A0A73">
          <w:rPr>
            <w:rStyle w:val="Hyperlink"/>
            <w:rFonts w:ascii="Microsoft YaHei" w:eastAsia="Microsoft YaHei" w:hAnsi="Microsoft YaHei" w:cs="SimSun"/>
            <w:lang w:val="zh-Hans"/>
          </w:rPr>
          <w:t>disabilitygateway.gov.au/COVIDstories</w:t>
        </w:r>
      </w:hyperlink>
    </w:p>
    <w:p w14:paraId="19BFDD71" w14:textId="77777777" w:rsidR="000466FE" w:rsidRPr="003A0A73" w:rsidRDefault="000466FE" w:rsidP="00AF512F">
      <w:pPr>
        <w:rPr>
          <w:rFonts w:ascii="Microsoft YaHei" w:eastAsia="Microsoft YaHei" w:hAnsi="Microsoft YaHei"/>
        </w:rPr>
      </w:pPr>
    </w:p>
    <w:p w14:paraId="709EED79" w14:textId="77777777" w:rsidR="000466FE" w:rsidRPr="003A0A73" w:rsidRDefault="000466FE" w:rsidP="00AF512F">
      <w:pPr>
        <w:rPr>
          <w:rFonts w:ascii="Microsoft YaHei" w:eastAsia="Microsoft YaHei" w:hAnsi="Microsoft YaHei"/>
        </w:rPr>
        <w:sectPr w:rsidR="000466FE" w:rsidRPr="003A0A73" w:rsidSect="00AF512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2381" w:right="794" w:bottom="567" w:left="794" w:header="397" w:footer="567" w:gutter="0"/>
          <w:cols w:space="708"/>
          <w:docGrid w:linePitch="558"/>
        </w:sectPr>
      </w:pPr>
    </w:p>
    <w:p w14:paraId="1C09285B" w14:textId="77777777" w:rsidR="00277E6A" w:rsidRPr="00B67557" w:rsidRDefault="00137675" w:rsidP="00B67557">
      <w:pPr>
        <w:pStyle w:val="Heading3"/>
        <w:rPr>
          <w:rFonts w:ascii="Microsoft YaHei" w:eastAsia="Microsoft YaHei" w:hAnsi="Microsoft YaHei"/>
          <w:sz w:val="40"/>
          <w:szCs w:val="40"/>
        </w:rPr>
      </w:pPr>
      <w:r w:rsidRPr="00B67557">
        <w:rPr>
          <w:rFonts w:ascii="Microsoft YaHei" w:eastAsia="Microsoft YaHei" w:hAnsi="Microsoft YaHei"/>
          <w:sz w:val="40"/>
          <w:szCs w:val="40"/>
          <w:lang w:val="zh-Hans"/>
        </w:rPr>
        <w:t>COVID-19 疫苗接种</w:t>
      </w:r>
    </w:p>
    <w:p w14:paraId="265DE607" w14:textId="77777777" w:rsidR="00277E6A" w:rsidRPr="003A0A73" w:rsidRDefault="00137675" w:rsidP="00277E6A">
      <w:pPr>
        <w:rPr>
          <w:rFonts w:ascii="Microsoft YaHei" w:eastAsia="Microsoft YaHei" w:hAnsi="Microsoft YaHei"/>
        </w:rPr>
      </w:pPr>
      <w:r w:rsidRPr="003A0A73">
        <w:rPr>
          <w:rFonts w:ascii="Microsoft YaHei" w:eastAsia="Microsoft YaHei" w:hAnsi="Microsoft YaHei" w:cs="SimSun"/>
          <w:lang w:val="zh-Hans"/>
        </w:rPr>
        <w:t>疫苗可以为您提供额外保护，防止因感染 COVID-19 而引起的重症。</w:t>
      </w:r>
    </w:p>
    <w:p w14:paraId="7B4E7281" w14:textId="77777777" w:rsidR="00277E6A" w:rsidRPr="003A0A73" w:rsidRDefault="00137675" w:rsidP="00C655A2">
      <w:pPr>
        <w:ind w:right="95"/>
        <w:rPr>
          <w:rFonts w:ascii="Microsoft YaHei" w:eastAsia="Microsoft YaHei" w:hAnsi="Microsoft YaHei"/>
        </w:rPr>
      </w:pPr>
      <w:r w:rsidRPr="003A0A73">
        <w:rPr>
          <w:rFonts w:ascii="Microsoft YaHei" w:eastAsia="Microsoft YaHei" w:hAnsi="Microsoft YaHei" w:cs="SimSun"/>
          <w:lang w:val="zh-Hans"/>
        </w:rPr>
        <w:t>大多数成年人可以每12个月接种一剂加强针。部分成年人建议每 6 个月接种一剂加强针。</w:t>
      </w:r>
    </w:p>
    <w:p w14:paraId="0B8BC883" w14:textId="77777777" w:rsidR="00277E6A" w:rsidRPr="003A0A73" w:rsidRDefault="00137675" w:rsidP="00277E6A">
      <w:pPr>
        <w:rPr>
          <w:rFonts w:ascii="Microsoft YaHei" w:eastAsia="Microsoft YaHei" w:hAnsi="Microsoft YaHei"/>
        </w:rPr>
      </w:pPr>
      <w:r w:rsidRPr="003A0A73">
        <w:rPr>
          <w:rFonts w:ascii="Microsoft YaHei" w:eastAsia="Microsoft YaHei" w:hAnsi="Microsoft YaHei" w:cs="SimSun"/>
          <w:lang w:val="zh-Hans"/>
        </w:rPr>
        <w:t>如需咨询是否应该接种下一剂 COVID-19 疫苗，您可以联系：</w:t>
      </w:r>
    </w:p>
    <w:p w14:paraId="0C97F0A2" w14:textId="77777777" w:rsidR="00277E6A" w:rsidRPr="003A0A73" w:rsidRDefault="00137675" w:rsidP="00F0363F">
      <w:pPr>
        <w:pStyle w:val="ListBullet"/>
        <w:rPr>
          <w:rFonts w:ascii="Microsoft YaHei" w:eastAsia="Microsoft YaHei" w:hAnsi="Microsoft YaHei"/>
        </w:rPr>
      </w:pPr>
      <w:r w:rsidRPr="003A0A73">
        <w:rPr>
          <w:rFonts w:ascii="Microsoft YaHei" w:eastAsia="Microsoft YaHei" w:hAnsi="Microsoft YaHei" w:cs="SimSun"/>
          <w:lang w:val="zh-Hans"/>
        </w:rPr>
        <w:t>您的医生</w:t>
      </w:r>
    </w:p>
    <w:p w14:paraId="3BF71C51" w14:textId="77777777" w:rsidR="00277E6A" w:rsidRPr="003A0A73" w:rsidRDefault="00137675" w:rsidP="00F0363F">
      <w:pPr>
        <w:pStyle w:val="ListBullet"/>
        <w:rPr>
          <w:rFonts w:ascii="Microsoft YaHei" w:eastAsia="Microsoft YaHei" w:hAnsi="Microsoft YaHei"/>
        </w:rPr>
      </w:pPr>
      <w:r w:rsidRPr="003A0A73">
        <w:rPr>
          <w:rFonts w:ascii="Microsoft YaHei" w:eastAsia="Microsoft YaHei" w:hAnsi="Microsoft YaHei" w:cs="SimSun"/>
          <w:lang w:val="zh-Hans"/>
        </w:rPr>
        <w:t>药剂师</w:t>
      </w:r>
    </w:p>
    <w:p w14:paraId="12062260" w14:textId="77777777" w:rsidR="00277E6A" w:rsidRPr="003A0A73" w:rsidRDefault="00137675" w:rsidP="00F0363F">
      <w:pPr>
        <w:pStyle w:val="ListBullet"/>
        <w:rPr>
          <w:rFonts w:ascii="Microsoft YaHei" w:eastAsia="Microsoft YaHei" w:hAnsi="Microsoft YaHei"/>
        </w:rPr>
      </w:pPr>
      <w:r w:rsidRPr="003A0A73">
        <w:rPr>
          <w:rFonts w:ascii="Microsoft YaHei" w:eastAsia="Microsoft YaHei" w:hAnsi="Microsoft YaHei" w:cs="SimSun"/>
          <w:lang w:val="zh-Hans"/>
        </w:rPr>
        <w:t>您的 NDIS 服务机构</w:t>
      </w:r>
    </w:p>
    <w:p w14:paraId="10617347" w14:textId="77777777" w:rsidR="000466FE" w:rsidRPr="003A0A73" w:rsidRDefault="00137675" w:rsidP="000466FE">
      <w:pPr>
        <w:pStyle w:val="ListBullet"/>
        <w:rPr>
          <w:rFonts w:ascii="Microsoft YaHei" w:eastAsia="Microsoft YaHei" w:hAnsi="Microsoft YaHei"/>
        </w:rPr>
      </w:pPr>
      <w:r w:rsidRPr="003A0A73">
        <w:rPr>
          <w:rFonts w:ascii="Microsoft YaHei" w:eastAsia="Microsoft YaHei" w:hAnsi="Microsoft YaHei" w:cs="SimSun"/>
          <w:lang w:val="zh-Hans"/>
        </w:rPr>
        <w:t>原住民健康服务机构。</w:t>
      </w:r>
    </w:p>
    <w:p w14:paraId="05901954" w14:textId="77777777" w:rsidR="00277E6A" w:rsidRPr="00B67557" w:rsidRDefault="00137675" w:rsidP="00B67557">
      <w:pPr>
        <w:pStyle w:val="Heading3"/>
        <w:rPr>
          <w:rFonts w:ascii="Microsoft YaHei" w:eastAsia="Microsoft YaHei" w:hAnsi="Microsoft YaHei"/>
          <w:sz w:val="40"/>
          <w:szCs w:val="40"/>
        </w:rPr>
      </w:pPr>
      <w:r w:rsidRPr="00B67557">
        <w:rPr>
          <w:rFonts w:ascii="Microsoft YaHei" w:eastAsia="Microsoft YaHei" w:hAnsi="Microsoft YaHei"/>
          <w:sz w:val="40"/>
          <w:szCs w:val="40"/>
          <w:lang w:val="zh-Hans"/>
        </w:rPr>
        <w:br w:type="column"/>
      </w:r>
      <w:r w:rsidRPr="00B67557">
        <w:rPr>
          <w:rFonts w:ascii="Microsoft YaHei" w:eastAsia="Microsoft YaHei" w:hAnsi="Microsoft YaHei"/>
          <w:sz w:val="40"/>
          <w:szCs w:val="40"/>
          <w:lang w:val="zh-Hans"/>
        </w:rPr>
        <w:t>安全防疫行为</w:t>
      </w:r>
    </w:p>
    <w:p w14:paraId="04285747" w14:textId="77777777" w:rsidR="00277E6A" w:rsidRPr="003A0A73" w:rsidRDefault="00137675" w:rsidP="00277E6A">
      <w:pPr>
        <w:rPr>
          <w:rFonts w:ascii="Microsoft YaHei" w:eastAsia="Microsoft YaHei" w:hAnsi="Microsoft YaHei"/>
        </w:rPr>
      </w:pPr>
      <w:r w:rsidRPr="003A0A73">
        <w:rPr>
          <w:rFonts w:ascii="Microsoft YaHei" w:eastAsia="Microsoft YaHei" w:hAnsi="Microsoft YaHei" w:cs="SimSun"/>
          <w:lang w:val="zh-Hans"/>
        </w:rPr>
        <w:t>您可以通过以下方式践行防疫安全措施：</w:t>
      </w:r>
    </w:p>
    <w:p w14:paraId="1AA8F545" w14:textId="77777777" w:rsidR="00277E6A" w:rsidRPr="003A0A73" w:rsidRDefault="00137675" w:rsidP="00F0363F">
      <w:pPr>
        <w:pStyle w:val="ListBullet"/>
        <w:rPr>
          <w:rFonts w:ascii="Microsoft YaHei" w:eastAsia="Microsoft YaHei" w:hAnsi="Microsoft YaHei"/>
        </w:rPr>
      </w:pPr>
      <w:r w:rsidRPr="003A0A73">
        <w:rPr>
          <w:rFonts w:ascii="Microsoft YaHei" w:eastAsia="Microsoft YaHei" w:hAnsi="Microsoft YaHei" w:cs="SimSun"/>
          <w:lang w:val="zh-Hans"/>
        </w:rPr>
        <w:t>如果感觉不适，请勿出门</w:t>
      </w:r>
    </w:p>
    <w:p w14:paraId="5ED60D90" w14:textId="77777777" w:rsidR="00277E6A" w:rsidRPr="003A0A73" w:rsidRDefault="00137675" w:rsidP="00F0363F">
      <w:pPr>
        <w:pStyle w:val="ListBullet"/>
        <w:rPr>
          <w:rFonts w:ascii="Microsoft YaHei" w:eastAsia="Microsoft YaHei" w:hAnsi="Microsoft YaHei"/>
        </w:rPr>
      </w:pPr>
      <w:r w:rsidRPr="003A0A73">
        <w:rPr>
          <w:rFonts w:ascii="Microsoft YaHei" w:eastAsia="Microsoft YaHei" w:hAnsi="Microsoft YaHei" w:cs="SimSun"/>
          <w:lang w:val="zh-Hans"/>
        </w:rPr>
        <w:t>如果可以，请戴口罩</w:t>
      </w:r>
    </w:p>
    <w:p w14:paraId="54D341AD" w14:textId="77777777" w:rsidR="00277E6A" w:rsidRPr="003A0A73" w:rsidRDefault="00137675" w:rsidP="00F0363F">
      <w:pPr>
        <w:pStyle w:val="ListBullet"/>
        <w:rPr>
          <w:rFonts w:ascii="Microsoft YaHei" w:eastAsia="Microsoft YaHei" w:hAnsi="Microsoft YaHei"/>
        </w:rPr>
      </w:pPr>
      <w:r w:rsidRPr="003A0A73">
        <w:rPr>
          <w:rFonts w:ascii="Microsoft YaHei" w:eastAsia="Microsoft YaHei" w:hAnsi="Microsoft YaHei" w:cs="SimSun"/>
          <w:lang w:val="zh-Hans"/>
        </w:rPr>
        <w:t>保持良好的卫生习惯，例如勤洗手</w:t>
      </w:r>
    </w:p>
    <w:p w14:paraId="478B670F" w14:textId="77777777" w:rsidR="00277E6A" w:rsidRPr="003A0A73" w:rsidRDefault="00137675" w:rsidP="00F0363F">
      <w:pPr>
        <w:pStyle w:val="ListBullet"/>
        <w:rPr>
          <w:rFonts w:ascii="Microsoft YaHei" w:eastAsia="Microsoft YaHei" w:hAnsi="Microsoft YaHei"/>
        </w:rPr>
      </w:pPr>
      <w:r w:rsidRPr="003A0A73">
        <w:rPr>
          <w:rFonts w:ascii="Microsoft YaHei" w:eastAsia="Microsoft YaHei" w:hAnsi="Microsoft YaHei" w:cs="SimSun"/>
          <w:lang w:val="zh-Hans"/>
        </w:rPr>
        <w:t>保持自己与他人的距离。</w:t>
      </w:r>
    </w:p>
    <w:sectPr w:rsidR="00277E6A" w:rsidRPr="003A0A73" w:rsidSect="00AF512F">
      <w:type w:val="continuous"/>
      <w:pgSz w:w="11906" w:h="16838"/>
      <w:pgMar w:top="2381" w:right="794" w:bottom="567" w:left="794" w:header="397" w:footer="567" w:gutter="0"/>
      <w:cols w:num="2" w:space="227"/>
      <w:docGrid w:linePitch="5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886E8" w14:textId="77777777" w:rsidR="001D4704" w:rsidRDefault="001D4704">
      <w:pPr>
        <w:spacing w:after="0" w:line="240" w:lineRule="auto"/>
      </w:pPr>
      <w:r>
        <w:separator/>
      </w:r>
    </w:p>
  </w:endnote>
  <w:endnote w:type="continuationSeparator" w:id="0">
    <w:p w14:paraId="22D59FC1" w14:textId="77777777" w:rsidR="001D4704" w:rsidRDefault="001D4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  <w:embedRegular r:id="rId1" w:fontKey="{D903F589-E043-41EF-84C2-244A4D6BBABE}"/>
    <w:embedBold r:id="rId2" w:fontKey="{EBFF1699-1421-4AC5-A7D9-B8E8BF9B0AD1}"/>
    <w:embedItalic r:id="rId3" w:fontKey="{43A0D138-C9C4-4074-AA24-954E61D2BB7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4" w:subsetted="1" w:fontKey="{E5C4E11B-B87B-470F-B762-2042D511828A}"/>
    <w:embedBold r:id="rId5" w:subsetted="1" w:fontKey="{E0B881F0-17B6-42B9-962F-07916CCA2AA6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4D5CA" w14:textId="77777777" w:rsidR="00595CE0" w:rsidRDefault="00595C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D5786" w14:textId="77777777" w:rsidR="00E15796" w:rsidRPr="00A9314B" w:rsidRDefault="00137675" w:rsidP="00377713">
    <w:pPr>
      <w:pStyle w:val="Footer"/>
      <w:rPr>
        <w:rFonts w:ascii="Microsoft YaHei" w:eastAsia="Microsoft YaHei" w:hAnsi="Microsoft YaHei"/>
      </w:rPr>
    </w:pPr>
    <w:r w:rsidRPr="00A9314B">
      <w:rPr>
        <w:rFonts w:ascii="Microsoft YaHei" w:eastAsia="Microsoft YaHei" w:hAnsi="Microsoft YaHei" w:cs="SimSun"/>
        <w:lang w:val="zh-Hans"/>
      </w:rPr>
      <w:t>如需了解更多信息，请访问残障人士信息门户网站：</w:t>
    </w:r>
    <w:bookmarkStart w:id="0" w:name="_GoBack"/>
    <w:r w:rsidR="001D4704" w:rsidRPr="00595CE0">
      <w:rPr>
        <w:b/>
        <w:bCs/>
      </w:rPr>
      <w:fldChar w:fldCharType="begin"/>
    </w:r>
    <w:r w:rsidR="001D4704" w:rsidRPr="00595CE0">
      <w:rPr>
        <w:b/>
        <w:bCs/>
      </w:rPr>
      <w:instrText xml:space="preserve"> HYPERLINK "http://disabilitygateway.gov.au/covid19-support" </w:instrText>
    </w:r>
    <w:r w:rsidR="001D4704" w:rsidRPr="00595CE0">
      <w:rPr>
        <w:b/>
        <w:bCs/>
      </w:rPr>
      <w:fldChar w:fldCharType="separate"/>
    </w:r>
    <w:r w:rsidR="00E15796" w:rsidRPr="00595CE0">
      <w:rPr>
        <w:rStyle w:val="Hyperlink"/>
        <w:rFonts w:ascii="Microsoft YaHei" w:eastAsia="Microsoft YaHei" w:hAnsi="Microsoft YaHei" w:cs="SimSun"/>
        <w:b/>
        <w:bCs/>
        <w:lang w:val="zh-Hans"/>
      </w:rPr>
      <w:t>disabilitygateway.gov.au/covid19-support</w:t>
    </w:r>
    <w:r w:rsidR="001D4704" w:rsidRPr="00595CE0">
      <w:rPr>
        <w:rStyle w:val="Hyperlink"/>
        <w:rFonts w:ascii="Microsoft YaHei" w:eastAsia="Microsoft YaHei" w:hAnsi="Microsoft YaHei" w:cs="SimSun"/>
        <w:b/>
        <w:bCs/>
        <w:lang w:val="zh-Hans"/>
      </w:rPr>
      <w:fldChar w:fldCharType="end"/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0870A" w14:textId="77777777" w:rsidR="00595CE0" w:rsidRDefault="00595C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6DF21" w14:textId="77777777" w:rsidR="001D4704" w:rsidRDefault="001D4704">
      <w:pPr>
        <w:spacing w:after="0" w:line="240" w:lineRule="auto"/>
      </w:pPr>
      <w:r>
        <w:separator/>
      </w:r>
    </w:p>
  </w:footnote>
  <w:footnote w:type="continuationSeparator" w:id="0">
    <w:p w14:paraId="22D56A90" w14:textId="77777777" w:rsidR="001D4704" w:rsidRDefault="001D4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B89D0" w14:textId="77777777" w:rsidR="00595CE0" w:rsidRDefault="00595C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075B3" w14:textId="5281FC0B" w:rsidR="00C41D1B" w:rsidRPr="003A0A73" w:rsidRDefault="00697110" w:rsidP="003A0A73">
    <w:pPr>
      <w:pStyle w:val="Header"/>
      <w:tabs>
        <w:tab w:val="clear" w:pos="4513"/>
        <w:tab w:val="clear" w:pos="9026"/>
        <w:tab w:val="right" w:pos="10318"/>
      </w:tabs>
      <w:rPr>
        <w:rFonts w:ascii="Microsoft YaHei" w:eastAsia="Microsoft YaHei" w:hAnsi="Microsoft YaHei"/>
      </w:rPr>
    </w:pPr>
    <w:r w:rsidRPr="00697110">
      <w:rPr>
        <w:rFonts w:ascii="Microsoft YaHei" w:eastAsia="Microsoft YaHei" w:hAnsi="Microsoft YaHe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AF16EC" wp14:editId="36DD51DC">
              <wp:simplePos x="0" y="0"/>
              <wp:positionH relativeFrom="margin">
                <wp:align>right</wp:align>
              </wp:positionH>
              <wp:positionV relativeFrom="paragraph">
                <wp:posOffset>15063</wp:posOffset>
              </wp:positionV>
              <wp:extent cx="363220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22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A79E44" w14:textId="3A6C79A9" w:rsidR="00697110" w:rsidRPr="00D514A9" w:rsidRDefault="00697110" w:rsidP="00697110">
                          <w:pPr>
                            <w:jc w:val="right"/>
                            <w:rPr>
                              <w:color w:val="auto"/>
                              <w:sz w:val="32"/>
                              <w:szCs w:val="36"/>
                            </w:rPr>
                          </w:pPr>
                          <w:r w:rsidRPr="00D514A9">
                            <w:rPr>
                              <w:rFonts w:ascii="Microsoft YaHei" w:eastAsia="Microsoft YaHei" w:hAnsi="Microsoft YaHei" w:hint="eastAsia"/>
                              <w:color w:val="auto"/>
                              <w:sz w:val="32"/>
                              <w:szCs w:val="36"/>
                            </w:rPr>
                            <w:t>Simplified Chinese | 简体中文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FAF16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4.8pt;margin-top:1.2pt;width:286pt;height:110.6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" filled="f" stroked="f">
              <v:textbox style="mso-fit-shape-to-text:t">
                <w:txbxContent>
                  <w:p w14:paraId="65A79E44" w14:textId="3A6C79A9" w:rsidR="00697110" w:rsidRPr="00D514A9" w:rsidRDefault="00697110" w:rsidP="00697110">
                    <w:pPr>
                      <w:jc w:val="right"/>
                      <w:rPr>
                        <w:color w:val="auto"/>
                        <w:sz w:val="32"/>
                        <w:szCs w:val="36"/>
                      </w:rPr>
                    </w:pPr>
                    <w:r w:rsidRPr="00D514A9">
                      <w:rPr>
                        <w:rFonts w:ascii="Microsoft YaHei" w:eastAsia="Microsoft YaHei" w:hAnsi="Microsoft YaHei" w:hint="eastAsia"/>
                        <w:color w:val="auto"/>
                        <w:sz w:val="32"/>
                        <w:szCs w:val="36"/>
                      </w:rPr>
                      <w:t>Simplified Chinese | 简体中文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37675" w:rsidRPr="003A0A73">
      <w:rPr>
        <w:rFonts w:ascii="Microsoft YaHei" w:eastAsia="Microsoft YaHei" w:hAnsi="Microsoft YaHei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088DED6" wp14:editId="0DD98A51">
              <wp:simplePos x="0" y="0"/>
              <wp:positionH relativeFrom="page">
                <wp:posOffset>0</wp:posOffset>
              </wp:positionH>
              <wp:positionV relativeFrom="page">
                <wp:posOffset>1497330</wp:posOffset>
              </wp:positionV>
              <wp:extent cx="7559675" cy="756000"/>
              <wp:effectExtent l="0" t="0" r="3175" b="6350"/>
              <wp:wrapNone/>
              <wp:docPr id="662540208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756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id="Rectangle 1" o:spid="_x0000_s2049" alt="&quot;&quot;" style="width:595.25pt;height:59.55pt;margin-top:117.9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7216" fillcolor="#005468" stroked="f" strokeweight="1pt"/>
          </w:pict>
        </mc:Fallback>
      </mc:AlternateContent>
    </w:r>
    <w:r w:rsidR="0006046C" w:rsidRPr="003A0A73">
      <w:rPr>
        <w:rFonts w:ascii="Microsoft YaHei" w:eastAsia="Microsoft YaHei" w:hAnsi="Microsoft YaHei"/>
        <w:noProof/>
      </w:rPr>
      <w:drawing>
        <wp:inline distT="0" distB="0" distL="0" distR="0" wp14:anchorId="6D9BFF58" wp14:editId="49306D48">
          <wp:extent cx="2088000" cy="1047600"/>
          <wp:effectExtent l="0" t="0" r="7620" b="635"/>
          <wp:docPr id="922141874" name="Picture 922141874" descr="澳大利亚政府徽标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141874" name="Picture 922141874" descr="澳大利亚政府徽标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10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5D820" w14:textId="77777777" w:rsidR="00595CE0" w:rsidRDefault="00595C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DFC8CA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Open Sans Light" w:hAnsi="Open Sans Light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embedTrueTypeFonts/>
  <w:saveSubsetFont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0E"/>
    <w:rsid w:val="0002017C"/>
    <w:rsid w:val="000466FE"/>
    <w:rsid w:val="0006046C"/>
    <w:rsid w:val="00080F82"/>
    <w:rsid w:val="00091872"/>
    <w:rsid w:val="00097E10"/>
    <w:rsid w:val="000E35B3"/>
    <w:rsid w:val="00106BF8"/>
    <w:rsid w:val="00131BC9"/>
    <w:rsid w:val="00137675"/>
    <w:rsid w:val="00161D62"/>
    <w:rsid w:val="00162BFD"/>
    <w:rsid w:val="001D4704"/>
    <w:rsid w:val="001F27CA"/>
    <w:rsid w:val="00257E4D"/>
    <w:rsid w:val="00277E6A"/>
    <w:rsid w:val="00301441"/>
    <w:rsid w:val="00314F9E"/>
    <w:rsid w:val="0032074D"/>
    <w:rsid w:val="0035618C"/>
    <w:rsid w:val="00377713"/>
    <w:rsid w:val="003A0A73"/>
    <w:rsid w:val="003A4CBB"/>
    <w:rsid w:val="003B0A81"/>
    <w:rsid w:val="003B65F7"/>
    <w:rsid w:val="003C0818"/>
    <w:rsid w:val="0047341C"/>
    <w:rsid w:val="00481089"/>
    <w:rsid w:val="004E377D"/>
    <w:rsid w:val="004E6AFC"/>
    <w:rsid w:val="005239DF"/>
    <w:rsid w:val="00543CC1"/>
    <w:rsid w:val="005449C9"/>
    <w:rsid w:val="00573640"/>
    <w:rsid w:val="00574E87"/>
    <w:rsid w:val="005920A3"/>
    <w:rsid w:val="00595CE0"/>
    <w:rsid w:val="005B59C6"/>
    <w:rsid w:val="005B65FE"/>
    <w:rsid w:val="005C7E0E"/>
    <w:rsid w:val="00617D78"/>
    <w:rsid w:val="00637305"/>
    <w:rsid w:val="00651304"/>
    <w:rsid w:val="0066144E"/>
    <w:rsid w:val="00671FF4"/>
    <w:rsid w:val="00697110"/>
    <w:rsid w:val="006B18C9"/>
    <w:rsid w:val="006E22BC"/>
    <w:rsid w:val="006F3172"/>
    <w:rsid w:val="00704797"/>
    <w:rsid w:val="007403D2"/>
    <w:rsid w:val="00745A58"/>
    <w:rsid w:val="007B2ABE"/>
    <w:rsid w:val="007E1695"/>
    <w:rsid w:val="008141F6"/>
    <w:rsid w:val="008449B8"/>
    <w:rsid w:val="00894528"/>
    <w:rsid w:val="00895147"/>
    <w:rsid w:val="008E2051"/>
    <w:rsid w:val="0090434B"/>
    <w:rsid w:val="00926191"/>
    <w:rsid w:val="00937CB0"/>
    <w:rsid w:val="0094014F"/>
    <w:rsid w:val="009436A4"/>
    <w:rsid w:val="009A346D"/>
    <w:rsid w:val="009D6486"/>
    <w:rsid w:val="00A3709B"/>
    <w:rsid w:val="00A629F9"/>
    <w:rsid w:val="00A81769"/>
    <w:rsid w:val="00A9314B"/>
    <w:rsid w:val="00AC043F"/>
    <w:rsid w:val="00AC60D4"/>
    <w:rsid w:val="00AF512F"/>
    <w:rsid w:val="00B062D8"/>
    <w:rsid w:val="00B12CA8"/>
    <w:rsid w:val="00B1402A"/>
    <w:rsid w:val="00B67557"/>
    <w:rsid w:val="00B94C44"/>
    <w:rsid w:val="00B9690E"/>
    <w:rsid w:val="00BD46CB"/>
    <w:rsid w:val="00C017EE"/>
    <w:rsid w:val="00C209F3"/>
    <w:rsid w:val="00C41D1B"/>
    <w:rsid w:val="00C655A2"/>
    <w:rsid w:val="00C75697"/>
    <w:rsid w:val="00CE75EC"/>
    <w:rsid w:val="00D51212"/>
    <w:rsid w:val="00D514A9"/>
    <w:rsid w:val="00D82F3A"/>
    <w:rsid w:val="00E15796"/>
    <w:rsid w:val="00E569D0"/>
    <w:rsid w:val="00E650EE"/>
    <w:rsid w:val="00EA739F"/>
    <w:rsid w:val="00EC70D4"/>
    <w:rsid w:val="00F0363F"/>
    <w:rsid w:val="00F50696"/>
    <w:rsid w:val="00FF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B5818C"/>
  <w15:chartTrackingRefBased/>
  <w15:docId w15:val="{4377326F-B5ED-4F1F-BD07-A17806D2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7585B" w:themeColor="text1"/>
        <w:kern w:val="2"/>
        <w:sz w:val="27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4528"/>
  </w:style>
  <w:style w:type="paragraph" w:styleId="Heading1">
    <w:name w:val="heading 1"/>
    <w:basedOn w:val="Normal"/>
    <w:next w:val="Normal"/>
    <w:link w:val="Heading1Char"/>
    <w:uiPriority w:val="9"/>
    <w:qFormat/>
    <w:rsid w:val="00CE75EC"/>
    <w:pPr>
      <w:keepNext/>
      <w:keepLines/>
      <w:spacing w:before="200" w:after="240"/>
      <w:contextualSpacing/>
      <w:outlineLvl w:val="0"/>
    </w:pPr>
    <w:rPr>
      <w:rFonts w:asciiTheme="majorHAnsi" w:eastAsiaTheme="majorEastAsia" w:hAnsiTheme="majorHAnsi" w:cstheme="majorBidi"/>
      <w:color w:val="003E4D" w:themeColor="accent1" w:themeShade="BF"/>
      <w:sz w:val="63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0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909195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909195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6F7174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6F7174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5EC"/>
    <w:rPr>
      <w:rFonts w:asciiTheme="majorHAnsi" w:eastAsiaTheme="majorEastAsia" w:hAnsiTheme="majorHAnsi" w:cstheme="majorBidi"/>
      <w:color w:val="003E4D" w:themeColor="accent1" w:themeShade="BF"/>
      <w:sz w:val="63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3B0A81"/>
    <w:rPr>
      <w:rFonts w:asciiTheme="majorHAnsi" w:eastAsiaTheme="majorEastAsia" w:hAnsiTheme="majorHAnsi" w:cstheme="majorBidi"/>
      <w:color w:val="003E4D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909195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909195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6F7174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6F7174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09B"/>
    <w:pPr>
      <w:spacing w:after="0"/>
      <w:contextualSpacing/>
    </w:pPr>
    <w:rPr>
      <w:rFonts w:ascii="Open Sans Semibold" w:eastAsiaTheme="majorEastAsia" w:hAnsi="Open Sans Semibold" w:cstheme="majorBidi"/>
      <w:color w:val="FFFFFF" w:themeColor="background1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3709B"/>
    <w:rPr>
      <w:rFonts w:ascii="Open Sans Semibold" w:eastAsiaTheme="majorEastAsia" w:hAnsi="Open Sans Semibold" w:cstheme="majorBidi"/>
      <w:color w:val="FFFFFF" w:themeColor="background1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147"/>
    <w:pPr>
      <w:numPr>
        <w:ilvl w:val="1"/>
      </w:numPr>
    </w:pPr>
    <w:rPr>
      <w:rFonts w:eastAsiaTheme="majorEastAsia" w:cstheme="majorBidi"/>
      <w:color w:val="909195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95147"/>
    <w:rPr>
      <w:rFonts w:eastAsiaTheme="majorEastAsia" w:cstheme="majorBidi"/>
      <w:color w:val="909195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95147"/>
    <w:pPr>
      <w:spacing w:before="160"/>
      <w:jc w:val="center"/>
    </w:pPr>
    <w:rPr>
      <w:i/>
      <w:iCs/>
      <w:color w:val="7F8185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147"/>
    <w:rPr>
      <w:i/>
      <w:iCs/>
      <w:color w:val="7F8185" w:themeColor="text1" w:themeTint="BF"/>
    </w:rPr>
  </w:style>
  <w:style w:type="paragraph" w:styleId="ListParagraph">
    <w:name w:val="List Paragraph"/>
    <w:basedOn w:val="Normal"/>
    <w:uiPriority w:val="34"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147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F0363F"/>
    <w:pPr>
      <w:pBdr>
        <w:top w:val="single" w:sz="8" w:space="5" w:color="005468" w:themeColor="text2"/>
      </w:pBdr>
      <w:tabs>
        <w:tab w:val="center" w:pos="4513"/>
        <w:tab w:val="right" w:pos="9026"/>
      </w:tabs>
      <w:spacing w:after="0"/>
    </w:pPr>
    <w:rPr>
      <w:color w:val="005468" w:themeColor="text2"/>
      <w:sz w:val="37"/>
    </w:rPr>
  </w:style>
  <w:style w:type="character" w:customStyle="1" w:styleId="FooterChar">
    <w:name w:val="Footer Char"/>
    <w:basedOn w:val="DefaultParagraphFont"/>
    <w:link w:val="Footer"/>
    <w:uiPriority w:val="99"/>
    <w:rsid w:val="00F0363F"/>
    <w:rPr>
      <w:color w:val="005468" w:themeColor="text2"/>
      <w:sz w:val="37"/>
    </w:rPr>
  </w:style>
  <w:style w:type="paragraph" w:customStyle="1" w:styleId="Introduction">
    <w:name w:val="Introduction"/>
    <w:basedOn w:val="Normal"/>
    <w:uiPriority w:val="13"/>
    <w:qFormat/>
    <w:rsid w:val="00277E6A"/>
    <w:pPr>
      <w:spacing w:before="200" w:after="240"/>
      <w:contextualSpacing/>
    </w:pPr>
    <w:rPr>
      <w:color w:val="005468" w:themeColor="text2"/>
      <w:sz w:val="63"/>
    </w:rPr>
  </w:style>
  <w:style w:type="paragraph" w:customStyle="1" w:styleId="Image">
    <w:name w:val="Image"/>
    <w:basedOn w:val="Normal"/>
    <w:uiPriority w:val="13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A3709B"/>
    <w:rPr>
      <w:rFonts w:ascii="Open Sans" w:hAnsi="Open Sans"/>
      <w:b w:val="0"/>
      <w:color w:val="005468" w:themeColor="text2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11"/>
    <w:rsid w:val="00AF512F"/>
    <w:pPr>
      <w:numPr>
        <w:numId w:val="1"/>
      </w:numPr>
      <w:spacing w:after="240"/>
      <w:ind w:left="357" w:hanging="357"/>
      <w:contextualSpacing/>
    </w:pPr>
  </w:style>
  <w:style w:type="paragraph" w:styleId="NoSpacing">
    <w:name w:val="No Spacing"/>
    <w:uiPriority w:val="1"/>
    <w:qFormat/>
    <w:rsid w:val="000466F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Fact%20Sheet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rgbClr val="57585B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 Factsheet">
      <a:majorFont>
        <a:latin typeface="Open Sans Light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EE919C-77C4-4105-8135-DD1BCB009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F1DC0D-93C5-4B73-B1B4-443A68534DFA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customXml/itemProps3.xml><?xml version="1.0" encoding="utf-8"?>
<ds:datastoreItem xmlns:ds="http://schemas.openxmlformats.org/officeDocument/2006/customXml" ds:itemID="{3D6C1CBB-BB2D-4C1A-9755-B84D5DF8E4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Fact Sheet_1.0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与 COVID-19 有关的故</vt:lpstr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与 COVID-19 有关的故</dc:title>
  <dc:creator>Australian Government</dc:creator>
  <cp:lastModifiedBy>Personal PC</cp:lastModifiedBy>
  <cp:revision>3</cp:revision>
  <cp:lastPrinted>2024-11-01T02:25:00Z</cp:lastPrinted>
  <dcterms:created xsi:type="dcterms:W3CDTF">2025-02-27T04:15:00Z</dcterms:created>
  <dcterms:modified xsi:type="dcterms:W3CDTF">2025-02-27T04:17:00Z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