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D753" w14:textId="77777777" w:rsidR="00BF382D" w:rsidRPr="008A714E" w:rsidRDefault="00FA7CE7" w:rsidP="008A714E">
      <w:pPr>
        <w:spacing w:after="480"/>
        <w:jc w:val="right"/>
        <w:rPr>
          <w:rFonts w:ascii="Dubai" w:hAnsi="Dubai" w:cs="Dubai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US" w:bidi="ar-SA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422AC" wp14:editId="68B30E1A">
                <wp:simplePos x="0" y="0"/>
                <wp:positionH relativeFrom="margin">
                  <wp:align>left</wp:align>
                </wp:positionH>
                <wp:positionV relativeFrom="paragraph">
                  <wp:posOffset>7601</wp:posOffset>
                </wp:positionV>
                <wp:extent cx="2464435" cy="4445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44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55FA" w14:textId="77777777" w:rsidR="00FA7CE7" w:rsidRPr="00277BBB" w:rsidRDefault="00FA7CE7" w:rsidP="00FA7CE7">
                            <w:pPr>
                              <w:spacing w:after="0" w:line="240" w:lineRule="auto"/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lang w:val="en-US" w:bidi="ar-SA"/>
                                <w14:ligatures w14:val="none"/>
                              </w:rPr>
                            </w:pPr>
                            <w:r w:rsidRPr="00277BBB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lang w:val="en-US" w:bidi="ar-SA"/>
                                <w14:ligatures w14:val="none"/>
                              </w:rPr>
                              <w:t xml:space="preserve">Arabic | </w:t>
                            </w:r>
                            <w:r w:rsidRPr="00277BBB">
                              <w:rPr>
                                <w:rFonts w:ascii="Dubai" w:eastAsia="Times New Roman" w:hAnsi="Dubai" w:cs="Dubai"/>
                                <w:color w:val="auto"/>
                                <w:kern w:val="0"/>
                                <w:sz w:val="28"/>
                                <w:szCs w:val="28"/>
                                <w:rtl/>
                                <w:lang w:val="en-US" w:bidi="ar-SA"/>
                                <w14:ligatures w14:val="none"/>
                              </w:rPr>
                              <w:t>العربية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422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.6pt;width:194.05pt;height: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" filled="f" stroked="f">
                <v:textbox style="mso-fit-shape-to-text:t">
                  <w:txbxContent>
                    <w:p w14:paraId="38C055FA" w14:textId="77777777" w:rsidR="00FA7CE7" w:rsidRPr="00277BBB" w:rsidRDefault="00FA7CE7" w:rsidP="00FA7CE7">
                      <w:pPr>
                        <w:spacing w:after="0" w:line="240" w:lineRule="auto"/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lang w:val="en-US" w:bidi="ar-SA"/>
                          <w14:ligatures w14:val="none"/>
                        </w:rPr>
                      </w:pPr>
                      <w:r w:rsidRPr="00277BBB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lang w:val="en-US" w:bidi="ar-SA"/>
                          <w14:ligatures w14:val="none"/>
                        </w:rPr>
                        <w:t xml:space="preserve">Arabic | </w:t>
                      </w:r>
                      <w:r w:rsidRPr="00277BBB">
                        <w:rPr>
                          <w:rFonts w:ascii="Dubai" w:eastAsia="Times New Roman" w:hAnsi="Dubai" w:cs="Dubai"/>
                          <w:color w:val="auto"/>
                          <w:kern w:val="0"/>
                          <w:sz w:val="28"/>
                          <w:szCs w:val="28"/>
                          <w:rtl/>
                          <w:lang w:val="en-US" w:bidi="ar-SA"/>
                          <w14:ligatures w14:val="none"/>
                        </w:rPr>
                        <w:t>العربية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14E" w:rsidRPr="008A714E">
        <w:rPr>
          <w:rFonts w:ascii="Dubai" w:hAnsi="Dubai" w:cs="Dubai"/>
          <w:noProof/>
          <w:lang w:val="en-US" w:bidi="ar-SA"/>
        </w:rPr>
        <w:drawing>
          <wp:inline distT="0" distB="0" distL="0" distR="0" wp14:anchorId="3830F1C2" wp14:editId="0BA031F6">
            <wp:extent cx="2088000" cy="1047600"/>
            <wp:effectExtent l="0" t="0" r="7620" b="635"/>
            <wp:docPr id="473341178" name="Picture 3" descr="شعار الحكومة الأسترال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شعار الحكومة الأسترالية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8A714E">
        <w:rPr>
          <w:rFonts w:ascii="Dubai" w:hAnsi="Dubai" w:cs="Dubai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9F16A4" wp14:editId="32347B14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244E6A2A" w14:textId="77777777" w:rsidR="00E15796" w:rsidRPr="001A4ABD" w:rsidRDefault="008A714E" w:rsidP="00F30C10">
      <w:pPr>
        <w:pStyle w:val="Heading1"/>
        <w:bidi/>
        <w:rPr>
          <w:rFonts w:ascii="Dubai" w:hAnsi="Dubai" w:cs="Dubai"/>
          <w:b/>
          <w:bCs/>
          <w:color w:val="FFFFFF" w:themeColor="background1"/>
          <w:sz w:val="96"/>
          <w:szCs w:val="96"/>
          <w:lang w:val="ar" w:bidi="ar-SA"/>
        </w:rPr>
      </w:pPr>
      <w:r w:rsidRPr="001A4ABD">
        <w:rPr>
          <w:rFonts w:ascii="Dubai" w:hAnsi="Dubai" w:cs="Dubai"/>
          <w:b/>
          <w:bCs/>
          <w:color w:val="FFFFFF" w:themeColor="background1"/>
          <w:sz w:val="96"/>
          <w:szCs w:val="96"/>
          <w:rtl/>
          <w:lang w:val="ar" w:bidi="ar-SA"/>
        </w:rPr>
        <w:t>قصص كوفيد</w:t>
      </w:r>
      <w:r w:rsidRPr="001A4ABD">
        <w:rPr>
          <w:rFonts w:ascii="Dubai" w:hAnsi="Dubai" w:cs="Dubai"/>
          <w:b/>
          <w:bCs/>
          <w:color w:val="FFFFFF" w:themeColor="background1"/>
          <w:sz w:val="96"/>
          <w:szCs w:val="96"/>
          <w:rtl/>
          <w:cs/>
          <w:lang w:val="ar"/>
        </w:rPr>
        <w:t>-19</w:t>
      </w:r>
    </w:p>
    <w:p w14:paraId="6F4B8D05" w14:textId="77777777" w:rsidR="009436A4" w:rsidRPr="008A714E" w:rsidRDefault="008A714E" w:rsidP="009436A4">
      <w:pPr>
        <w:pStyle w:val="Image"/>
        <w:rPr>
          <w:rFonts w:ascii="Dubai" w:hAnsi="Dubai" w:cs="Dubai"/>
        </w:rPr>
      </w:pPr>
      <w:r w:rsidRPr="008A714E">
        <w:rPr>
          <w:rFonts w:ascii="Dubai" w:hAnsi="Dubai" w:cs="Dubai"/>
          <w:noProof/>
          <w:lang w:val="en-US" w:bidi="ar-SA"/>
        </w:rPr>
        <w:drawing>
          <wp:inline distT="0" distB="0" distL="0" distR="0" wp14:anchorId="22627E84" wp14:editId="0F2BEEC1">
            <wp:extent cx="7596000" cy="4034178"/>
            <wp:effectExtent l="0" t="0" r="5080" b="4445"/>
            <wp:docPr id="1088685105" name="Picture 1" descr="فتاة ترسم جسمًا كبيرًا باللونين الأصفر والأخض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فتاة ترسم جسمًا كبيرًا باللونين الأصفر والأخض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DE8C2" w14:textId="77777777" w:rsidR="00481089" w:rsidRPr="00277BBB" w:rsidRDefault="008A714E" w:rsidP="00277BBB">
      <w:pPr>
        <w:pStyle w:val="Introduction"/>
        <w:bidi/>
        <w:spacing w:before="360" w:line="204" w:lineRule="auto"/>
        <w:rPr>
          <w:rFonts w:ascii="Dubai" w:hAnsi="Dubai" w:cs="Dubai"/>
          <w:sz w:val="62"/>
          <w:szCs w:val="62"/>
        </w:rPr>
      </w:pPr>
      <w:r w:rsidRPr="00277BBB">
        <w:rPr>
          <w:rFonts w:ascii="Dubai" w:hAnsi="Dubai" w:cs="Dubai"/>
          <w:sz w:val="62"/>
          <w:szCs w:val="62"/>
          <w:rtl/>
          <w:lang w:val="ar" w:bidi="ar-SA"/>
        </w:rPr>
        <w:t>لا يزال كوفيد</w:t>
      </w:r>
      <w:r w:rsidRPr="00277BBB">
        <w:rPr>
          <w:rFonts w:cstheme="minorHAnsi"/>
          <w:b/>
          <w:bCs/>
          <w:sz w:val="62"/>
          <w:szCs w:val="62"/>
          <w:rtl/>
          <w:cs/>
          <w:lang w:val="ar"/>
        </w:rPr>
        <w:t>-19</w:t>
      </w:r>
      <w:r w:rsidRPr="00277BBB">
        <w:rPr>
          <w:rFonts w:ascii="Dubai" w:hAnsi="Dubai" w:cs="Dubai"/>
          <w:sz w:val="62"/>
          <w:szCs w:val="62"/>
          <w:rtl/>
          <w:cs/>
          <w:lang w:val="ar"/>
        </w:rPr>
        <w:t xml:space="preserve"> </w:t>
      </w:r>
      <w:r w:rsidRPr="00277BBB">
        <w:rPr>
          <w:rFonts w:ascii="Dubai" w:hAnsi="Dubai" w:cs="Dubai"/>
          <w:sz w:val="62"/>
          <w:szCs w:val="62"/>
          <w:rtl/>
          <w:lang w:val="ar" w:bidi="ar-SA"/>
        </w:rPr>
        <w:t>موجودًا في المجتمع</w:t>
      </w:r>
      <w:r w:rsidRPr="00277BBB">
        <w:rPr>
          <w:rFonts w:ascii="Dubai" w:hAnsi="Dubai" w:cs="Dubai"/>
          <w:sz w:val="62"/>
          <w:szCs w:val="62"/>
          <w:rtl/>
          <w:cs/>
          <w:lang w:val="ar"/>
        </w:rPr>
        <w:t>.</w:t>
      </w:r>
    </w:p>
    <w:p w14:paraId="538742B3" w14:textId="77777777" w:rsidR="00E15796" w:rsidRPr="00277BBB" w:rsidRDefault="008A714E" w:rsidP="00277BBB">
      <w:pPr>
        <w:pStyle w:val="Introduction"/>
        <w:bidi/>
        <w:spacing w:before="360" w:line="204" w:lineRule="auto"/>
        <w:rPr>
          <w:rFonts w:ascii="Dubai" w:hAnsi="Dubai" w:cs="Dubai"/>
          <w:sz w:val="62"/>
          <w:szCs w:val="62"/>
        </w:rPr>
      </w:pPr>
      <w:r w:rsidRPr="00277BBB">
        <w:rPr>
          <w:rFonts w:ascii="Dubai" w:hAnsi="Dubai" w:cs="Dubai"/>
          <w:sz w:val="62"/>
          <w:szCs w:val="62"/>
          <w:rtl/>
          <w:lang w:val="ar" w:bidi="ar-SA"/>
        </w:rPr>
        <w:t xml:space="preserve">ويمكن أن يجعل بعض الأشخاص </w:t>
      </w:r>
      <w:r w:rsidRPr="00277BBB">
        <w:rPr>
          <w:rFonts w:ascii="Dubai" w:hAnsi="Dubai" w:cs="Dubai"/>
          <w:sz w:val="62"/>
          <w:szCs w:val="62"/>
          <w:rtl/>
          <w:lang w:val="ar" w:bidi="ar"/>
        </w:rPr>
        <w:br/>
      </w:r>
      <w:r w:rsidRPr="00277BBB">
        <w:rPr>
          <w:rFonts w:ascii="Dubai" w:hAnsi="Dubai" w:cs="Dubai"/>
          <w:sz w:val="62"/>
          <w:szCs w:val="62"/>
          <w:rtl/>
          <w:lang w:val="ar" w:bidi="ar-SA"/>
        </w:rPr>
        <w:t>ذوي الإعاقة مرضى للغاية</w:t>
      </w:r>
      <w:r w:rsidRPr="00277BBB">
        <w:rPr>
          <w:rFonts w:ascii="Dubai" w:hAnsi="Dubai" w:cs="Dubai"/>
          <w:sz w:val="62"/>
          <w:szCs w:val="62"/>
          <w:rtl/>
          <w:cs/>
          <w:lang w:val="ar"/>
        </w:rPr>
        <w:t>.</w:t>
      </w:r>
    </w:p>
    <w:p w14:paraId="0716C045" w14:textId="77777777" w:rsidR="002A2A59" w:rsidRPr="00277BBB" w:rsidRDefault="008A714E" w:rsidP="00277BBB">
      <w:pPr>
        <w:bidi/>
        <w:spacing w:after="240" w:line="204" w:lineRule="auto"/>
        <w:rPr>
          <w:rFonts w:ascii="Dubai" w:hAnsi="Dubai" w:cs="Dubai"/>
          <w:b/>
          <w:bCs/>
          <w:sz w:val="40"/>
          <w:szCs w:val="40"/>
        </w:rPr>
      </w:pPr>
      <w:r w:rsidRPr="00277BBB">
        <w:rPr>
          <w:rFonts w:ascii="Dubai" w:hAnsi="Dubai" w:cs="Dubai"/>
          <w:noProof/>
          <w:sz w:val="40"/>
          <w:szCs w:val="40"/>
          <w:lang w:val="en-US" w:bidi="ar-SA"/>
        </w:rPr>
        <w:drawing>
          <wp:anchor distT="0" distB="0" distL="114300" distR="114300" simplePos="0" relativeHeight="251658240" behindDoc="0" locked="0" layoutInCell="1" allowOverlap="1" wp14:anchorId="039D6712" wp14:editId="4887E22C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BBB">
        <w:rPr>
          <w:rFonts w:ascii="Dubai" w:hAnsi="Dubai" w:cs="Dubai"/>
          <w:sz w:val="40"/>
          <w:szCs w:val="40"/>
          <w:rtl/>
          <w:lang w:val="ar" w:bidi="ar-SA"/>
        </w:rPr>
        <w:t xml:space="preserve">يشارك الأشخاص ذوو الإعاقة سبب حصولهم على </w:t>
      </w:r>
      <w:r w:rsidRPr="00277BBB">
        <w:rPr>
          <w:rFonts w:ascii="Dubai" w:hAnsi="Dubai" w:cs="Dubai"/>
          <w:sz w:val="40"/>
          <w:szCs w:val="40"/>
          <w:rtl/>
          <w:lang w:val="ar" w:bidi="ar"/>
        </w:rPr>
        <w:br/>
      </w:r>
      <w:r w:rsidRPr="00277BBB">
        <w:rPr>
          <w:rFonts w:ascii="Dubai" w:hAnsi="Dubai" w:cs="Dubai"/>
          <w:sz w:val="40"/>
          <w:szCs w:val="40"/>
          <w:rtl/>
          <w:lang w:val="ar" w:bidi="ar-SA"/>
        </w:rPr>
        <w:t>التطعيم وكيف يحافظون على سلامتهم من كوفيد على</w:t>
      </w:r>
      <w:r w:rsidRPr="00277BBB">
        <w:rPr>
          <w:rFonts w:ascii="Dubai" w:hAnsi="Dubai" w:cs="Dubai"/>
          <w:sz w:val="40"/>
          <w:szCs w:val="40"/>
          <w:rtl/>
          <w:cs/>
          <w:lang w:val="ar"/>
        </w:rPr>
        <w:t>:</w:t>
      </w:r>
      <w:r w:rsidRPr="00277BBB">
        <w:rPr>
          <w:rFonts w:ascii="Dubai" w:hAnsi="Dubai" w:cs="Dubai"/>
          <w:b/>
          <w:bCs/>
          <w:sz w:val="40"/>
          <w:szCs w:val="40"/>
          <w:rtl/>
          <w:cs/>
          <w:lang w:val="ar"/>
        </w:rPr>
        <w:t xml:space="preserve"> </w:t>
      </w:r>
      <w:hyperlink r:id="rId10" w:tooltip="www.disabilitygateway.gov.au/COVIDstories" w:history="1">
        <w:r w:rsidRPr="00277BBB">
          <w:rPr>
            <w:rStyle w:val="Hyperlink"/>
            <w:rFonts w:ascii="Dubai" w:hAnsi="Dubai" w:cs="Dubai"/>
            <w:b w:val="0"/>
            <w:bCs/>
            <w:sz w:val="40"/>
            <w:szCs w:val="40"/>
            <w:rtl/>
            <w:cs/>
            <w:lang w:val="ar"/>
          </w:rPr>
          <w:t>disabilitygateway.gov.au/COVIDstories</w:t>
        </w:r>
      </w:hyperlink>
    </w:p>
    <w:p w14:paraId="7CAFB01C" w14:textId="77777777" w:rsidR="001945D3" w:rsidRPr="008A714E" w:rsidRDefault="008A714E" w:rsidP="00710EA4">
      <w:pPr>
        <w:pStyle w:val="Footer"/>
        <w:bidi/>
        <w:rPr>
          <w:rFonts w:ascii="Dubai" w:hAnsi="Dubai" w:cs="Dubai"/>
          <w:noProof/>
          <w:sz w:val="28"/>
          <w:szCs w:val="28"/>
        </w:rPr>
      </w:pPr>
      <w:r w:rsidRPr="00DA439E">
        <w:rPr>
          <w:rStyle w:val="FooterChar"/>
          <w:rFonts w:ascii="Dubai" w:hAnsi="Dubai" w:cs="Dubai"/>
          <w:sz w:val="28"/>
          <w:szCs w:val="28"/>
          <w:rtl/>
          <w:lang w:val="ar" w:bidi="ar-SA"/>
        </w:rPr>
        <w:t>لمزيد من المعلومات، يمكنك زيارة</w:t>
      </w:r>
      <w:r w:rsidRPr="00737B4D">
        <w:rPr>
          <w:rStyle w:val="FooterChar"/>
          <w:rFonts w:ascii="Dubai" w:hAnsi="Dubai" w:cs="Dubai"/>
          <w:sz w:val="28"/>
          <w:szCs w:val="28"/>
          <w:rtl/>
          <w:lang w:val="ar" w:bidi="ar-SA"/>
        </w:rPr>
        <w:t xml:space="preserve"> </w:t>
      </w:r>
      <w:r w:rsidRPr="00737B4D">
        <w:rPr>
          <w:rStyle w:val="FooterChar"/>
          <w:rFonts w:cstheme="minorHAnsi"/>
          <w:b/>
          <w:bCs/>
          <w:sz w:val="28"/>
          <w:szCs w:val="28"/>
          <w:rtl/>
          <w:cs/>
          <w:lang w:val="ar"/>
        </w:rPr>
        <w:t>Disability Gateway</w:t>
      </w:r>
      <w:r w:rsidRPr="00737B4D">
        <w:rPr>
          <w:rStyle w:val="FooterChar"/>
          <w:rFonts w:ascii="Dubai" w:hAnsi="Dubai" w:cs="Dubai"/>
          <w:sz w:val="28"/>
          <w:szCs w:val="28"/>
          <w:rtl/>
          <w:cs/>
          <w:lang w:val="ar"/>
        </w:rPr>
        <w:t xml:space="preserve"> </w:t>
      </w:r>
      <w:r w:rsidRPr="00DA439E">
        <w:rPr>
          <w:rStyle w:val="FooterChar"/>
          <w:rFonts w:ascii="Dubai" w:hAnsi="Dubai" w:cs="Dubai"/>
          <w:sz w:val="28"/>
          <w:szCs w:val="28"/>
          <w:rtl/>
          <w:cs/>
          <w:lang w:val="ar" w:bidi="ar-SA"/>
        </w:rPr>
        <w:t>على الموقع التالي</w:t>
      </w:r>
      <w:r w:rsidRPr="00DA439E">
        <w:rPr>
          <w:rStyle w:val="FooterChar"/>
          <w:rFonts w:ascii="Dubai" w:hAnsi="Dubai" w:cs="Dubai"/>
          <w:sz w:val="28"/>
          <w:szCs w:val="28"/>
          <w:rtl/>
          <w:cs/>
          <w:lang w:val="ar"/>
        </w:rPr>
        <w:t>:</w:t>
      </w:r>
      <w:r>
        <w:rPr>
          <w:rStyle w:val="FooterChar"/>
          <w:rFonts w:ascii="Dubai" w:hAnsi="Dubai" w:hint="cs"/>
          <w:sz w:val="28"/>
          <w:szCs w:val="28"/>
          <w:cs/>
          <w:lang w:val="ar"/>
        </w:rPr>
        <w:t xml:space="preserve"> </w:t>
      </w:r>
      <w:hyperlink r:id="rId11" w:history="1">
        <w:r w:rsidRPr="00737B4D">
          <w:rPr>
            <w:rStyle w:val="Hyperlink"/>
            <w:rFonts w:cstheme="minorHAnsi"/>
            <w:b w:val="0"/>
            <w:bCs/>
            <w:sz w:val="28"/>
            <w:szCs w:val="28"/>
            <w:rtl/>
            <w:cs/>
            <w:lang w:val="ar"/>
          </w:rPr>
          <w:t>disabilitygateway.gov.au/covid19-support</w:t>
        </w:r>
      </w:hyperlink>
    </w:p>
    <w:sectPr w:rsidR="001945D3" w:rsidRPr="008A714E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  <w:embedBold r:id="rId1" w:subsetted="1" w:fontKey="{446B33E1-F8BB-4AF6-A143-B5FA08867869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  <w:embedRegular r:id="rId2" w:subsetted="1" w:fontKey="{68E20075-ED66-4326-ADF5-304E0CCF1A17}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3" w:fontKey="{1708243B-207B-4524-9527-0C6AE288E8AD}"/>
    <w:embedBold r:id="rId4" w:fontKey="{5F94EB24-BA2F-4F07-9FBF-3331F4DA05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E0"/>
    <w:rsid w:val="00023BC0"/>
    <w:rsid w:val="0006046C"/>
    <w:rsid w:val="0009470A"/>
    <w:rsid w:val="00097E10"/>
    <w:rsid w:val="000A2CD9"/>
    <w:rsid w:val="000E3F76"/>
    <w:rsid w:val="00131BC9"/>
    <w:rsid w:val="0013293A"/>
    <w:rsid w:val="00137B0A"/>
    <w:rsid w:val="00162BFD"/>
    <w:rsid w:val="001945D3"/>
    <w:rsid w:val="001A1303"/>
    <w:rsid w:val="001A4ABD"/>
    <w:rsid w:val="001E2343"/>
    <w:rsid w:val="0022672D"/>
    <w:rsid w:val="00244663"/>
    <w:rsid w:val="00277BBB"/>
    <w:rsid w:val="002A2A59"/>
    <w:rsid w:val="002C0D18"/>
    <w:rsid w:val="00302204"/>
    <w:rsid w:val="0032110F"/>
    <w:rsid w:val="00330C0C"/>
    <w:rsid w:val="0035322A"/>
    <w:rsid w:val="003C7D90"/>
    <w:rsid w:val="003E264B"/>
    <w:rsid w:val="00403F37"/>
    <w:rsid w:val="00481089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10EA4"/>
    <w:rsid w:val="00737B4D"/>
    <w:rsid w:val="007B2ABE"/>
    <w:rsid w:val="007C3B5D"/>
    <w:rsid w:val="007D0B0D"/>
    <w:rsid w:val="0081721E"/>
    <w:rsid w:val="0083700D"/>
    <w:rsid w:val="008616FF"/>
    <w:rsid w:val="008868C2"/>
    <w:rsid w:val="00895147"/>
    <w:rsid w:val="008955E0"/>
    <w:rsid w:val="008A714E"/>
    <w:rsid w:val="008E2051"/>
    <w:rsid w:val="008E3B34"/>
    <w:rsid w:val="00900CE0"/>
    <w:rsid w:val="00915920"/>
    <w:rsid w:val="00937CB0"/>
    <w:rsid w:val="009436A4"/>
    <w:rsid w:val="00944E4F"/>
    <w:rsid w:val="00962C85"/>
    <w:rsid w:val="009828B2"/>
    <w:rsid w:val="00A330C9"/>
    <w:rsid w:val="00A629F9"/>
    <w:rsid w:val="00A81769"/>
    <w:rsid w:val="00AC043F"/>
    <w:rsid w:val="00B33304"/>
    <w:rsid w:val="00B360D8"/>
    <w:rsid w:val="00B452FC"/>
    <w:rsid w:val="00B5627B"/>
    <w:rsid w:val="00B56C84"/>
    <w:rsid w:val="00BF382D"/>
    <w:rsid w:val="00C13DFC"/>
    <w:rsid w:val="00C41D1B"/>
    <w:rsid w:val="00C51F5B"/>
    <w:rsid w:val="00C656B2"/>
    <w:rsid w:val="00CA0D8D"/>
    <w:rsid w:val="00CB17BC"/>
    <w:rsid w:val="00D571D4"/>
    <w:rsid w:val="00DA439E"/>
    <w:rsid w:val="00DB5B80"/>
    <w:rsid w:val="00E15796"/>
    <w:rsid w:val="00E327CE"/>
    <w:rsid w:val="00E46486"/>
    <w:rsid w:val="00EA1017"/>
    <w:rsid w:val="00EA739F"/>
    <w:rsid w:val="00EC3659"/>
    <w:rsid w:val="00EC70D4"/>
    <w:rsid w:val="00F01CC7"/>
    <w:rsid w:val="00F30C10"/>
    <w:rsid w:val="00F50696"/>
    <w:rsid w:val="00F558E0"/>
    <w:rsid w:val="00FA7CE7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D9514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قصص كوفيد-19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قصص كوفيد-19</dc:title>
  <dc:creator>Australian Government</dc:creator>
  <cp:lastModifiedBy>Bartholome Fejedero</cp:lastModifiedBy>
  <cp:revision>5</cp:revision>
  <cp:lastPrinted>2025-02-24T22:53:00Z</cp:lastPrinted>
  <dcterms:created xsi:type="dcterms:W3CDTF">2025-02-27T02:47:00Z</dcterms:created>
  <dcterms:modified xsi:type="dcterms:W3CDTF">2025-03-12T06:21:00Z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