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AD6F" w14:textId="77777777" w:rsidR="00B212DC" w:rsidRDefault="00B212DC">
      <w:pPr>
        <w:rPr>
          <w:rFonts w:ascii="Roboto" w:hAnsi="Roboto"/>
          <w:b/>
          <w:bCs/>
        </w:rPr>
      </w:pPr>
    </w:p>
    <w:p w14:paraId="128C5923" w14:textId="77777777" w:rsidR="001058B5" w:rsidRPr="001058B5" w:rsidRDefault="001058B5" w:rsidP="001058B5">
      <w:pPr>
        <w:rPr>
          <w:rFonts w:ascii="Roboto" w:hAnsi="Roboto"/>
        </w:rPr>
      </w:pPr>
    </w:p>
    <w:p w14:paraId="2D445714" w14:textId="77777777" w:rsidR="001058B5" w:rsidRPr="001058B5" w:rsidRDefault="001058B5" w:rsidP="001058B5">
      <w:pPr>
        <w:rPr>
          <w:rFonts w:ascii="Roboto" w:hAnsi="Roboto"/>
        </w:rPr>
      </w:pPr>
    </w:p>
    <w:p w14:paraId="31CD590F" w14:textId="77777777" w:rsidR="001058B5" w:rsidRPr="001058B5" w:rsidRDefault="001058B5" w:rsidP="001058B5">
      <w:pPr>
        <w:rPr>
          <w:rFonts w:ascii="Roboto" w:hAnsi="Roboto"/>
        </w:rPr>
      </w:pPr>
    </w:p>
    <w:p w14:paraId="2DDE502B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E6C37" w14:paraId="21897EEE" w14:textId="77777777" w:rsidTr="00B52692">
        <w:tc>
          <w:tcPr>
            <w:tcW w:w="9493" w:type="dxa"/>
          </w:tcPr>
          <w:p w14:paraId="44B6528B" w14:textId="77777777" w:rsidR="00B52692" w:rsidRPr="00A96B63" w:rsidRDefault="00000000" w:rsidP="00BB4A52">
            <w:pPr>
              <w:tabs>
                <w:tab w:val="left" w:pos="1344"/>
                <w:tab w:val="center" w:pos="2146"/>
                <w:tab w:val="right" w:pos="4292"/>
              </w:tabs>
              <w:bidi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  <w:rtl/>
                <w:lang w:val="ar"/>
              </w:rPr>
              <w:t>مجالات الحياة</w:t>
            </w: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  <w:rtl/>
                <w:lang w:val="ar"/>
              </w:rPr>
              <w:tab/>
            </w:r>
          </w:p>
        </w:tc>
      </w:tr>
      <w:tr w:rsidR="005E6C37" w14:paraId="06F9ECC8" w14:textId="77777777" w:rsidTr="00B52692">
        <w:tc>
          <w:tcPr>
            <w:tcW w:w="9493" w:type="dxa"/>
          </w:tcPr>
          <w:p w14:paraId="32D74189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rtl/>
                <w:lang w:val="ar"/>
              </w:rPr>
              <w:t>1/ الدخل والأمور المالية</w:t>
            </w:r>
          </w:p>
        </w:tc>
      </w:tr>
      <w:tr w:rsidR="005E6C37" w14:paraId="619A8463" w14:textId="77777777" w:rsidTr="00B52692">
        <w:tc>
          <w:tcPr>
            <w:tcW w:w="9493" w:type="dxa"/>
          </w:tcPr>
          <w:p w14:paraId="3CFD5720" w14:textId="77777777" w:rsidR="00B5269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قد يتوفّر دعم ومساعدات مالية للأشخاص ذوي الإعاقة وأسرهم ومقدمي الرعاية لهم.</w:t>
            </w:r>
          </w:p>
          <w:p w14:paraId="5E042F61" w14:textId="77777777" w:rsidR="00EA27D0" w:rsidRPr="00A96B63" w:rsidRDefault="00EA27D0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5E6C37" w14:paraId="44BD07B2" w14:textId="77777777" w:rsidTr="00B52692">
        <w:tc>
          <w:tcPr>
            <w:tcW w:w="9493" w:type="dxa"/>
          </w:tcPr>
          <w:p w14:paraId="7FD5B63C" w14:textId="77777777" w:rsidR="00B52692" w:rsidRPr="00A96B63" w:rsidRDefault="00000000" w:rsidP="00BB4A52">
            <w:pPr>
              <w:tabs>
                <w:tab w:val="left" w:pos="1184"/>
              </w:tabs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يحتوي هذا القسم على روابط لخدمات ومعلومات عن:</w:t>
            </w:r>
          </w:p>
        </w:tc>
      </w:tr>
      <w:tr w:rsidR="005E6C37" w14:paraId="13717082" w14:textId="77777777" w:rsidTr="00B52692">
        <w:tc>
          <w:tcPr>
            <w:tcW w:w="9493" w:type="dxa"/>
          </w:tcPr>
          <w:p w14:paraId="22DD00B9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hyperlink r:id="rId7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ar"/>
                </w:rPr>
                <w:t>الدعم المالي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rtl/>
                <w:lang w:val="ar"/>
              </w:rPr>
              <w:t xml:space="preserve"> </w:t>
            </w:r>
          </w:p>
        </w:tc>
      </w:tr>
      <w:tr w:rsidR="005E6C37" w14:paraId="50B82DB3" w14:textId="77777777" w:rsidTr="00B52692">
        <w:tc>
          <w:tcPr>
            <w:tcW w:w="9493" w:type="dxa"/>
          </w:tcPr>
          <w:p w14:paraId="01F5E0A8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الدعم والخدمات التي قد تكون مؤهلاً للحصول عليها</w:t>
            </w:r>
          </w:p>
        </w:tc>
      </w:tr>
      <w:tr w:rsidR="005E6C37" w14:paraId="4A137164" w14:textId="77777777" w:rsidTr="00B52692">
        <w:tc>
          <w:tcPr>
            <w:tcW w:w="9493" w:type="dxa"/>
          </w:tcPr>
          <w:p w14:paraId="44BE0D5D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hyperlink r:id="rId8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ar"/>
                </w:rPr>
                <w:t>دعم للأسر ومقدمي الرعاية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rtl/>
                <w:lang w:val="ar"/>
              </w:rPr>
              <w:t xml:space="preserve"> </w:t>
            </w:r>
          </w:p>
        </w:tc>
      </w:tr>
      <w:tr w:rsidR="005E6C37" w14:paraId="68B319A5" w14:textId="77777777" w:rsidTr="00B52692">
        <w:tc>
          <w:tcPr>
            <w:tcW w:w="9493" w:type="dxa"/>
          </w:tcPr>
          <w:p w14:paraId="66F1E38A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الدعم الذي يمكن أن يكون متاحًا للعائلات ومقدمي الرعاية</w:t>
            </w:r>
          </w:p>
        </w:tc>
      </w:tr>
      <w:tr w:rsidR="005E6C37" w14:paraId="234ED475" w14:textId="77777777" w:rsidTr="00B52692">
        <w:tc>
          <w:tcPr>
            <w:tcW w:w="9493" w:type="dxa"/>
          </w:tcPr>
          <w:p w14:paraId="39EBBA17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ar"/>
                </w:rPr>
                <w:t>الدعم الضريبي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rtl/>
                <w:lang w:val="ar"/>
              </w:rPr>
              <w:t xml:space="preserve"> </w:t>
            </w:r>
          </w:p>
        </w:tc>
      </w:tr>
      <w:tr w:rsidR="005E6C37" w14:paraId="0A582659" w14:textId="77777777" w:rsidTr="00B52692">
        <w:tc>
          <w:tcPr>
            <w:tcW w:w="9493" w:type="dxa"/>
          </w:tcPr>
          <w:p w14:paraId="223946A7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الحسومات الضريبية التي قد تكون مؤهلاً للحصول عليها</w:t>
            </w:r>
          </w:p>
        </w:tc>
      </w:tr>
      <w:tr w:rsidR="005E6C37" w14:paraId="60B0758C" w14:textId="77777777" w:rsidTr="00B52692">
        <w:tc>
          <w:tcPr>
            <w:tcW w:w="9493" w:type="dxa"/>
          </w:tcPr>
          <w:p w14:paraId="72C3E837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ar"/>
                </w:rPr>
                <w:t>الدعم المالي للرعاية الصحية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rtl/>
                <w:lang w:val="ar"/>
              </w:rPr>
              <w:t xml:space="preserve"> </w:t>
            </w:r>
          </w:p>
        </w:tc>
      </w:tr>
      <w:tr w:rsidR="005E6C37" w14:paraId="7A82A6EB" w14:textId="77777777" w:rsidTr="00B52692">
        <w:tc>
          <w:tcPr>
            <w:tcW w:w="9493" w:type="dxa"/>
          </w:tcPr>
          <w:p w14:paraId="6C9A6787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خدمات وعلاجات صحية مجّانية ومدعومة</w:t>
            </w:r>
          </w:p>
        </w:tc>
      </w:tr>
      <w:tr w:rsidR="005E6C37" w14:paraId="1FA0506F" w14:textId="77777777" w:rsidTr="00B52692">
        <w:tc>
          <w:tcPr>
            <w:tcW w:w="9493" w:type="dxa"/>
          </w:tcPr>
          <w:p w14:paraId="014A6F66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  <w:rtl/>
                </w:rPr>
                <w:tag w:val="goog_rdk_1"/>
                <w:id w:val="478660309"/>
              </w:sdtPr>
              <w:sdtContent/>
            </w:sdt>
            <w:hyperlink r:id="rId11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ar"/>
                </w:rPr>
                <w:t>بطاقات وامتيازات</w:t>
              </w:r>
            </w:hyperlink>
            <w:hyperlink r:id="rId12" w:history="1">
              <w:r w:rsidRPr="00A96B63">
                <w:rPr>
                  <w:rStyle w:val="Hyperlink"/>
                  <w:rFonts w:ascii="Arial Unicode MS" w:eastAsia="Arial Unicode MS" w:hAnsi="Arial Unicode MS" w:cs="Arial Unicode MS"/>
                  <w:color w:val="012169"/>
                  <w:highlight w:val="white"/>
                  <w:lang w:val="ar"/>
                </w:rPr>
                <w:t>https://www.disabilitygateway.gov.au/income-finance/cards-concessions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rtl/>
                <w:lang w:val="ar"/>
              </w:rPr>
              <w:t xml:space="preserve"> </w:t>
            </w:r>
          </w:p>
        </w:tc>
      </w:tr>
      <w:tr w:rsidR="005E6C37" w14:paraId="2F2F68D9" w14:textId="77777777" w:rsidTr="00B52692">
        <w:tc>
          <w:tcPr>
            <w:tcW w:w="9493" w:type="dxa"/>
          </w:tcPr>
          <w:p w14:paraId="643A6487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خصومات على مختلف الأعمال والخدمات</w:t>
            </w:r>
          </w:p>
        </w:tc>
      </w:tr>
      <w:tr w:rsidR="005E6C37" w14:paraId="55F8FB4F" w14:textId="77777777" w:rsidTr="00B52692">
        <w:tc>
          <w:tcPr>
            <w:tcW w:w="9493" w:type="dxa"/>
          </w:tcPr>
          <w:p w14:paraId="48D607E0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3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ar"/>
                </w:rPr>
                <w:t>كيفية إدارة المال</w:t>
              </w:r>
            </w:hyperlink>
          </w:p>
        </w:tc>
      </w:tr>
      <w:tr w:rsidR="005E6C37" w14:paraId="34D199A0" w14:textId="77777777" w:rsidTr="00B52692">
        <w:tc>
          <w:tcPr>
            <w:tcW w:w="9493" w:type="dxa"/>
          </w:tcPr>
          <w:p w14:paraId="4BCDE4DC" w14:textId="77777777" w:rsidR="00B52692" w:rsidRPr="00A96B63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التخطيط والعادات المالية الذكية</w:t>
            </w:r>
          </w:p>
        </w:tc>
      </w:tr>
    </w:tbl>
    <w:p w14:paraId="67FF5076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E6C37" w14:paraId="55340F8F" w14:textId="77777777" w:rsidTr="00B52692">
        <w:tc>
          <w:tcPr>
            <w:tcW w:w="9493" w:type="dxa"/>
          </w:tcPr>
          <w:p w14:paraId="48BEA7B1" w14:textId="77777777" w:rsidR="00B52692" w:rsidRDefault="00B52692" w:rsidP="00BB4A52"/>
        </w:tc>
      </w:tr>
      <w:tr w:rsidR="005E6C37" w14:paraId="160147B1" w14:textId="77777777" w:rsidTr="00B52692">
        <w:tc>
          <w:tcPr>
            <w:tcW w:w="9493" w:type="dxa"/>
          </w:tcPr>
          <w:p w14:paraId="4945CE1F" w14:textId="77777777" w:rsidR="00B52692" w:rsidRPr="00925434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rtl/>
                <w:lang w:val="ar"/>
              </w:rPr>
              <w:t>1.1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ar"/>
              </w:rPr>
              <w:t xml:space="preserve"> الدعم المالي</w:t>
            </w:r>
          </w:p>
        </w:tc>
      </w:tr>
      <w:tr w:rsidR="005E6C37" w14:paraId="5CC220D0" w14:textId="77777777" w:rsidTr="00B52692">
        <w:tc>
          <w:tcPr>
            <w:tcW w:w="9493" w:type="dxa"/>
          </w:tcPr>
          <w:p w14:paraId="4A280F44" w14:textId="77777777" w:rsidR="00B5269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 xml:space="preserve">تقدم الحكومة الأسترالية الدعم المالي المباشر للأشخاص ذوي الإعاقة. يُرجى زيارة </w:t>
            </w:r>
            <w:hyperlink r:id="rId14" w:anchor="stay" w:history="1">
              <w:r w:rsidRPr="00925434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ar"/>
                </w:rPr>
                <w:t>Payment and Service Finder</w:t>
              </w:r>
            </w:hyperlink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 xml:space="preserve"> لدى Centrelink </w:t>
            </w:r>
            <w:hyperlink r:id="rId15" w:history="1">
              <w:r w:rsidRPr="00925434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ar"/>
                </w:rPr>
                <w:t>والوكالة الوطنية لتأمين ذوي الإعاقة</w:t>
              </w:r>
            </w:hyperlink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 xml:space="preserve"> للاطلاع على أشكال الدعم المالي وغيرها من أشكال الدعم التي قد تتمكن من الحصول عليها.</w:t>
            </w:r>
          </w:p>
          <w:p w14:paraId="7DDE85DB" w14:textId="77777777" w:rsidR="00495A1A" w:rsidRPr="00925434" w:rsidRDefault="00495A1A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5E6C37" w14:paraId="0944EDB2" w14:textId="77777777" w:rsidTr="00B52692">
        <w:tc>
          <w:tcPr>
            <w:tcW w:w="9493" w:type="dxa"/>
          </w:tcPr>
          <w:p w14:paraId="1E71A7F4" w14:textId="77777777" w:rsidR="00B52692" w:rsidRPr="00925434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>تعرّف على ما هو متاح في الولاية أو الإقليم الذي تعيش فيه</w:t>
            </w:r>
          </w:p>
        </w:tc>
      </w:tr>
      <w:tr w:rsidR="005E6C37" w14:paraId="4FA59581" w14:textId="77777777" w:rsidTr="00B52692">
        <w:tc>
          <w:tcPr>
            <w:tcW w:w="9493" w:type="dxa"/>
          </w:tcPr>
          <w:p w14:paraId="345F8607" w14:textId="77777777" w:rsidR="00B52692" w:rsidRPr="00495A1A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ar"/>
              </w:rPr>
              <w:t xml:space="preserve">استخدم الخريطة أو </w:t>
            </w:r>
            <w:hyperlink r:id="rId16" w:history="1">
              <w:r w:rsidRPr="00495A1A">
                <w:rPr>
                  <w:rStyle w:val="Hyperlink"/>
                  <w:rFonts w:ascii="Arial Unicode MS" w:eastAsia="Arial Unicode MS" w:hAnsi="Arial Unicode MS" w:cs="Arial Unicode MS"/>
                  <w:rtl/>
                  <w:lang w:val="ar"/>
                </w:rPr>
                <w:t>هذه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ar"/>
              </w:rPr>
              <w:t xml:space="preserve"> الأزرار لمعرفة ما هو متاح في الولاية أو الإقليم الذي تعيش فيه باللغة الإنجليزية.</w:t>
            </w:r>
          </w:p>
        </w:tc>
      </w:tr>
    </w:tbl>
    <w:p w14:paraId="5694648E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E6C37" w14:paraId="2D383754" w14:textId="77777777" w:rsidTr="00B52692">
        <w:tc>
          <w:tcPr>
            <w:tcW w:w="9493" w:type="dxa"/>
          </w:tcPr>
          <w:p w14:paraId="15E27F3E" w14:textId="77777777" w:rsidR="00B52692" w:rsidRDefault="00B52692" w:rsidP="00B52692">
            <w:pPr>
              <w:ind w:right="-102"/>
            </w:pPr>
          </w:p>
        </w:tc>
      </w:tr>
      <w:tr w:rsidR="005E6C37" w14:paraId="443AB94B" w14:textId="77777777" w:rsidTr="00B52692">
        <w:tc>
          <w:tcPr>
            <w:tcW w:w="9493" w:type="dxa"/>
          </w:tcPr>
          <w:p w14:paraId="60AF6822" w14:textId="77777777" w:rsidR="00B52692" w:rsidRPr="00925434" w:rsidRDefault="00000000" w:rsidP="00B5269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rtl/>
                <w:lang w:val="ar"/>
              </w:rPr>
              <w:t>1.2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ar"/>
              </w:rPr>
              <w:t xml:space="preserve"> دعم الأسرة ومقدمي الرعاية </w:t>
            </w:r>
          </w:p>
        </w:tc>
      </w:tr>
      <w:tr w:rsidR="005E6C37" w14:paraId="27986420" w14:textId="77777777" w:rsidTr="00B52692">
        <w:tc>
          <w:tcPr>
            <w:tcW w:w="9493" w:type="dxa"/>
          </w:tcPr>
          <w:p w14:paraId="1BE33D07" w14:textId="77777777" w:rsidR="00495A1A" w:rsidRDefault="00000000" w:rsidP="00B5269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يمكن للحكومة الأسترالية تقديم الدعم المالي لأسر الأشخاص ذوي الإعاقة ومقدمي الرعاية لهم.</w:t>
            </w:r>
          </w:p>
          <w:p w14:paraId="77A8F3A8" w14:textId="77777777" w:rsidR="00466A12" w:rsidRPr="00B52692" w:rsidRDefault="00466A12" w:rsidP="00B5269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5E6C37" w14:paraId="41F92D7E" w14:textId="77777777" w:rsidTr="00B52692">
        <w:tc>
          <w:tcPr>
            <w:tcW w:w="9493" w:type="dxa"/>
          </w:tcPr>
          <w:p w14:paraId="1C45EF47" w14:textId="77777777" w:rsidR="00495A1A" w:rsidRPr="00925434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>تعرّف على ما هو متاح في الولاية أو الإقليم الذي تعيش فيه</w:t>
            </w:r>
          </w:p>
        </w:tc>
      </w:tr>
      <w:tr w:rsidR="005E6C37" w14:paraId="7EFA7758" w14:textId="77777777" w:rsidTr="00B52692">
        <w:tc>
          <w:tcPr>
            <w:tcW w:w="9493" w:type="dxa"/>
          </w:tcPr>
          <w:p w14:paraId="0F53052E" w14:textId="77777777" w:rsidR="00495A1A" w:rsidRPr="00925434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ar"/>
              </w:rPr>
              <w:t xml:space="preserve">استخدم الخريطة أو </w:t>
            </w:r>
            <w:hyperlink r:id="rId17" w:history="1">
              <w:r w:rsidRPr="00610E62">
                <w:rPr>
                  <w:rStyle w:val="Hyperlink"/>
                  <w:rFonts w:ascii="Arial Unicode MS" w:eastAsia="Arial Unicode MS" w:hAnsi="Arial Unicode MS" w:cs="Arial Unicode MS"/>
                  <w:rtl/>
                  <w:lang w:val="ar"/>
                </w:rPr>
                <w:t>هذه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ar"/>
              </w:rPr>
              <w:t xml:space="preserve"> الأزرار لمعرفة ما هو متاح في الولاية أو الإقليم الذي تعيش فيه باللغة الإنجليزية.</w:t>
            </w:r>
          </w:p>
        </w:tc>
      </w:tr>
    </w:tbl>
    <w:p w14:paraId="69C16FAA" w14:textId="77777777" w:rsidR="00B52692" w:rsidRDefault="00B52692" w:rsidP="00B52692">
      <w:pPr>
        <w:rPr>
          <w:lang w:eastAsia="en-GB"/>
        </w:rPr>
      </w:pPr>
    </w:p>
    <w:p w14:paraId="459DA399" w14:textId="77777777" w:rsidR="009D44C8" w:rsidRDefault="009D44C8" w:rsidP="00B52692">
      <w:pPr>
        <w:rPr>
          <w:lang w:eastAsia="en-GB"/>
        </w:rPr>
      </w:pPr>
    </w:p>
    <w:p w14:paraId="6CA2D3D6" w14:textId="77777777" w:rsidR="009D44C8" w:rsidRDefault="009D44C8" w:rsidP="00B52692">
      <w:pPr>
        <w:rPr>
          <w:lang w:eastAsia="en-GB"/>
        </w:rPr>
      </w:pPr>
    </w:p>
    <w:p w14:paraId="18283F83" w14:textId="77777777" w:rsidR="009D44C8" w:rsidRDefault="009D44C8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E6C37" w14:paraId="5528DFBB" w14:textId="77777777" w:rsidTr="00B52692">
        <w:tc>
          <w:tcPr>
            <w:tcW w:w="9493" w:type="dxa"/>
          </w:tcPr>
          <w:p w14:paraId="3CE5C0F9" w14:textId="77777777" w:rsidR="00B52692" w:rsidRPr="00466A1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rtl/>
                <w:lang w:val="ar"/>
              </w:rPr>
              <w:t xml:space="preserve">1.3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ar"/>
              </w:rPr>
              <w:t xml:space="preserve">الدعم الضريبي </w:t>
            </w:r>
          </w:p>
        </w:tc>
      </w:tr>
      <w:tr w:rsidR="005E6C37" w14:paraId="52A1027E" w14:textId="77777777" w:rsidTr="00B52692">
        <w:tc>
          <w:tcPr>
            <w:tcW w:w="9493" w:type="dxa"/>
          </w:tcPr>
          <w:p w14:paraId="1C1BE985" w14:textId="77777777" w:rsidR="00B52692" w:rsidRPr="00925434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قد تكون مؤهلاً للحصول على خصومات ضريبية يمكن أن تقلّل من مبلغ الضريبة الذي يتعيّن عليك دفعه للحكومة.</w:t>
            </w:r>
          </w:p>
          <w:p w14:paraId="75DA4BF6" w14:textId="77777777" w:rsidR="00B52692" w:rsidRPr="00925434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5E6C37" w14:paraId="6BA4B36D" w14:textId="77777777" w:rsidTr="00B52692">
        <w:tc>
          <w:tcPr>
            <w:tcW w:w="9493" w:type="dxa"/>
          </w:tcPr>
          <w:p w14:paraId="05E98BCC" w14:textId="77777777" w:rsidR="00495A1A" w:rsidRPr="00355E69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>تعرّف على ما هو متاح في الولاية أو الإقليم الذي تعيش فيه</w:t>
            </w:r>
          </w:p>
        </w:tc>
      </w:tr>
      <w:tr w:rsidR="005E6C37" w14:paraId="7442EBC2" w14:textId="77777777" w:rsidTr="00B52692">
        <w:tc>
          <w:tcPr>
            <w:tcW w:w="9493" w:type="dxa"/>
          </w:tcPr>
          <w:p w14:paraId="28843DC8" w14:textId="77777777" w:rsidR="00495A1A" w:rsidRPr="00355E69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ar"/>
              </w:rPr>
              <w:t xml:space="preserve">استخدم الخريطة أو </w:t>
            </w:r>
            <w:hyperlink r:id="rId18" w:history="1">
              <w:r w:rsidRPr="00495A1A">
                <w:rPr>
                  <w:rStyle w:val="Hyperlink"/>
                  <w:rFonts w:ascii="Arial Unicode MS" w:eastAsia="Arial Unicode MS" w:hAnsi="Arial Unicode MS" w:cs="Arial Unicode MS"/>
                  <w:rtl/>
                  <w:lang w:val="ar"/>
                </w:rPr>
                <w:t>هذه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ar"/>
              </w:rPr>
              <w:t xml:space="preserve"> الأزرار لمعرفة ما هو متاح في الولاية أو الإقليم الذي تعيش فيه باللغة الإنجليزية.</w:t>
            </w:r>
          </w:p>
        </w:tc>
      </w:tr>
    </w:tbl>
    <w:p w14:paraId="465B63F8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E6C37" w14:paraId="790A927F" w14:textId="77777777" w:rsidTr="00B52692">
        <w:tc>
          <w:tcPr>
            <w:tcW w:w="9493" w:type="dxa"/>
          </w:tcPr>
          <w:p w14:paraId="3B16E98D" w14:textId="77777777" w:rsidR="00B52692" w:rsidRDefault="00B52692" w:rsidP="00BB4A52"/>
        </w:tc>
      </w:tr>
      <w:tr w:rsidR="005E6C37" w14:paraId="7B7F2B4C" w14:textId="77777777" w:rsidTr="00B52692">
        <w:tc>
          <w:tcPr>
            <w:tcW w:w="9493" w:type="dxa"/>
          </w:tcPr>
          <w:p w14:paraId="25A30EE5" w14:textId="77777777" w:rsidR="00B52692" w:rsidRPr="00466A1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rtl/>
                <w:lang w:val="ar"/>
              </w:rPr>
              <w:t xml:space="preserve">1.4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ar"/>
              </w:rPr>
              <w:t xml:space="preserve">الدعم المالي للرعاية الصحية </w:t>
            </w:r>
          </w:p>
        </w:tc>
      </w:tr>
      <w:tr w:rsidR="005E6C37" w14:paraId="679CE5F4" w14:textId="77777777" w:rsidTr="00B52692">
        <w:tc>
          <w:tcPr>
            <w:tcW w:w="9493" w:type="dxa"/>
          </w:tcPr>
          <w:p w14:paraId="58AD0715" w14:textId="77777777" w:rsidR="00B5269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يمكن للحكومة الأسترالية تقديم الدعم المالي لضمان حصولك على الخدمات الصحية والأدوية.</w:t>
            </w:r>
          </w:p>
          <w:p w14:paraId="00F58FDE" w14:textId="77777777" w:rsidR="00495A1A" w:rsidRPr="004C39BA" w:rsidRDefault="00495A1A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5E6C37" w14:paraId="5D854A01" w14:textId="77777777" w:rsidTr="00B52692">
        <w:tc>
          <w:tcPr>
            <w:tcW w:w="9493" w:type="dxa"/>
          </w:tcPr>
          <w:p w14:paraId="092EA53A" w14:textId="77777777" w:rsidR="00495A1A" w:rsidRPr="004C39BA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>تعرّف على ما هو متاح في الولاية أو الإقليم الذي تعيش فيه</w:t>
            </w:r>
          </w:p>
        </w:tc>
      </w:tr>
      <w:tr w:rsidR="005E6C37" w14:paraId="6CC560A2" w14:textId="77777777" w:rsidTr="00B52692">
        <w:tc>
          <w:tcPr>
            <w:tcW w:w="9493" w:type="dxa"/>
          </w:tcPr>
          <w:p w14:paraId="5D750172" w14:textId="77777777" w:rsidR="00495A1A" w:rsidRPr="004C39BA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ar"/>
              </w:rPr>
              <w:t xml:space="preserve">استخدم الخريطة أو </w:t>
            </w:r>
            <w:hyperlink r:id="rId19" w:history="1">
              <w:r w:rsidRPr="00610E62">
                <w:rPr>
                  <w:rStyle w:val="Hyperlink"/>
                  <w:rFonts w:ascii="Arial Unicode MS" w:eastAsia="Arial Unicode MS" w:hAnsi="Arial Unicode MS" w:cs="Arial Unicode MS"/>
                  <w:rtl/>
                  <w:lang w:val="ar"/>
                </w:rPr>
                <w:t>هذه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ar"/>
              </w:rPr>
              <w:t xml:space="preserve"> الأزرار لمعرفة ما هو متاح في الولاية أو الإقليم الذي تعيش فيه باللغة الإنجليزية.</w:t>
            </w:r>
          </w:p>
        </w:tc>
      </w:tr>
    </w:tbl>
    <w:p w14:paraId="7469526C" w14:textId="77777777" w:rsidR="00B52692" w:rsidRDefault="00B52692" w:rsidP="00B52692">
      <w:pPr>
        <w:rPr>
          <w:lang w:eastAsia="en-GB"/>
        </w:rPr>
      </w:pPr>
    </w:p>
    <w:p w14:paraId="2023AD0E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E6C37" w14:paraId="494F626C" w14:textId="77777777" w:rsidTr="00B52692">
        <w:tc>
          <w:tcPr>
            <w:tcW w:w="9493" w:type="dxa"/>
          </w:tcPr>
          <w:p w14:paraId="13B2B17A" w14:textId="77777777" w:rsidR="00B52692" w:rsidRPr="004C39BA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rtl/>
                <w:lang w:val="ar"/>
              </w:rPr>
              <w:t xml:space="preserve">1.5 </w:t>
            </w:r>
            <w:hyperlink r:id="rId20" w:history="1">
              <w:r w:rsidRPr="00466A12">
                <w:rPr>
                  <w:rFonts w:ascii="Arial Unicode MS" w:eastAsia="Arial Unicode MS" w:hAnsi="Arial Unicode MS" w:cs="Arial Unicode MS"/>
                  <w:color w:val="012169"/>
                  <w:highlight w:val="white"/>
                  <w:rtl/>
                  <w:lang w:val="ar"/>
                </w:rPr>
                <w:t>البطاقات والامتيازات</w:t>
              </w:r>
            </w:hyperlink>
            <w:hyperlink r:id="rId21" w:history="1">
              <w:r w:rsidRPr="00466A12">
                <w:rPr>
                  <w:rStyle w:val="Hyperlink"/>
                  <w:rFonts w:ascii="Arial Unicode MS" w:eastAsia="Arial Unicode MS" w:hAnsi="Arial Unicode MS" w:cs="Arial Unicode MS"/>
                  <w:color w:val="012169"/>
                  <w:highlight w:val="white"/>
                  <w:lang w:val="ar"/>
                </w:rPr>
                <w:t>https://www.disabilitygateway.gov.au/income-finance/cards-concessions</w:t>
              </w:r>
            </w:hyperlink>
          </w:p>
        </w:tc>
      </w:tr>
      <w:tr w:rsidR="005E6C37" w14:paraId="2DB02CEF" w14:textId="77777777" w:rsidTr="00B52692">
        <w:tc>
          <w:tcPr>
            <w:tcW w:w="9493" w:type="dxa"/>
          </w:tcPr>
          <w:p w14:paraId="057F9F8E" w14:textId="77777777" w:rsidR="00B52692" w:rsidRPr="004C39BA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تقدم حكومات الولايات والأقاليم مجموعة من الحسومات والامتيازات وخطط الدعم التي قد تكون مؤهلاً لها لمساعدتك في تغطية تكاليف المعيشة.</w:t>
            </w:r>
          </w:p>
          <w:p w14:paraId="0C18C7A8" w14:textId="77777777" w:rsidR="00B52692" w:rsidRPr="004C39BA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5E6C37" w14:paraId="747D8BDD" w14:textId="77777777" w:rsidTr="00B52692">
        <w:tc>
          <w:tcPr>
            <w:tcW w:w="9493" w:type="dxa"/>
          </w:tcPr>
          <w:p w14:paraId="5AB88971" w14:textId="77777777" w:rsidR="00B52692" w:rsidRPr="004C39BA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>تعرّف على ما هو متاح في الولاية أو الإقليم الذي تعيش فيه</w:t>
            </w:r>
          </w:p>
        </w:tc>
      </w:tr>
      <w:tr w:rsidR="005E6C37" w14:paraId="2DD91DEB" w14:textId="77777777" w:rsidTr="00B52692">
        <w:tc>
          <w:tcPr>
            <w:tcW w:w="9493" w:type="dxa"/>
          </w:tcPr>
          <w:p w14:paraId="0F6B98FF" w14:textId="77777777" w:rsidR="00B52692" w:rsidRPr="004C39BA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 xml:space="preserve">استخدم الخريطة أو </w:t>
            </w:r>
            <w:hyperlink r:id="rId22" w:history="1">
              <w:r w:rsidR="00610E62" w:rsidRPr="00610E62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/>
                  <w:lang w:val="ar"/>
                </w:rPr>
                <w:t>هذه</w:t>
              </w:r>
            </w:hyperlink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 xml:space="preserve"> الأزرار لمعرفة ما هو متاح في الولاية أو الإقليم الذي تعيش فيه باللغة الإنجليزية.</w:t>
            </w:r>
          </w:p>
        </w:tc>
      </w:tr>
    </w:tbl>
    <w:p w14:paraId="7D5D8B72" w14:textId="77777777" w:rsidR="00B52692" w:rsidRDefault="00B52692" w:rsidP="00B52692">
      <w:pPr>
        <w:rPr>
          <w:lang w:eastAsia="en-GB"/>
        </w:rPr>
      </w:pPr>
    </w:p>
    <w:p w14:paraId="3D3561D9" w14:textId="77777777" w:rsidR="009D44C8" w:rsidRDefault="009D44C8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E6C37" w14:paraId="1F4702E4" w14:textId="77777777" w:rsidTr="00B52692">
        <w:tc>
          <w:tcPr>
            <w:tcW w:w="9493" w:type="dxa"/>
          </w:tcPr>
          <w:p w14:paraId="08BB94C5" w14:textId="77777777" w:rsidR="00B52692" w:rsidRPr="009965AB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rtl/>
                <w:lang w:val="ar"/>
              </w:rPr>
              <w:t>1.6</w:t>
            </w:r>
            <w:r w:rsidRPr="009965AB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ar"/>
              </w:rPr>
              <w:t xml:space="preserve"> كيفية إدارة المال</w:t>
            </w:r>
          </w:p>
        </w:tc>
      </w:tr>
      <w:tr w:rsidR="005E6C37" w14:paraId="7D9234A1" w14:textId="77777777" w:rsidTr="00B52692">
        <w:tc>
          <w:tcPr>
            <w:tcW w:w="9493" w:type="dxa"/>
          </w:tcPr>
          <w:p w14:paraId="02469696" w14:textId="77777777" w:rsidR="00B5269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B77221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إن فهم شؤونك المالية يمكن أن يساعدك على إدارة أموالك والتخطيط للمستقبل. يمكنك الاطلاع على المعلومات عبر الإنترنت أو استخدام الخدمات المجانية للتحدث إلى خبراء ماليين والحصول على المشورة بشأن وضعك.</w:t>
            </w:r>
          </w:p>
          <w:p w14:paraId="690B9CFB" w14:textId="77777777" w:rsidR="00B52692" w:rsidRPr="00B77221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5E6C37" w14:paraId="4EFD2730" w14:textId="77777777" w:rsidTr="00B52692">
        <w:tc>
          <w:tcPr>
            <w:tcW w:w="9493" w:type="dxa"/>
          </w:tcPr>
          <w:p w14:paraId="6CFA0776" w14:textId="77777777" w:rsidR="00495A1A" w:rsidRPr="004C39BA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>تعرّف على ما هو متاح في الولاية أو الإقليم الذي تعيش فيه</w:t>
            </w:r>
          </w:p>
        </w:tc>
      </w:tr>
      <w:tr w:rsidR="005E6C37" w14:paraId="6EA7126D" w14:textId="77777777" w:rsidTr="00B52692">
        <w:tc>
          <w:tcPr>
            <w:tcW w:w="9493" w:type="dxa"/>
          </w:tcPr>
          <w:p w14:paraId="60D536E0" w14:textId="77777777" w:rsidR="00495A1A" w:rsidRPr="004C39BA" w:rsidRDefault="00000000" w:rsidP="00495A1A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ar"/>
              </w:rPr>
              <w:t xml:space="preserve">استخدم الخريطة أو </w:t>
            </w:r>
            <w:hyperlink r:id="rId23" w:history="1">
              <w:r w:rsidRPr="00610E62">
                <w:rPr>
                  <w:rStyle w:val="Hyperlink"/>
                  <w:rFonts w:ascii="Arial Unicode MS" w:eastAsia="Arial Unicode MS" w:hAnsi="Arial Unicode MS" w:cs="Arial Unicode MS"/>
                  <w:rtl/>
                  <w:lang w:val="ar"/>
                </w:rPr>
                <w:t>هذه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ar"/>
              </w:rPr>
              <w:t xml:space="preserve"> الأزرار لمعرفة ما هو متاح في الولاية أو الإقليم الذي تعيش فيه باللغة الإنجليزية.</w:t>
            </w:r>
          </w:p>
        </w:tc>
      </w:tr>
    </w:tbl>
    <w:p w14:paraId="1A7AE4BF" w14:textId="77777777" w:rsidR="00B52692" w:rsidRDefault="00B52692" w:rsidP="00B52692">
      <w:pPr>
        <w:rPr>
          <w:lang w:eastAsia="en-GB"/>
        </w:rPr>
      </w:pPr>
    </w:p>
    <w:p w14:paraId="29DF858B" w14:textId="122BADD9" w:rsidR="009D44C8" w:rsidRPr="009D44C8" w:rsidRDefault="009D44C8" w:rsidP="009D44C8">
      <w:pPr>
        <w:tabs>
          <w:tab w:val="left" w:pos="3836"/>
        </w:tabs>
        <w:rPr>
          <w:lang w:eastAsia="en-GB"/>
        </w:rPr>
      </w:pPr>
    </w:p>
    <w:sectPr w:rsidR="009D44C8" w:rsidRPr="009D44C8" w:rsidSect="001058B5">
      <w:headerReference w:type="default" r:id="rId24"/>
      <w:footerReference w:type="default" r:id="rId25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849F" w14:textId="77777777" w:rsidR="000608E1" w:rsidRDefault="000608E1">
      <w:r>
        <w:separator/>
      </w:r>
    </w:p>
  </w:endnote>
  <w:endnote w:type="continuationSeparator" w:id="0">
    <w:p w14:paraId="5024405D" w14:textId="77777777" w:rsidR="000608E1" w:rsidRDefault="0006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F46F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762E5901" wp14:editId="6B196469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891270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3389" w14:textId="77777777" w:rsidR="000608E1" w:rsidRDefault="000608E1">
      <w:r>
        <w:separator/>
      </w:r>
    </w:p>
  </w:footnote>
  <w:footnote w:type="continuationSeparator" w:id="0">
    <w:p w14:paraId="3BD0BBA3" w14:textId="77777777" w:rsidR="000608E1" w:rsidRDefault="00060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D3EE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71F4E524" wp14:editId="5B078CB0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BAD2A75" wp14:editId="4D42A145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984843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1031BAF2" wp14:editId="5EDD9873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85487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7413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608E1"/>
    <w:rsid w:val="001058B5"/>
    <w:rsid w:val="00116342"/>
    <w:rsid w:val="00234A79"/>
    <w:rsid w:val="002728B9"/>
    <w:rsid w:val="0029538E"/>
    <w:rsid w:val="0032236F"/>
    <w:rsid w:val="00355E69"/>
    <w:rsid w:val="003D4E12"/>
    <w:rsid w:val="00466A12"/>
    <w:rsid w:val="00495A1A"/>
    <w:rsid w:val="004C39BA"/>
    <w:rsid w:val="005039B3"/>
    <w:rsid w:val="0052510F"/>
    <w:rsid w:val="00565318"/>
    <w:rsid w:val="005E5CB0"/>
    <w:rsid w:val="005E6C37"/>
    <w:rsid w:val="00610E62"/>
    <w:rsid w:val="00665CA1"/>
    <w:rsid w:val="006C0B90"/>
    <w:rsid w:val="006E00AA"/>
    <w:rsid w:val="006E7DB4"/>
    <w:rsid w:val="006F45E4"/>
    <w:rsid w:val="007B5723"/>
    <w:rsid w:val="00925434"/>
    <w:rsid w:val="00925C5D"/>
    <w:rsid w:val="00964833"/>
    <w:rsid w:val="009965AB"/>
    <w:rsid w:val="009D44C8"/>
    <w:rsid w:val="009F7C93"/>
    <w:rsid w:val="00A25CD8"/>
    <w:rsid w:val="00A96B63"/>
    <w:rsid w:val="00B02F99"/>
    <w:rsid w:val="00B212DC"/>
    <w:rsid w:val="00B52692"/>
    <w:rsid w:val="00B77221"/>
    <w:rsid w:val="00BB4A52"/>
    <w:rsid w:val="00BF729C"/>
    <w:rsid w:val="00C86AF8"/>
    <w:rsid w:val="00CD3FE2"/>
    <w:rsid w:val="00CF2274"/>
    <w:rsid w:val="00D14326"/>
    <w:rsid w:val="00D373E6"/>
    <w:rsid w:val="00EA27D0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78E53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A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5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income-finance/family-carer-support" TargetMode="External"/><Relationship Id="rId13" Type="http://schemas.openxmlformats.org/officeDocument/2006/relationships/hyperlink" Target="https://www.disabilitygateway.gov.au/income-finance/manage-money" TargetMode="External"/><Relationship Id="rId18" Type="http://schemas.openxmlformats.org/officeDocument/2006/relationships/hyperlink" Target="https://www.disabilitygateway.gov.au/income-finance/tax-suppor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disabilitygateway.gov.au/income-finance/cards-concessions" TargetMode="External"/><Relationship Id="rId7" Type="http://schemas.openxmlformats.org/officeDocument/2006/relationships/hyperlink" Target="https://www.disabilitygateway.gov.au/income-finance/financial-support" TargetMode="External"/><Relationship Id="rId12" Type="http://schemas.openxmlformats.org/officeDocument/2006/relationships/hyperlink" Target="https://www.disabilitygateway.gov.au/income-finance/cards-concessions" TargetMode="External"/><Relationship Id="rId17" Type="http://schemas.openxmlformats.org/officeDocument/2006/relationships/hyperlink" Target="https://www.disabilitygateway.gov.au/income-finance/family-carer-support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disabilitygateway.gov.au/income-finance/financial-support" TargetMode="External"/><Relationship Id="rId20" Type="http://schemas.openxmlformats.org/officeDocument/2006/relationships/hyperlink" Target="https://www.disabilitygateway.gov.au/income-finance/cards-concessio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income-finance/cards-concessions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ndis.gov.au/understanding/what-ndis/whos-rolling-out-ndis/national-disability-insurance-agency" TargetMode="External"/><Relationship Id="rId23" Type="http://schemas.openxmlformats.org/officeDocument/2006/relationships/hyperlink" Target="https://www.disabilitygateway.gov.au/income-finance/manage-money" TargetMode="External"/><Relationship Id="rId10" Type="http://schemas.openxmlformats.org/officeDocument/2006/relationships/hyperlink" Target="https://www.disabilitygateway.gov.au/income-finance/support-healthcare" TargetMode="External"/><Relationship Id="rId19" Type="http://schemas.openxmlformats.org/officeDocument/2006/relationships/hyperlink" Target="https://www.disabilitygateway.gov.au/income-finance/support-health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income-finance/tax-support" TargetMode="External"/><Relationship Id="rId14" Type="http://schemas.openxmlformats.org/officeDocument/2006/relationships/hyperlink" Target="https://www.centrelink.gov.au/custsite_pfe/pymtfinderest/paymentFinderEstimatorPage.jsf?wec-appid=pymtfinderest&amp;wec-locale=en_US" TargetMode="External"/><Relationship Id="rId22" Type="http://schemas.openxmlformats.org/officeDocument/2006/relationships/hyperlink" Target="https://www.disabilitygateway.gov.au/income-finance/cards-concessions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32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Thanisa THQ</cp:lastModifiedBy>
  <cp:revision>7</cp:revision>
  <dcterms:created xsi:type="dcterms:W3CDTF">2023-11-06T02:43:00Z</dcterms:created>
  <dcterms:modified xsi:type="dcterms:W3CDTF">2024-06-20T05:54:00Z</dcterms:modified>
</cp:coreProperties>
</file>