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6D5C" w14:textId="77777777" w:rsidR="00B212DC" w:rsidRDefault="00B212DC">
      <w:pPr>
        <w:rPr>
          <w:rFonts w:ascii="Roboto" w:hAnsi="Roboto"/>
          <w:b/>
          <w:bCs/>
        </w:rPr>
      </w:pPr>
    </w:p>
    <w:p w14:paraId="5CE464F2" w14:textId="77777777" w:rsidR="001058B5" w:rsidRPr="001058B5" w:rsidRDefault="001058B5" w:rsidP="001058B5">
      <w:pPr>
        <w:rPr>
          <w:rFonts w:ascii="Roboto" w:hAnsi="Roboto"/>
        </w:rPr>
      </w:pPr>
    </w:p>
    <w:p w14:paraId="410181F0" w14:textId="77777777" w:rsidR="001058B5" w:rsidRDefault="001058B5" w:rsidP="0029538E">
      <w:pPr>
        <w:pStyle w:val="Heading1"/>
        <w:rPr>
          <w:rFonts w:ascii="Roboto Light" w:eastAsia="Times New Roman" w:hAnsi="Roboto Light" w:cs="Open Sans"/>
          <w:color w:val="414042"/>
          <w:sz w:val="21"/>
          <w:szCs w:val="21"/>
          <w:lang w:eastAsia="en-GB"/>
        </w:rPr>
      </w:pPr>
    </w:p>
    <w:p w14:paraId="71E2AED9"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43EA5" w14:paraId="5289E83E" w14:textId="77777777" w:rsidTr="001D6D12">
        <w:tc>
          <w:tcPr>
            <w:tcW w:w="9067" w:type="dxa"/>
          </w:tcPr>
          <w:p w14:paraId="205AB2CB"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highlight w:val="white"/>
                <w:rtl/>
                <w:lang w:val="ar"/>
              </w:rPr>
              <w:t>4/ السكن</w:t>
            </w:r>
          </w:p>
        </w:tc>
      </w:tr>
      <w:tr w:rsidR="00E43EA5" w14:paraId="737765A8" w14:textId="77777777" w:rsidTr="001D6D12">
        <w:tc>
          <w:tcPr>
            <w:tcW w:w="9067" w:type="dxa"/>
          </w:tcPr>
          <w:p w14:paraId="0F9F6BD7" w14:textId="77777777" w:rsidR="001D6D12" w:rsidRDefault="00000000" w:rsidP="00BB4A52">
            <w:pPr>
              <w:bidi/>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rtl/>
                <w:lang w:val="ar"/>
              </w:rPr>
              <w:t>إن العثور على مسكن يناسبك أمرٌ مهمٌ لرفاهيتك. يوجد في أستراليا أنواع مختلفة من المساكن التي يمكن أن تلبّي احتياجاتك، وتقدم كل ولاية وإقليم المشورة والمساعدة في مجال الإسكان. استكشاف الخيارات للعثور على منزل.</w:t>
            </w:r>
          </w:p>
          <w:p w14:paraId="71F8DE5C" w14:textId="77777777" w:rsidR="00AE0624" w:rsidRPr="001D2AE6" w:rsidRDefault="00AE0624" w:rsidP="00BB4A52">
            <w:pPr>
              <w:rPr>
                <w:rFonts w:ascii="Arial Unicode MS" w:eastAsia="Arial Unicode MS" w:hAnsi="Arial Unicode MS" w:cs="Arial Unicode MS"/>
              </w:rPr>
            </w:pPr>
          </w:p>
        </w:tc>
      </w:tr>
      <w:tr w:rsidR="00E43EA5" w14:paraId="49D50DDB" w14:textId="77777777" w:rsidTr="001D6D12">
        <w:tc>
          <w:tcPr>
            <w:tcW w:w="9067" w:type="dxa"/>
          </w:tcPr>
          <w:p w14:paraId="4683D026"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lang w:val="ar"/>
              </w:rPr>
              <w:t>يحتوي هذا القسم على روابط لخدمات ومعلومات عن:</w:t>
            </w:r>
          </w:p>
        </w:tc>
      </w:tr>
      <w:tr w:rsidR="00E43EA5" w14:paraId="3A0EF68B" w14:textId="77777777" w:rsidTr="001D6D12">
        <w:tc>
          <w:tcPr>
            <w:tcW w:w="9067" w:type="dxa"/>
          </w:tcPr>
          <w:p w14:paraId="0D81726A" w14:textId="77777777" w:rsidR="001D6D12" w:rsidRPr="001D2AE6" w:rsidRDefault="00000000" w:rsidP="00BB4A52">
            <w:pPr>
              <w:bidi/>
              <w:rPr>
                <w:rFonts w:ascii="Arial Unicode MS" w:eastAsia="Arial Unicode MS" w:hAnsi="Arial Unicode MS" w:cs="Arial Unicode MS"/>
              </w:rPr>
            </w:pPr>
            <w:hyperlink r:id="rId7" w:history="1">
              <w:r w:rsidRPr="001D2AE6">
                <w:rPr>
                  <w:rFonts w:ascii="Arial Unicode MS" w:eastAsia="Arial Unicode MS" w:hAnsi="Arial Unicode MS" w:cs="Arial Unicode MS"/>
                  <w:color w:val="012169"/>
                  <w:highlight w:val="white"/>
                  <w:u w:val="single"/>
                  <w:rtl/>
                  <w:lang w:val="ar"/>
                </w:rPr>
                <w:t>أنواع السكن</w:t>
              </w:r>
            </w:hyperlink>
            <w:r>
              <w:rPr>
                <w:rFonts w:ascii="Arial Unicode MS" w:eastAsia="Arial Unicode MS" w:hAnsi="Arial Unicode MS" w:cs="Arial Unicode MS"/>
                <w:color w:val="012169"/>
                <w:u w:val="single"/>
                <w:rtl/>
                <w:lang w:val="ar"/>
              </w:rPr>
              <w:t xml:space="preserve"> </w:t>
            </w:r>
          </w:p>
        </w:tc>
      </w:tr>
      <w:tr w:rsidR="00E43EA5" w14:paraId="20F47783" w14:textId="77777777" w:rsidTr="001D6D12">
        <w:tc>
          <w:tcPr>
            <w:tcW w:w="9067" w:type="dxa"/>
          </w:tcPr>
          <w:p w14:paraId="6B150883"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lang w:val="ar"/>
              </w:rPr>
              <w:t>اختياراتك للسكن المستقل والمدعوم</w:t>
            </w:r>
          </w:p>
        </w:tc>
      </w:tr>
      <w:tr w:rsidR="00E43EA5" w14:paraId="69EA8ECF" w14:textId="77777777" w:rsidTr="001D6D12">
        <w:tc>
          <w:tcPr>
            <w:tcW w:w="9067" w:type="dxa"/>
          </w:tcPr>
          <w:p w14:paraId="5D99A20C" w14:textId="77777777" w:rsidR="001D6D12" w:rsidRPr="001D2AE6" w:rsidRDefault="00000000" w:rsidP="00BB4A52">
            <w:pPr>
              <w:bidi/>
              <w:rPr>
                <w:rFonts w:ascii="Arial Unicode MS" w:eastAsia="Arial Unicode MS" w:hAnsi="Arial Unicode MS" w:cs="Arial Unicode MS"/>
                <w:color w:val="313131"/>
                <w:highlight w:val="white"/>
              </w:rPr>
            </w:pPr>
            <w:hyperlink r:id="rId8" w:history="1">
              <w:r w:rsidRPr="001D2AE6">
                <w:rPr>
                  <w:rFonts w:ascii="Arial Unicode MS" w:eastAsia="Arial Unicode MS" w:hAnsi="Arial Unicode MS" w:cs="Arial Unicode MS"/>
                  <w:color w:val="012169"/>
                  <w:highlight w:val="white"/>
                  <w:u w:val="single"/>
                  <w:rtl/>
                  <w:lang w:val="ar"/>
                </w:rPr>
                <w:t>المساعدة في الإيجار</w:t>
              </w:r>
            </w:hyperlink>
            <w:r>
              <w:rPr>
                <w:rFonts w:ascii="Arial Unicode MS" w:eastAsia="Arial Unicode MS" w:hAnsi="Arial Unicode MS" w:cs="Arial Unicode MS"/>
                <w:color w:val="012169"/>
                <w:u w:val="single"/>
                <w:rtl/>
                <w:lang w:val="ar"/>
              </w:rPr>
              <w:t xml:space="preserve"> </w:t>
            </w:r>
          </w:p>
        </w:tc>
      </w:tr>
      <w:tr w:rsidR="00E43EA5" w14:paraId="44488499" w14:textId="77777777" w:rsidTr="001D6D12">
        <w:tc>
          <w:tcPr>
            <w:tcW w:w="9067" w:type="dxa"/>
          </w:tcPr>
          <w:p w14:paraId="66757CFB"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lang w:val="ar"/>
              </w:rPr>
              <w:t>العثور على منزل يحتوي على الميزات التي تحتاج إليها</w:t>
            </w:r>
          </w:p>
        </w:tc>
      </w:tr>
      <w:tr w:rsidR="00E43EA5" w14:paraId="66BF8A49" w14:textId="77777777" w:rsidTr="001D6D12">
        <w:tc>
          <w:tcPr>
            <w:tcW w:w="9067" w:type="dxa"/>
          </w:tcPr>
          <w:p w14:paraId="2D13AC23" w14:textId="77777777" w:rsidR="001D6D12" w:rsidRPr="001D2AE6" w:rsidRDefault="00000000" w:rsidP="00BB4A52">
            <w:pPr>
              <w:bidi/>
              <w:rPr>
                <w:rFonts w:ascii="Arial Unicode MS" w:eastAsia="Arial Unicode MS" w:hAnsi="Arial Unicode MS" w:cs="Arial Unicode MS"/>
                <w:color w:val="313131"/>
                <w:highlight w:val="white"/>
              </w:rPr>
            </w:pPr>
            <w:hyperlink r:id="rId9" w:history="1">
              <w:r w:rsidRPr="001D2AE6">
                <w:rPr>
                  <w:rFonts w:ascii="Arial Unicode MS" w:eastAsia="Arial Unicode MS" w:hAnsi="Arial Unicode MS" w:cs="Arial Unicode MS"/>
                  <w:color w:val="012169"/>
                  <w:highlight w:val="white"/>
                  <w:u w:val="single"/>
                  <w:rtl/>
                  <w:lang w:val="ar"/>
                </w:rPr>
                <w:t>حقوقك فيما يتعلّق بالسكن</w:t>
              </w:r>
            </w:hyperlink>
            <w:r>
              <w:rPr>
                <w:rFonts w:ascii="Arial Unicode MS" w:eastAsia="Arial Unicode MS" w:hAnsi="Arial Unicode MS" w:cs="Arial Unicode MS"/>
                <w:color w:val="012169"/>
                <w:u w:val="single"/>
                <w:rtl/>
                <w:lang w:val="ar"/>
              </w:rPr>
              <w:t xml:space="preserve"> </w:t>
            </w:r>
          </w:p>
        </w:tc>
      </w:tr>
      <w:tr w:rsidR="00E43EA5" w14:paraId="0B305B59" w14:textId="77777777" w:rsidTr="001D6D12">
        <w:tc>
          <w:tcPr>
            <w:tcW w:w="9067" w:type="dxa"/>
          </w:tcPr>
          <w:p w14:paraId="5D290EF9"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lang w:val="ar"/>
              </w:rPr>
              <w:t>ما هي حقوقك فيما يتعلّق بالسكن وكيفية التعامل مع التمييز</w:t>
            </w:r>
          </w:p>
        </w:tc>
      </w:tr>
    </w:tbl>
    <w:p w14:paraId="592D2698"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43EA5" w14:paraId="759AF648" w14:textId="77777777" w:rsidTr="001D6D12">
        <w:tc>
          <w:tcPr>
            <w:tcW w:w="9067" w:type="dxa"/>
          </w:tcPr>
          <w:p w14:paraId="342E7713" w14:textId="77777777" w:rsidR="001D6D12" w:rsidRDefault="001D6D12" w:rsidP="00BB4A52"/>
        </w:tc>
      </w:tr>
      <w:tr w:rsidR="00E43EA5" w14:paraId="401BA497" w14:textId="77777777" w:rsidTr="001D6D12">
        <w:tc>
          <w:tcPr>
            <w:tcW w:w="9067" w:type="dxa"/>
          </w:tcPr>
          <w:p w14:paraId="54E714F4"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 xml:space="preserve">4.1 </w:t>
            </w:r>
            <w:r w:rsidRPr="00AE0624">
              <w:rPr>
                <w:rFonts w:ascii="Arial Unicode MS" w:eastAsia="Arial Unicode MS" w:hAnsi="Arial Unicode MS" w:cs="Arial Unicode MS"/>
                <w:color w:val="012169"/>
                <w:highlight w:val="white"/>
                <w:rtl/>
                <w:lang w:val="ar"/>
              </w:rPr>
              <w:t xml:space="preserve">أنواع السكن </w:t>
            </w:r>
          </w:p>
        </w:tc>
      </w:tr>
      <w:tr w:rsidR="00E43EA5" w14:paraId="170F6151" w14:textId="77777777" w:rsidTr="001D6D12">
        <w:tc>
          <w:tcPr>
            <w:tcW w:w="9067" w:type="dxa"/>
          </w:tcPr>
          <w:p w14:paraId="7F86076C"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هناك أنواع مختلفة من السكن المتاح للأشخاص ذوي الإعاقة، بدءًا من العيش بشكل مستقل في سكن بتكلفة معقولة، أو السكن الاجتماعي، أو العيش مع أشخاص آخرين في منازل جماعية أو السكن المتخصّص. يمكنك التفكير في منزل يناسب احتياجاتك وميزانيتك أيضًا.</w:t>
            </w:r>
          </w:p>
          <w:p w14:paraId="53D7C0E1" w14:textId="77777777" w:rsidR="001D6D12" w:rsidRPr="00E1584E" w:rsidRDefault="001D6D12" w:rsidP="00BB4A52">
            <w:pPr>
              <w:rPr>
                <w:rFonts w:ascii="Arial Unicode MS" w:eastAsia="Arial Unicode MS" w:hAnsi="Arial Unicode MS" w:cs="Arial Unicode MS"/>
                <w:color w:val="000000" w:themeColor="text1"/>
              </w:rPr>
            </w:pPr>
          </w:p>
        </w:tc>
      </w:tr>
      <w:tr w:rsidR="00E43EA5" w14:paraId="7744BB1D" w14:textId="77777777" w:rsidTr="001D6D12">
        <w:tc>
          <w:tcPr>
            <w:tcW w:w="9067" w:type="dxa"/>
          </w:tcPr>
          <w:p w14:paraId="44151147"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E43EA5" w14:paraId="6A19202A" w14:textId="77777777" w:rsidTr="001D6D12">
        <w:tc>
          <w:tcPr>
            <w:tcW w:w="9067" w:type="dxa"/>
          </w:tcPr>
          <w:p w14:paraId="22CB3E13"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0" w:history="1">
              <w:r w:rsidR="00AE0624" w:rsidRPr="00AE0624">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512BDD97"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43EA5" w14:paraId="3B4D5A82" w14:textId="77777777" w:rsidTr="001D6D12">
        <w:tc>
          <w:tcPr>
            <w:tcW w:w="9067" w:type="dxa"/>
          </w:tcPr>
          <w:p w14:paraId="1AE0C0B3" w14:textId="77777777" w:rsidR="001D6D12" w:rsidRDefault="001D6D12" w:rsidP="001D6D12">
            <w:pPr>
              <w:ind w:right="-111"/>
            </w:pPr>
          </w:p>
        </w:tc>
      </w:tr>
      <w:tr w:rsidR="00E43EA5" w14:paraId="153D95F8" w14:textId="77777777" w:rsidTr="001D6D12">
        <w:tc>
          <w:tcPr>
            <w:tcW w:w="9067" w:type="dxa"/>
          </w:tcPr>
          <w:p w14:paraId="21961202"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 xml:space="preserve">4.2 </w:t>
            </w:r>
            <w:r w:rsidRPr="00AE0624">
              <w:rPr>
                <w:rFonts w:ascii="Arial Unicode MS" w:eastAsia="Arial Unicode MS" w:hAnsi="Arial Unicode MS" w:cs="Arial Unicode MS"/>
                <w:color w:val="012169"/>
                <w:highlight w:val="white"/>
                <w:rtl/>
                <w:lang w:val="ar"/>
              </w:rPr>
              <w:t xml:space="preserve">المساعدة في الإيجار </w:t>
            </w:r>
          </w:p>
        </w:tc>
      </w:tr>
      <w:tr w:rsidR="00E43EA5" w14:paraId="3302BE9A" w14:textId="77777777" w:rsidTr="001D6D12">
        <w:tc>
          <w:tcPr>
            <w:tcW w:w="9067" w:type="dxa"/>
          </w:tcPr>
          <w:p w14:paraId="76AF0A41"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هناك أنواع مختلفة من المساعدة في الإيجار التي يمكن أن تكون متاحة لمساعدتك في الحصول على منزل من سوق الإيجار الخاص. قد تتمكن من الحصول على مساعدة لدفع تأمين الإيجار أو الإيجار من حكومة الولاية أو الإقليم الذي تعيش فيه. عليك التحقّق من حكومة الولاية أو الإقليم الذي تعيش فيه لمعرفة أنواع المساعدة المتاحة وأهليتك.</w:t>
            </w:r>
          </w:p>
          <w:p w14:paraId="3429648A" w14:textId="77777777" w:rsidR="001D6D12" w:rsidRPr="00E1584E" w:rsidRDefault="001D6D12" w:rsidP="00BB4A52">
            <w:pPr>
              <w:rPr>
                <w:rFonts w:ascii="Arial Unicode MS" w:eastAsia="Arial Unicode MS" w:hAnsi="Arial Unicode MS" w:cs="Arial Unicode MS"/>
                <w:color w:val="000000" w:themeColor="text1"/>
              </w:rPr>
            </w:pPr>
          </w:p>
        </w:tc>
      </w:tr>
      <w:tr w:rsidR="00E43EA5" w14:paraId="1F6EF33D" w14:textId="77777777" w:rsidTr="001D6D12">
        <w:tc>
          <w:tcPr>
            <w:tcW w:w="9067" w:type="dxa"/>
          </w:tcPr>
          <w:p w14:paraId="0B56E3D4"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E43EA5" w14:paraId="19814B57" w14:textId="77777777" w:rsidTr="001D6D12">
        <w:tc>
          <w:tcPr>
            <w:tcW w:w="9067" w:type="dxa"/>
          </w:tcPr>
          <w:p w14:paraId="7E763FFA"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1" w:history="1">
              <w:r w:rsidRPr="00AE0624">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10340347" w14:textId="77777777" w:rsidR="001D6D12" w:rsidRDefault="001D6D12" w:rsidP="001D6D12">
      <w:pPr>
        <w:rPr>
          <w:lang w:eastAsia="en-GB"/>
        </w:rPr>
      </w:pPr>
    </w:p>
    <w:p w14:paraId="659AC716" w14:textId="77777777" w:rsidR="00A031ED" w:rsidRDefault="00A031ED" w:rsidP="001D6D12">
      <w:pPr>
        <w:rPr>
          <w:lang w:eastAsia="en-GB"/>
        </w:rPr>
      </w:pPr>
    </w:p>
    <w:p w14:paraId="5F600ED8" w14:textId="77777777" w:rsidR="00A031ED" w:rsidRDefault="00A031ED" w:rsidP="001D6D12">
      <w:pPr>
        <w:rPr>
          <w:lang w:eastAsia="en-GB"/>
        </w:rPr>
      </w:pPr>
    </w:p>
    <w:p w14:paraId="716E6929" w14:textId="77777777" w:rsidR="00A031ED" w:rsidRDefault="00A031ED" w:rsidP="001D6D12">
      <w:pPr>
        <w:rPr>
          <w:lang w:eastAsia="en-GB"/>
        </w:rPr>
      </w:pPr>
    </w:p>
    <w:p w14:paraId="2F1AF367" w14:textId="77777777" w:rsidR="00A031ED" w:rsidRDefault="00A031ED" w:rsidP="001D6D12">
      <w:pPr>
        <w:rPr>
          <w:lang w:eastAsia="en-GB"/>
        </w:rPr>
      </w:pPr>
    </w:p>
    <w:p w14:paraId="51FA513B" w14:textId="77777777" w:rsidR="00A031ED" w:rsidRDefault="00A031ED"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43EA5" w14:paraId="46D3AFDE" w14:textId="77777777" w:rsidTr="001D6D12">
        <w:tc>
          <w:tcPr>
            <w:tcW w:w="9067" w:type="dxa"/>
          </w:tcPr>
          <w:p w14:paraId="366E76E3" w14:textId="77777777" w:rsidR="001D6D12" w:rsidRDefault="001D6D12" w:rsidP="00BB4A52"/>
        </w:tc>
      </w:tr>
      <w:tr w:rsidR="00E43EA5" w14:paraId="46A25244" w14:textId="77777777" w:rsidTr="001D6D12">
        <w:tc>
          <w:tcPr>
            <w:tcW w:w="9067" w:type="dxa"/>
          </w:tcPr>
          <w:p w14:paraId="420EA37A"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 xml:space="preserve">4.3 </w:t>
            </w:r>
            <w:r w:rsidRPr="00AE0624">
              <w:rPr>
                <w:rFonts w:ascii="Arial Unicode MS" w:eastAsia="Arial Unicode MS" w:hAnsi="Arial Unicode MS" w:cs="Arial Unicode MS"/>
                <w:color w:val="012169"/>
                <w:highlight w:val="white"/>
                <w:rtl/>
                <w:lang w:val="ar"/>
              </w:rPr>
              <w:t xml:space="preserve">حقوقك فيما يتعلّق بالسكن </w:t>
            </w:r>
          </w:p>
        </w:tc>
      </w:tr>
      <w:tr w:rsidR="00E43EA5" w14:paraId="465F2EBF" w14:textId="77777777" w:rsidTr="001D6D12">
        <w:tc>
          <w:tcPr>
            <w:tcW w:w="9067" w:type="dxa"/>
          </w:tcPr>
          <w:p w14:paraId="5C3AD777" w14:textId="77777777" w:rsidR="001D6D12" w:rsidRPr="00355E2A" w:rsidRDefault="00000000" w:rsidP="00BB4A52">
            <w:pPr>
              <w:bidi/>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rtl/>
                <w:lang w:val="ar"/>
              </w:rPr>
              <w:t>إن فهم حقوقك يمكن أن يساعد في ضمان عدم تعرّضك للتمييز عندما يتعلق الأمر باحتياجاتك السكنية. إذا كنت تواجه أي مشاكل تتعلق بالسكن، يُمكنك استخدام إحدى خدمات المناصرة للتحدّث والتفاوض مع مقدّم خدمات السكن.</w:t>
            </w:r>
          </w:p>
          <w:p w14:paraId="5868C520" w14:textId="77777777" w:rsidR="001D6D12" w:rsidRPr="00355E2A" w:rsidRDefault="001D6D12" w:rsidP="00BB4A52">
            <w:pPr>
              <w:rPr>
                <w:rFonts w:ascii="Arial Unicode MS" w:eastAsia="Arial Unicode MS" w:hAnsi="Arial Unicode MS" w:cs="Arial Unicode MS"/>
                <w:color w:val="000000" w:themeColor="text1"/>
              </w:rPr>
            </w:pPr>
          </w:p>
        </w:tc>
      </w:tr>
      <w:tr w:rsidR="00E43EA5" w14:paraId="79409091" w14:textId="77777777" w:rsidTr="001D6D12">
        <w:tc>
          <w:tcPr>
            <w:tcW w:w="9067" w:type="dxa"/>
          </w:tcPr>
          <w:p w14:paraId="4C913239"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E43EA5" w14:paraId="6AA2FFEB" w14:textId="77777777" w:rsidTr="001D6D12">
        <w:tc>
          <w:tcPr>
            <w:tcW w:w="9067" w:type="dxa"/>
          </w:tcPr>
          <w:p w14:paraId="3CF6FF0A"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2" w:history="1">
              <w:r w:rsidRPr="00AE0624">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0A40B9AF" w14:textId="77777777" w:rsidR="001D6D12" w:rsidRPr="001D6D12" w:rsidRDefault="001D6D12" w:rsidP="001D6D12">
      <w:pPr>
        <w:rPr>
          <w:lang w:eastAsia="en-GB"/>
        </w:rPr>
      </w:pPr>
    </w:p>
    <w:sectPr w:rsidR="001D6D12" w:rsidRPr="001D6D12"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E879" w14:textId="77777777" w:rsidR="00BE6999" w:rsidRDefault="00BE6999">
      <w:r>
        <w:separator/>
      </w:r>
    </w:p>
  </w:endnote>
  <w:endnote w:type="continuationSeparator" w:id="0">
    <w:p w14:paraId="7CC99EBB" w14:textId="77777777" w:rsidR="00BE6999" w:rsidRDefault="00BE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1ECB"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6CAA3CF2" wp14:editId="59F10FAA">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6423"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971F" w14:textId="77777777" w:rsidR="00BE6999" w:rsidRDefault="00BE6999">
      <w:r>
        <w:separator/>
      </w:r>
    </w:p>
  </w:footnote>
  <w:footnote w:type="continuationSeparator" w:id="0">
    <w:p w14:paraId="6435D20B" w14:textId="77777777" w:rsidR="00BE6999" w:rsidRDefault="00BE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3247"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037624A0" wp14:editId="6667C14D">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356F8323" wp14:editId="1206993A">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880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223112CD" wp14:editId="4FAAF5F3">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82084"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248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D2AE6"/>
    <w:rsid w:val="001D6D12"/>
    <w:rsid w:val="0029538E"/>
    <w:rsid w:val="002D53B2"/>
    <w:rsid w:val="00355E2A"/>
    <w:rsid w:val="00390644"/>
    <w:rsid w:val="003D4E12"/>
    <w:rsid w:val="005039B3"/>
    <w:rsid w:val="0052510F"/>
    <w:rsid w:val="00565318"/>
    <w:rsid w:val="005E5CB0"/>
    <w:rsid w:val="00665CA1"/>
    <w:rsid w:val="006C0B90"/>
    <w:rsid w:val="006E00AA"/>
    <w:rsid w:val="007B5723"/>
    <w:rsid w:val="009F7C93"/>
    <w:rsid w:val="00A031ED"/>
    <w:rsid w:val="00A25CD8"/>
    <w:rsid w:val="00AE0624"/>
    <w:rsid w:val="00B212DC"/>
    <w:rsid w:val="00BB4A52"/>
    <w:rsid w:val="00BE6999"/>
    <w:rsid w:val="00BF0A6E"/>
    <w:rsid w:val="00BF729C"/>
    <w:rsid w:val="00CF2274"/>
    <w:rsid w:val="00D14326"/>
    <w:rsid w:val="00D373E6"/>
    <w:rsid w:val="00DD21F7"/>
    <w:rsid w:val="00E1584E"/>
    <w:rsid w:val="00E43EA5"/>
    <w:rsid w:val="00FA4704"/>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BEBEF4"/>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customStyle="1" w:styleId="UnresolvedMention1">
    <w:name w:val="Unresolved Mention1"/>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ousing/renting-own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housing/types" TargetMode="External"/><Relationship Id="rId12" Type="http://schemas.openxmlformats.org/officeDocument/2006/relationships/hyperlink" Target="https://www.disabilitygateway.gov.au/housing/housing-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ousing/ren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housing/types" TargetMode="External"/><Relationship Id="rId4" Type="http://schemas.openxmlformats.org/officeDocument/2006/relationships/webSettings" Target="webSettings.xml"/><Relationship Id="rId9" Type="http://schemas.openxmlformats.org/officeDocument/2006/relationships/hyperlink" Target="https://www.disabilitygateway.gov.au/housing/housing-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14</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2023-11-06T02:57:00Z</dcterms:created>
  <dcterms:modified xsi:type="dcterms:W3CDTF">2024-06-20T06:15:00Z</dcterms:modified>
</cp:coreProperties>
</file>