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A38F6" w14:textId="77777777" w:rsidR="001058B5" w:rsidRPr="001058B5" w:rsidRDefault="001058B5" w:rsidP="001058B5">
      <w:pPr>
        <w:rPr>
          <w:rFonts w:ascii="Roboto" w:hAnsi="Roboto"/>
        </w:rPr>
      </w:pPr>
    </w:p>
    <w:p w14:paraId="64182801" w14:textId="77777777" w:rsidR="001058B5" w:rsidRPr="001058B5" w:rsidRDefault="001058B5" w:rsidP="001058B5">
      <w:pPr>
        <w:rPr>
          <w:rFonts w:ascii="Roboto" w:hAnsi="Roboto"/>
        </w:rPr>
      </w:pPr>
    </w:p>
    <w:tbl>
      <w:tblPr>
        <w:tblStyle w:val="5"/>
        <w:tblW w:w="9062" w:type="dxa"/>
        <w:tblCellMar>
          <w:left w:w="108" w:type="dxa"/>
          <w:right w:w="108" w:type="dxa"/>
        </w:tblCellMar>
        <w:tblLook w:val="0000" w:firstRow="0" w:lastRow="0" w:firstColumn="0" w:lastColumn="0" w:noHBand="0" w:noVBand="0"/>
      </w:tblPr>
      <w:tblGrid>
        <w:gridCol w:w="20"/>
        <w:gridCol w:w="9042"/>
      </w:tblGrid>
      <w:tr w:rsidR="00680750" w14:paraId="268E480A" w14:textId="77777777" w:rsidTr="00AF4484">
        <w:trPr>
          <w:trHeight w:val="558"/>
        </w:trPr>
        <w:tc>
          <w:tcPr>
            <w:tcW w:w="4531" w:type="dxa"/>
            <w:gridSpan w:val="2"/>
          </w:tcPr>
          <w:p w14:paraId="0DC3AB46" w14:textId="77777777" w:rsidR="00AF4484" w:rsidRPr="00AF4484" w:rsidRDefault="00000000" w:rsidP="00BB4A52">
            <w:pPr>
              <w:bidi/>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rtl/>
                <w:lang w:val="ar"/>
              </w:rPr>
              <w:t>7/ الحياة اليومية</w:t>
            </w:r>
          </w:p>
        </w:tc>
      </w:tr>
      <w:tr w:rsidR="00680750" w14:paraId="17C62383" w14:textId="77777777" w:rsidTr="00AF4484">
        <w:tblPrEx>
          <w:tblCellMar>
            <w:left w:w="0" w:type="dxa"/>
            <w:right w:w="0" w:type="dxa"/>
          </w:tblCellMar>
          <w:tblLook w:val="0600" w:firstRow="0" w:lastRow="0" w:firstColumn="0" w:lastColumn="0" w:noHBand="1" w:noVBand="1"/>
        </w:tblPrEx>
        <w:trPr>
          <w:gridBefore w:val="1"/>
          <w:wBefore w:w="10" w:type="dxa"/>
        </w:trPr>
        <w:tc>
          <w:tcPr>
            <w:tcW w:w="4531" w:type="dxa"/>
          </w:tcPr>
          <w:p w14:paraId="3B6E7688" w14:textId="77777777" w:rsidR="00AF4484" w:rsidRPr="00AF4484" w:rsidRDefault="00000000" w:rsidP="00BB4A52">
            <w:pPr>
              <w:shd w:val="clear" w:color="auto" w:fill="F5F5F5"/>
              <w:bidi/>
              <w:spacing w:before="240" w:after="240"/>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rtl/>
                <w:lang w:val="ar"/>
              </w:rPr>
              <w:t>قد تجد أنك بحاجة إلى المساعدة للقيام بالأنشطة اليومية، مثل التنظيف والتسوّق والطهي والأعمال المنزلية. هناك دعم وخدمات متاحة يمكن أن تساعدك في الحفاظ على استقلاليتك.</w:t>
            </w:r>
          </w:p>
        </w:tc>
      </w:tr>
      <w:tr w:rsidR="00680750" w14:paraId="55B18D5C" w14:textId="77777777" w:rsidTr="00AF4484">
        <w:tblPrEx>
          <w:tblCellMar>
            <w:left w:w="0" w:type="dxa"/>
            <w:right w:w="0" w:type="dxa"/>
          </w:tblCellMar>
          <w:tblLook w:val="0600" w:firstRow="0" w:lastRow="0" w:firstColumn="0" w:lastColumn="0" w:noHBand="1" w:noVBand="1"/>
        </w:tblPrEx>
        <w:trPr>
          <w:gridBefore w:val="1"/>
          <w:wBefore w:w="10" w:type="dxa"/>
        </w:trPr>
        <w:tc>
          <w:tcPr>
            <w:tcW w:w="4531" w:type="dxa"/>
          </w:tcPr>
          <w:p w14:paraId="274D25D8" w14:textId="77777777" w:rsidR="00AF4484" w:rsidRPr="00AF4484" w:rsidRDefault="00000000" w:rsidP="00BB4A52">
            <w:pPr>
              <w:shd w:val="clear" w:color="auto" w:fill="F5F5F5"/>
              <w:bidi/>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rtl/>
                <w:lang w:val="ar"/>
              </w:rPr>
              <w:t>يحتوي هذا القسم على روابط للخدمات والمعلومات حول:</w:t>
            </w:r>
          </w:p>
        </w:tc>
      </w:tr>
      <w:tr w:rsidR="00680750" w14:paraId="78AA85AE" w14:textId="77777777" w:rsidTr="00AF4484">
        <w:tblPrEx>
          <w:tblCellMar>
            <w:left w:w="0" w:type="dxa"/>
            <w:right w:w="0" w:type="dxa"/>
          </w:tblCellMar>
          <w:tblLook w:val="0600" w:firstRow="0" w:lastRow="0" w:firstColumn="0" w:lastColumn="0" w:noHBand="1" w:noVBand="1"/>
        </w:tblPrEx>
        <w:trPr>
          <w:gridBefore w:val="1"/>
          <w:wBefore w:w="10" w:type="dxa"/>
        </w:trPr>
        <w:tc>
          <w:tcPr>
            <w:tcW w:w="4531" w:type="dxa"/>
          </w:tcPr>
          <w:p w14:paraId="1788DD9D" w14:textId="77777777" w:rsidR="00AF4484" w:rsidRPr="00AF4484" w:rsidRDefault="00000000" w:rsidP="00BB4A52">
            <w:pPr>
              <w:pStyle w:val="Heading2"/>
              <w:shd w:val="clear" w:color="auto" w:fill="F5F5F5"/>
              <w:bidi/>
              <w:spacing w:after="0"/>
              <w:rPr>
                <w:rFonts w:ascii="Arial Unicode MS" w:eastAsia="Arial Unicode MS" w:hAnsi="Arial Unicode MS" w:cs="Arial Unicode MS"/>
                <w:color w:val="auto"/>
                <w:sz w:val="24"/>
                <w:szCs w:val="24"/>
                <w:u w:val="single"/>
              </w:rPr>
            </w:pPr>
            <w:hyperlink r:id="rId7" w:history="1">
              <w:r w:rsidRPr="00AF4484">
                <w:rPr>
                  <w:rFonts w:ascii="Arial Unicode MS" w:eastAsia="Arial Unicode MS" w:hAnsi="Arial Unicode MS" w:cs="Arial Unicode MS"/>
                  <w:color w:val="auto"/>
                  <w:sz w:val="24"/>
                  <w:szCs w:val="24"/>
                  <w:u w:val="single"/>
                  <w:rtl/>
                  <w:lang w:val="ar"/>
                </w:rPr>
                <w:t>التنظيف والأعمال المنزلية</w:t>
              </w:r>
            </w:hyperlink>
            <w:r w:rsidRPr="00AF4484">
              <w:rPr>
                <w:rFonts w:ascii="Arial Unicode MS" w:eastAsia="Arial Unicode MS" w:hAnsi="Arial Unicode MS" w:cs="Arial Unicode MS"/>
                <w:color w:val="auto"/>
                <w:sz w:val="24"/>
                <w:szCs w:val="24"/>
                <w:u w:val="single"/>
                <w:rtl/>
                <w:lang w:val="ar"/>
              </w:rPr>
              <w:t xml:space="preserve">  </w:t>
            </w:r>
          </w:p>
        </w:tc>
      </w:tr>
      <w:tr w:rsidR="00680750" w14:paraId="228484A3" w14:textId="77777777" w:rsidTr="00AF4484">
        <w:tblPrEx>
          <w:tblCellMar>
            <w:left w:w="0" w:type="dxa"/>
            <w:right w:w="0" w:type="dxa"/>
          </w:tblCellMar>
          <w:tblLook w:val="0600" w:firstRow="0" w:lastRow="0" w:firstColumn="0" w:lastColumn="0" w:noHBand="1" w:noVBand="1"/>
        </w:tblPrEx>
        <w:trPr>
          <w:gridBefore w:val="1"/>
          <w:wBefore w:w="10" w:type="dxa"/>
        </w:trPr>
        <w:tc>
          <w:tcPr>
            <w:tcW w:w="4531" w:type="dxa"/>
          </w:tcPr>
          <w:p w14:paraId="40D76683" w14:textId="77777777" w:rsidR="00AF4484" w:rsidRPr="00AF4484" w:rsidRDefault="00000000" w:rsidP="00BB4A52">
            <w:pPr>
              <w:shd w:val="clear" w:color="auto" w:fill="F5F5F5"/>
              <w:bidi/>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rtl/>
                <w:lang w:val="ar"/>
              </w:rPr>
              <w:t>برامج ومنظمات لمساعدتك في الأعمال المنزلية</w:t>
            </w:r>
          </w:p>
        </w:tc>
      </w:tr>
      <w:tr w:rsidR="00680750" w14:paraId="66D2313D" w14:textId="77777777" w:rsidTr="00AF4484">
        <w:tblPrEx>
          <w:tblCellMar>
            <w:left w:w="0" w:type="dxa"/>
            <w:right w:w="0" w:type="dxa"/>
          </w:tblCellMar>
          <w:tblLook w:val="0600" w:firstRow="0" w:lastRow="0" w:firstColumn="0" w:lastColumn="0" w:noHBand="1" w:noVBand="1"/>
        </w:tblPrEx>
        <w:trPr>
          <w:gridBefore w:val="1"/>
          <w:wBefore w:w="10" w:type="dxa"/>
        </w:trPr>
        <w:tc>
          <w:tcPr>
            <w:tcW w:w="4531" w:type="dxa"/>
          </w:tcPr>
          <w:p w14:paraId="50E11AE9" w14:textId="77777777" w:rsidR="00AF4484" w:rsidRPr="00AF4484" w:rsidRDefault="00000000" w:rsidP="00BB4A52">
            <w:pPr>
              <w:pStyle w:val="Heading2"/>
              <w:shd w:val="clear" w:color="auto" w:fill="F5F5F5"/>
              <w:bidi/>
              <w:spacing w:after="0"/>
              <w:rPr>
                <w:rFonts w:ascii="Arial Unicode MS" w:eastAsia="Arial Unicode MS" w:hAnsi="Arial Unicode MS" w:cs="Arial Unicode MS"/>
                <w:color w:val="auto"/>
                <w:sz w:val="24"/>
                <w:szCs w:val="24"/>
                <w:u w:val="single"/>
              </w:rPr>
            </w:pPr>
            <w:hyperlink r:id="rId8" w:history="1">
              <w:r w:rsidRPr="00AF4484">
                <w:rPr>
                  <w:rFonts w:ascii="Arial Unicode MS" w:eastAsia="Arial Unicode MS" w:hAnsi="Arial Unicode MS" w:cs="Arial Unicode MS"/>
                  <w:color w:val="auto"/>
                  <w:sz w:val="24"/>
                  <w:szCs w:val="24"/>
                  <w:u w:val="single"/>
                  <w:rtl/>
                  <w:lang w:val="ar"/>
                </w:rPr>
                <w:t>المساعدة في التسوّق</w:t>
              </w:r>
            </w:hyperlink>
            <w:r w:rsidRPr="00AF4484">
              <w:rPr>
                <w:rFonts w:ascii="Arial Unicode MS" w:eastAsia="Arial Unicode MS" w:hAnsi="Arial Unicode MS" w:cs="Arial Unicode MS"/>
                <w:color w:val="auto"/>
                <w:sz w:val="24"/>
                <w:szCs w:val="24"/>
                <w:u w:val="single"/>
                <w:rtl/>
                <w:lang w:val="ar"/>
              </w:rPr>
              <w:t xml:space="preserve">  </w:t>
            </w:r>
          </w:p>
        </w:tc>
      </w:tr>
      <w:tr w:rsidR="00680750" w14:paraId="2E5DEBE3" w14:textId="77777777" w:rsidTr="00AF4484">
        <w:tblPrEx>
          <w:tblCellMar>
            <w:left w:w="0" w:type="dxa"/>
            <w:right w:w="0" w:type="dxa"/>
          </w:tblCellMar>
          <w:tblLook w:val="0600" w:firstRow="0" w:lastRow="0" w:firstColumn="0" w:lastColumn="0" w:noHBand="1" w:noVBand="1"/>
        </w:tblPrEx>
        <w:trPr>
          <w:gridBefore w:val="1"/>
          <w:wBefore w:w="10" w:type="dxa"/>
        </w:trPr>
        <w:tc>
          <w:tcPr>
            <w:tcW w:w="4531" w:type="dxa"/>
          </w:tcPr>
          <w:p w14:paraId="28B7CDC6" w14:textId="77777777" w:rsidR="00AF4484" w:rsidRPr="00AF4484" w:rsidRDefault="00000000" w:rsidP="00BB4A52">
            <w:pPr>
              <w:shd w:val="clear" w:color="auto" w:fill="F5F5F5"/>
              <w:bidi/>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rtl/>
                <w:lang w:val="ar"/>
              </w:rPr>
              <w:t>المساعدة في شراء الأشياء التي تحتاج إليها عبر الإنترنت أو شخصيًا</w:t>
            </w:r>
          </w:p>
        </w:tc>
      </w:tr>
      <w:tr w:rsidR="00680750" w14:paraId="0363CA1B" w14:textId="77777777" w:rsidTr="00AF4484">
        <w:tblPrEx>
          <w:tblCellMar>
            <w:left w:w="0" w:type="dxa"/>
            <w:right w:w="0" w:type="dxa"/>
          </w:tblCellMar>
          <w:tblLook w:val="0600" w:firstRow="0" w:lastRow="0" w:firstColumn="0" w:lastColumn="0" w:noHBand="1" w:noVBand="1"/>
        </w:tblPrEx>
        <w:trPr>
          <w:gridBefore w:val="1"/>
          <w:wBefore w:w="10" w:type="dxa"/>
        </w:trPr>
        <w:tc>
          <w:tcPr>
            <w:tcW w:w="4531" w:type="dxa"/>
          </w:tcPr>
          <w:p w14:paraId="642F3DD4" w14:textId="77777777" w:rsidR="00AF4484" w:rsidRPr="00AF4484" w:rsidRDefault="00000000" w:rsidP="00BB4A52">
            <w:pPr>
              <w:pStyle w:val="Heading2"/>
              <w:shd w:val="clear" w:color="auto" w:fill="F5F5F5"/>
              <w:bidi/>
              <w:spacing w:after="0"/>
              <w:rPr>
                <w:rFonts w:ascii="Arial Unicode MS" w:eastAsia="Arial Unicode MS" w:hAnsi="Arial Unicode MS" w:cs="Arial Unicode MS"/>
                <w:color w:val="auto"/>
                <w:sz w:val="24"/>
                <w:szCs w:val="24"/>
                <w:u w:val="single"/>
              </w:rPr>
            </w:pPr>
            <w:hyperlink r:id="rId9" w:history="1">
              <w:r w:rsidRPr="00AF4484">
                <w:rPr>
                  <w:rFonts w:ascii="Arial Unicode MS" w:eastAsia="Arial Unicode MS" w:hAnsi="Arial Unicode MS" w:cs="Arial Unicode MS"/>
                  <w:color w:val="auto"/>
                  <w:sz w:val="24"/>
                  <w:szCs w:val="24"/>
                  <w:u w:val="single"/>
                  <w:rtl/>
                  <w:lang w:val="ar"/>
                </w:rPr>
                <w:t>خدمات توصيل وإعداد الوجبات</w:t>
              </w:r>
            </w:hyperlink>
            <w:r w:rsidRPr="00AF4484">
              <w:rPr>
                <w:rFonts w:ascii="Arial Unicode MS" w:eastAsia="Arial Unicode MS" w:hAnsi="Arial Unicode MS" w:cs="Arial Unicode MS"/>
                <w:color w:val="auto"/>
                <w:sz w:val="24"/>
                <w:szCs w:val="24"/>
                <w:u w:val="single"/>
                <w:rtl/>
                <w:lang w:val="ar"/>
              </w:rPr>
              <w:t xml:space="preserve">  </w:t>
            </w:r>
          </w:p>
        </w:tc>
      </w:tr>
      <w:tr w:rsidR="00680750" w14:paraId="795E8F8A" w14:textId="77777777" w:rsidTr="00AF4484">
        <w:tblPrEx>
          <w:tblCellMar>
            <w:left w:w="0" w:type="dxa"/>
            <w:right w:w="0" w:type="dxa"/>
          </w:tblCellMar>
          <w:tblLook w:val="0600" w:firstRow="0" w:lastRow="0" w:firstColumn="0" w:lastColumn="0" w:noHBand="1" w:noVBand="1"/>
        </w:tblPrEx>
        <w:trPr>
          <w:gridBefore w:val="1"/>
          <w:wBefore w:w="10" w:type="dxa"/>
        </w:trPr>
        <w:tc>
          <w:tcPr>
            <w:tcW w:w="4531" w:type="dxa"/>
          </w:tcPr>
          <w:p w14:paraId="264D2A5A" w14:textId="77777777" w:rsidR="00AF4484" w:rsidRPr="00AF4484" w:rsidRDefault="00000000" w:rsidP="00BB4A52">
            <w:pPr>
              <w:shd w:val="clear" w:color="auto" w:fill="F5F5F5"/>
              <w:bidi/>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rtl/>
                <w:lang w:val="ar"/>
              </w:rPr>
              <w:t>خدمات توصيل الطعام إليك أو مساعدتك في تحضيره</w:t>
            </w:r>
          </w:p>
        </w:tc>
      </w:tr>
      <w:tr w:rsidR="00680750" w14:paraId="41ECD2B6" w14:textId="77777777" w:rsidTr="00AF4484">
        <w:tblPrEx>
          <w:tblCellMar>
            <w:left w:w="0" w:type="dxa"/>
            <w:right w:w="0" w:type="dxa"/>
          </w:tblCellMar>
          <w:tblLook w:val="0600" w:firstRow="0" w:lastRow="0" w:firstColumn="0" w:lastColumn="0" w:noHBand="1" w:noVBand="1"/>
        </w:tblPrEx>
        <w:trPr>
          <w:gridBefore w:val="1"/>
          <w:wBefore w:w="10" w:type="dxa"/>
        </w:trPr>
        <w:tc>
          <w:tcPr>
            <w:tcW w:w="4531" w:type="dxa"/>
          </w:tcPr>
          <w:p w14:paraId="3BB5A0F6" w14:textId="77777777" w:rsidR="00AF4484" w:rsidRPr="00AF4484" w:rsidRDefault="00000000" w:rsidP="00BB4A52">
            <w:pPr>
              <w:pStyle w:val="Heading2"/>
              <w:shd w:val="clear" w:color="auto" w:fill="F5F5F5"/>
              <w:bidi/>
              <w:spacing w:after="0"/>
              <w:rPr>
                <w:rFonts w:ascii="Arial Unicode MS" w:eastAsia="Arial Unicode MS" w:hAnsi="Arial Unicode MS" w:cs="Arial Unicode MS"/>
                <w:color w:val="auto"/>
                <w:sz w:val="24"/>
                <w:szCs w:val="24"/>
                <w:u w:val="single"/>
              </w:rPr>
            </w:pPr>
            <w:hyperlink r:id="rId10" w:history="1">
              <w:r w:rsidRPr="00AF4484">
                <w:rPr>
                  <w:rFonts w:ascii="Arial Unicode MS" w:eastAsia="Arial Unicode MS" w:hAnsi="Arial Unicode MS" w:cs="Arial Unicode MS"/>
                  <w:color w:val="auto"/>
                  <w:sz w:val="24"/>
                  <w:szCs w:val="24"/>
                  <w:u w:val="single"/>
                  <w:rtl/>
                  <w:lang w:val="ar"/>
                </w:rPr>
                <w:t>المهارات الحياتية</w:t>
              </w:r>
            </w:hyperlink>
            <w:r w:rsidRPr="00AF4484">
              <w:rPr>
                <w:rFonts w:ascii="Arial Unicode MS" w:eastAsia="Arial Unicode MS" w:hAnsi="Arial Unicode MS" w:cs="Arial Unicode MS"/>
                <w:color w:val="auto"/>
                <w:sz w:val="24"/>
                <w:szCs w:val="24"/>
                <w:u w:val="single"/>
                <w:rtl/>
                <w:lang w:val="ar"/>
              </w:rPr>
              <w:t xml:space="preserve"> </w:t>
            </w:r>
          </w:p>
        </w:tc>
      </w:tr>
      <w:tr w:rsidR="00680750" w14:paraId="34B5D50C" w14:textId="77777777" w:rsidTr="00AF4484">
        <w:tblPrEx>
          <w:tblCellMar>
            <w:left w:w="0" w:type="dxa"/>
            <w:right w:w="0" w:type="dxa"/>
          </w:tblCellMar>
          <w:tblLook w:val="0600" w:firstRow="0" w:lastRow="0" w:firstColumn="0" w:lastColumn="0" w:noHBand="1" w:noVBand="1"/>
        </w:tblPrEx>
        <w:trPr>
          <w:gridBefore w:val="1"/>
          <w:wBefore w:w="10" w:type="dxa"/>
        </w:trPr>
        <w:tc>
          <w:tcPr>
            <w:tcW w:w="4531" w:type="dxa"/>
          </w:tcPr>
          <w:p w14:paraId="355C65B0" w14:textId="77777777" w:rsidR="00AF4484" w:rsidRPr="00AF4484" w:rsidRDefault="00000000" w:rsidP="00BB4A52">
            <w:pPr>
              <w:shd w:val="clear" w:color="auto" w:fill="F5F5F5"/>
              <w:bidi/>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rtl/>
                <w:lang w:val="ar"/>
              </w:rPr>
              <w:t>برامج وخدمات لمساعدتك على تطوير المهارات الحياتية التي تمكّنك من العيش بشكل مستقل</w:t>
            </w:r>
          </w:p>
        </w:tc>
      </w:tr>
    </w:tbl>
    <w:p w14:paraId="3EBB0B78" w14:textId="77777777" w:rsidR="00AF4484" w:rsidRDefault="00AF4484" w:rsidP="00AF4484">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680750" w14:paraId="16B86EB0" w14:textId="77777777" w:rsidTr="00AF4484">
        <w:tc>
          <w:tcPr>
            <w:tcW w:w="9067" w:type="dxa"/>
          </w:tcPr>
          <w:p w14:paraId="28B3D9D4" w14:textId="77777777" w:rsidR="00AF4484" w:rsidRDefault="00AF4484" w:rsidP="00BB4A52"/>
        </w:tc>
      </w:tr>
      <w:tr w:rsidR="00680750" w14:paraId="589AA85E" w14:textId="77777777" w:rsidTr="00AF4484">
        <w:tc>
          <w:tcPr>
            <w:tcW w:w="9067" w:type="dxa"/>
          </w:tcPr>
          <w:p w14:paraId="3C7B1328" w14:textId="77777777" w:rsidR="00AF4484" w:rsidRPr="00BF0A6E"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rtl/>
                <w:lang w:val="ar"/>
              </w:rPr>
              <w:t>7.1</w:t>
            </w:r>
            <w:r w:rsidRPr="008B5EB7">
              <w:rPr>
                <w:rFonts w:ascii="Arial Unicode MS" w:eastAsia="Arial Unicode MS" w:hAnsi="Arial Unicode MS" w:cs="Arial Unicode MS"/>
                <w:color w:val="012169"/>
                <w:highlight w:val="white"/>
                <w:rtl/>
                <w:lang w:val="ar"/>
              </w:rPr>
              <w:t xml:space="preserve"> التنظيف والأعمال المنزلية  </w:t>
            </w:r>
          </w:p>
        </w:tc>
      </w:tr>
      <w:tr w:rsidR="00680750" w14:paraId="317E0235" w14:textId="77777777" w:rsidTr="00AF4484">
        <w:tc>
          <w:tcPr>
            <w:tcW w:w="9067" w:type="dxa"/>
          </w:tcPr>
          <w:p w14:paraId="4039F8E3" w14:textId="77777777" w:rsidR="00AF4484" w:rsidRDefault="00000000" w:rsidP="00BB4A52">
            <w:pPr>
              <w:bidi/>
              <w:rPr>
                <w:rFonts w:ascii="Arial Unicode MS" w:eastAsia="Arial Unicode MS" w:hAnsi="Arial Unicode MS" w:cs="Arial Unicode MS"/>
                <w:color w:val="000000" w:themeColor="text1"/>
              </w:rPr>
            </w:pPr>
            <w:r w:rsidRPr="00EA59E4">
              <w:rPr>
                <w:rFonts w:ascii="Arial Unicode MS" w:eastAsia="Arial Unicode MS" w:hAnsi="Arial Unicode MS" w:cs="Arial Unicode MS"/>
                <w:color w:val="000000" w:themeColor="text1"/>
                <w:highlight w:val="white"/>
                <w:rtl/>
                <w:lang w:val="ar"/>
              </w:rPr>
              <w:t>في بعض الأحيان قد يكون من الصعب أن تُبقي منزلك نظيفًا وآمنًا كما تريد. قد تحتاج إلى مساعدة في التنظيف والأعمال اليومية حتى تتمكن من الاستمرار في العيش بشكل مريح في المنزل. هناك العديد من المنظمات التي يمكنها مساعدتك في هذه المهام.</w:t>
            </w:r>
          </w:p>
          <w:p w14:paraId="0B0DF509" w14:textId="77777777" w:rsidR="00AF4484" w:rsidRPr="00EA59E4" w:rsidRDefault="00AF4484" w:rsidP="00BB4A52">
            <w:pPr>
              <w:rPr>
                <w:rFonts w:ascii="Arial Unicode MS" w:eastAsia="Arial Unicode MS" w:hAnsi="Arial Unicode MS" w:cs="Arial Unicode MS"/>
                <w:color w:val="000000" w:themeColor="text1"/>
              </w:rPr>
            </w:pPr>
          </w:p>
        </w:tc>
      </w:tr>
      <w:tr w:rsidR="00680750" w14:paraId="6818A7AD" w14:textId="77777777" w:rsidTr="00AF4484">
        <w:tc>
          <w:tcPr>
            <w:tcW w:w="9067" w:type="dxa"/>
          </w:tcPr>
          <w:p w14:paraId="4A277DF9" w14:textId="77777777" w:rsidR="00AF4484" w:rsidRPr="00413C0B" w:rsidRDefault="00000000" w:rsidP="00BB4A52">
            <w:pPr>
              <w:bidi/>
              <w:rPr>
                <w:rFonts w:ascii="Arial Unicode MS" w:eastAsia="Arial Unicode MS" w:hAnsi="Arial Unicode MS" w:cs="Arial Unicode MS"/>
                <w:color w:val="000000" w:themeColor="text1"/>
              </w:rPr>
            </w:pPr>
            <w:r w:rsidRPr="00413C0B">
              <w:rPr>
                <w:rFonts w:ascii="Arial Unicode MS" w:eastAsia="Arial Unicode MS" w:hAnsi="Arial Unicode MS" w:cs="Arial Unicode MS"/>
                <w:color w:val="000000" w:themeColor="text1"/>
                <w:highlight w:val="white"/>
                <w:rtl/>
                <w:lang w:val="ar"/>
              </w:rPr>
              <w:t>تعرّف على ما هو متاح في الولاية أو الإقليم الذي تعيش فيه</w:t>
            </w:r>
          </w:p>
        </w:tc>
      </w:tr>
      <w:tr w:rsidR="00680750" w14:paraId="4263D1CE" w14:textId="77777777" w:rsidTr="00AF4484">
        <w:tc>
          <w:tcPr>
            <w:tcW w:w="9067" w:type="dxa"/>
          </w:tcPr>
          <w:p w14:paraId="14E5791C" w14:textId="77777777" w:rsidR="00AF4484"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ar"/>
              </w:rPr>
              <w:t xml:space="preserve">استخدم الخريطة أو </w:t>
            </w:r>
            <w:hyperlink r:id="rId11" w:history="1">
              <w:r w:rsidR="008B5EB7" w:rsidRPr="008B5EB7">
                <w:rPr>
                  <w:rStyle w:val="Hyperlink"/>
                  <w:rFonts w:ascii="Arial Unicode MS" w:eastAsia="Arial Unicode MS" w:hAnsi="Arial Unicode MS" w:cs="Arial Unicode MS"/>
                  <w:highlight w:val="white"/>
                  <w:rtl/>
                  <w:lang w:val="ar"/>
                </w:rPr>
                <w:t>هذه</w:t>
              </w:r>
            </w:hyperlink>
            <w:r w:rsidRPr="00E1584E">
              <w:rPr>
                <w:rFonts w:ascii="Arial Unicode MS" w:eastAsia="Arial Unicode MS" w:hAnsi="Arial Unicode MS" w:cs="Arial Unicode MS"/>
                <w:color w:val="000000" w:themeColor="text1"/>
                <w:highlight w:val="white"/>
                <w:rtl/>
                <w:lang w:val="ar"/>
              </w:rPr>
              <w:t xml:space="preserve"> الأزرار لمعرفة ما هو متاح في الولاية أو الإقليم الذي تعيش فيه باللغة الإنجليزية.</w:t>
            </w:r>
          </w:p>
        </w:tc>
      </w:tr>
    </w:tbl>
    <w:p w14:paraId="0C1071BA" w14:textId="77777777" w:rsidR="00AF4484" w:rsidRDefault="00AF4484" w:rsidP="00AF4484">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680750" w14:paraId="52376AD4" w14:textId="77777777" w:rsidTr="00AF4484">
        <w:tc>
          <w:tcPr>
            <w:tcW w:w="9067" w:type="dxa"/>
          </w:tcPr>
          <w:p w14:paraId="6C60A218" w14:textId="77777777" w:rsidR="00AF4484" w:rsidRDefault="00AF4484" w:rsidP="00BB4A52"/>
        </w:tc>
      </w:tr>
      <w:tr w:rsidR="00680750" w14:paraId="279837DA" w14:textId="77777777" w:rsidTr="00AF4484">
        <w:tc>
          <w:tcPr>
            <w:tcW w:w="9067" w:type="dxa"/>
          </w:tcPr>
          <w:p w14:paraId="330A2773" w14:textId="77777777" w:rsidR="00AF4484" w:rsidRPr="00BF0A6E"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rtl/>
                <w:lang w:val="ar"/>
              </w:rPr>
              <w:t>7.2</w:t>
            </w:r>
            <w:r w:rsidRPr="008B5EB7">
              <w:rPr>
                <w:rFonts w:ascii="Arial Unicode MS" w:eastAsia="Arial Unicode MS" w:hAnsi="Arial Unicode MS" w:cs="Arial Unicode MS"/>
                <w:color w:val="012169"/>
                <w:highlight w:val="white"/>
                <w:rtl/>
                <w:lang w:val="ar"/>
              </w:rPr>
              <w:t xml:space="preserve"> المساعدة في التسوّق  </w:t>
            </w:r>
          </w:p>
        </w:tc>
      </w:tr>
      <w:tr w:rsidR="00680750" w14:paraId="36FB46F7" w14:textId="77777777" w:rsidTr="00AF4484">
        <w:tc>
          <w:tcPr>
            <w:tcW w:w="9067" w:type="dxa"/>
          </w:tcPr>
          <w:p w14:paraId="15A36E34" w14:textId="77777777" w:rsidR="00AF4484" w:rsidRPr="00413C0B" w:rsidRDefault="00000000" w:rsidP="00BB4A52">
            <w:pPr>
              <w:bidi/>
              <w:rPr>
                <w:rFonts w:ascii="Arial Unicode MS" w:eastAsia="Arial Unicode MS" w:hAnsi="Arial Unicode MS" w:cs="Arial Unicode MS"/>
                <w:color w:val="000000" w:themeColor="text1"/>
              </w:rPr>
            </w:pPr>
            <w:r w:rsidRPr="00413C0B">
              <w:rPr>
                <w:rFonts w:ascii="Arial Unicode MS" w:eastAsia="Arial Unicode MS" w:hAnsi="Arial Unicode MS" w:cs="Arial Unicode MS"/>
                <w:color w:val="000000" w:themeColor="text1"/>
                <w:highlight w:val="white"/>
                <w:rtl/>
                <w:lang w:val="ar"/>
              </w:rPr>
              <w:t>قد تكون هناك مساعدة متاحة لمساعدتك في التخطيط لاحتياجاتك اليومية ومساعدتك في الوصول إلى المتجر ومرافقتك أثناء التسوّق.</w:t>
            </w:r>
          </w:p>
          <w:p w14:paraId="39C789B9" w14:textId="77777777" w:rsidR="00AF4484" w:rsidRPr="00413C0B" w:rsidRDefault="00AF4484" w:rsidP="00BB4A52">
            <w:pPr>
              <w:rPr>
                <w:rFonts w:ascii="Arial Unicode MS" w:eastAsia="Arial Unicode MS" w:hAnsi="Arial Unicode MS" w:cs="Arial Unicode MS"/>
                <w:color w:val="000000" w:themeColor="text1"/>
              </w:rPr>
            </w:pPr>
          </w:p>
        </w:tc>
      </w:tr>
      <w:tr w:rsidR="00680750" w14:paraId="476B3B39" w14:textId="77777777" w:rsidTr="00AF4484">
        <w:tc>
          <w:tcPr>
            <w:tcW w:w="9067" w:type="dxa"/>
          </w:tcPr>
          <w:p w14:paraId="60DE3384" w14:textId="77777777" w:rsidR="00AF4484" w:rsidRPr="00413C0B" w:rsidRDefault="00000000" w:rsidP="00BB4A52">
            <w:pPr>
              <w:bidi/>
              <w:rPr>
                <w:rFonts w:ascii="Arial Unicode MS" w:eastAsia="Arial Unicode MS" w:hAnsi="Arial Unicode MS" w:cs="Arial Unicode MS"/>
                <w:color w:val="000000" w:themeColor="text1"/>
              </w:rPr>
            </w:pPr>
            <w:r w:rsidRPr="00413C0B">
              <w:rPr>
                <w:rFonts w:ascii="Arial Unicode MS" w:eastAsia="Arial Unicode MS" w:hAnsi="Arial Unicode MS" w:cs="Arial Unicode MS"/>
                <w:color w:val="000000" w:themeColor="text1"/>
                <w:highlight w:val="white"/>
                <w:rtl/>
                <w:lang w:val="ar"/>
              </w:rPr>
              <w:t>تعرّف على ما هو متاح في الولاية أو الإقليم الذي تعيش فيه</w:t>
            </w:r>
          </w:p>
        </w:tc>
      </w:tr>
      <w:tr w:rsidR="00680750" w14:paraId="6434345D" w14:textId="77777777" w:rsidTr="00AF4484">
        <w:tc>
          <w:tcPr>
            <w:tcW w:w="9067" w:type="dxa"/>
          </w:tcPr>
          <w:p w14:paraId="77CBE59A" w14:textId="77777777" w:rsidR="00AF4484"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ar"/>
              </w:rPr>
              <w:t xml:space="preserve">استخدم الخريطة أو </w:t>
            </w:r>
            <w:hyperlink r:id="rId12" w:history="1">
              <w:r w:rsidR="008B5EB7" w:rsidRPr="008B5EB7">
                <w:rPr>
                  <w:rStyle w:val="Hyperlink"/>
                  <w:rFonts w:ascii="Arial Unicode MS" w:eastAsia="Arial Unicode MS" w:hAnsi="Arial Unicode MS" w:cs="Arial Unicode MS"/>
                  <w:highlight w:val="white"/>
                  <w:rtl/>
                  <w:lang w:val="ar"/>
                </w:rPr>
                <w:t>هذه</w:t>
              </w:r>
            </w:hyperlink>
            <w:r w:rsidRPr="00E1584E">
              <w:rPr>
                <w:rFonts w:ascii="Arial Unicode MS" w:eastAsia="Arial Unicode MS" w:hAnsi="Arial Unicode MS" w:cs="Arial Unicode MS"/>
                <w:color w:val="000000" w:themeColor="text1"/>
                <w:highlight w:val="white"/>
                <w:rtl/>
                <w:lang w:val="ar"/>
              </w:rPr>
              <w:t xml:space="preserve"> الأزرار لمعرفة ما هو متاح في الولاية أو الإقليم الذي تعيش فيه باللغة الإنجليزية.</w:t>
            </w:r>
          </w:p>
        </w:tc>
      </w:tr>
    </w:tbl>
    <w:p w14:paraId="41C9B185" w14:textId="77777777" w:rsidR="00AF4484" w:rsidRDefault="00AF4484" w:rsidP="00AF4484">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680750" w14:paraId="730A81CF" w14:textId="77777777" w:rsidTr="00AF4484">
        <w:tc>
          <w:tcPr>
            <w:tcW w:w="9067" w:type="dxa"/>
          </w:tcPr>
          <w:p w14:paraId="71AC1E12" w14:textId="77777777" w:rsidR="00AF4484" w:rsidRDefault="00AF4484" w:rsidP="00BB4A52"/>
        </w:tc>
      </w:tr>
      <w:tr w:rsidR="00680750" w14:paraId="57850D75" w14:textId="77777777" w:rsidTr="00AF4484">
        <w:tc>
          <w:tcPr>
            <w:tcW w:w="9067" w:type="dxa"/>
          </w:tcPr>
          <w:p w14:paraId="7522EA57" w14:textId="77777777" w:rsidR="00AF4484" w:rsidRPr="00413C0B" w:rsidRDefault="00000000" w:rsidP="00BB4A52">
            <w:pPr>
              <w:bidi/>
              <w:rPr>
                <w:rFonts w:ascii="Arial Unicode MS" w:eastAsia="Arial Unicode MS" w:hAnsi="Arial Unicode MS" w:cs="Arial Unicode MS"/>
                <w:color w:val="313131"/>
                <w:highlight w:val="white"/>
              </w:rPr>
            </w:pPr>
            <w:r w:rsidRPr="00413C0B">
              <w:rPr>
                <w:rFonts w:ascii="Arial Unicode MS" w:eastAsia="Arial Unicode MS" w:hAnsi="Arial Unicode MS" w:cs="Arial Unicode MS"/>
                <w:rtl/>
                <w:lang w:val="ar"/>
              </w:rPr>
              <w:t>7.3</w:t>
            </w:r>
            <w:r w:rsidRPr="00413C0B">
              <w:rPr>
                <w:rFonts w:ascii="Arial Unicode MS" w:eastAsia="Arial Unicode MS" w:hAnsi="Arial Unicode MS" w:cs="Arial Unicode MS"/>
                <w:color w:val="012169"/>
                <w:highlight w:val="white"/>
                <w:rtl/>
                <w:lang w:val="ar"/>
              </w:rPr>
              <w:t xml:space="preserve"> خدمات توصيل وإعداد الوجبات  </w:t>
            </w:r>
          </w:p>
        </w:tc>
      </w:tr>
      <w:tr w:rsidR="00680750" w14:paraId="23727CFF" w14:textId="77777777" w:rsidTr="00AF4484">
        <w:tc>
          <w:tcPr>
            <w:tcW w:w="9067" w:type="dxa"/>
          </w:tcPr>
          <w:p w14:paraId="2662131A" w14:textId="77777777" w:rsidR="00AF4484" w:rsidRDefault="00000000" w:rsidP="00BB4A52">
            <w:pPr>
              <w:bidi/>
              <w:rPr>
                <w:rFonts w:ascii="Arial Unicode MS" w:eastAsia="Arial Unicode MS" w:hAnsi="Arial Unicode MS" w:cs="Arial Unicode MS"/>
                <w:color w:val="000000" w:themeColor="text1"/>
              </w:rPr>
            </w:pPr>
            <w:r w:rsidRPr="00EA59E4">
              <w:rPr>
                <w:rFonts w:ascii="Arial Unicode MS" w:eastAsia="Arial Unicode MS" w:hAnsi="Arial Unicode MS" w:cs="Arial Unicode MS"/>
                <w:color w:val="000000" w:themeColor="text1"/>
                <w:highlight w:val="white"/>
                <w:rtl/>
                <w:lang w:val="ar"/>
              </w:rPr>
              <w:t>في بعض الأحيان قد يكون من الصعب التخطيط لوجبات الطعام وطهيها. قد تجد أنه من الأسهل أن تحصل على وجبات جاهزة يتم إعدادها وتوصيلها إلى باب منزلك. هناك أيضًا العديد من المنظمات التي يمكنها إرسال موظفي دعم إلى منزلك لمساعدتك في التخطيط لوجباتك وإعدادها.</w:t>
            </w:r>
          </w:p>
          <w:p w14:paraId="1B839EDE" w14:textId="77777777" w:rsidR="00AF4484" w:rsidRPr="00EA59E4" w:rsidRDefault="00AF4484" w:rsidP="00BB4A52">
            <w:pPr>
              <w:rPr>
                <w:rFonts w:ascii="Arial Unicode MS" w:eastAsia="Arial Unicode MS" w:hAnsi="Arial Unicode MS" w:cs="Arial Unicode MS"/>
                <w:color w:val="000000" w:themeColor="text1"/>
              </w:rPr>
            </w:pPr>
          </w:p>
        </w:tc>
      </w:tr>
      <w:tr w:rsidR="00680750" w14:paraId="6D507EF3" w14:textId="77777777" w:rsidTr="00AF4484">
        <w:tc>
          <w:tcPr>
            <w:tcW w:w="9067" w:type="dxa"/>
          </w:tcPr>
          <w:p w14:paraId="7A320E03" w14:textId="77777777" w:rsidR="00AF4484" w:rsidRPr="00413C0B" w:rsidRDefault="00000000" w:rsidP="00BB4A52">
            <w:pPr>
              <w:bidi/>
              <w:rPr>
                <w:rFonts w:ascii="Arial Unicode MS" w:eastAsia="Arial Unicode MS" w:hAnsi="Arial Unicode MS" w:cs="Arial Unicode MS"/>
                <w:color w:val="000000" w:themeColor="text1"/>
              </w:rPr>
            </w:pPr>
            <w:r w:rsidRPr="00413C0B">
              <w:rPr>
                <w:rFonts w:ascii="Arial Unicode MS" w:eastAsia="Arial Unicode MS" w:hAnsi="Arial Unicode MS" w:cs="Arial Unicode MS"/>
                <w:color w:val="000000" w:themeColor="text1"/>
                <w:highlight w:val="white"/>
                <w:rtl/>
                <w:lang w:val="ar"/>
              </w:rPr>
              <w:lastRenderedPageBreak/>
              <w:t>تعرّف على ما هو متاح في الولاية أو الإقليم الذي تعيش فيه</w:t>
            </w:r>
          </w:p>
        </w:tc>
      </w:tr>
      <w:tr w:rsidR="00680750" w14:paraId="136F82CC" w14:textId="77777777" w:rsidTr="00AF4484">
        <w:tc>
          <w:tcPr>
            <w:tcW w:w="9067" w:type="dxa"/>
          </w:tcPr>
          <w:p w14:paraId="442325D7" w14:textId="77777777" w:rsidR="00AF4484"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ar"/>
              </w:rPr>
              <w:t xml:space="preserve">استخدم الخريطة أو </w:t>
            </w:r>
            <w:hyperlink r:id="rId13" w:history="1">
              <w:r w:rsidR="008B5EB7" w:rsidRPr="008B5EB7">
                <w:rPr>
                  <w:rStyle w:val="Hyperlink"/>
                  <w:rFonts w:ascii="Arial Unicode MS" w:eastAsia="Arial Unicode MS" w:hAnsi="Arial Unicode MS" w:cs="Arial Unicode MS"/>
                  <w:highlight w:val="white"/>
                  <w:rtl/>
                  <w:lang w:val="ar"/>
                </w:rPr>
                <w:t>هذه</w:t>
              </w:r>
            </w:hyperlink>
            <w:r w:rsidRPr="00E1584E">
              <w:rPr>
                <w:rFonts w:ascii="Arial Unicode MS" w:eastAsia="Arial Unicode MS" w:hAnsi="Arial Unicode MS" w:cs="Arial Unicode MS"/>
                <w:color w:val="000000" w:themeColor="text1"/>
                <w:highlight w:val="white"/>
                <w:rtl/>
                <w:lang w:val="ar"/>
              </w:rPr>
              <w:t xml:space="preserve"> الأزرار لمعرفة ما هو متاح في الولاية أو الإقليم الذي تعيش فيه باللغة الإنجليزية.</w:t>
            </w:r>
          </w:p>
        </w:tc>
      </w:tr>
    </w:tbl>
    <w:p w14:paraId="37F98FD8" w14:textId="77777777" w:rsidR="00AF4484" w:rsidRDefault="00AF4484" w:rsidP="00AF4484">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680750" w14:paraId="148539ED" w14:textId="77777777" w:rsidTr="00AF4484">
        <w:tc>
          <w:tcPr>
            <w:tcW w:w="9067" w:type="dxa"/>
          </w:tcPr>
          <w:p w14:paraId="7C103319" w14:textId="77777777" w:rsidR="00AF4484" w:rsidRPr="00413C0B" w:rsidRDefault="00AF4484" w:rsidP="00BB4A52"/>
        </w:tc>
      </w:tr>
      <w:tr w:rsidR="00680750" w14:paraId="217720F9" w14:textId="77777777" w:rsidTr="00AF4484">
        <w:tc>
          <w:tcPr>
            <w:tcW w:w="9067" w:type="dxa"/>
          </w:tcPr>
          <w:p w14:paraId="560BE5AE" w14:textId="77777777" w:rsidR="00AF4484" w:rsidRPr="00413C0B" w:rsidRDefault="00000000" w:rsidP="00BB4A52">
            <w:pPr>
              <w:bidi/>
              <w:rPr>
                <w:rFonts w:ascii="Arial Unicode MS" w:eastAsia="Arial Unicode MS" w:hAnsi="Arial Unicode MS" w:cs="Arial Unicode MS"/>
                <w:color w:val="313131"/>
                <w:highlight w:val="white"/>
              </w:rPr>
            </w:pPr>
            <w:r w:rsidRPr="00413C0B">
              <w:rPr>
                <w:rFonts w:ascii="Arial Unicode MS" w:eastAsia="Arial Unicode MS" w:hAnsi="Arial Unicode MS" w:cs="Arial Unicode MS"/>
                <w:rtl/>
                <w:lang w:val="ar"/>
              </w:rPr>
              <w:t>7.4</w:t>
            </w:r>
            <w:r w:rsidRPr="00413C0B">
              <w:rPr>
                <w:rFonts w:ascii="Arial Unicode MS" w:eastAsia="Arial Unicode MS" w:hAnsi="Arial Unicode MS" w:cs="Arial Unicode MS"/>
                <w:color w:val="012169"/>
                <w:highlight w:val="white"/>
                <w:rtl/>
                <w:lang w:val="ar"/>
              </w:rPr>
              <w:t xml:space="preserve"> المهارات الحياتية </w:t>
            </w:r>
          </w:p>
        </w:tc>
      </w:tr>
      <w:tr w:rsidR="00680750" w14:paraId="6E5231C2" w14:textId="77777777" w:rsidTr="00AF4484">
        <w:tc>
          <w:tcPr>
            <w:tcW w:w="9067" w:type="dxa"/>
          </w:tcPr>
          <w:p w14:paraId="7238C559" w14:textId="77777777" w:rsidR="00AF4484" w:rsidRDefault="00000000" w:rsidP="00BB4A52">
            <w:pPr>
              <w:bidi/>
              <w:rPr>
                <w:rFonts w:ascii="Arial Unicode MS" w:eastAsia="Arial Unicode MS" w:hAnsi="Arial Unicode MS" w:cs="Arial Unicode MS"/>
                <w:color w:val="000000" w:themeColor="text1"/>
              </w:rPr>
            </w:pPr>
            <w:r w:rsidRPr="006C2240">
              <w:rPr>
                <w:rFonts w:ascii="Arial Unicode MS" w:eastAsia="Arial Unicode MS" w:hAnsi="Arial Unicode MS" w:cs="Arial Unicode MS"/>
                <w:color w:val="000000" w:themeColor="text1"/>
                <w:highlight w:val="white"/>
                <w:rtl/>
                <w:lang w:val="ar"/>
              </w:rPr>
              <w:t>هناك العديد من البرامج المتاحة للمساعدة في بناء المهارات التي يمكن أن تزيد من استقلالية الأشخاص ذوي الإعاقة وتُحسّن نوعية حياتهم. وهي تشمل مجموعات دعم الأقران أو مجتمعات الدعم عبر الإنترنت أو ورش العمل وجهاً لوجه أو التدريب على المهارات الفردية.</w:t>
            </w:r>
          </w:p>
          <w:p w14:paraId="06F7DFD2" w14:textId="77777777" w:rsidR="00AF4484" w:rsidRPr="006C2240" w:rsidRDefault="00AF4484" w:rsidP="00BB4A52">
            <w:pPr>
              <w:rPr>
                <w:rFonts w:ascii="Arial Unicode MS" w:eastAsia="Arial Unicode MS" w:hAnsi="Arial Unicode MS" w:cs="Arial Unicode MS"/>
                <w:color w:val="000000" w:themeColor="text1"/>
              </w:rPr>
            </w:pPr>
          </w:p>
        </w:tc>
      </w:tr>
      <w:tr w:rsidR="00680750" w14:paraId="141E848B" w14:textId="77777777" w:rsidTr="00AF4484">
        <w:tc>
          <w:tcPr>
            <w:tcW w:w="9067" w:type="dxa"/>
          </w:tcPr>
          <w:p w14:paraId="624BE1B3" w14:textId="77777777" w:rsidR="00AF4484"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ar"/>
              </w:rPr>
              <w:t>تعرّف على ما هو متاح في الولاية أو الإقليم الذي تعيش فيه</w:t>
            </w:r>
          </w:p>
        </w:tc>
      </w:tr>
      <w:tr w:rsidR="00680750" w14:paraId="426BD341" w14:textId="77777777" w:rsidTr="00AF4484">
        <w:tc>
          <w:tcPr>
            <w:tcW w:w="9067" w:type="dxa"/>
          </w:tcPr>
          <w:p w14:paraId="71CF8D47" w14:textId="77777777" w:rsidR="00AF4484"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ar"/>
              </w:rPr>
              <w:t xml:space="preserve">استخدم الخريطة أو </w:t>
            </w:r>
            <w:hyperlink r:id="rId14" w:history="1">
              <w:r w:rsidRPr="008B5EB7">
                <w:rPr>
                  <w:rStyle w:val="Hyperlink"/>
                  <w:rFonts w:ascii="Arial Unicode MS" w:eastAsia="Arial Unicode MS" w:hAnsi="Arial Unicode MS" w:cs="Arial Unicode MS"/>
                  <w:highlight w:val="white"/>
                  <w:rtl/>
                  <w:lang w:val="ar"/>
                </w:rPr>
                <w:t xml:space="preserve"> هذه</w:t>
              </w:r>
            </w:hyperlink>
            <w:r w:rsidRPr="00E1584E">
              <w:rPr>
                <w:rFonts w:ascii="Arial Unicode MS" w:eastAsia="Arial Unicode MS" w:hAnsi="Arial Unicode MS" w:cs="Arial Unicode MS"/>
                <w:color w:val="000000" w:themeColor="text1"/>
                <w:highlight w:val="white"/>
                <w:rtl/>
                <w:lang w:val="ar"/>
              </w:rPr>
              <w:t xml:space="preserve"> الأزرار لمعرفة ما هو متاح في الولاية أو الإقليم الذي تعيش فيه باللغة الإنجليزية.</w:t>
            </w:r>
          </w:p>
        </w:tc>
      </w:tr>
    </w:tbl>
    <w:p w14:paraId="3D944532" w14:textId="77777777" w:rsidR="00AF4484" w:rsidRPr="00AF4484" w:rsidRDefault="00AF4484" w:rsidP="00AF4484">
      <w:pPr>
        <w:rPr>
          <w:lang w:eastAsia="en-GB"/>
        </w:rPr>
      </w:pPr>
    </w:p>
    <w:sectPr w:rsidR="00AF4484" w:rsidRPr="00AF4484" w:rsidSect="001058B5">
      <w:headerReference w:type="default" r:id="rId15"/>
      <w:footerReference w:type="default" r:id="rId16"/>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0E89A" w14:textId="77777777" w:rsidR="00B576C0" w:rsidRDefault="00B576C0">
      <w:r>
        <w:separator/>
      </w:r>
    </w:p>
  </w:endnote>
  <w:endnote w:type="continuationSeparator" w:id="0">
    <w:p w14:paraId="6EAC149B" w14:textId="77777777" w:rsidR="00B576C0" w:rsidRDefault="00B5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554C9"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14:anchorId="483868B8" wp14:editId="37164684">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174928" name="Picture 1849528188"/>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6DCB2" w14:textId="77777777" w:rsidR="00B576C0" w:rsidRDefault="00B576C0">
      <w:r>
        <w:separator/>
      </w:r>
    </w:p>
  </w:footnote>
  <w:footnote w:type="continuationSeparator" w:id="0">
    <w:p w14:paraId="7A74C867" w14:textId="77777777" w:rsidR="00B576C0" w:rsidRDefault="00B57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81B3"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14:anchorId="21314082" wp14:editId="79847A03">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14:anchorId="6A49CD88" wp14:editId="2C5ED1C5">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246319"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14:anchorId="4CA2339B" wp14:editId="05A28E44">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326881" name="Picture 1314025734"/>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78798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1F357F"/>
    <w:rsid w:val="0029538E"/>
    <w:rsid w:val="002A59C7"/>
    <w:rsid w:val="002E0170"/>
    <w:rsid w:val="003D4E12"/>
    <w:rsid w:val="00413C0B"/>
    <w:rsid w:val="00497B6B"/>
    <w:rsid w:val="005039B3"/>
    <w:rsid w:val="0052510F"/>
    <w:rsid w:val="00565318"/>
    <w:rsid w:val="005E5CB0"/>
    <w:rsid w:val="00665CA1"/>
    <w:rsid w:val="00680750"/>
    <w:rsid w:val="006C0B90"/>
    <w:rsid w:val="006C2240"/>
    <w:rsid w:val="006E00AA"/>
    <w:rsid w:val="00705604"/>
    <w:rsid w:val="00763052"/>
    <w:rsid w:val="007B5723"/>
    <w:rsid w:val="008B5EB7"/>
    <w:rsid w:val="009F7C93"/>
    <w:rsid w:val="00A25CD8"/>
    <w:rsid w:val="00AF4484"/>
    <w:rsid w:val="00B212DC"/>
    <w:rsid w:val="00B576C0"/>
    <w:rsid w:val="00BB4A52"/>
    <w:rsid w:val="00BF0A6E"/>
    <w:rsid w:val="00BF729C"/>
    <w:rsid w:val="00CD28AB"/>
    <w:rsid w:val="00CF2274"/>
    <w:rsid w:val="00D373E6"/>
    <w:rsid w:val="00DE002D"/>
    <w:rsid w:val="00E1584E"/>
    <w:rsid w:val="00EA59E4"/>
    <w:rsid w:val="00EE09AC"/>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A308F41"/>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5"/>
    <w:basedOn w:val="TableNormal"/>
    <w:rsid w:val="00AF4484"/>
    <w:rPr>
      <w:rFonts w:ascii="Arial" w:eastAsia="SimSun" w:hAnsi="Arial" w:cs="Arial"/>
      <w:sz w:val="22"/>
      <w:szCs w:val="22"/>
      <w:lang w:eastAsia="zh-CN"/>
    </w:rPr>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8B5EB7"/>
    <w:rPr>
      <w:color w:val="0563C1" w:themeColor="hyperlink"/>
      <w:u w:val="single"/>
    </w:rPr>
  </w:style>
  <w:style w:type="character" w:customStyle="1" w:styleId="UnresolvedMention1">
    <w:name w:val="Unresolved Mention1"/>
    <w:basedOn w:val="DefaultParagraphFont"/>
    <w:uiPriority w:val="99"/>
    <w:semiHidden/>
    <w:unhideWhenUsed/>
    <w:rsid w:val="008B5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everyday-living/shopping" TargetMode="External"/><Relationship Id="rId13" Type="http://schemas.openxmlformats.org/officeDocument/2006/relationships/hyperlink" Target="https://www.disabilitygateway.gov.au/everyday-living/meal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isabilitygateway.gov.au/everyday-living/cleaning" TargetMode="External"/><Relationship Id="rId12" Type="http://schemas.openxmlformats.org/officeDocument/2006/relationships/hyperlink" Target="https://www.disabilitygateway.gov.au/everyday-living/shopp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everyday-living/cleanin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isabilitygateway.gov.au/everyday-living/life-skills" TargetMode="External"/><Relationship Id="rId4" Type="http://schemas.openxmlformats.org/officeDocument/2006/relationships/webSettings" Target="webSettings.xml"/><Relationship Id="rId9" Type="http://schemas.openxmlformats.org/officeDocument/2006/relationships/hyperlink" Target="https://www.disabilitygateway.gov.au/everyday-living/meals" TargetMode="External"/><Relationship Id="rId14" Type="http://schemas.openxmlformats.org/officeDocument/2006/relationships/hyperlink" Target="https://www.disabilitygateway.gov.au/everyday-living/life-skill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9</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6</cp:revision>
  <dcterms:created xsi:type="dcterms:W3CDTF">2023-11-06T03:09:00Z</dcterms:created>
  <dcterms:modified xsi:type="dcterms:W3CDTF">2024-06-21T01:03:00Z</dcterms:modified>
</cp:coreProperties>
</file>