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8913" w14:textId="77777777" w:rsidR="00B212DC" w:rsidRDefault="00B212DC">
      <w:pPr>
        <w:rPr>
          <w:rFonts w:ascii="Roboto" w:hAnsi="Roboto"/>
          <w:b/>
          <w:bCs/>
        </w:rPr>
      </w:pPr>
    </w:p>
    <w:p w14:paraId="1B72872E" w14:textId="77777777" w:rsidR="001058B5" w:rsidRPr="001058B5" w:rsidRDefault="001058B5" w:rsidP="001058B5">
      <w:pPr>
        <w:rPr>
          <w:rFonts w:ascii="Roboto" w:hAnsi="Roboto"/>
        </w:rPr>
      </w:pPr>
    </w:p>
    <w:p w14:paraId="0DF88C16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A223F" w14:paraId="39B22EA1" w14:textId="77777777" w:rsidTr="00051DCE">
        <w:tc>
          <w:tcPr>
            <w:tcW w:w="9067" w:type="dxa"/>
          </w:tcPr>
          <w:p w14:paraId="1322D0D5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rtl/>
                <w:lang w:val="ar"/>
              </w:rPr>
              <w:t>9/ الترفيه</w:t>
            </w:r>
          </w:p>
        </w:tc>
      </w:tr>
      <w:tr w:rsidR="007A223F" w14:paraId="03DF4D46" w14:textId="77777777" w:rsidTr="00051DCE">
        <w:tc>
          <w:tcPr>
            <w:tcW w:w="9067" w:type="dxa"/>
          </w:tcPr>
          <w:p w14:paraId="03B3B99F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يمكن أن تساعد الأنشطة الترفيهية في تعزيز صحتك ورفاهيتك بالإضافة إلى تكوين صداقات جديدة. يمكن أن يشمل الترفيه الرياضة والأنشطة المجتمعية والفن والثقافة والمناسبات والسفر.</w:t>
            </w:r>
          </w:p>
          <w:p w14:paraId="20E4C827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7A223F" w14:paraId="3C616108" w14:textId="77777777" w:rsidTr="00051DCE">
        <w:tc>
          <w:tcPr>
            <w:tcW w:w="9067" w:type="dxa"/>
          </w:tcPr>
          <w:p w14:paraId="28A42663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يحتوي هذا القسم على روابط لخدمات ومعلومات عن:</w:t>
            </w:r>
          </w:p>
        </w:tc>
      </w:tr>
      <w:tr w:rsidR="007A223F" w14:paraId="3154939A" w14:textId="77777777" w:rsidTr="00051DCE">
        <w:tc>
          <w:tcPr>
            <w:tcW w:w="9067" w:type="dxa"/>
          </w:tcPr>
          <w:p w14:paraId="7ED44B2A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الرياضات التنافسية والترفيهية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7A223F" w14:paraId="2509B80E" w14:textId="77777777" w:rsidTr="00051DCE">
        <w:tc>
          <w:tcPr>
            <w:tcW w:w="9067" w:type="dxa"/>
          </w:tcPr>
          <w:p w14:paraId="14AF52D7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المجموعات والبرامج الرياضية للأشخاص ذوي الإعاقة</w:t>
            </w:r>
          </w:p>
        </w:tc>
      </w:tr>
      <w:tr w:rsidR="007A223F" w14:paraId="2FC1C641" w14:textId="77777777" w:rsidTr="00051DCE">
        <w:tc>
          <w:tcPr>
            <w:tcW w:w="9067" w:type="dxa"/>
          </w:tcPr>
          <w:p w14:paraId="00E6C28A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البرامج المجتمعية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7A223F" w14:paraId="152C4F06" w14:textId="77777777" w:rsidTr="00051DCE">
        <w:tc>
          <w:tcPr>
            <w:tcW w:w="9067" w:type="dxa"/>
          </w:tcPr>
          <w:p w14:paraId="37DF8634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الأنشطة الترفيهية التي تُقام في مجتمعك</w:t>
            </w:r>
          </w:p>
        </w:tc>
      </w:tr>
      <w:tr w:rsidR="007A223F" w14:paraId="3C9BA72D" w14:textId="77777777" w:rsidTr="00051DCE">
        <w:tc>
          <w:tcPr>
            <w:tcW w:w="9067" w:type="dxa"/>
          </w:tcPr>
          <w:p w14:paraId="5FE057F8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العطلات والخروج من المنزل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7A223F" w14:paraId="71ED497F" w14:textId="77777777" w:rsidTr="00051DCE">
        <w:tc>
          <w:tcPr>
            <w:tcW w:w="9067" w:type="dxa"/>
          </w:tcPr>
          <w:p w14:paraId="3A693A45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شركات السفر والأماكن والفعاليات التي تدعم الأشخاص ذوي الإعاقة</w:t>
            </w:r>
          </w:p>
        </w:tc>
      </w:tr>
      <w:tr w:rsidR="007A223F" w14:paraId="4ECFC38F" w14:textId="77777777" w:rsidTr="00051DCE">
        <w:tc>
          <w:tcPr>
            <w:tcW w:w="9067" w:type="dxa"/>
          </w:tcPr>
          <w:p w14:paraId="37298493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ar"/>
                </w:rPr>
                <w:t>الحياة الاجتماعية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ar"/>
              </w:rPr>
              <w:t xml:space="preserve"> </w:t>
            </w:r>
          </w:p>
        </w:tc>
      </w:tr>
      <w:tr w:rsidR="007A223F" w14:paraId="4DCA225B" w14:textId="77777777" w:rsidTr="00051DCE">
        <w:tc>
          <w:tcPr>
            <w:tcW w:w="9067" w:type="dxa"/>
          </w:tcPr>
          <w:p w14:paraId="138E1BB8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ar"/>
              </w:rPr>
              <w:t>الأنشطة الاجتماعية والحفاظ على الروابط الاجتماعية وتنمية المهارات الاجتماعية</w:t>
            </w:r>
          </w:p>
        </w:tc>
      </w:tr>
    </w:tbl>
    <w:p w14:paraId="5E94E5F5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223F" w14:paraId="643C397B" w14:textId="77777777" w:rsidTr="00051DCE">
        <w:tc>
          <w:tcPr>
            <w:tcW w:w="8926" w:type="dxa"/>
          </w:tcPr>
          <w:p w14:paraId="1146CD3C" w14:textId="77777777" w:rsidR="00051DCE" w:rsidRDefault="00051DCE" w:rsidP="00BB4A52"/>
        </w:tc>
      </w:tr>
      <w:tr w:rsidR="007A223F" w14:paraId="4E5763A4" w14:textId="77777777" w:rsidTr="00051DCE">
        <w:tc>
          <w:tcPr>
            <w:tcW w:w="8926" w:type="dxa"/>
          </w:tcPr>
          <w:p w14:paraId="757616D8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ar"/>
              </w:rPr>
              <w:t>9.1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الرياضات التنافسية والترفيهية </w:t>
            </w:r>
          </w:p>
        </w:tc>
      </w:tr>
      <w:tr w:rsidR="007A223F" w14:paraId="42C58DD1" w14:textId="77777777" w:rsidTr="00051DCE">
        <w:tc>
          <w:tcPr>
            <w:tcW w:w="8926" w:type="dxa"/>
          </w:tcPr>
          <w:p w14:paraId="09965822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هناك العديد من الفرص الرياضية في أستراليا للأشخاص ذوي الإعاقة التي يمكنك المشاركة فيها. وتتراوح هذه البرامج بين برامج النخبة الرياضية التنافسية والرياضات المجتمعية والترفيهية.</w:t>
            </w:r>
          </w:p>
          <w:p w14:paraId="67BFC3C0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7A223F" w14:paraId="02595E8B" w14:textId="77777777" w:rsidTr="00051DCE">
        <w:tc>
          <w:tcPr>
            <w:tcW w:w="8926" w:type="dxa"/>
          </w:tcPr>
          <w:p w14:paraId="2FDE6870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7A223F" w14:paraId="6365AD5D" w14:textId="77777777" w:rsidTr="00051DCE">
        <w:tc>
          <w:tcPr>
            <w:tcW w:w="8926" w:type="dxa"/>
          </w:tcPr>
          <w:p w14:paraId="398CA368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استخدم الخريطة أو </w:t>
            </w:r>
            <w:hyperlink r:id="rId11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ar"/>
                </w:rPr>
                <w:t>هذه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 الأزرار لمعرفة ما هو متاح في الولاية أو الإقليم الذي تعيش فيه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باللغة الإنجليزية.</w:t>
            </w:r>
          </w:p>
        </w:tc>
      </w:tr>
    </w:tbl>
    <w:p w14:paraId="0AAB7D30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223F" w14:paraId="2640C3E3" w14:textId="77777777" w:rsidTr="00051DCE">
        <w:tc>
          <w:tcPr>
            <w:tcW w:w="8926" w:type="dxa"/>
          </w:tcPr>
          <w:p w14:paraId="6FEE5BB3" w14:textId="77777777" w:rsidR="00051DCE" w:rsidRDefault="00051DCE" w:rsidP="00BB4A52"/>
        </w:tc>
      </w:tr>
      <w:tr w:rsidR="007A223F" w14:paraId="4170F639" w14:textId="77777777" w:rsidTr="00051DCE">
        <w:tc>
          <w:tcPr>
            <w:tcW w:w="8926" w:type="dxa"/>
          </w:tcPr>
          <w:p w14:paraId="1DA797A2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ar"/>
              </w:rPr>
              <w:t>9.2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البرامج المجتمعية </w:t>
            </w:r>
          </w:p>
        </w:tc>
      </w:tr>
      <w:tr w:rsidR="007A223F" w14:paraId="30248F42" w14:textId="77777777" w:rsidTr="00051DCE">
        <w:tc>
          <w:tcPr>
            <w:tcW w:w="8926" w:type="dxa"/>
          </w:tcPr>
          <w:p w14:paraId="25A2B06A" w14:textId="77777777" w:rsidR="00051DCE" w:rsidRPr="0078063F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يعد الخروج في المجتمع طريقة رائعة للعثور على اهتمامات جديدة وممارسة هواياتك وتكوين صداقات. هناك العديد من أنواع البرامج المختلفة، بالإضافة إلى الموارد التي تساعدك على المشاركة.</w:t>
            </w:r>
          </w:p>
          <w:p w14:paraId="6D56A5D3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7A223F" w14:paraId="49F2BF91" w14:textId="77777777" w:rsidTr="00051DCE">
        <w:tc>
          <w:tcPr>
            <w:tcW w:w="8926" w:type="dxa"/>
          </w:tcPr>
          <w:p w14:paraId="05989758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7A223F" w14:paraId="633472BD" w14:textId="77777777" w:rsidTr="00051DCE">
        <w:tc>
          <w:tcPr>
            <w:tcW w:w="8926" w:type="dxa"/>
          </w:tcPr>
          <w:p w14:paraId="00AC0B26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استخدم الخريطة أو الأزرار </w:t>
            </w:r>
            <w:hyperlink r:id="rId12" w:history="1">
              <w:r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ar"/>
                </w:rPr>
                <w:t>أدناه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 لمعرفة ما هو متاح في الولاية أو الإقليم الذي تعيش فيه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>باللغة الإنجليزية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.</w:t>
            </w:r>
          </w:p>
        </w:tc>
      </w:tr>
    </w:tbl>
    <w:p w14:paraId="6E22B6DE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223F" w14:paraId="3A23B46E" w14:textId="77777777" w:rsidTr="00051DCE">
        <w:tc>
          <w:tcPr>
            <w:tcW w:w="8926" w:type="dxa"/>
          </w:tcPr>
          <w:p w14:paraId="44CE51C4" w14:textId="77777777" w:rsidR="00C952BE" w:rsidRDefault="00C952BE" w:rsidP="00BB4A52"/>
        </w:tc>
      </w:tr>
      <w:tr w:rsidR="007A223F" w14:paraId="1B6C7585" w14:textId="77777777" w:rsidTr="00051DCE">
        <w:tc>
          <w:tcPr>
            <w:tcW w:w="8926" w:type="dxa"/>
          </w:tcPr>
          <w:p w14:paraId="06CDACD7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ar"/>
              </w:rPr>
              <w:t>9.3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العطلات والخروج من المنزل </w:t>
            </w:r>
          </w:p>
        </w:tc>
      </w:tr>
      <w:tr w:rsidR="007A223F" w14:paraId="5178EF39" w14:textId="77777777" w:rsidTr="00051DCE">
        <w:tc>
          <w:tcPr>
            <w:tcW w:w="8926" w:type="dxa"/>
          </w:tcPr>
          <w:p w14:paraId="2AE538BF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هناك العديد من الخيارات للسفر والخروج من المنزل. تحتوي الكثير من الأماكن على مرافق سكنية ووجهات سياحية. هناك أيضًا منظمات يمكنها مساعدتك في التخطيط لعطلتك أو لقضاء يومك بالخارج.</w:t>
            </w:r>
          </w:p>
          <w:p w14:paraId="36BED187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7A223F" w14:paraId="335BE28C" w14:textId="77777777" w:rsidTr="00051DCE">
        <w:tc>
          <w:tcPr>
            <w:tcW w:w="8926" w:type="dxa"/>
          </w:tcPr>
          <w:p w14:paraId="277E4CFA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lastRenderedPageBreak/>
              <w:t>تعرّف على ما هو متاح في الولاية أو الإقليم الذي تعيش فيه</w:t>
            </w:r>
          </w:p>
        </w:tc>
      </w:tr>
      <w:tr w:rsidR="007A223F" w14:paraId="3EAF4B53" w14:textId="77777777" w:rsidTr="00051DCE">
        <w:tc>
          <w:tcPr>
            <w:tcW w:w="8926" w:type="dxa"/>
          </w:tcPr>
          <w:p w14:paraId="670ED286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استخدم الخريطة أو </w:t>
            </w:r>
            <w:hyperlink r:id="rId13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ar"/>
                </w:rPr>
                <w:t>هذه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 الأزرار لمعرفة ما هو متاح في الولاية أو الإقليم الذي تعيش فيه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باللغة الإنجليزية.</w:t>
            </w:r>
          </w:p>
        </w:tc>
      </w:tr>
    </w:tbl>
    <w:p w14:paraId="65E99787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223F" w14:paraId="0132E119" w14:textId="77777777" w:rsidTr="00051DCE">
        <w:tc>
          <w:tcPr>
            <w:tcW w:w="8926" w:type="dxa"/>
          </w:tcPr>
          <w:p w14:paraId="4D66F0DB" w14:textId="77777777" w:rsidR="00051DCE" w:rsidRDefault="00051DCE" w:rsidP="00BB4A52"/>
        </w:tc>
      </w:tr>
      <w:tr w:rsidR="007A223F" w14:paraId="3EBE8DA7" w14:textId="77777777" w:rsidTr="00051DCE">
        <w:tc>
          <w:tcPr>
            <w:tcW w:w="8926" w:type="dxa"/>
          </w:tcPr>
          <w:p w14:paraId="17F21FE7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ar"/>
              </w:rPr>
              <w:t>9.4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ar"/>
              </w:rPr>
              <w:t xml:space="preserve"> الحياة الاجتماعية </w:t>
            </w:r>
          </w:p>
        </w:tc>
      </w:tr>
      <w:tr w:rsidR="007A223F" w14:paraId="7576E59A" w14:textId="77777777" w:rsidTr="00051DCE">
        <w:tc>
          <w:tcPr>
            <w:tcW w:w="8926" w:type="dxa"/>
          </w:tcPr>
          <w:p w14:paraId="2F4D0F81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يمكنك العثور على المنظمات التي تقدّم أنشطة اجتماعية بالإضافة إلى منظمات يمكنها مساعدتك في الحفاظ على الروابط الاجتماعية وتطوير مهاراتك الاجتماعية.</w:t>
            </w:r>
          </w:p>
          <w:p w14:paraId="3A58A320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7A223F" w14:paraId="2E42F7F8" w14:textId="77777777" w:rsidTr="00051DCE">
        <w:tc>
          <w:tcPr>
            <w:tcW w:w="8926" w:type="dxa"/>
          </w:tcPr>
          <w:p w14:paraId="6D53431F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>تعرّف على ما هو متاح في الولاية أو الإقليم الذي تعيش فيه</w:t>
            </w:r>
          </w:p>
        </w:tc>
      </w:tr>
      <w:tr w:rsidR="007A223F" w14:paraId="741BAFBC" w14:textId="77777777" w:rsidTr="00051DCE">
        <w:tc>
          <w:tcPr>
            <w:tcW w:w="8926" w:type="dxa"/>
          </w:tcPr>
          <w:p w14:paraId="5A2FBABC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استخدم الخريطة أو </w:t>
            </w:r>
            <w:hyperlink r:id="rId14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ar"/>
                </w:rPr>
                <w:t>هذه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ar"/>
              </w:rPr>
              <w:t xml:space="preserve"> الأزرار لمعرفة ما هو متاح في الولاية أو الإقليم الذي تعيش فيه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ar"/>
              </w:rPr>
              <w:t xml:space="preserve"> باللغة الإنجليزية.</w:t>
            </w:r>
          </w:p>
        </w:tc>
      </w:tr>
    </w:tbl>
    <w:p w14:paraId="6531BFA6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D7CA" w14:textId="77777777" w:rsidR="00BF0801" w:rsidRDefault="00BF0801">
      <w:r>
        <w:separator/>
      </w:r>
    </w:p>
  </w:endnote>
  <w:endnote w:type="continuationSeparator" w:id="0">
    <w:p w14:paraId="32EAE376" w14:textId="77777777" w:rsidR="00BF0801" w:rsidRDefault="00BF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5592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3F2413DF" wp14:editId="661B161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068676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A8E4" w14:textId="77777777" w:rsidR="00BF0801" w:rsidRDefault="00BF0801">
      <w:r>
        <w:separator/>
      </w:r>
    </w:p>
  </w:footnote>
  <w:footnote w:type="continuationSeparator" w:id="0">
    <w:p w14:paraId="3108B4E8" w14:textId="77777777" w:rsidR="00BF0801" w:rsidRDefault="00BF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88E3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0BB6E984" wp14:editId="0329163E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A46FF38" wp14:editId="70B9F81C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56176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2970492D" wp14:editId="53B418B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35267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62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9538E"/>
    <w:rsid w:val="003D4E12"/>
    <w:rsid w:val="005039B3"/>
    <w:rsid w:val="0052510F"/>
    <w:rsid w:val="00565318"/>
    <w:rsid w:val="005E5CB0"/>
    <w:rsid w:val="00665CA1"/>
    <w:rsid w:val="006B3487"/>
    <w:rsid w:val="006C0B90"/>
    <w:rsid w:val="006E00AA"/>
    <w:rsid w:val="0078063F"/>
    <w:rsid w:val="007A223F"/>
    <w:rsid w:val="007B5723"/>
    <w:rsid w:val="00832F40"/>
    <w:rsid w:val="0090343E"/>
    <w:rsid w:val="009F7C93"/>
    <w:rsid w:val="00A25CD8"/>
    <w:rsid w:val="00B212DC"/>
    <w:rsid w:val="00BB4A52"/>
    <w:rsid w:val="00BF0801"/>
    <w:rsid w:val="00BF0A6E"/>
    <w:rsid w:val="00BF729C"/>
    <w:rsid w:val="00C952BE"/>
    <w:rsid w:val="00CC7610"/>
    <w:rsid w:val="00CF2274"/>
    <w:rsid w:val="00D373E6"/>
    <w:rsid w:val="00D50746"/>
    <w:rsid w:val="00DF7D71"/>
    <w:rsid w:val="00E1584E"/>
    <w:rsid w:val="00E27166"/>
    <w:rsid w:val="00E5283F"/>
    <w:rsid w:val="00EE09AC"/>
    <w:rsid w:val="00F323E5"/>
    <w:rsid w:val="00F500D3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BF8BF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6</cp:revision>
  <dcterms:created xsi:type="dcterms:W3CDTF">2023-11-06T03:16:00Z</dcterms:created>
  <dcterms:modified xsi:type="dcterms:W3CDTF">2024-06-21T01:05:00Z</dcterms:modified>
</cp:coreProperties>
</file>