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6292" w14:textId="7A23C2B1" w:rsidR="00BF382D" w:rsidRDefault="00123170" w:rsidP="00191BF4">
      <w:pPr>
        <w:spacing w:after="60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0FF9B" wp14:editId="4179B5E9">
                <wp:simplePos x="0" y="0"/>
                <wp:positionH relativeFrom="margin">
                  <wp:align>right</wp:align>
                </wp:positionH>
                <wp:positionV relativeFrom="paragraph">
                  <wp:posOffset>15131</wp:posOffset>
                </wp:positionV>
                <wp:extent cx="2448801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6F261" w14:textId="77777777" w:rsidR="00123170" w:rsidRPr="00C16AE3" w:rsidRDefault="00123170" w:rsidP="00123170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Vietnamese | </w:t>
                            </w:r>
                            <w:proofErr w:type="spellStart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Tiếng</w:t>
                            </w:r>
                            <w:proofErr w:type="spellEnd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F0F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6pt;margin-top:1.2pt;width:192.8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GQ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" filled="f" stroked="f">
                <v:textbox style="mso-fit-shape-to-text:t">
                  <w:txbxContent>
                    <w:p w14:paraId="5336F261" w14:textId="77777777" w:rsidR="00123170" w:rsidRPr="00C16AE3" w:rsidRDefault="00123170" w:rsidP="00123170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Vietnamese | </w:t>
                      </w:r>
                      <w:proofErr w:type="spellStart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Tiếng</w:t>
                      </w:r>
                      <w:proofErr w:type="spellEnd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 Việt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0831">
        <w:rPr>
          <w:rFonts w:ascii="Arial" w:hAnsi="Arial" w:cs="Arial"/>
          <w:noProof/>
        </w:rPr>
        <w:drawing>
          <wp:inline distT="0" distB="0" distL="0" distR="0" wp14:anchorId="458B5DC2" wp14:editId="771D6E9B">
            <wp:extent cx="2088000" cy="1047600"/>
            <wp:effectExtent l="0" t="0" r="7620" b="635"/>
            <wp:docPr id="473341178" name="Picture 3" descr="Huy hiệu của Chính phủ Ú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Huy hiệu của Chính phủ Ú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A2166F" wp14:editId="35434DCF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7B682EE3" w14:textId="77777777" w:rsidR="00E15796" w:rsidRPr="00123170" w:rsidRDefault="00000000" w:rsidP="00123170">
      <w:pPr>
        <w:pStyle w:val="Heading1"/>
        <w:rPr>
          <w:color w:val="FFFFFF" w:themeColor="background1"/>
          <w:sz w:val="64"/>
          <w:szCs w:val="64"/>
          <w:lang w:val="vi"/>
        </w:rPr>
      </w:pPr>
      <w:r w:rsidRPr="00123170">
        <w:rPr>
          <w:color w:val="FFFFFF" w:themeColor="background1"/>
          <w:sz w:val="64"/>
          <w:szCs w:val="64"/>
          <w:lang w:val="vi"/>
        </w:rPr>
        <w:t>Những câu chuyện về COVID-19</w:t>
      </w:r>
    </w:p>
    <w:p w14:paraId="66DBAEFA" w14:textId="77777777" w:rsidR="009436A4" w:rsidRPr="009436A4" w:rsidRDefault="00000000" w:rsidP="009436A4">
      <w:pPr>
        <w:pStyle w:val="Image"/>
      </w:pPr>
      <w:r w:rsidRPr="002D0831">
        <w:rPr>
          <w:rFonts w:ascii="Arial" w:hAnsi="Arial" w:cs="Arial"/>
          <w:noProof/>
        </w:rPr>
        <w:drawing>
          <wp:inline distT="0" distB="0" distL="0" distR="0" wp14:anchorId="720CBB7D" wp14:editId="5F538CA5">
            <wp:extent cx="7596000" cy="4034178"/>
            <wp:effectExtent l="0" t="0" r="5080" b="4445"/>
            <wp:docPr id="1088685105" name="Picture 1" descr="Một phụ nữ ngồi xe lăn với kính bảo hộ trên đầ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Một phụ nữ ngồi xe lăn với kính bảo hộ trên đầ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980C" w14:textId="77777777" w:rsidR="00481089" w:rsidRPr="00191BF4" w:rsidRDefault="00000000" w:rsidP="00E15796">
      <w:pPr>
        <w:pStyle w:val="Introduction"/>
        <w:rPr>
          <w:sz w:val="53"/>
          <w:szCs w:val="53"/>
        </w:rPr>
      </w:pPr>
      <w:r w:rsidRPr="00191BF4">
        <w:rPr>
          <w:sz w:val="53"/>
          <w:szCs w:val="53"/>
          <w:lang w:val="vi"/>
        </w:rPr>
        <w:t>COVID-19 vẫn còn trong cộng đồng chúng ta.</w:t>
      </w:r>
    </w:p>
    <w:p w14:paraId="3AD9B510" w14:textId="77777777" w:rsidR="00E15796" w:rsidRPr="00191BF4" w:rsidRDefault="00000000" w:rsidP="00E15796">
      <w:pPr>
        <w:pStyle w:val="Introduction"/>
        <w:rPr>
          <w:sz w:val="53"/>
          <w:szCs w:val="53"/>
        </w:rPr>
      </w:pPr>
      <w:r w:rsidRPr="00191BF4">
        <w:rPr>
          <w:sz w:val="53"/>
          <w:szCs w:val="53"/>
          <w:lang w:val="vi"/>
        </w:rPr>
        <w:t>Nó có thể khiến một số người khuyết tật bị bệnh rất nặng.</w:t>
      </w:r>
    </w:p>
    <w:p w14:paraId="4D040333" w14:textId="77777777" w:rsidR="002A2A59" w:rsidRPr="00191BF4" w:rsidRDefault="00000000" w:rsidP="00191BF4">
      <w:pPr>
        <w:spacing w:after="760"/>
        <w:ind w:right="1529"/>
        <w:rPr>
          <w:sz w:val="37"/>
          <w:szCs w:val="37"/>
        </w:rPr>
      </w:pPr>
      <w:r w:rsidRPr="00191BF4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2013F676" wp14:editId="38E2C67D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BF4">
        <w:rPr>
          <w:sz w:val="37"/>
          <w:szCs w:val="37"/>
          <w:lang w:val="vi"/>
        </w:rPr>
        <w:t xml:space="preserve">Người khuyết tật chia sẻ lý do họ được tiêm vắc-xin và cách họ đảm bảo an toàn trước COVID tại: </w:t>
      </w:r>
      <w:hyperlink r:id="rId10" w:tooltip="www.disabilitygateway.gov.au/COVIDstories" w:history="1">
        <w:r w:rsidR="002A2A59" w:rsidRPr="00191BF4">
          <w:rPr>
            <w:rStyle w:val="Hyperlink"/>
            <w:sz w:val="37"/>
            <w:szCs w:val="37"/>
            <w:lang w:val="vi"/>
          </w:rPr>
          <w:t>disabilitygateway.gov.au/COVIDstories</w:t>
        </w:r>
      </w:hyperlink>
    </w:p>
    <w:p w14:paraId="2DFB93F2" w14:textId="77777777" w:rsidR="002A2A59" w:rsidRDefault="002A2A59" w:rsidP="00677EA2">
      <w:pPr>
        <w:jc w:val="right"/>
      </w:pPr>
    </w:p>
    <w:p w14:paraId="27676B47" w14:textId="77777777" w:rsidR="001945D3" w:rsidRPr="002A2A59" w:rsidRDefault="00000000" w:rsidP="009466BF">
      <w:pPr>
        <w:pStyle w:val="Footer"/>
        <w:rPr>
          <w:noProof/>
        </w:rPr>
      </w:pPr>
      <w:r w:rsidRPr="00944E4F">
        <w:rPr>
          <w:rStyle w:val="FooterChar"/>
          <w:lang w:val="vi"/>
        </w:rPr>
        <w:t xml:space="preserve">Để biết thêm thông tin, quý vị có thể thăm Cổng cho Người khuyết tật tại </w:t>
      </w:r>
      <w:hyperlink r:id="rId11" w:history="1">
        <w:r w:rsidR="001945D3" w:rsidRPr="00944E4F">
          <w:rPr>
            <w:rStyle w:val="Hyperlink"/>
            <w:bCs/>
            <w:lang w:val="vi"/>
          </w:rPr>
          <w:t>disabilitygateway.gov.au/covid19-support</w:t>
        </w:r>
      </w:hyperlink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23170"/>
    <w:rsid w:val="00131BC9"/>
    <w:rsid w:val="00162BFD"/>
    <w:rsid w:val="00191BF4"/>
    <w:rsid w:val="001945D3"/>
    <w:rsid w:val="001A1303"/>
    <w:rsid w:val="001E2343"/>
    <w:rsid w:val="001F311D"/>
    <w:rsid w:val="0022672D"/>
    <w:rsid w:val="00244663"/>
    <w:rsid w:val="002A2A59"/>
    <w:rsid w:val="002C0D18"/>
    <w:rsid w:val="002D0831"/>
    <w:rsid w:val="00302204"/>
    <w:rsid w:val="0032110F"/>
    <w:rsid w:val="00330C0C"/>
    <w:rsid w:val="003366E1"/>
    <w:rsid w:val="003904E5"/>
    <w:rsid w:val="003C7D90"/>
    <w:rsid w:val="00403F37"/>
    <w:rsid w:val="00481089"/>
    <w:rsid w:val="00543CC1"/>
    <w:rsid w:val="00563DE8"/>
    <w:rsid w:val="00563E0A"/>
    <w:rsid w:val="00574E87"/>
    <w:rsid w:val="005F56C5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99170E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D571D4"/>
    <w:rsid w:val="00DC5427"/>
    <w:rsid w:val="00E15796"/>
    <w:rsid w:val="00E327CE"/>
    <w:rsid w:val="00E46486"/>
    <w:rsid w:val="00EA1017"/>
    <w:rsid w:val="00EA13A8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6E0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câu chuyện về COVID-19</dc:title>
  <dc:creator>Australian Government</dc:creator>
  <cp:lastModifiedBy>Paula Perez</cp:lastModifiedBy>
  <cp:revision>11</cp:revision>
  <dcterms:created xsi:type="dcterms:W3CDTF">2024-11-05T03:36:00Z</dcterms:created>
  <dcterms:modified xsi:type="dcterms:W3CDTF">2025-02-25T22:56:00Z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