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0A9FA" w14:textId="711FA5E8" w:rsidR="00BF382D" w:rsidRDefault="004D6747" w:rsidP="00FF5AD3">
      <w:pPr>
        <w:spacing w:after="600"/>
      </w:pPr>
      <w:r w:rsidRPr="00697110">
        <w:rPr>
          <w:rFonts w:ascii="Microsoft YaHei" w:eastAsia="Microsoft YaHei" w:hAnsi="Microsoft YaHe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2CA06D" wp14:editId="1724C066">
                <wp:simplePos x="0" y="0"/>
                <wp:positionH relativeFrom="margin">
                  <wp:posOffset>4099341</wp:posOffset>
                </wp:positionH>
                <wp:positionV relativeFrom="paragraph">
                  <wp:posOffset>8846</wp:posOffset>
                </wp:positionV>
                <wp:extent cx="2448801" cy="1404620"/>
                <wp:effectExtent l="0" t="0" r="0" b="63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8801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D810F" w14:textId="56A56A7F" w:rsidR="004D6747" w:rsidRPr="00C16AE3" w:rsidRDefault="004D6747" w:rsidP="004D6747">
                            <w:pPr>
                              <w:jc w:val="right"/>
                              <w:rPr>
                                <w:rFonts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Vietnamese | </w:t>
                            </w:r>
                            <w:proofErr w:type="spellStart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>Tiếng</w:t>
                            </w:r>
                            <w:proofErr w:type="spellEnd"/>
                            <w:r w:rsidRPr="004D6747">
                              <w:rPr>
                                <w:rFonts w:eastAsia="Microsoft YaHei" w:cstheme="minorHAnsi"/>
                                <w:color w:val="auto"/>
                                <w:sz w:val="32"/>
                                <w:szCs w:val="32"/>
                              </w:rPr>
                              <w:t xml:space="preserve"> Việt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62CA06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2.8pt;margin-top:.7pt;width:192.8pt;height:110.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" filled="f" stroked="f">
                <v:textbox style="mso-fit-shape-to-text:t">
                  <w:txbxContent>
                    <w:p w14:paraId="2A7D810F" w14:textId="56A56A7F" w:rsidR="004D6747" w:rsidRPr="00C16AE3" w:rsidRDefault="004D6747" w:rsidP="004D6747">
                      <w:pPr>
                        <w:jc w:val="right"/>
                        <w:rPr>
                          <w:rFonts w:cstheme="minorHAnsi"/>
                          <w:color w:val="auto"/>
                          <w:sz w:val="32"/>
                          <w:szCs w:val="32"/>
                        </w:rPr>
                      </w:pPr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Vietnamese | </w:t>
                      </w:r>
                      <w:proofErr w:type="spellStart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>Tiếng</w:t>
                      </w:r>
                      <w:proofErr w:type="spellEnd"/>
                      <w:r w:rsidRPr="004D6747">
                        <w:rPr>
                          <w:rFonts w:eastAsia="Microsoft YaHei" w:cstheme="minorHAnsi"/>
                          <w:color w:val="auto"/>
                          <w:sz w:val="32"/>
                          <w:szCs w:val="32"/>
                        </w:rPr>
                        <w:t xml:space="preserve"> Việt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713C4">
        <w:rPr>
          <w:rFonts w:ascii="Arial" w:hAnsi="Arial" w:cs="Arial"/>
          <w:noProof/>
        </w:rPr>
        <w:drawing>
          <wp:inline distT="0" distB="0" distL="0" distR="0" wp14:anchorId="4A9F09AC" wp14:editId="00B24754">
            <wp:extent cx="2088000" cy="1047600"/>
            <wp:effectExtent l="0" t="0" r="7620" b="635"/>
            <wp:docPr id="473341178" name="Picture 3" descr="Huy hiệu của Chính phủ Ú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341178" name="Picture 3" descr="Huy hiệu của Chính phủ Úc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8000" cy="104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700D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2D7E42" wp14:editId="0551A6A9">
                <wp:simplePos x="0" y="0"/>
                <wp:positionH relativeFrom="page">
                  <wp:posOffset>0</wp:posOffset>
                </wp:positionH>
                <wp:positionV relativeFrom="page">
                  <wp:posOffset>1499016</wp:posOffset>
                </wp:positionV>
                <wp:extent cx="7560000" cy="9198000"/>
                <wp:effectExtent l="0" t="0" r="3175" b="3175"/>
                <wp:wrapNone/>
                <wp:docPr id="662540208" name="Rectangl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0000" cy="919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5" alt="&quot;&quot;" style="width:595.3pt;height:724.25pt;margin-top:118.05pt;margin-left:0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6192" fillcolor="#005468" stroked="f" strokeweight="1pt"/>
            </w:pict>
          </mc:Fallback>
        </mc:AlternateContent>
      </w:r>
    </w:p>
    <w:p w14:paraId="7F159D14" w14:textId="77777777" w:rsidR="00E15796" w:rsidRPr="004D6747" w:rsidRDefault="00000000" w:rsidP="004D6747">
      <w:pPr>
        <w:pStyle w:val="Heading1"/>
        <w:rPr>
          <w:color w:val="FFFFFF" w:themeColor="background1"/>
          <w:sz w:val="64"/>
          <w:szCs w:val="64"/>
        </w:rPr>
      </w:pPr>
      <w:r w:rsidRPr="004D6747">
        <w:rPr>
          <w:color w:val="FFFFFF" w:themeColor="background1"/>
          <w:sz w:val="64"/>
          <w:szCs w:val="64"/>
          <w:lang w:val="vi"/>
        </w:rPr>
        <w:t>Những câu chuyện về COVID-19</w:t>
      </w:r>
    </w:p>
    <w:p w14:paraId="7B38107B" w14:textId="77777777" w:rsidR="009436A4" w:rsidRPr="009436A4" w:rsidRDefault="00000000" w:rsidP="009436A4">
      <w:pPr>
        <w:pStyle w:val="Image"/>
      </w:pPr>
      <w:r w:rsidRPr="001713C4">
        <w:rPr>
          <w:rFonts w:ascii="Arial" w:hAnsi="Arial" w:cs="Arial"/>
          <w:noProof/>
        </w:rPr>
        <w:drawing>
          <wp:inline distT="0" distB="0" distL="0" distR="0" wp14:anchorId="28735E76" wp14:editId="3500BFBB">
            <wp:extent cx="7596000" cy="4531993"/>
            <wp:effectExtent l="0" t="0" r="5080" b="2540"/>
            <wp:docPr id="1088685105" name="Picture 1" descr="Một người đang ôm một con ch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685105" name="Picture 1" descr="Một người đang ôm một con chó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0" cy="45319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DD4794" w14:textId="77777777" w:rsidR="00481089" w:rsidRPr="00FF5AD3" w:rsidRDefault="00000000" w:rsidP="00E15796">
      <w:pPr>
        <w:pStyle w:val="Introduction"/>
        <w:rPr>
          <w:sz w:val="53"/>
          <w:szCs w:val="53"/>
        </w:rPr>
      </w:pPr>
      <w:r w:rsidRPr="00FF5AD3">
        <w:rPr>
          <w:sz w:val="53"/>
          <w:szCs w:val="53"/>
          <w:lang w:val="vi"/>
        </w:rPr>
        <w:t>COVID-19 vẫn còn trong cộng đồng chúng ta.</w:t>
      </w:r>
    </w:p>
    <w:p w14:paraId="340FCD36" w14:textId="77777777" w:rsidR="00E15796" w:rsidRPr="00FF5AD3" w:rsidRDefault="00000000" w:rsidP="00E15796">
      <w:pPr>
        <w:pStyle w:val="Introduction"/>
        <w:rPr>
          <w:sz w:val="53"/>
          <w:szCs w:val="53"/>
        </w:rPr>
      </w:pPr>
      <w:r w:rsidRPr="00FF5AD3">
        <w:rPr>
          <w:sz w:val="53"/>
          <w:szCs w:val="53"/>
          <w:lang w:val="vi"/>
        </w:rPr>
        <w:t>Nó có thể khiến một số người khuyết tật bị bệnh rất nặng.</w:t>
      </w:r>
    </w:p>
    <w:p w14:paraId="5D405F4A" w14:textId="77777777" w:rsidR="002A2A59" w:rsidRPr="00FF5AD3" w:rsidRDefault="00000000" w:rsidP="00FF5AD3">
      <w:pPr>
        <w:spacing w:after="0"/>
        <w:ind w:right="1529"/>
        <w:rPr>
          <w:sz w:val="37"/>
          <w:szCs w:val="37"/>
        </w:rPr>
      </w:pPr>
      <w:r w:rsidRPr="00FF5AD3">
        <w:rPr>
          <w:noProof/>
          <w:sz w:val="37"/>
          <w:szCs w:val="37"/>
        </w:rPr>
        <w:drawing>
          <wp:anchor distT="0" distB="0" distL="114300" distR="114300" simplePos="0" relativeHeight="251658240" behindDoc="0" locked="0" layoutInCell="1" allowOverlap="1" wp14:anchorId="0EA0C4F9" wp14:editId="48B135FC">
            <wp:simplePos x="0" y="0"/>
            <wp:positionH relativeFrom="margin">
              <wp:align>right</wp:align>
            </wp:positionH>
            <wp:positionV relativeFrom="paragraph">
              <wp:posOffset>42251</wp:posOffset>
            </wp:positionV>
            <wp:extent cx="900000" cy="900000"/>
            <wp:effectExtent l="0" t="0" r="0" b="0"/>
            <wp:wrapNone/>
            <wp:docPr id="1255974209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974209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000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5AD3">
        <w:rPr>
          <w:sz w:val="37"/>
          <w:szCs w:val="37"/>
          <w:lang w:val="vi"/>
        </w:rPr>
        <w:t xml:space="preserve">Người khuyết tật chia sẻ lý do họ được tiêm vắc-xin và cách họ đảm bảo an toàn trước COVID tại: </w:t>
      </w:r>
      <w:hyperlink r:id="rId10" w:tooltip="www.disabilitygateway.gov.au/COVIDstories" w:history="1">
        <w:r w:rsidR="002A2A59" w:rsidRPr="00FF5AD3">
          <w:rPr>
            <w:rStyle w:val="Hyperlink"/>
            <w:sz w:val="37"/>
            <w:szCs w:val="37"/>
            <w:lang w:val="vi"/>
          </w:rPr>
          <w:t>disabilitygateway.gov.au/COVIDstories</w:t>
        </w:r>
      </w:hyperlink>
    </w:p>
    <w:p w14:paraId="09948F73" w14:textId="77777777" w:rsidR="002A2A59" w:rsidRDefault="002A2A59" w:rsidP="00677EA2">
      <w:pPr>
        <w:jc w:val="right"/>
      </w:pPr>
    </w:p>
    <w:p w14:paraId="234FE208" w14:textId="77777777" w:rsidR="001945D3" w:rsidRPr="002A2A59" w:rsidRDefault="00000000" w:rsidP="00944E4F">
      <w:pPr>
        <w:pStyle w:val="Footer"/>
        <w:rPr>
          <w:noProof/>
        </w:rPr>
      </w:pPr>
      <w:r w:rsidRPr="00944E4F">
        <w:rPr>
          <w:rStyle w:val="FooterChar"/>
          <w:lang w:val="vi"/>
        </w:rPr>
        <w:t xml:space="preserve">Để biết thêm thông tin, quý vị có thể thăm Cổng cho Người khuyết tật tại </w:t>
      </w:r>
      <w:hyperlink r:id="rId11" w:history="1">
        <w:r w:rsidR="001945D3" w:rsidRPr="00944E4F">
          <w:rPr>
            <w:rStyle w:val="Hyperlink"/>
            <w:bCs/>
            <w:lang w:val="vi"/>
          </w:rPr>
          <w:t>disabilitygateway.gov.au/covid19-support</w:t>
        </w:r>
      </w:hyperlink>
    </w:p>
    <w:sectPr w:rsidR="001945D3" w:rsidRPr="002A2A59" w:rsidSect="00E46486">
      <w:pgSz w:w="11906" w:h="16838"/>
      <w:pgMar w:top="284" w:right="794" w:bottom="284" w:left="794" w:header="283" w:footer="283" w:gutter="0"/>
      <w:cols w:space="708"/>
      <w:docGrid w:linePitch="5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 Light"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clean"/>
  <w:attachedTemplate r:id="rId1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E0"/>
    <w:rsid w:val="00044360"/>
    <w:rsid w:val="0006046C"/>
    <w:rsid w:val="00097E10"/>
    <w:rsid w:val="000E3F76"/>
    <w:rsid w:val="00131BC9"/>
    <w:rsid w:val="00162BFD"/>
    <w:rsid w:val="001713C4"/>
    <w:rsid w:val="001945D3"/>
    <w:rsid w:val="0022672D"/>
    <w:rsid w:val="00244663"/>
    <w:rsid w:val="00296E06"/>
    <w:rsid w:val="002A2A59"/>
    <w:rsid w:val="00302204"/>
    <w:rsid w:val="0032110F"/>
    <w:rsid w:val="00352793"/>
    <w:rsid w:val="003C7D90"/>
    <w:rsid w:val="00403F37"/>
    <w:rsid w:val="00481089"/>
    <w:rsid w:val="004D6747"/>
    <w:rsid w:val="00543CC1"/>
    <w:rsid w:val="00563E0A"/>
    <w:rsid w:val="00574E87"/>
    <w:rsid w:val="005F56C5"/>
    <w:rsid w:val="00617D78"/>
    <w:rsid w:val="00637305"/>
    <w:rsid w:val="00651304"/>
    <w:rsid w:val="0066144E"/>
    <w:rsid w:val="006661E2"/>
    <w:rsid w:val="00671FF4"/>
    <w:rsid w:val="00677EA2"/>
    <w:rsid w:val="006862AC"/>
    <w:rsid w:val="007B2ABE"/>
    <w:rsid w:val="00802EA4"/>
    <w:rsid w:val="0080485E"/>
    <w:rsid w:val="0081721E"/>
    <w:rsid w:val="0083700D"/>
    <w:rsid w:val="008868C2"/>
    <w:rsid w:val="00895147"/>
    <w:rsid w:val="008E2051"/>
    <w:rsid w:val="00900CE0"/>
    <w:rsid w:val="00915920"/>
    <w:rsid w:val="00937CB0"/>
    <w:rsid w:val="009436A4"/>
    <w:rsid w:val="00944E4F"/>
    <w:rsid w:val="00962C85"/>
    <w:rsid w:val="0099170E"/>
    <w:rsid w:val="00A5033D"/>
    <w:rsid w:val="00A629F9"/>
    <w:rsid w:val="00A81769"/>
    <w:rsid w:val="00AC043F"/>
    <w:rsid w:val="00B161AE"/>
    <w:rsid w:val="00B33304"/>
    <w:rsid w:val="00B452FC"/>
    <w:rsid w:val="00BF382D"/>
    <w:rsid w:val="00C13DFC"/>
    <w:rsid w:val="00C174D2"/>
    <w:rsid w:val="00C329EE"/>
    <w:rsid w:val="00C41D1B"/>
    <w:rsid w:val="00C656B2"/>
    <w:rsid w:val="00CB17BC"/>
    <w:rsid w:val="00E15796"/>
    <w:rsid w:val="00E46486"/>
    <w:rsid w:val="00E84C9E"/>
    <w:rsid w:val="00EA1017"/>
    <w:rsid w:val="00EA739F"/>
    <w:rsid w:val="00EC3659"/>
    <w:rsid w:val="00EC70D4"/>
    <w:rsid w:val="00EF07EB"/>
    <w:rsid w:val="00F01CC7"/>
    <w:rsid w:val="00F50696"/>
    <w:rsid w:val="00F558E0"/>
    <w:rsid w:val="00FC6E30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2E5FF"/>
  <w15:chartTrackingRefBased/>
  <w15:docId w15:val="{EFABFBFE-B871-48CB-8B2F-54D837301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FFFFFF" w:themeColor="background1"/>
        <w:kern w:val="2"/>
        <w:sz w:val="41"/>
        <w:szCs w:val="30"/>
        <w:lang w:val="en-AU" w:eastAsia="zh-CN" w:bidi="th-TH"/>
        <w14:ligatures w14:val="standardContextual"/>
      </w:rPr>
    </w:rPrDefault>
    <w:pPrDefault>
      <w:pPr>
        <w:spacing w:after="160" w:line="21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uiPriority="21" w:qFormat="1"/>
    <w:lsdException w:name="Subtle Reference" w:semiHidden="1" w:uiPriority="31" w:qFormat="1"/>
    <w:lsdException w:name="Intense Reference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10F"/>
  </w:style>
  <w:style w:type="paragraph" w:styleId="Heading1">
    <w:name w:val="heading 1"/>
    <w:basedOn w:val="Normal"/>
    <w:next w:val="Normal"/>
    <w:link w:val="Heading1Char"/>
    <w:uiPriority w:val="9"/>
    <w:qFormat/>
    <w:rsid w:val="008951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51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5147"/>
    <w:pPr>
      <w:keepNext/>
      <w:keepLines/>
      <w:spacing w:before="160" w:after="80"/>
      <w:outlineLvl w:val="2"/>
    </w:pPr>
    <w:rPr>
      <w:rFonts w:eastAsiaTheme="majorEastAsia" w:cstheme="majorBidi"/>
      <w:color w:val="003E4D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51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3E4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5147"/>
    <w:pPr>
      <w:keepNext/>
      <w:keepLines/>
      <w:spacing w:before="80" w:after="40"/>
      <w:outlineLvl w:val="4"/>
    </w:pPr>
    <w:rPr>
      <w:rFonts w:eastAsiaTheme="majorEastAsia" w:cstheme="majorBidi"/>
      <w:color w:val="003E4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51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51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51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51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5147"/>
    <w:rPr>
      <w:rFonts w:asciiTheme="majorHAnsi" w:eastAsiaTheme="majorEastAsia" w:hAnsiTheme="majorHAnsi" w:cstheme="majorBidi"/>
      <w:color w:val="003E4D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5147"/>
    <w:rPr>
      <w:rFonts w:asciiTheme="majorHAnsi" w:eastAsiaTheme="majorEastAsia" w:hAnsiTheme="majorHAnsi" w:cstheme="majorBidi"/>
      <w:color w:val="003E4D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5147"/>
    <w:rPr>
      <w:rFonts w:eastAsiaTheme="majorEastAsia" w:cstheme="majorBidi"/>
      <w:color w:val="003E4D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5147"/>
    <w:rPr>
      <w:rFonts w:eastAsiaTheme="majorEastAsia" w:cstheme="majorBidi"/>
      <w:i/>
      <w:iCs/>
      <w:color w:val="003E4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5147"/>
    <w:rPr>
      <w:rFonts w:eastAsiaTheme="majorEastAsia" w:cstheme="majorBidi"/>
      <w:color w:val="003E4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51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51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51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51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7"/>
    <w:qFormat/>
    <w:rsid w:val="00481089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character" w:customStyle="1" w:styleId="TitleChar">
    <w:name w:val="Title Char"/>
    <w:basedOn w:val="DefaultParagraphFont"/>
    <w:link w:val="Title"/>
    <w:uiPriority w:val="7"/>
    <w:rsid w:val="0032110F"/>
    <w:rPr>
      <w:rFonts w:asciiTheme="majorHAnsi" w:eastAsiaTheme="majorEastAsia" w:hAnsiTheme="majorHAnsi" w:cstheme="majorBidi"/>
      <w:spacing w:val="-10"/>
      <w:kern w:val="28"/>
      <w:sz w:val="96"/>
      <w:szCs w:val="71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8951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2110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8951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211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semiHidden/>
    <w:qFormat/>
    <w:rsid w:val="0089514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semiHidden/>
    <w:qFormat/>
    <w:rsid w:val="00895147"/>
    <w:rPr>
      <w:i/>
      <w:iCs/>
      <w:color w:val="003E4D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895147"/>
    <w:pPr>
      <w:pBdr>
        <w:top w:val="single" w:sz="4" w:space="10" w:color="003E4D" w:themeColor="accent1" w:themeShade="BF"/>
        <w:bottom w:val="single" w:sz="4" w:space="10" w:color="003E4D" w:themeColor="accent1" w:themeShade="BF"/>
      </w:pBdr>
      <w:spacing w:before="360" w:after="360"/>
      <w:ind w:left="864" w:right="864"/>
      <w:jc w:val="center"/>
    </w:pPr>
    <w:rPr>
      <w:i/>
      <w:iCs/>
      <w:color w:val="003E4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2110F"/>
    <w:rPr>
      <w:i/>
      <w:iCs/>
      <w:color w:val="003E4D" w:themeColor="accent1" w:themeShade="BF"/>
    </w:rPr>
  </w:style>
  <w:style w:type="character" w:styleId="IntenseReference">
    <w:name w:val="Intense Reference"/>
    <w:basedOn w:val="DefaultParagraphFont"/>
    <w:uiPriority w:val="32"/>
    <w:semiHidden/>
    <w:qFormat/>
    <w:rsid w:val="00895147"/>
    <w:rPr>
      <w:b/>
      <w:bCs/>
      <w:smallCaps/>
      <w:color w:val="003E4D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41D1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D1B"/>
  </w:style>
  <w:style w:type="paragraph" w:styleId="Footer">
    <w:name w:val="footer"/>
    <w:basedOn w:val="Normal"/>
    <w:link w:val="FooterChar"/>
    <w:uiPriority w:val="99"/>
    <w:unhideWhenUsed/>
    <w:rsid w:val="00E15796"/>
    <w:pPr>
      <w:pBdr>
        <w:top w:val="single" w:sz="8" w:space="5" w:color="FFFFFF" w:themeColor="background1"/>
      </w:pBdr>
      <w:tabs>
        <w:tab w:val="center" w:pos="4513"/>
        <w:tab w:val="right" w:pos="9026"/>
      </w:tabs>
      <w:spacing w:after="0"/>
    </w:pPr>
    <w:rPr>
      <w:sz w:val="29"/>
    </w:rPr>
  </w:style>
  <w:style w:type="character" w:customStyle="1" w:styleId="FooterChar">
    <w:name w:val="Footer Char"/>
    <w:basedOn w:val="DefaultParagraphFont"/>
    <w:link w:val="Footer"/>
    <w:uiPriority w:val="99"/>
    <w:rsid w:val="00E15796"/>
    <w:rPr>
      <w:sz w:val="29"/>
    </w:rPr>
  </w:style>
  <w:style w:type="paragraph" w:customStyle="1" w:styleId="Introduction">
    <w:name w:val="Introduction"/>
    <w:basedOn w:val="Normal"/>
    <w:uiPriority w:val="9"/>
    <w:qFormat/>
    <w:rsid w:val="00481089"/>
    <w:pPr>
      <w:spacing w:before="200" w:after="240"/>
      <w:contextualSpacing/>
    </w:pPr>
    <w:rPr>
      <w:sz w:val="63"/>
    </w:rPr>
  </w:style>
  <w:style w:type="paragraph" w:customStyle="1" w:styleId="Image">
    <w:name w:val="Image"/>
    <w:basedOn w:val="Normal"/>
    <w:uiPriority w:val="9"/>
    <w:qFormat/>
    <w:rsid w:val="009436A4"/>
    <w:pPr>
      <w:spacing w:after="0"/>
      <w:ind w:left="-851" w:right="-851"/>
    </w:pPr>
  </w:style>
  <w:style w:type="character" w:styleId="Hyperlink">
    <w:name w:val="Hyperlink"/>
    <w:basedOn w:val="DefaultParagraphFont"/>
    <w:uiPriority w:val="99"/>
    <w:unhideWhenUsed/>
    <w:rsid w:val="00481089"/>
    <w:rPr>
      <w:b/>
      <w:color w:val="FFFFFF" w:themeColor="background1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8108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2110F"/>
    <w:pPr>
      <w:spacing w:after="0" w:line="240" w:lineRule="auto"/>
    </w:pPr>
    <w:tblPr>
      <w:tblCellMar>
        <w:left w:w="0" w:type="dxa"/>
        <w:right w:w="0" w:type="dxa"/>
      </w:tblCellMar>
    </w:tblPr>
  </w:style>
  <w:style w:type="paragraph" w:customStyle="1" w:styleId="Spacer">
    <w:name w:val="Spacer"/>
    <w:basedOn w:val="Normal"/>
    <w:uiPriority w:val="9"/>
    <w:qFormat/>
    <w:rsid w:val="0032110F"/>
    <w:pPr>
      <w:spacing w:after="0"/>
    </w:pPr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sabilitygateway.gov.au/covid19-support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disabilitygateway.gov.au/COVIDstories" TargetMode="Externa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19\Documents\Clients%20Temp\PM\DSS%20Covid\DSS_Covid_A4%20Poster_1.0.dotx" TargetMode="External"/></Relationships>
</file>

<file path=word/theme/theme1.xml><?xml version="1.0" encoding="utf-8"?>
<a:theme xmlns:a="http://schemas.openxmlformats.org/drawingml/2006/main" name="Office Theme">
  <a:themeElements>
    <a:clrScheme name="DSS">
      <a:dk1>
        <a:sysClr val="windowText" lastClr="000000"/>
      </a:dk1>
      <a:lt1>
        <a:sysClr val="window" lastClr="FFFFFF"/>
      </a:lt1>
      <a:dk2>
        <a:srgbClr val="005468"/>
      </a:dk2>
      <a:lt2>
        <a:srgbClr val="FFFFFF"/>
      </a:lt2>
      <a:accent1>
        <a:srgbClr val="005468"/>
      </a:accent1>
      <a:accent2>
        <a:srgbClr val="005468"/>
      </a:accent2>
      <a:accent3>
        <a:srgbClr val="005468"/>
      </a:accent3>
      <a:accent4>
        <a:srgbClr val="005468"/>
      </a:accent4>
      <a:accent5>
        <a:srgbClr val="005468"/>
      </a:accent5>
      <a:accent6>
        <a:srgbClr val="005468"/>
      </a:accent6>
      <a:hlink>
        <a:srgbClr val="005468"/>
      </a:hlink>
      <a:folHlink>
        <a:srgbClr val="005468"/>
      </a:folHlink>
    </a:clrScheme>
    <a:fontScheme name="DSS">
      <a:majorFont>
        <a:latin typeface="Open Sans Semibold"/>
        <a:ea typeface=""/>
        <a:cs typeface=""/>
      </a:majorFont>
      <a:minorFont>
        <a:latin typeface="Open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7ED8BB850B1045A076FC3E16C7E7D0" ma:contentTypeVersion="14" ma:contentTypeDescription="Create a new document." ma:contentTypeScope="" ma:versionID="63db413f427554515aa7f4dab4f67450">
  <xsd:schema xmlns:xsd="http://www.w3.org/2001/XMLSchema" xmlns:xs="http://www.w3.org/2001/XMLSchema" xmlns:p="http://schemas.microsoft.com/office/2006/metadata/properties" xmlns:ns2="608006bf-e605-436c-9b3d-1af1a1981217" xmlns:ns3="c015ed29-8cf7-4b1d-9e1b-df725c5d355e" targetNamespace="http://schemas.microsoft.com/office/2006/metadata/properties" ma:root="true" ma:fieldsID="6153d659eb4a0774813c9d19b4599e22" ns2:_="" ns3:_="">
    <xsd:import namespace="608006bf-e605-436c-9b3d-1af1a1981217"/>
    <xsd:import namespace="c015ed29-8cf7-4b1d-9e1b-df725c5d35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06bf-e605-436c-9b3d-1af1a19812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abc4d89-0dd0-4990-ba56-6b2f6d405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5ed29-8cf7-4b1d-9e1b-df725c5d355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06bf-e605-436c-9b3d-1af1a19812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0E243E-499E-42A8-89D5-435656D6399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71775B-28AD-4BD8-83D5-2BCD0F43B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006bf-e605-436c-9b3d-1af1a1981217"/>
    <ds:schemaRef ds:uri="c015ed29-8cf7-4b1d-9e1b-df725c5d35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EE598-58B9-4F41-8917-06F1AAE80750}">
  <ds:schemaRefs>
    <ds:schemaRef ds:uri="http://schemas.microsoft.com/office/2006/metadata/properties"/>
    <ds:schemaRef ds:uri="http://schemas.microsoft.com/office/infopath/2007/PartnerControls"/>
    <ds:schemaRef ds:uri="608006bf-e605-436c-9b3d-1af1a19812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DSS_Covid_A4 Poster_1.0</Template>
  <TotalTime>11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Những câu chuyện về COVID-19</dc:title>
  <dc:creator>Australian Government</dc:creator>
  <cp:lastModifiedBy>Paula Perez</cp:lastModifiedBy>
  <cp:revision>11</cp:revision>
  <dcterms:created xsi:type="dcterms:W3CDTF">2024-11-05T03:20:00Z</dcterms:created>
  <dcterms:modified xsi:type="dcterms:W3CDTF">2025-02-25T22:55:00Z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0x010100FD7ED8BB850B1045A076FC3E16C7E7D0</vt:lpwstr>
  </property>
  <property fmtid="{D5CDD505-2E9C-101B-9397-08002B2CF9AE}" pid="3" name="MediaServiceImageTags">
    <vt:lpwstr/>
  </property>
</Properties>
</file>