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BB6C6" w14:textId="0C234CF9" w:rsidR="00BF382D" w:rsidRDefault="000074F2" w:rsidP="00FC6E30">
      <w:pPr>
        <w:spacing w:after="480"/>
      </w:pPr>
      <w:r w:rsidRPr="00697110">
        <w:rPr>
          <w:rFonts w:ascii="Microsoft YaHei" w:eastAsia="Microsoft YaHei" w:hAnsi="Microsoft YaHei"/>
          <w:noProof/>
          <w:lang w:val="en-PH" w:eastAsia="ko-K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F3F3E" wp14:editId="153469CC">
                <wp:simplePos x="0" y="0"/>
                <wp:positionH relativeFrom="margin">
                  <wp:align>right</wp:align>
                </wp:positionH>
                <wp:positionV relativeFrom="paragraph">
                  <wp:posOffset>13013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364B5" w14:textId="77777777" w:rsidR="000074F2" w:rsidRPr="0082401D" w:rsidRDefault="000074F2" w:rsidP="000074F2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0"/>
                              </w:rPr>
                            </w:pPr>
                            <w:r w:rsidRPr="0082401D">
                              <w:rPr>
                                <w:rFonts w:eastAsia="Microsoft YaHei" w:cstheme="minorHAnsi"/>
                                <w:color w:val="auto"/>
                                <w:sz w:val="30"/>
                              </w:rPr>
                              <w:t>Italian | Italiano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9F3F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1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" filled="f" stroked="f">
                <v:textbox style="mso-fit-shape-to-text:t">
                  <w:txbxContent>
                    <w:p w14:paraId="260364B5" w14:textId="77777777" w:rsidR="000074F2" w:rsidRPr="0082401D" w:rsidRDefault="000074F2" w:rsidP="000074F2">
                      <w:pPr>
                        <w:jc w:val="right"/>
                        <w:rPr>
                          <w:rFonts w:cstheme="minorHAnsi"/>
                          <w:color w:val="auto"/>
                          <w:sz w:val="30"/>
                        </w:rPr>
                      </w:pPr>
                      <w:r w:rsidRPr="0082401D">
                        <w:rPr>
                          <w:rFonts w:eastAsia="Microsoft YaHei" w:cstheme="minorHAnsi"/>
                          <w:color w:val="auto"/>
                          <w:sz w:val="30"/>
                        </w:rPr>
                        <w:t>Italian | Italiano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A4C">
        <w:t xml:space="preserve"> </w:t>
      </w:r>
      <w:r w:rsidRPr="00A600AF">
        <w:rPr>
          <w:noProof/>
          <w:lang w:val="en-PH" w:eastAsia="ko-KR" w:bidi="ar-SA"/>
        </w:rPr>
        <w:drawing>
          <wp:inline distT="0" distB="0" distL="0" distR="0" wp14:anchorId="1D91A264" wp14:editId="0891A65B">
            <wp:extent cx="2088000" cy="1047600"/>
            <wp:effectExtent l="0" t="0" r="7620" b="635"/>
            <wp:docPr id="473341178" name="Picture 3" descr="Stemma del Gov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Stemma del Governo australia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  <w:lang w:val="en-PH" w:eastAsia="ko-K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0C1425" wp14:editId="0497DCF5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="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A9A8C" w14:textId="51044C4A" w:rsidR="00161A4C" w:rsidRPr="00161A4C" w:rsidRDefault="00161A4C" w:rsidP="00161A4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C1425" id="Rectangle 1" o:spid="_x0000_s1027" style="position:absolute;margin-left:0;margin-top:118.05pt;width:595.3pt;height:72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" fillcolor="#005468 [3204]" stroked="f" strokeweight="1pt">
                <v:textbox>
                  <w:txbxContent>
                    <w:p w14:paraId="71CA9A8C" w14:textId="51044C4A" w:rsidR="00161A4C" w:rsidRPr="00161A4C" w:rsidRDefault="00161A4C" w:rsidP="00161A4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90FB05C" w14:textId="77777777" w:rsidR="00E15796" w:rsidRPr="000074F2" w:rsidRDefault="0082401D" w:rsidP="000074F2">
      <w:pPr>
        <w:pStyle w:val="Heading1"/>
        <w:spacing w:after="0"/>
        <w:rPr>
          <w:color w:val="FFFFFF" w:themeColor="background1"/>
          <w:sz w:val="96"/>
          <w:szCs w:val="96"/>
          <w:lang w:val="it-IT"/>
        </w:rPr>
      </w:pPr>
      <w:r w:rsidRPr="000074F2">
        <w:rPr>
          <w:color w:val="FFFFFF" w:themeColor="background1"/>
          <w:sz w:val="96"/>
          <w:szCs w:val="96"/>
          <w:lang w:val="it-IT"/>
        </w:rPr>
        <w:t>Storie sul COVID-19</w:t>
      </w:r>
    </w:p>
    <w:p w14:paraId="39ED7883" w14:textId="77777777" w:rsidR="009436A4" w:rsidRPr="009436A4" w:rsidRDefault="0082401D" w:rsidP="009436A4">
      <w:pPr>
        <w:pStyle w:val="Image"/>
      </w:pPr>
      <w:r>
        <w:rPr>
          <w:noProof/>
          <w:lang w:val="en-PH" w:eastAsia="ko-KR" w:bidi="ar-SA"/>
        </w:rPr>
        <w:drawing>
          <wp:inline distT="0" distB="0" distL="0" distR="0" wp14:anchorId="5CD6B0F0" wp14:editId="325F3CD7">
            <wp:extent cx="7596000" cy="4468234"/>
            <wp:effectExtent l="0" t="0" r="5080" b="8890"/>
            <wp:docPr id="1088685105" name="Picture 1" descr="Una persona che regge una palla da bow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Una persona che regge una palla da bowl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0F884" w14:textId="65EA7474" w:rsidR="00E15796" w:rsidRPr="0082401D" w:rsidRDefault="0082401D" w:rsidP="0082401D">
      <w:pPr>
        <w:pStyle w:val="Introduction"/>
        <w:spacing w:before="0" w:after="0"/>
        <w:rPr>
          <w:sz w:val="66"/>
          <w:szCs w:val="66"/>
          <w:lang w:val="it-IT"/>
        </w:rPr>
      </w:pPr>
      <w:r w:rsidRPr="0082401D">
        <w:rPr>
          <w:sz w:val="66"/>
          <w:szCs w:val="66"/>
          <w:lang w:val="it"/>
        </w:rPr>
        <w:t>Il COVID-19 circola ancora nella comunità</w:t>
      </w:r>
      <w:r w:rsidR="000074F2" w:rsidRPr="0082401D">
        <w:rPr>
          <w:sz w:val="66"/>
          <w:szCs w:val="66"/>
          <w:lang w:val="it"/>
        </w:rPr>
        <w:t xml:space="preserve"> </w:t>
      </w:r>
      <w:r w:rsidRPr="0082401D">
        <w:rPr>
          <w:sz w:val="66"/>
          <w:szCs w:val="66"/>
          <w:lang w:val="it"/>
        </w:rPr>
        <w:t>e può fare ammalare gravemente alcune persone con disabilità.</w:t>
      </w:r>
    </w:p>
    <w:p w14:paraId="151D26AB" w14:textId="5C6F79ED" w:rsidR="002A2A59" w:rsidRPr="0082401D" w:rsidRDefault="0082401D" w:rsidP="0082401D">
      <w:pPr>
        <w:spacing w:after="0"/>
        <w:ind w:right="1531"/>
        <w:rPr>
          <w:sz w:val="40"/>
          <w:szCs w:val="40"/>
          <w:lang w:val="it-IT"/>
        </w:rPr>
      </w:pPr>
      <w:r w:rsidRPr="0082401D">
        <w:rPr>
          <w:noProof/>
          <w:sz w:val="40"/>
          <w:szCs w:val="40"/>
          <w:lang w:val="en-PH" w:eastAsia="ko-KR" w:bidi="ar-SA"/>
        </w:rPr>
        <w:drawing>
          <wp:anchor distT="0" distB="0" distL="114300" distR="114300" simplePos="0" relativeHeight="251658240" behindDoc="0" locked="0" layoutInCell="1" allowOverlap="1" wp14:anchorId="6F053E93" wp14:editId="373E8537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="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="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01D">
        <w:rPr>
          <w:sz w:val="40"/>
          <w:szCs w:val="40"/>
          <w:lang w:val="it"/>
        </w:rPr>
        <w:t xml:space="preserve">Leggi perché le persone con disabilità hanno deciso di vaccinarsi e come si difendono dal COVID su: </w:t>
      </w:r>
      <w:hyperlink r:id="rId10" w:tooltip="www.disabilitygateway.gov.au/COVIDstories" w:history="1">
        <w:r w:rsidR="002A2A59" w:rsidRPr="0082401D">
          <w:rPr>
            <w:rStyle w:val="Hyperlink"/>
            <w:sz w:val="40"/>
            <w:szCs w:val="40"/>
            <w:lang w:val="it"/>
          </w:rPr>
          <w:t>disabilitygateway.gov.au/COVIDstories</w:t>
        </w:r>
      </w:hyperlink>
    </w:p>
    <w:p w14:paraId="1A613096" w14:textId="77777777" w:rsidR="001945D3" w:rsidRPr="0082401D" w:rsidRDefault="0082401D" w:rsidP="0082401D">
      <w:pPr>
        <w:pStyle w:val="Footer"/>
        <w:rPr>
          <w:noProof/>
          <w:sz w:val="30"/>
          <w:lang w:val="it-IT"/>
        </w:rPr>
      </w:pPr>
      <w:r w:rsidRPr="0082401D">
        <w:rPr>
          <w:rStyle w:val="FooterChar"/>
          <w:sz w:val="30"/>
          <w:lang w:val="it"/>
        </w:rPr>
        <w:t xml:space="preserve">Per maggiori informazioni, visita Disability Gateway su </w:t>
      </w:r>
      <w:hyperlink r:id="rId11" w:history="1">
        <w:r w:rsidR="001945D3" w:rsidRPr="0082401D">
          <w:rPr>
            <w:rStyle w:val="Hyperlink"/>
            <w:bCs/>
            <w:sz w:val="30"/>
            <w:lang w:val="it"/>
          </w:rPr>
          <w:t>disabilitygateway.gov.au/covid19-support</w:t>
        </w:r>
      </w:hyperlink>
    </w:p>
    <w:sectPr w:rsidR="001945D3" w:rsidRPr="0082401D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E0"/>
    <w:rsid w:val="000074F2"/>
    <w:rsid w:val="0006046C"/>
    <w:rsid w:val="00097E10"/>
    <w:rsid w:val="000A2CD9"/>
    <w:rsid w:val="000E3F76"/>
    <w:rsid w:val="00131BC9"/>
    <w:rsid w:val="0013293A"/>
    <w:rsid w:val="0016144E"/>
    <w:rsid w:val="00161A4C"/>
    <w:rsid w:val="00162BFD"/>
    <w:rsid w:val="001712D2"/>
    <w:rsid w:val="001945D3"/>
    <w:rsid w:val="001E2343"/>
    <w:rsid w:val="0022672D"/>
    <w:rsid w:val="0023604C"/>
    <w:rsid w:val="00244663"/>
    <w:rsid w:val="002A2A59"/>
    <w:rsid w:val="002C0D18"/>
    <w:rsid w:val="00302204"/>
    <w:rsid w:val="0032110F"/>
    <w:rsid w:val="003C2A6C"/>
    <w:rsid w:val="003C7D90"/>
    <w:rsid w:val="00403F37"/>
    <w:rsid w:val="00434893"/>
    <w:rsid w:val="00481089"/>
    <w:rsid w:val="004968FC"/>
    <w:rsid w:val="004E0871"/>
    <w:rsid w:val="00543CC1"/>
    <w:rsid w:val="00574E87"/>
    <w:rsid w:val="00582CC9"/>
    <w:rsid w:val="00617D78"/>
    <w:rsid w:val="00637305"/>
    <w:rsid w:val="00651304"/>
    <w:rsid w:val="0066144E"/>
    <w:rsid w:val="006661E2"/>
    <w:rsid w:val="00671FF4"/>
    <w:rsid w:val="00677EA2"/>
    <w:rsid w:val="006862AC"/>
    <w:rsid w:val="006879C2"/>
    <w:rsid w:val="007B2ABE"/>
    <w:rsid w:val="0081721E"/>
    <w:rsid w:val="0082401D"/>
    <w:rsid w:val="0083700D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62C85"/>
    <w:rsid w:val="009B1B43"/>
    <w:rsid w:val="00A629F9"/>
    <w:rsid w:val="00A81769"/>
    <w:rsid w:val="00AC043F"/>
    <w:rsid w:val="00B33304"/>
    <w:rsid w:val="00B452FC"/>
    <w:rsid w:val="00BF382D"/>
    <w:rsid w:val="00C13DFC"/>
    <w:rsid w:val="00C41D1B"/>
    <w:rsid w:val="00C656B2"/>
    <w:rsid w:val="00C97BB3"/>
    <w:rsid w:val="00CB17BC"/>
    <w:rsid w:val="00D54C83"/>
    <w:rsid w:val="00D571D4"/>
    <w:rsid w:val="00D653D5"/>
    <w:rsid w:val="00E15796"/>
    <w:rsid w:val="00E17387"/>
    <w:rsid w:val="00E46486"/>
    <w:rsid w:val="00E56276"/>
    <w:rsid w:val="00EA1017"/>
    <w:rsid w:val="00EA739F"/>
    <w:rsid w:val="00EC3659"/>
    <w:rsid w:val="00EC70D4"/>
    <w:rsid w:val="00F01CC7"/>
    <w:rsid w:val="00F50696"/>
    <w:rsid w:val="00F558E0"/>
    <w:rsid w:val="00FC6E30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6AF5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015ed29-8cf7-4b1d-9e1b-df725c5d355e"/>
    <ds:schemaRef ds:uri="608006bf-e605-436c-9b3d-1af1a19812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37</TotalTime>
  <Pages>1</Pages>
  <Words>67</Words>
  <Characters>476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Storie sul COVID-19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 sul COVID-19</dc:title>
  <dc:creator>Australian Government</dc:creator>
  <cp:lastModifiedBy>Admin</cp:lastModifiedBy>
  <cp:revision>15</cp:revision>
  <dcterms:created xsi:type="dcterms:W3CDTF">2024-11-05T03:28:00Z</dcterms:created>
  <dcterms:modified xsi:type="dcterms:W3CDTF">2025-03-12T00:34:00Z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