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58DD3" w14:textId="65C23A9D" w:rsidR="00BF382D" w:rsidRDefault="006A076A" w:rsidP="00FC6E30">
      <w:pPr>
        <w:spacing w:after="480"/>
      </w:pPr>
      <w:r w:rsidRPr="0069711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4F85AE" wp14:editId="02A6D740">
                <wp:simplePos x="0" y="0"/>
                <wp:positionH relativeFrom="margin">
                  <wp:align>right</wp:align>
                </wp:positionH>
                <wp:positionV relativeFrom="paragraph">
                  <wp:posOffset>-10160</wp:posOffset>
                </wp:positionV>
                <wp:extent cx="2117725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5B3D8" w14:textId="77777777" w:rsidR="006A076A" w:rsidRPr="00572D9A" w:rsidRDefault="006A076A" w:rsidP="006A076A">
                            <w:pPr>
                              <w:jc w:val="right"/>
                              <w:rPr>
                                <w:rFonts w:cstheme="minorHAnsi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572D9A">
                              <w:rPr>
                                <w:rFonts w:eastAsia="Microsoft YaHei" w:cstheme="minorHAnsi"/>
                                <w:color w:val="auto"/>
                                <w:sz w:val="28"/>
                                <w:szCs w:val="28"/>
                              </w:rPr>
                              <w:t xml:space="preserve">Greek | </w:t>
                            </w:r>
                            <w:proofErr w:type="spellStart"/>
                            <w:r w:rsidRPr="00572D9A">
                              <w:rPr>
                                <w:rFonts w:eastAsia="Microsoft YaHei" w:cstheme="minorHAnsi"/>
                                <w:color w:val="auto"/>
                                <w:sz w:val="28"/>
                                <w:szCs w:val="28"/>
                              </w:rPr>
                              <w:t>Ελληνικά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4F85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-.8pt;width:166.7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" filled="f" stroked="f">
                <v:textbox style="mso-fit-shape-to-text:t">
                  <w:txbxContent>
                    <w:p w14:paraId="6195B3D8" w14:textId="77777777" w:rsidR="006A076A" w:rsidRPr="00572D9A" w:rsidRDefault="006A076A" w:rsidP="006A076A">
                      <w:pPr>
                        <w:jc w:val="right"/>
                        <w:rPr>
                          <w:rFonts w:cstheme="minorHAnsi"/>
                          <w:color w:val="auto"/>
                          <w:sz w:val="28"/>
                          <w:szCs w:val="28"/>
                        </w:rPr>
                      </w:pPr>
                      <w:r w:rsidRPr="00572D9A">
                        <w:rPr>
                          <w:rFonts w:eastAsia="Microsoft YaHei" w:cstheme="minorHAnsi"/>
                          <w:color w:val="auto"/>
                          <w:sz w:val="28"/>
                          <w:szCs w:val="28"/>
                        </w:rPr>
                        <w:t xml:space="preserve">Greek | </w:t>
                      </w:r>
                      <w:proofErr w:type="spellStart"/>
                      <w:r w:rsidRPr="00572D9A">
                        <w:rPr>
                          <w:rFonts w:eastAsia="Microsoft YaHei" w:cstheme="minorHAnsi"/>
                          <w:color w:val="auto"/>
                          <w:sz w:val="28"/>
                          <w:szCs w:val="28"/>
                        </w:rPr>
                        <w:t>Ελληνικά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00AF">
        <w:rPr>
          <w:noProof/>
        </w:rPr>
        <w:drawing>
          <wp:inline distT="0" distB="0" distL="0" distR="0" wp14:anchorId="294F4A6F" wp14:editId="350ACD8B">
            <wp:extent cx="2088000" cy="1047600"/>
            <wp:effectExtent l="0" t="0" r="7620" b="635"/>
            <wp:docPr id="473341178" name="Picture 3" descr="Εθνόσημο της Αυστραλιανής Κυβέρνηση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Εθνόσημο της Αυστραλιανής Κυβέρνηση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628D7B" wp14:editId="5FDA67D2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251EA907" w14:textId="77777777" w:rsidR="00E15796" w:rsidRPr="006A076A" w:rsidRDefault="00AE15ED" w:rsidP="006A076A">
      <w:pPr>
        <w:pStyle w:val="Heading1"/>
        <w:rPr>
          <w:color w:val="FFFFFF" w:themeColor="background1"/>
          <w:sz w:val="96"/>
          <w:szCs w:val="96"/>
        </w:rPr>
      </w:pPr>
      <w:r w:rsidRPr="006A076A">
        <w:rPr>
          <w:color w:val="FFFFFF" w:themeColor="background1"/>
          <w:sz w:val="96"/>
          <w:szCs w:val="96"/>
          <w:lang w:val="el"/>
        </w:rPr>
        <w:t>Ιστορίες COVID-19</w:t>
      </w:r>
    </w:p>
    <w:p w14:paraId="24472F10" w14:textId="77777777" w:rsidR="009436A4" w:rsidRPr="009436A4" w:rsidRDefault="00AE15ED" w:rsidP="009436A4">
      <w:pPr>
        <w:pStyle w:val="Image"/>
      </w:pPr>
      <w:r>
        <w:rPr>
          <w:noProof/>
        </w:rPr>
        <w:drawing>
          <wp:inline distT="0" distB="0" distL="0" distR="0" wp14:anchorId="58CDCFB6" wp14:editId="341A0576">
            <wp:extent cx="7596000" cy="4468234"/>
            <wp:effectExtent l="0" t="0" r="5080" b="8890"/>
            <wp:docPr id="1088685105" name="Picture 1" descr="Ένα άτομο που κρατάει μια μπάλα του μπόουλινγ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Ένα άτομο που κρατάει μια μπάλα του μπόουλινγκ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468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53128" w14:textId="3E1E0955" w:rsidR="00481089" w:rsidRPr="00904B15" w:rsidRDefault="00AE15ED" w:rsidP="004141D2">
      <w:pPr>
        <w:pStyle w:val="Introduction"/>
        <w:spacing w:line="204" w:lineRule="auto"/>
        <w:ind w:right="-475"/>
        <w:rPr>
          <w:sz w:val="60"/>
          <w:szCs w:val="60"/>
        </w:rPr>
      </w:pPr>
      <w:r w:rsidRPr="00904B15">
        <w:rPr>
          <w:sz w:val="60"/>
          <w:szCs w:val="60"/>
          <w:lang w:val="el"/>
        </w:rPr>
        <w:t xml:space="preserve">Ο COVID-19 εξακολουθεί να βρίσκεται </w:t>
      </w:r>
      <w:r w:rsidR="006A076A" w:rsidRPr="00904B15">
        <w:rPr>
          <w:sz w:val="60"/>
          <w:szCs w:val="60"/>
          <w:lang w:val="en-PH"/>
        </w:rPr>
        <w:br/>
      </w:r>
      <w:r w:rsidRPr="00904B15">
        <w:rPr>
          <w:sz w:val="60"/>
          <w:szCs w:val="60"/>
          <w:lang w:val="el"/>
        </w:rPr>
        <w:t>στην κοινότητα.</w:t>
      </w:r>
    </w:p>
    <w:p w14:paraId="489BBC26" w14:textId="77777777" w:rsidR="00E15796" w:rsidRPr="00904B15" w:rsidRDefault="00AE15ED" w:rsidP="004141D2">
      <w:pPr>
        <w:pStyle w:val="Introduction"/>
        <w:spacing w:after="200" w:line="204" w:lineRule="auto"/>
        <w:ind w:right="-475"/>
        <w:rPr>
          <w:sz w:val="60"/>
          <w:szCs w:val="60"/>
        </w:rPr>
      </w:pPr>
      <w:r w:rsidRPr="00904B15">
        <w:rPr>
          <w:sz w:val="60"/>
          <w:szCs w:val="60"/>
          <w:lang w:val="el"/>
        </w:rPr>
        <w:t>Μπορεί να κάνει ορισμένα άτομα με αναπηρία πολύ άρρωστα.</w:t>
      </w:r>
    </w:p>
    <w:p w14:paraId="719F4639" w14:textId="5723C468" w:rsidR="002A2A59" w:rsidRPr="00904B15" w:rsidRDefault="00AE15ED" w:rsidP="005B02DE">
      <w:pPr>
        <w:spacing w:after="240" w:line="204" w:lineRule="auto"/>
        <w:rPr>
          <w:sz w:val="38"/>
          <w:szCs w:val="38"/>
        </w:rPr>
      </w:pPr>
      <w:r w:rsidRPr="00904B15">
        <w:rPr>
          <w:noProof/>
          <w:sz w:val="38"/>
          <w:szCs w:val="38"/>
        </w:rPr>
        <w:drawing>
          <wp:anchor distT="0" distB="0" distL="114300" distR="114300" simplePos="0" relativeHeight="251658240" behindDoc="0" locked="0" layoutInCell="1" allowOverlap="1" wp14:anchorId="0AFCE4D7" wp14:editId="04915B1D">
            <wp:simplePos x="0" y="0"/>
            <wp:positionH relativeFrom="margin">
              <wp:posOffset>5652135</wp:posOffset>
            </wp:positionH>
            <wp:positionV relativeFrom="paragraph">
              <wp:posOffset>88075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4B15">
        <w:rPr>
          <w:sz w:val="38"/>
          <w:szCs w:val="38"/>
          <w:lang w:val="el"/>
        </w:rPr>
        <w:t xml:space="preserve">Τα άτομα με αναπηρία μοιράζονται το γιατί </w:t>
      </w:r>
      <w:r w:rsidR="006A076A" w:rsidRPr="00904B15">
        <w:rPr>
          <w:sz w:val="38"/>
          <w:szCs w:val="38"/>
          <w:lang w:val="en-PH"/>
        </w:rPr>
        <w:br/>
      </w:r>
      <w:r w:rsidRPr="00904B15">
        <w:rPr>
          <w:sz w:val="38"/>
          <w:szCs w:val="38"/>
          <w:lang w:val="el"/>
        </w:rPr>
        <w:t xml:space="preserve">εμβολιάζονται και πώς παραμένουν ασφαλή </w:t>
      </w:r>
      <w:r w:rsidR="006A076A" w:rsidRPr="00904B15">
        <w:rPr>
          <w:sz w:val="38"/>
          <w:szCs w:val="38"/>
          <w:lang w:val="en-PH"/>
        </w:rPr>
        <w:br/>
      </w:r>
      <w:r w:rsidRPr="00904B15">
        <w:rPr>
          <w:sz w:val="38"/>
          <w:szCs w:val="38"/>
          <w:lang w:val="el"/>
        </w:rPr>
        <w:t xml:space="preserve">από τον COVID, στην ιστοσελίδα: </w:t>
      </w:r>
      <w:hyperlink r:id="rId10" w:tooltip="www.disabilitygateway.gov.au/COVIDstories" w:history="1">
        <w:r w:rsidR="002A2A59" w:rsidRPr="00904B15">
          <w:rPr>
            <w:rStyle w:val="Hyperlink"/>
            <w:sz w:val="38"/>
            <w:szCs w:val="38"/>
            <w:lang w:val="el"/>
          </w:rPr>
          <w:t>disabilitygateway.gov.au/</w:t>
        </w:r>
        <w:r w:rsidRPr="00904B15">
          <w:rPr>
            <w:rStyle w:val="Hyperlink"/>
            <w:sz w:val="38"/>
            <w:szCs w:val="38"/>
            <w:lang w:val="en-US"/>
          </w:rPr>
          <w:t>COVID</w:t>
        </w:r>
        <w:r w:rsidR="002A2A59" w:rsidRPr="00904B15">
          <w:rPr>
            <w:rStyle w:val="Hyperlink"/>
            <w:sz w:val="38"/>
            <w:szCs w:val="38"/>
            <w:lang w:val="el"/>
          </w:rPr>
          <w:t>stories</w:t>
        </w:r>
      </w:hyperlink>
    </w:p>
    <w:p w14:paraId="0655EC1A" w14:textId="47C44BB6" w:rsidR="001945D3" w:rsidRPr="004141D2" w:rsidRDefault="00AE15ED" w:rsidP="006879C2">
      <w:pPr>
        <w:pStyle w:val="Footer"/>
        <w:rPr>
          <w:noProof/>
          <w:sz w:val="26"/>
          <w:szCs w:val="26"/>
        </w:rPr>
      </w:pPr>
      <w:r w:rsidRPr="004141D2">
        <w:rPr>
          <w:rStyle w:val="FooterChar"/>
          <w:sz w:val="26"/>
          <w:szCs w:val="26"/>
          <w:lang w:val="el"/>
        </w:rPr>
        <w:t xml:space="preserve">Για περισσότερες πληροφορίες, μπορείτε να επισκεφθείτε την Disability Gateway </w:t>
      </w:r>
      <w:r w:rsidR="004141D2">
        <w:rPr>
          <w:rStyle w:val="FooterChar"/>
          <w:sz w:val="26"/>
          <w:szCs w:val="26"/>
          <w:lang w:val="en-US"/>
        </w:rPr>
        <w:br/>
      </w:r>
      <w:r w:rsidRPr="004141D2">
        <w:rPr>
          <w:rStyle w:val="FooterChar"/>
          <w:sz w:val="26"/>
          <w:szCs w:val="26"/>
          <w:lang w:val="el"/>
        </w:rPr>
        <w:t xml:space="preserve">[Πύλη Αναπηρίας] στον ιστότοπο </w:t>
      </w:r>
      <w:hyperlink r:id="rId11" w:history="1">
        <w:r w:rsidR="001945D3" w:rsidRPr="004141D2">
          <w:rPr>
            <w:rStyle w:val="Hyperlink"/>
            <w:bCs/>
            <w:sz w:val="26"/>
            <w:szCs w:val="26"/>
            <w:lang w:val="el"/>
          </w:rPr>
          <w:t>disabilitygateway.gov.au/covid19-support</w:t>
        </w:r>
      </w:hyperlink>
    </w:p>
    <w:sectPr w:rsidR="001945D3" w:rsidRPr="004141D2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716FB0DC-D72B-433B-868E-BF1AE1B0EF70}"/>
    <w:embedBold r:id="rId2" w:fontKey="{40AEDB9A-DA49-4052-B5AD-E43300FA960B}"/>
    <w:embedItalic r:id="rId3" w:fontKey="{5494DDDC-8E79-4C95-83D3-1882552ED384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4" w:subsetted="1" w:fontKey="{6CCB6C81-8F5C-45BA-AC72-A46691F9BF9C}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TrueTypeFonts/>
  <w:saveSubsetFonts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6046C"/>
    <w:rsid w:val="00097E10"/>
    <w:rsid w:val="000A2CD9"/>
    <w:rsid w:val="000E3F76"/>
    <w:rsid w:val="00131BC9"/>
    <w:rsid w:val="0013293A"/>
    <w:rsid w:val="00162BFD"/>
    <w:rsid w:val="001712D2"/>
    <w:rsid w:val="001945D3"/>
    <w:rsid w:val="001E2343"/>
    <w:rsid w:val="0022672D"/>
    <w:rsid w:val="00244663"/>
    <w:rsid w:val="002A2A59"/>
    <w:rsid w:val="002C0D18"/>
    <w:rsid w:val="00302204"/>
    <w:rsid w:val="0032110F"/>
    <w:rsid w:val="00372205"/>
    <w:rsid w:val="003C2A6C"/>
    <w:rsid w:val="003C7D90"/>
    <w:rsid w:val="00403F37"/>
    <w:rsid w:val="004141D2"/>
    <w:rsid w:val="00434893"/>
    <w:rsid w:val="00481089"/>
    <w:rsid w:val="004968FC"/>
    <w:rsid w:val="004E0871"/>
    <w:rsid w:val="00515BA1"/>
    <w:rsid w:val="00543CC1"/>
    <w:rsid w:val="00572D9A"/>
    <w:rsid w:val="00574E87"/>
    <w:rsid w:val="00582CC9"/>
    <w:rsid w:val="005B02DE"/>
    <w:rsid w:val="00617D78"/>
    <w:rsid w:val="0062560D"/>
    <w:rsid w:val="00637305"/>
    <w:rsid w:val="00651304"/>
    <w:rsid w:val="0066144E"/>
    <w:rsid w:val="006661E2"/>
    <w:rsid w:val="00671FF4"/>
    <w:rsid w:val="00677EA2"/>
    <w:rsid w:val="006862AC"/>
    <w:rsid w:val="006879C2"/>
    <w:rsid w:val="006A076A"/>
    <w:rsid w:val="007B2ABE"/>
    <w:rsid w:val="00810607"/>
    <w:rsid w:val="0081721E"/>
    <w:rsid w:val="0083700D"/>
    <w:rsid w:val="008868C2"/>
    <w:rsid w:val="00895147"/>
    <w:rsid w:val="008E2051"/>
    <w:rsid w:val="008E3B34"/>
    <w:rsid w:val="00900CE0"/>
    <w:rsid w:val="00904B15"/>
    <w:rsid w:val="00915920"/>
    <w:rsid w:val="00937CB0"/>
    <w:rsid w:val="009436A4"/>
    <w:rsid w:val="00944E4F"/>
    <w:rsid w:val="009464F7"/>
    <w:rsid w:val="00962C85"/>
    <w:rsid w:val="00A629F9"/>
    <w:rsid w:val="00A81769"/>
    <w:rsid w:val="00AC043F"/>
    <w:rsid w:val="00AE15ED"/>
    <w:rsid w:val="00B33304"/>
    <w:rsid w:val="00B452FC"/>
    <w:rsid w:val="00BF382D"/>
    <w:rsid w:val="00C13DFC"/>
    <w:rsid w:val="00C41D1B"/>
    <w:rsid w:val="00C656B2"/>
    <w:rsid w:val="00CB17BC"/>
    <w:rsid w:val="00D54C83"/>
    <w:rsid w:val="00D571D4"/>
    <w:rsid w:val="00E15796"/>
    <w:rsid w:val="00E17387"/>
    <w:rsid w:val="00E46486"/>
    <w:rsid w:val="00E56276"/>
    <w:rsid w:val="00EA1017"/>
    <w:rsid w:val="00EA739F"/>
    <w:rsid w:val="00EC3659"/>
    <w:rsid w:val="00EC70D4"/>
    <w:rsid w:val="00F01CC7"/>
    <w:rsid w:val="00F50696"/>
    <w:rsid w:val="00F558E0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6A4D0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Poster_1.0.dotx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Ιστορίες COVID-19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Ιστορίες COVID-19</dc:title>
  <dc:creator>Australian Government</dc:creator>
  <cp:lastModifiedBy>Bartholome Fejedero</cp:lastModifiedBy>
  <cp:revision>6</cp:revision>
  <dcterms:created xsi:type="dcterms:W3CDTF">2025-02-28T01:25:00Z</dcterms:created>
  <dcterms:modified xsi:type="dcterms:W3CDTF">2025-03-11T02:47:00Z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