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P="00D34E5D" w14:paraId="359FE66A" w14:textId="4B279854"/>
    <w:p w:rsidR="00D34E5D" w:rsidP="00D34E5D" w14:paraId="73CF9A8E" w14:textId="77777777"/>
    <w:p w:rsidR="00D34E5D" w:rsidP="00D34E5D" w14:paraId="23DB2327" w14:textId="77777777"/>
    <w:p w:rsidR="00D34E5D" w:rsidP="00D34E5D" w14:paraId="4018B237" w14:textId="77777777"/>
    <w:p w:rsidR="00D34E5D" w:rsidP="00D34E5D" w14:paraId="6F556F3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14:paraId="11DC4C4D" w14:textId="77777777" w:rsidTr="00D34E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6" w:type="dxa"/>
          </w:tcPr>
          <w:p w:rsidR="00D34E5D" w:rsidRPr="00A96B63" w:rsidP="00BB4A52" w14:paraId="19C41167" w14:textId="48B13582">
            <w:pPr>
              <w:bidi w:val="0"/>
              <w:rPr>
                <w:rFonts w:ascii="Arial Unicode MS" w:eastAsia="Arial Unicode MS" w:hAnsi="Arial Unicode MS" w:cs="Arial Unicode MS"/>
              </w:rPr>
            </w:pPr>
            <w:r w:rsidRPr="00A96B63">
              <w:rPr>
                <w:rFonts w:ascii="Arial Unicode MS" w:eastAsia="Arial Unicode MS" w:hAnsi="Arial Unicode MS" w:cs="Arial Unicode MS"/>
                <w:highlight w:val="white"/>
                <w:rtl w:val="0"/>
                <w:lang w:val="vi"/>
              </w:rPr>
              <w:t>2/ Việc làm</w:t>
            </w:r>
          </w:p>
        </w:tc>
      </w:tr>
      <w:tr w14:paraId="6DE4F638" w14:textId="77777777" w:rsidTr="00D34E5D">
        <w:tblPrEx>
          <w:tblW w:w="0" w:type="auto"/>
          <w:tblLook w:val="04A0"/>
        </w:tblPrEx>
        <w:tc>
          <w:tcPr>
            <w:tcW w:w="9016" w:type="dxa"/>
          </w:tcPr>
          <w:p w:rsidR="00D34E5D" w:rsidP="00BB4A52" w14:paraId="6CE0FA5B" w14:textId="77777777">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vi"/>
              </w:rPr>
              <w:t>Có những hỗ trợ và dịch vụ để giúp bạn đạt được các kỹ năng và sự tự tin để tìm và giữ được việc làm. Cho dù đó là trong một môi trường mở hay được hỗ trợ, luôn có những hỗ trợ có thể giúp bạn thực hiện những công việc có ý nghĩa.</w:t>
            </w:r>
          </w:p>
          <w:p w:rsidR="0084763F" w:rsidRPr="00A96B63" w:rsidP="00BB4A52" w14:paraId="4B67F313" w14:textId="77777777">
            <w:pPr>
              <w:rPr>
                <w:rFonts w:ascii="Arial Unicode MS" w:eastAsia="Arial Unicode MS" w:hAnsi="Arial Unicode MS" w:cs="Arial Unicode MS"/>
              </w:rPr>
            </w:pPr>
          </w:p>
        </w:tc>
      </w:tr>
      <w:tr w14:paraId="76D27844" w14:textId="77777777" w:rsidTr="00D34E5D">
        <w:tblPrEx>
          <w:tblW w:w="0" w:type="auto"/>
          <w:tblLook w:val="04A0"/>
        </w:tblPrEx>
        <w:tc>
          <w:tcPr>
            <w:tcW w:w="9016" w:type="dxa"/>
          </w:tcPr>
          <w:p w:rsidR="00D34E5D" w:rsidRPr="00A96B63" w:rsidP="00BB4A52" w14:paraId="03C6A5C7"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Phần này cung cấp các đường dẫn đến các dịch vụ và thông tin về:</w:t>
            </w:r>
          </w:p>
        </w:tc>
      </w:tr>
      <w:tr w14:paraId="642E2FB0" w14:textId="77777777" w:rsidTr="00D34E5D">
        <w:tblPrEx>
          <w:tblW w:w="0" w:type="auto"/>
          <w:tblLook w:val="04A0"/>
        </w:tblPrEx>
        <w:tc>
          <w:tcPr>
            <w:tcW w:w="9016" w:type="dxa"/>
          </w:tcPr>
          <w:p w:rsidR="00D34E5D" w:rsidRPr="00A96B63" w:rsidP="00BB4A52" w14:paraId="776E793E" w14:textId="59B10A54">
            <w:pPr>
              <w:bidi w:val="0"/>
              <w:rPr>
                <w:rFonts w:ascii="Arial Unicode MS" w:eastAsia="Arial Unicode MS" w:hAnsi="Arial Unicode MS" w:cs="Arial Unicode MS"/>
              </w:rPr>
            </w:pPr>
            <w:hyperlink r:id="rId4" w:history="1">
              <w:r w:rsidRPr="00A96B63">
                <w:rPr>
                  <w:rFonts w:ascii="Arial Unicode MS" w:eastAsia="Arial Unicode MS" w:hAnsi="Arial Unicode MS" w:cs="Arial Unicode MS"/>
                  <w:color w:val="012169"/>
                  <w:highlight w:val="white"/>
                  <w:u w:val="single"/>
                  <w:rtl w:val="0"/>
                  <w:lang w:val="vi"/>
                </w:rPr>
                <w:t>Huấn luyện việc làm</w:t>
              </w:r>
            </w:hyperlink>
            <w:r w:rsidRPr="00A96B63">
              <w:rPr>
                <w:rFonts w:ascii="Arial Unicode MS" w:eastAsia="Arial Unicode MS" w:hAnsi="Arial Unicode MS" w:cs="Arial Unicode MS"/>
                <w:color w:val="012169"/>
                <w:u w:val="single"/>
                <w:rtl w:val="0"/>
                <w:lang w:val="vi"/>
              </w:rPr>
              <w:t xml:space="preserve"> </w:t>
            </w:r>
          </w:p>
        </w:tc>
      </w:tr>
      <w:tr w14:paraId="221D432F" w14:textId="77777777" w:rsidTr="00D34E5D">
        <w:tblPrEx>
          <w:tblW w:w="0" w:type="auto"/>
          <w:tblLook w:val="04A0"/>
        </w:tblPrEx>
        <w:tc>
          <w:tcPr>
            <w:tcW w:w="9016" w:type="dxa"/>
          </w:tcPr>
          <w:p w:rsidR="00D34E5D" w:rsidRPr="00A96B63" w:rsidP="00BB4A52" w14:paraId="5AE86FFE"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Kinh nghiệm làm việc và các khóa huấn luyện để học các kỹ năng mới</w:t>
            </w:r>
          </w:p>
        </w:tc>
      </w:tr>
      <w:tr w14:paraId="42D272CA" w14:textId="77777777" w:rsidTr="00D34E5D">
        <w:tblPrEx>
          <w:tblW w:w="0" w:type="auto"/>
          <w:tblLook w:val="04A0"/>
        </w:tblPrEx>
        <w:tc>
          <w:tcPr>
            <w:tcW w:w="9016" w:type="dxa"/>
          </w:tcPr>
          <w:p w:rsidR="00D34E5D" w:rsidRPr="00A96B63" w:rsidP="00BB4A52" w14:paraId="57A728BB" w14:textId="16B861D4">
            <w:pPr>
              <w:bidi w:val="0"/>
              <w:rPr>
                <w:rFonts w:ascii="Arial Unicode MS" w:eastAsia="Arial Unicode MS" w:hAnsi="Arial Unicode MS" w:cs="Arial Unicode MS"/>
                <w:color w:val="313131"/>
                <w:highlight w:val="white"/>
              </w:rPr>
            </w:pPr>
            <w:hyperlink r:id="rId5" w:history="1">
              <w:r w:rsidRPr="00A96B63">
                <w:rPr>
                  <w:rFonts w:ascii="Arial Unicode MS" w:eastAsia="Arial Unicode MS" w:hAnsi="Arial Unicode MS" w:cs="Arial Unicode MS"/>
                  <w:color w:val="012169"/>
                  <w:highlight w:val="white"/>
                  <w:u w:val="single"/>
                  <w:rtl w:val="0"/>
                  <w:lang w:val="vi"/>
                </w:rPr>
                <w:t>Tìm và giữ việc làm</w:t>
              </w:r>
            </w:hyperlink>
            <w:r w:rsidRPr="00A96B63">
              <w:rPr>
                <w:rFonts w:ascii="Arial Unicode MS" w:eastAsia="Arial Unicode MS" w:hAnsi="Arial Unicode MS" w:cs="Arial Unicode MS"/>
                <w:color w:val="012169"/>
                <w:highlight w:val="white"/>
                <w:u w:val="single"/>
                <w:rtl w:val="0"/>
                <w:lang w:val="vi"/>
              </w:rPr>
              <w:t xml:space="preserve"> </w:t>
            </w:r>
          </w:p>
        </w:tc>
      </w:tr>
      <w:tr w14:paraId="40CE0343" w14:textId="77777777" w:rsidTr="00D34E5D">
        <w:tblPrEx>
          <w:tblW w:w="0" w:type="auto"/>
          <w:tblLook w:val="04A0"/>
        </w:tblPrEx>
        <w:tc>
          <w:tcPr>
            <w:tcW w:w="9016" w:type="dxa"/>
          </w:tcPr>
          <w:p w:rsidR="00D34E5D" w:rsidRPr="00A96B63" w:rsidP="00BB4A52" w14:paraId="1E8A759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Hỗ trợ tìm việc khi bạn mới bắt đầu hoặc thay đổi công việc</w:t>
            </w:r>
          </w:p>
        </w:tc>
      </w:tr>
      <w:tr w14:paraId="0FF75C98" w14:textId="77777777" w:rsidTr="00D34E5D">
        <w:tblPrEx>
          <w:tblW w:w="0" w:type="auto"/>
          <w:tblLook w:val="04A0"/>
        </w:tblPrEx>
        <w:tc>
          <w:tcPr>
            <w:tcW w:w="9016" w:type="dxa"/>
          </w:tcPr>
          <w:p w:rsidR="00D34E5D" w:rsidRPr="00A96B63" w:rsidP="00BB4A52" w14:paraId="3A600046" w14:textId="74782441">
            <w:pPr>
              <w:bidi w:val="0"/>
              <w:rPr>
                <w:rFonts w:ascii="Arial Unicode MS" w:eastAsia="Arial Unicode MS" w:hAnsi="Arial Unicode MS" w:cs="Arial Unicode MS"/>
                <w:color w:val="313131"/>
                <w:highlight w:val="white"/>
              </w:rPr>
            </w:pPr>
            <w:hyperlink r:id="rId6" w:history="1">
              <w:r w:rsidRPr="00A96B63">
                <w:rPr>
                  <w:rFonts w:ascii="Arial Unicode MS" w:eastAsia="Arial Unicode MS" w:hAnsi="Arial Unicode MS" w:cs="Arial Unicode MS"/>
                  <w:color w:val="012169"/>
                  <w:highlight w:val="white"/>
                  <w:u w:val="single"/>
                  <w:rtl w:val="0"/>
                  <w:lang w:val="vi"/>
                </w:rPr>
                <w:t>Các quyền việc làm của bạn</w:t>
              </w:r>
            </w:hyperlink>
            <w:r w:rsidRPr="00A96B63">
              <w:rPr>
                <w:rFonts w:ascii="Arial Unicode MS" w:eastAsia="Arial Unicode MS" w:hAnsi="Arial Unicode MS" w:cs="Arial Unicode MS"/>
                <w:color w:val="012169"/>
                <w:highlight w:val="white"/>
                <w:u w:val="single"/>
                <w:rtl w:val="0"/>
                <w:lang w:val="vi"/>
              </w:rPr>
              <w:t xml:space="preserve"> </w:t>
            </w:r>
          </w:p>
        </w:tc>
      </w:tr>
      <w:tr w14:paraId="0578614A" w14:textId="77777777" w:rsidTr="00D34E5D">
        <w:tblPrEx>
          <w:tblW w:w="0" w:type="auto"/>
          <w:tblLook w:val="04A0"/>
        </w:tblPrEx>
        <w:tc>
          <w:tcPr>
            <w:tcW w:w="9016" w:type="dxa"/>
          </w:tcPr>
          <w:p w:rsidR="00D34E5D" w:rsidRPr="00A96B63" w:rsidP="00BB4A52" w14:paraId="1FA7DA8F"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vi"/>
              </w:rPr>
              <w:t>Bạn có những quyền gì trong công việc của mình và cách đối phó với phân biệt đối xử</w:t>
            </w:r>
          </w:p>
        </w:tc>
      </w:tr>
    </w:tbl>
    <w:p w:rsidR="00D34E5D" w:rsidP="00D34E5D" w14:paraId="3D789987"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6791C7A"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3D385DF4" w14:textId="647290C1">
            <w:r w:rsidRPr="009E19CD">
              <w:rPr>
                <w:rFonts w:ascii="Arial Unicode MS" w:eastAsia="Arial Unicode MS" w:hAnsi="Arial Unicode MS" w:cs="Arial Unicode MS"/>
              </w:rPr>
              <w:t xml:space="preserve"> </w:t>
            </w:r>
          </w:p>
        </w:tc>
      </w:tr>
      <w:tr w14:paraId="67DCAB55" w14:textId="77777777" w:rsidTr="00D34E5D">
        <w:tblPrEx>
          <w:tblW w:w="9067" w:type="dxa"/>
          <w:tblLook w:val="04A0"/>
        </w:tblPrEx>
        <w:tc>
          <w:tcPr>
            <w:tcW w:w="9067" w:type="dxa"/>
          </w:tcPr>
          <w:p w:rsidR="00D34E5D" w:rsidRPr="005B0B6A" w:rsidP="00BB4A52" w14:paraId="2D27B878" w14:textId="1656CAFF">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vi"/>
              </w:rPr>
              <w:t xml:space="preserve">2.1 </w:t>
            </w:r>
            <w:r w:rsidRPr="005B0B6A">
              <w:rPr>
                <w:rFonts w:ascii="Arial Unicode MS" w:eastAsia="Arial Unicode MS" w:hAnsi="Arial Unicode MS" w:cs="Arial Unicode MS"/>
                <w:color w:val="012169"/>
                <w:highlight w:val="white"/>
                <w:rtl w:val="0"/>
                <w:lang w:val="vi"/>
              </w:rPr>
              <w:t xml:space="preserve">Huấn luyện việc làm </w:t>
            </w:r>
          </w:p>
        </w:tc>
      </w:tr>
      <w:tr w14:paraId="0F1F9118" w14:textId="77777777" w:rsidTr="00D34E5D">
        <w:tblPrEx>
          <w:tblW w:w="9067" w:type="dxa"/>
          <w:tblLook w:val="04A0"/>
        </w:tblPrEx>
        <w:tc>
          <w:tcPr>
            <w:tcW w:w="9067" w:type="dxa"/>
          </w:tcPr>
          <w:p w:rsidR="00D34E5D" w:rsidRPr="009E19CD" w:rsidP="00BB4A52" w14:paraId="17A5D09F"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vi"/>
              </w:rPr>
              <w:t>Có những cơ hội giúp bạn sẵn sàng cho việc làm. Bạn có thể được đào tạo để học các kỹ năng mới hoặc phát triển hơn nữa những kỹ năng bạn đã có. Hỗ trợ này có thể giúp bạn tìm và giữ được việc làm.</w:t>
            </w:r>
          </w:p>
          <w:p w:rsidR="00D34E5D" w:rsidRPr="009E19CD" w:rsidP="00BB4A52" w14:paraId="4F411716" w14:textId="77777777">
            <w:pPr>
              <w:rPr>
                <w:rFonts w:ascii="Arial Unicode MS" w:eastAsia="Arial Unicode MS" w:hAnsi="Arial Unicode MS" w:cs="Arial Unicode MS"/>
                <w:color w:val="313131"/>
              </w:rPr>
            </w:pPr>
          </w:p>
        </w:tc>
      </w:tr>
      <w:tr w14:paraId="3948B763" w14:textId="77777777" w:rsidTr="00D34E5D">
        <w:tblPrEx>
          <w:tblW w:w="9067" w:type="dxa"/>
          <w:tblLook w:val="04A0"/>
        </w:tblPrEx>
        <w:tc>
          <w:tcPr>
            <w:tcW w:w="9067" w:type="dxa"/>
          </w:tcPr>
          <w:p w:rsidR="00D34E5D" w:rsidRPr="009E19CD" w:rsidP="00BB4A52" w14:paraId="490E00F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4158BEAA" w14:textId="77777777" w:rsidTr="00D34E5D">
        <w:tblPrEx>
          <w:tblW w:w="9067" w:type="dxa"/>
          <w:tblLook w:val="04A0"/>
        </w:tblPrEx>
        <w:tc>
          <w:tcPr>
            <w:tcW w:w="9067" w:type="dxa"/>
          </w:tcPr>
          <w:p w:rsidR="00D34E5D" w:rsidRPr="009E19CD" w:rsidP="00BB4A52" w14:paraId="35B023C3" w14:textId="3011890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 xml:space="preserve">Sử dụng bản đồ hoặc các nút </w:t>
            </w:r>
            <w:hyperlink r:id="rId4" w:history="1">
              <w:r w:rsidRPr="005B0B6A" w:rsidR="005B0B6A">
                <w:rPr>
                  <w:rStyle w:val="Hyperlink"/>
                  <w:rFonts w:ascii="Arial Unicode MS" w:eastAsia="Arial Unicode MS" w:hAnsi="Arial Unicode MS" w:cs="Arial Unicode MS"/>
                  <w:highlight w:val="white"/>
                  <w:rtl w:val="0"/>
                  <w:lang w:val="vi"/>
                </w:rPr>
                <w:t>tại đây</w:t>
              </w:r>
            </w:hyperlink>
            <w:r w:rsidRPr="009E19CD">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D34E5D" w:rsidP="00D34E5D" w14:paraId="527418E9" w14:textId="77777777"/>
    <w:p w:rsidR="00D34E5D" w:rsidP="00D34E5D" w14:paraId="21C84E6A" w14:textId="77777777"/>
    <w:p w:rsidR="00D34E5D" w:rsidP="00D34E5D" w14:paraId="752D0858" w14:textId="77777777"/>
    <w:p w:rsidR="00D34E5D" w:rsidP="00D34E5D" w14:paraId="0B37018D" w14:textId="77777777"/>
    <w:p w:rsidR="00D34E5D" w:rsidP="00D34E5D" w14:paraId="22836C79" w14:textId="77777777"/>
    <w:p w:rsidR="00D34E5D" w:rsidP="00D34E5D" w14:paraId="3E253220" w14:textId="77777777"/>
    <w:p w:rsidR="00D34E5D" w:rsidP="00D34E5D" w14:paraId="1C0A5217" w14:textId="77777777"/>
    <w:p w:rsidR="00D34E5D" w:rsidP="00D34E5D" w14:paraId="269CAB02" w14:textId="77777777"/>
    <w:p w:rsidR="00D34E5D" w:rsidP="00D34E5D" w14:paraId="71A68AAA" w14:textId="77777777"/>
    <w:p w:rsidR="00D34E5D" w:rsidP="00D34E5D" w14:paraId="54139AB2"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2829BC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RPr="005B0B6A" w:rsidP="00BB4A52" w14:paraId="5C8196CA" w14:textId="05D273A4">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vi"/>
              </w:rPr>
              <w:t xml:space="preserve">2.2 </w:t>
            </w:r>
            <w:r w:rsidRPr="005B0B6A">
              <w:rPr>
                <w:rFonts w:ascii="Arial Unicode MS" w:eastAsia="Arial Unicode MS" w:hAnsi="Arial Unicode MS" w:cs="Arial Unicode MS"/>
                <w:color w:val="012169"/>
                <w:highlight w:val="white"/>
                <w:rtl w:val="0"/>
                <w:lang w:val="vi"/>
              </w:rPr>
              <w:t xml:space="preserve">Tìm và giữ việc làm </w:t>
            </w:r>
          </w:p>
        </w:tc>
      </w:tr>
      <w:tr w14:paraId="20E2C1BC" w14:textId="77777777" w:rsidTr="00D34E5D">
        <w:tblPrEx>
          <w:tblW w:w="9067" w:type="dxa"/>
          <w:tblLook w:val="04A0"/>
        </w:tblPrEx>
        <w:tc>
          <w:tcPr>
            <w:tcW w:w="9067" w:type="dxa"/>
          </w:tcPr>
          <w:p w:rsidR="00D34E5D" w:rsidRPr="009E19CD" w:rsidP="00BB4A52" w14:paraId="179FC7D7"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vi"/>
              </w:rPr>
              <w:t>Việc tìm và giữ được việc làm có ý nghĩa có thể khó khăn. Bạn có thể là người mới gia nhập lực lượng lao động hoặc quay trở lại sau một thời gian nghỉ ngơi. Có lẽ bạn muốn đi theo một hướng khác hoặc khám phá một nghề nghiệp mới. Khi hoàn cảnh của bạn thay đổi, những hỗ trợ và dịch vụ mà bạn có thể cần cũng thay đổi.</w:t>
            </w:r>
          </w:p>
          <w:p w:rsidR="00D34E5D" w:rsidRPr="009E19CD" w:rsidP="00BB4A52" w14:paraId="67C237C7" w14:textId="77777777">
            <w:pPr>
              <w:rPr>
                <w:rFonts w:ascii="Arial Unicode MS" w:eastAsia="Arial Unicode MS" w:hAnsi="Arial Unicode MS" w:cs="Arial Unicode MS"/>
                <w:color w:val="313131"/>
              </w:rPr>
            </w:pPr>
          </w:p>
        </w:tc>
      </w:tr>
      <w:tr w14:paraId="4530B7C1" w14:textId="77777777" w:rsidTr="00D34E5D">
        <w:tblPrEx>
          <w:tblW w:w="9067" w:type="dxa"/>
          <w:tblLook w:val="04A0"/>
        </w:tblPrEx>
        <w:tc>
          <w:tcPr>
            <w:tcW w:w="9067" w:type="dxa"/>
          </w:tcPr>
          <w:p w:rsidR="00D34E5D" w:rsidRPr="009E19CD" w:rsidP="00BB4A52" w14:paraId="362F071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00E81774" w14:textId="77777777" w:rsidTr="00D34E5D">
        <w:tblPrEx>
          <w:tblW w:w="9067" w:type="dxa"/>
          <w:tblLook w:val="04A0"/>
        </w:tblPrEx>
        <w:tc>
          <w:tcPr>
            <w:tcW w:w="9067" w:type="dxa"/>
          </w:tcPr>
          <w:p w:rsidR="00D34E5D" w:rsidRPr="009E19CD" w:rsidP="00BB4A52" w14:paraId="7906473E" w14:textId="0ED9BE09">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 xml:space="preserve">Sử dụng bản đồ hoặc các nút </w:t>
            </w:r>
            <w:hyperlink r:id="rId5" w:history="1">
              <w:r w:rsidRPr="005B0B6A" w:rsidR="005B0B6A">
                <w:rPr>
                  <w:rStyle w:val="Hyperlink"/>
                  <w:rFonts w:ascii="Arial Unicode MS" w:eastAsia="Arial Unicode MS" w:hAnsi="Arial Unicode MS" w:cs="Arial Unicode MS"/>
                  <w:highlight w:val="white"/>
                  <w:rtl w:val="0"/>
                  <w:lang w:val="vi"/>
                </w:rPr>
                <w:t>tại đây</w:t>
              </w:r>
            </w:hyperlink>
            <w:r w:rsidRPr="009E19CD">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D34E5D" w:rsidP="00D34E5D" w14:paraId="682DBCF5"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129050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77D0D284" w14:textId="70D23FE0"/>
        </w:tc>
      </w:tr>
      <w:tr w14:paraId="649F3D34" w14:textId="77777777" w:rsidTr="00D34E5D">
        <w:tblPrEx>
          <w:tblW w:w="9067" w:type="dxa"/>
          <w:tblLook w:val="04A0"/>
        </w:tblPrEx>
        <w:tc>
          <w:tcPr>
            <w:tcW w:w="9067" w:type="dxa"/>
          </w:tcPr>
          <w:p w:rsidR="00D34E5D" w:rsidRPr="005B0B6A" w:rsidP="00BB4A52" w14:paraId="23FAB930" w14:textId="4E3C0D2C">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vi"/>
              </w:rPr>
              <w:t xml:space="preserve">2.3 </w:t>
            </w:r>
            <w:r w:rsidRPr="005B0B6A">
              <w:rPr>
                <w:rFonts w:ascii="Arial Unicode MS" w:eastAsia="Arial Unicode MS" w:hAnsi="Arial Unicode MS" w:cs="Arial Unicode MS"/>
                <w:color w:val="012169"/>
                <w:highlight w:val="white"/>
                <w:rtl w:val="0"/>
                <w:lang w:val="vi"/>
              </w:rPr>
              <w:t xml:space="preserve">Quyền việc làm của bạn </w:t>
            </w:r>
          </w:p>
        </w:tc>
      </w:tr>
      <w:tr w14:paraId="7ECD1CAC" w14:textId="77777777" w:rsidTr="00D34E5D">
        <w:tblPrEx>
          <w:tblW w:w="9067" w:type="dxa"/>
          <w:tblLook w:val="04A0"/>
        </w:tblPrEx>
        <w:tc>
          <w:tcPr>
            <w:tcW w:w="9067" w:type="dxa"/>
          </w:tcPr>
          <w:p w:rsidR="00D34E5D" w:rsidRPr="009E19CD" w:rsidP="00BB4A52" w14:paraId="4BFBDAC4"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vi"/>
              </w:rPr>
              <w:t>Người khuyết tật có quyền làm công việc có ý nghĩa trong môi trường an toàn và không có sự phân biệt đối xử. Bạn có quyền tiếp cận những cơ hội giống như mọi người trong nhóm. Với tư cách là một nhân viên và đồng nghiệp, bạn xứng đáng được đối xử công bằng cũng như hỗ trợ trong công việc.</w:t>
            </w:r>
          </w:p>
          <w:p w:rsidR="00D34E5D" w:rsidRPr="009E19CD" w:rsidP="00BB4A52" w14:paraId="18047A1B" w14:textId="77777777">
            <w:pPr>
              <w:rPr>
                <w:rFonts w:ascii="Arial Unicode MS" w:eastAsia="Arial Unicode MS" w:hAnsi="Arial Unicode MS" w:cs="Arial Unicode MS"/>
                <w:color w:val="313131"/>
              </w:rPr>
            </w:pPr>
          </w:p>
        </w:tc>
      </w:tr>
      <w:tr w14:paraId="16DFE3B9" w14:textId="77777777" w:rsidTr="00D34E5D">
        <w:tblPrEx>
          <w:tblW w:w="9067" w:type="dxa"/>
          <w:tblLook w:val="04A0"/>
        </w:tblPrEx>
        <w:tc>
          <w:tcPr>
            <w:tcW w:w="9067" w:type="dxa"/>
          </w:tcPr>
          <w:p w:rsidR="00D34E5D" w:rsidRPr="005B0B6A" w:rsidP="00BB4A52" w14:paraId="1DD1DB89" w14:textId="77777777">
            <w:pPr>
              <w:bidi w:val="0"/>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19607E2B" w14:textId="77777777" w:rsidTr="00D34E5D">
        <w:tblPrEx>
          <w:tblW w:w="9067" w:type="dxa"/>
          <w:tblLook w:val="04A0"/>
        </w:tblPrEx>
        <w:tc>
          <w:tcPr>
            <w:tcW w:w="9067" w:type="dxa"/>
          </w:tcPr>
          <w:p w:rsidR="00D34E5D" w:rsidRPr="009E19CD" w:rsidP="00BB4A52" w14:paraId="262FF897" w14:textId="256A33FB">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vi"/>
              </w:rPr>
              <w:t xml:space="preserve">Sử dụng bản đồ hoặc các nút </w:t>
            </w:r>
            <w:hyperlink r:id="rId6" w:history="1">
              <w:r w:rsidRPr="005B0B6A" w:rsidR="005B0B6A">
                <w:rPr>
                  <w:rStyle w:val="Hyperlink"/>
                  <w:rFonts w:ascii="Arial Unicode MS" w:eastAsia="Arial Unicode MS" w:hAnsi="Arial Unicode MS" w:cs="Arial Unicode MS"/>
                  <w:highlight w:val="white"/>
                  <w:rtl w:val="0"/>
                  <w:lang w:val="vi"/>
                </w:rPr>
                <w:t>tại đây</w:t>
              </w:r>
            </w:hyperlink>
            <w:r w:rsidRPr="009E19CD">
              <w:rPr>
                <w:rFonts w:ascii="Arial Unicode MS" w:eastAsia="Arial Unicode MS" w:hAnsi="Arial Unicode MS" w:cs="Arial Unicode MS"/>
                <w:color w:val="000000" w:themeColor="text1"/>
                <w:highlight w:val="white"/>
                <w:rtl w:val="0"/>
                <w:lang w:val="vi"/>
              </w:rPr>
              <w:t xml:space="preserve"> để tìm hiểu bằng tiếng Anh những gì đang có sẵn ở tiểu bang hoặc lãnh thổ của bạn.</w:t>
            </w:r>
          </w:p>
        </w:tc>
      </w:tr>
    </w:tbl>
    <w:p w:rsidR="00D34E5D" w:rsidP="00D34E5D" w14:paraId="2DB89FD2" w14:textId="77777777"/>
    <w:p w:rsidR="00D34E5D" w:rsidRPr="00D34E5D" w:rsidP="00D34E5D" w14:paraId="4B45D41A" w14:textId="77777777"/>
    <w:sectPr w:rsidSect="001058B5">
      <w:headerReference w:type="default" r:id="rId7"/>
      <w:footerReference w:type="default" r:id="rId8"/>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80302"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48525"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27688"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5039B3"/>
    <w:rsid w:val="0052510F"/>
    <w:rsid w:val="00565318"/>
    <w:rsid w:val="005B0B6A"/>
    <w:rsid w:val="005E5CB0"/>
    <w:rsid w:val="00665CA1"/>
    <w:rsid w:val="006C0B90"/>
    <w:rsid w:val="006E00AA"/>
    <w:rsid w:val="007B5723"/>
    <w:rsid w:val="0084763F"/>
    <w:rsid w:val="00925C5D"/>
    <w:rsid w:val="009E19CD"/>
    <w:rsid w:val="009F7C93"/>
    <w:rsid w:val="00A2052D"/>
    <w:rsid w:val="00A25CD8"/>
    <w:rsid w:val="00A96B63"/>
    <w:rsid w:val="00B212DC"/>
    <w:rsid w:val="00BB4A52"/>
    <w:rsid w:val="00BF729C"/>
    <w:rsid w:val="00CF2274"/>
    <w:rsid w:val="00D34E5D"/>
    <w:rsid w:val="00D373E6"/>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customStyle="1"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mployment/training" TargetMode="External" /><Relationship Id="rId5" Type="http://schemas.openxmlformats.org/officeDocument/2006/relationships/hyperlink" Target="https://www.disabilitygateway.gov.au/employment/finding" TargetMode="External" /><Relationship Id="rId6" Type="http://schemas.openxmlformats.org/officeDocument/2006/relationships/hyperlink" Target="https://www.disabilitygateway.gov.au/employment/right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2023-11-06T02:47:00Z</dcterms:created>
  <dcterms:modified xsi:type="dcterms:W3CDTF">2024-05-28T03:59:00Z</dcterms:modified>
</cp:coreProperties>
</file>