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F11A0" w14:textId="77777777" w:rsidR="00B212DC" w:rsidRDefault="00B212DC">
      <w:pPr>
        <w:rPr>
          <w:rFonts w:ascii="Roboto" w:hAnsi="Roboto"/>
          <w:b/>
          <w:bCs/>
        </w:rPr>
      </w:pPr>
    </w:p>
    <w:p w14:paraId="0E13B421" w14:textId="77777777" w:rsidR="001058B5" w:rsidRDefault="001058B5" w:rsidP="0029538E">
      <w:pPr>
        <w:pStyle w:val="Heading1"/>
        <w:rPr>
          <w:rFonts w:ascii="Roboto Light" w:eastAsia="Times New Roman" w:hAnsi="Roboto Light" w:cs="Open Sans"/>
          <w:color w:val="414042"/>
          <w:sz w:val="21"/>
          <w:szCs w:val="21"/>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B24FC8" w14:paraId="74E34614" w14:textId="77777777" w:rsidTr="00AC28E7">
        <w:tc>
          <w:tcPr>
            <w:tcW w:w="9067" w:type="dxa"/>
          </w:tcPr>
          <w:p w14:paraId="24F20CD6"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highlight w:val="white"/>
                <w:lang w:val="vi"/>
              </w:rPr>
              <w:t>5/ Chuyên chở</w:t>
            </w:r>
          </w:p>
        </w:tc>
      </w:tr>
      <w:tr w:rsidR="00B24FC8" w:rsidRPr="003F27C5" w14:paraId="1BCB7C34" w14:textId="77777777" w:rsidTr="00AC28E7">
        <w:tc>
          <w:tcPr>
            <w:tcW w:w="9067" w:type="dxa"/>
          </w:tcPr>
          <w:p w14:paraId="4E047363" w14:textId="77777777" w:rsidR="00E4499F" w:rsidRPr="003F27C5" w:rsidRDefault="00000000" w:rsidP="00BB4A52">
            <w:pPr>
              <w:rPr>
                <w:rFonts w:ascii="Arial Unicode MS" w:eastAsia="Arial Unicode MS" w:hAnsi="Arial Unicode MS" w:cs="Arial Unicode MS"/>
                <w:lang w:val="vi"/>
              </w:rPr>
            </w:pPr>
            <w:r w:rsidRPr="00101C8D">
              <w:rPr>
                <w:rFonts w:ascii="Arial Unicode MS" w:eastAsia="Arial Unicode MS" w:hAnsi="Arial Unicode MS" w:cs="Arial Unicode MS"/>
                <w:color w:val="313131"/>
                <w:highlight w:val="white"/>
                <w:lang w:val="vi"/>
              </w:rPr>
              <w:t>Việc đi lại có thể khó khăn nếu khả năng di chuyển của bạn bị hạn chế dưới bất kỳ hình thức nào. Có một số lựa chọn để giúp bạn đến nơi bạn cần đến. Chính phủ Úc, các chính phủ tiểu bang và lãnh thổ trợ cấp cho một số phương án vận chuyển.</w:t>
            </w:r>
          </w:p>
        </w:tc>
      </w:tr>
      <w:tr w:rsidR="00B24FC8" w:rsidRPr="003F27C5" w14:paraId="0CCAB2BF" w14:textId="77777777" w:rsidTr="00AC28E7">
        <w:tc>
          <w:tcPr>
            <w:tcW w:w="9067" w:type="dxa"/>
          </w:tcPr>
          <w:p w14:paraId="68688532" w14:textId="77777777" w:rsidR="00E4499F" w:rsidRPr="003F27C5" w:rsidRDefault="00000000" w:rsidP="00BB4A52">
            <w:pPr>
              <w:rPr>
                <w:rFonts w:ascii="Arial Unicode MS" w:eastAsia="Arial Unicode MS" w:hAnsi="Arial Unicode MS" w:cs="Arial Unicode MS"/>
                <w:lang w:val="vi"/>
              </w:rPr>
            </w:pPr>
            <w:r w:rsidRPr="00101C8D">
              <w:rPr>
                <w:rFonts w:ascii="Arial Unicode MS" w:eastAsia="Arial Unicode MS" w:hAnsi="Arial Unicode MS" w:cs="Arial Unicode MS"/>
                <w:color w:val="313131"/>
                <w:highlight w:val="white"/>
                <w:lang w:val="vi"/>
              </w:rPr>
              <w:t>Phần này cung cấp các đường dẫn đến các dịch vụ và thông tin về:</w:t>
            </w:r>
          </w:p>
        </w:tc>
      </w:tr>
      <w:tr w:rsidR="00B24FC8" w:rsidRPr="003F27C5" w14:paraId="1C39C173" w14:textId="77777777" w:rsidTr="00AC28E7">
        <w:tc>
          <w:tcPr>
            <w:tcW w:w="9067" w:type="dxa"/>
          </w:tcPr>
          <w:p w14:paraId="57380C39" w14:textId="77777777" w:rsidR="00E4499F" w:rsidRPr="003F27C5" w:rsidRDefault="00000000" w:rsidP="00BB4A52">
            <w:pPr>
              <w:rPr>
                <w:rFonts w:ascii="Arial Unicode MS" w:eastAsia="Arial Unicode MS" w:hAnsi="Arial Unicode MS" w:cs="Arial Unicode MS"/>
                <w:lang w:val="vi"/>
              </w:rPr>
            </w:pPr>
            <w:hyperlink r:id="rId7" w:history="1">
              <w:r w:rsidRPr="00101C8D">
                <w:rPr>
                  <w:rFonts w:ascii="Arial Unicode MS" w:eastAsia="Arial Unicode MS" w:hAnsi="Arial Unicode MS" w:cs="Arial Unicode MS"/>
                  <w:color w:val="012169"/>
                  <w:highlight w:val="white"/>
                  <w:u w:val="single"/>
                  <w:lang w:val="vi"/>
                </w:rPr>
                <w:t>Phương tiện giao thông công cộng</w:t>
              </w:r>
            </w:hyperlink>
            <w:r>
              <w:rPr>
                <w:rFonts w:ascii="Arial Unicode MS" w:eastAsia="Arial Unicode MS" w:hAnsi="Arial Unicode MS" w:cs="Arial Unicode MS"/>
                <w:color w:val="012169"/>
                <w:u w:val="single"/>
                <w:lang w:val="vi"/>
              </w:rPr>
              <w:t xml:space="preserve"> </w:t>
            </w:r>
          </w:p>
        </w:tc>
      </w:tr>
      <w:tr w:rsidR="00B24FC8" w:rsidRPr="003F27C5" w14:paraId="32150D7C" w14:textId="77777777" w:rsidTr="00AC28E7">
        <w:tc>
          <w:tcPr>
            <w:tcW w:w="9067" w:type="dxa"/>
          </w:tcPr>
          <w:p w14:paraId="6EBF0AFA" w14:textId="77777777" w:rsidR="00E4499F" w:rsidRPr="003F27C5" w:rsidRDefault="00000000" w:rsidP="00BB4A52">
            <w:pPr>
              <w:rPr>
                <w:rFonts w:ascii="Arial Unicode MS" w:eastAsia="Arial Unicode MS" w:hAnsi="Arial Unicode MS" w:cs="Arial Unicode MS"/>
                <w:lang w:val="vi"/>
              </w:rPr>
            </w:pPr>
            <w:r w:rsidRPr="00101C8D">
              <w:rPr>
                <w:rFonts w:ascii="Arial Unicode MS" w:eastAsia="Arial Unicode MS" w:hAnsi="Arial Unicode MS" w:cs="Arial Unicode MS"/>
                <w:color w:val="313131"/>
                <w:highlight w:val="white"/>
                <w:lang w:val="vi"/>
              </w:rPr>
              <w:t>Giảm giá và trợ giúp với xe buýt, xe lửa, đường sắt hạng nhẹ và phà</w:t>
            </w:r>
          </w:p>
        </w:tc>
      </w:tr>
      <w:tr w:rsidR="00B24FC8" w14:paraId="2EFFCD4B" w14:textId="77777777" w:rsidTr="00AC28E7">
        <w:tc>
          <w:tcPr>
            <w:tcW w:w="9067" w:type="dxa"/>
          </w:tcPr>
          <w:p w14:paraId="6CB320D7" w14:textId="77777777" w:rsidR="00E4499F" w:rsidRPr="00101C8D" w:rsidRDefault="00000000" w:rsidP="00BB4A52">
            <w:pPr>
              <w:rPr>
                <w:rFonts w:ascii="Arial Unicode MS" w:eastAsia="Arial Unicode MS" w:hAnsi="Arial Unicode MS" w:cs="Arial Unicode MS"/>
              </w:rPr>
            </w:pPr>
            <w:hyperlink r:id="rId8" w:history="1">
              <w:r w:rsidRPr="00101C8D">
                <w:rPr>
                  <w:rFonts w:ascii="Arial Unicode MS" w:eastAsia="Arial Unicode MS" w:hAnsi="Arial Unicode MS" w:cs="Arial Unicode MS"/>
                  <w:color w:val="012169"/>
                  <w:highlight w:val="white"/>
                  <w:u w:val="single"/>
                  <w:lang w:val="vi"/>
                </w:rPr>
                <w:t>Chuyên chở cộng đồng</w:t>
              </w:r>
            </w:hyperlink>
            <w:r>
              <w:rPr>
                <w:rFonts w:ascii="Arial Unicode MS" w:eastAsia="Arial Unicode MS" w:hAnsi="Arial Unicode MS" w:cs="Arial Unicode MS"/>
                <w:color w:val="012169"/>
                <w:u w:val="single"/>
                <w:lang w:val="vi"/>
              </w:rPr>
              <w:t xml:space="preserve"> </w:t>
            </w:r>
          </w:p>
        </w:tc>
      </w:tr>
      <w:tr w:rsidR="00B24FC8" w14:paraId="3AE9E7F9" w14:textId="77777777" w:rsidTr="00AC28E7">
        <w:tc>
          <w:tcPr>
            <w:tcW w:w="9067" w:type="dxa"/>
          </w:tcPr>
          <w:p w14:paraId="26739362"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vi"/>
              </w:rPr>
              <w:t>Các chuyến đi trong địa phương được các nhóm cộng đồng hỗ trợ</w:t>
            </w:r>
          </w:p>
        </w:tc>
      </w:tr>
      <w:tr w:rsidR="00B24FC8" w14:paraId="3A4004F4" w14:textId="77777777" w:rsidTr="00AC28E7">
        <w:tc>
          <w:tcPr>
            <w:tcW w:w="9067" w:type="dxa"/>
          </w:tcPr>
          <w:p w14:paraId="3A751F56" w14:textId="77777777" w:rsidR="00E4499F" w:rsidRPr="00101C8D" w:rsidRDefault="00000000" w:rsidP="00BB4A52">
            <w:pPr>
              <w:rPr>
                <w:rFonts w:ascii="Arial Unicode MS" w:eastAsia="Arial Unicode MS" w:hAnsi="Arial Unicode MS" w:cs="Arial Unicode MS"/>
                <w:color w:val="313131"/>
                <w:highlight w:val="white"/>
              </w:rPr>
            </w:pPr>
            <w:hyperlink r:id="rId9" w:history="1">
              <w:r w:rsidRPr="00101C8D">
                <w:rPr>
                  <w:rFonts w:ascii="Arial Unicode MS" w:eastAsia="Arial Unicode MS" w:hAnsi="Arial Unicode MS" w:cs="Arial Unicode MS"/>
                  <w:color w:val="012169"/>
                  <w:highlight w:val="white"/>
                  <w:u w:val="single"/>
                  <w:lang w:val="vi"/>
                </w:rPr>
                <w:t>Dịch vụ taxi và đi chung xe</w:t>
              </w:r>
            </w:hyperlink>
            <w:r>
              <w:rPr>
                <w:rFonts w:ascii="Arial Unicode MS" w:eastAsia="Arial Unicode MS" w:hAnsi="Arial Unicode MS" w:cs="Arial Unicode MS"/>
                <w:color w:val="012169"/>
                <w:u w:val="single"/>
                <w:lang w:val="vi"/>
              </w:rPr>
              <w:t xml:space="preserve"> </w:t>
            </w:r>
          </w:p>
        </w:tc>
      </w:tr>
      <w:tr w:rsidR="00B24FC8" w14:paraId="4AB00141" w14:textId="77777777" w:rsidTr="00AC28E7">
        <w:tc>
          <w:tcPr>
            <w:tcW w:w="9067" w:type="dxa"/>
          </w:tcPr>
          <w:p w14:paraId="450ACEE5"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vi"/>
              </w:rPr>
              <w:t>Các chương trình và dịch vụ taxi được trợ cấp trong khu vực của bạn</w:t>
            </w:r>
          </w:p>
        </w:tc>
      </w:tr>
      <w:tr w:rsidR="00B24FC8" w14:paraId="229381D4" w14:textId="77777777" w:rsidTr="00AC28E7">
        <w:tc>
          <w:tcPr>
            <w:tcW w:w="9067" w:type="dxa"/>
          </w:tcPr>
          <w:p w14:paraId="5D2D0130" w14:textId="77777777" w:rsidR="00E4499F" w:rsidRPr="00101C8D" w:rsidRDefault="00000000" w:rsidP="00BB4A52">
            <w:pPr>
              <w:rPr>
                <w:rFonts w:ascii="Arial Unicode MS" w:eastAsia="Arial Unicode MS" w:hAnsi="Arial Unicode MS" w:cs="Arial Unicode MS"/>
                <w:color w:val="313131"/>
                <w:highlight w:val="white"/>
              </w:rPr>
            </w:pPr>
            <w:hyperlink r:id="rId10" w:history="1">
              <w:r w:rsidRPr="00101C8D">
                <w:rPr>
                  <w:rFonts w:ascii="Arial Unicode MS" w:eastAsia="Arial Unicode MS" w:hAnsi="Arial Unicode MS" w:cs="Arial Unicode MS"/>
                  <w:color w:val="012169"/>
                  <w:highlight w:val="white"/>
                  <w:u w:val="single"/>
                  <w:lang w:val="vi"/>
                </w:rPr>
                <w:t>Lái xe và đậu xe của riêng bạn</w:t>
              </w:r>
            </w:hyperlink>
            <w:r>
              <w:rPr>
                <w:rFonts w:ascii="Arial Unicode MS" w:eastAsia="Arial Unicode MS" w:hAnsi="Arial Unicode MS" w:cs="Arial Unicode MS"/>
                <w:color w:val="012169"/>
                <w:u w:val="single"/>
                <w:lang w:val="vi"/>
              </w:rPr>
              <w:t xml:space="preserve"> </w:t>
            </w:r>
          </w:p>
        </w:tc>
      </w:tr>
      <w:tr w:rsidR="00B24FC8" w14:paraId="6351E456" w14:textId="77777777" w:rsidTr="00AC28E7">
        <w:tc>
          <w:tcPr>
            <w:tcW w:w="9067" w:type="dxa"/>
          </w:tcPr>
          <w:p w14:paraId="0FE8715E"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vi"/>
              </w:rPr>
              <w:t>Lấy bằng lái xe và giấy phép đậu xe dành cho người khuyết tật</w:t>
            </w:r>
          </w:p>
        </w:tc>
      </w:tr>
      <w:tr w:rsidR="00B24FC8" w14:paraId="523FE27D" w14:textId="77777777" w:rsidTr="00AC28E7">
        <w:tc>
          <w:tcPr>
            <w:tcW w:w="9067" w:type="dxa"/>
          </w:tcPr>
          <w:p w14:paraId="57B19221" w14:textId="77777777" w:rsidR="00E4499F" w:rsidRPr="00101C8D" w:rsidRDefault="00000000" w:rsidP="00BB4A52">
            <w:pPr>
              <w:rPr>
                <w:rFonts w:ascii="Arial Unicode MS" w:eastAsia="Arial Unicode MS" w:hAnsi="Arial Unicode MS" w:cs="Arial Unicode MS"/>
                <w:color w:val="313131"/>
                <w:highlight w:val="white"/>
              </w:rPr>
            </w:pPr>
            <w:r w:rsidRPr="00101C8D">
              <w:rPr>
                <w:rFonts w:ascii="Arial Unicode MS" w:eastAsia="Arial Unicode MS" w:hAnsi="Arial Unicode MS" w:cs="Arial Unicode MS"/>
                <w:color w:val="313131"/>
                <w:highlight w:val="white"/>
                <w:lang w:val="vi"/>
              </w:rPr>
              <w:t xml:space="preserve">Xem thêm </w:t>
            </w:r>
            <w:hyperlink r:id="rId11" w:history="1">
              <w:r w:rsidRPr="00101C8D">
                <w:rPr>
                  <w:rFonts w:ascii="Arial Unicode MS" w:eastAsia="Arial Unicode MS" w:hAnsi="Arial Unicode MS" w:cs="Arial Unicode MS"/>
                  <w:color w:val="012169"/>
                  <w:highlight w:val="white"/>
                  <w:u w:val="single"/>
                  <w:lang w:val="vi"/>
                </w:rPr>
                <w:t>Sức khỏe và an sinh</w:t>
              </w:r>
            </w:hyperlink>
            <w:r w:rsidRPr="00101C8D">
              <w:rPr>
                <w:rFonts w:ascii="Arial Unicode MS" w:eastAsia="Arial Unicode MS" w:hAnsi="Arial Unicode MS" w:cs="Arial Unicode MS"/>
                <w:color w:val="313131"/>
                <w:highlight w:val="white"/>
                <w:lang w:val="vi"/>
              </w:rPr>
              <w:t xml:space="preserve"> để biết thông tin về các dịch vụ chuyên chở đến và về từ cơ sở chăm sóc sức khỏe.</w:t>
            </w:r>
          </w:p>
        </w:tc>
      </w:tr>
    </w:tbl>
    <w:p w14:paraId="77E0C1D4" w14:textId="77777777" w:rsidR="00E4499F" w:rsidRDefault="00E4499F"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B24FC8" w14:paraId="2B96FB29" w14:textId="77777777" w:rsidTr="00AC28E7">
        <w:tc>
          <w:tcPr>
            <w:tcW w:w="9067" w:type="dxa"/>
          </w:tcPr>
          <w:p w14:paraId="0478DBDA" w14:textId="77777777" w:rsidR="00E4499F" w:rsidRDefault="00E4499F" w:rsidP="00BB4A52"/>
        </w:tc>
      </w:tr>
      <w:tr w:rsidR="00B24FC8" w14:paraId="35A3993E" w14:textId="77777777" w:rsidTr="00AC28E7">
        <w:tc>
          <w:tcPr>
            <w:tcW w:w="9067" w:type="dxa"/>
          </w:tcPr>
          <w:p w14:paraId="5A2E19E0" w14:textId="77777777" w:rsidR="00E4499F"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vi"/>
              </w:rPr>
              <w:t xml:space="preserve">5.1 </w:t>
            </w:r>
            <w:r w:rsidRPr="0077455B">
              <w:rPr>
                <w:rFonts w:ascii="Arial Unicode MS" w:eastAsia="Arial Unicode MS" w:hAnsi="Arial Unicode MS" w:cs="Arial Unicode MS"/>
                <w:color w:val="012169"/>
                <w:highlight w:val="white"/>
                <w:lang w:val="vi"/>
              </w:rPr>
              <w:t xml:space="preserve">Phương tiện giao thông công cộng </w:t>
            </w:r>
          </w:p>
        </w:tc>
      </w:tr>
      <w:tr w:rsidR="00B24FC8" w:rsidRPr="003F27C5" w14:paraId="2D6F5866" w14:textId="77777777" w:rsidTr="00AC28E7">
        <w:tc>
          <w:tcPr>
            <w:tcW w:w="9067" w:type="dxa"/>
          </w:tcPr>
          <w:p w14:paraId="603AA475" w14:textId="77777777" w:rsidR="00E4499F" w:rsidRPr="003F27C5" w:rsidRDefault="00000000" w:rsidP="00BB4A52">
            <w:pPr>
              <w:rPr>
                <w:rFonts w:ascii="Arial Unicode MS" w:eastAsia="Arial Unicode MS" w:hAnsi="Arial Unicode MS" w:cs="Arial Unicode MS"/>
                <w:color w:val="000000" w:themeColor="text1"/>
                <w:lang w:val="vi"/>
              </w:rPr>
            </w:pPr>
            <w:r w:rsidRPr="00982A3E">
              <w:rPr>
                <w:rFonts w:ascii="Arial Unicode MS" w:eastAsia="Arial Unicode MS" w:hAnsi="Arial Unicode MS" w:cs="Arial Unicode MS"/>
                <w:color w:val="000000" w:themeColor="text1"/>
                <w:highlight w:val="white"/>
                <w:lang w:val="vi"/>
              </w:rPr>
              <w:t>Phương tiện giao thông công cộng có sẵn dưới nhiều hình thức bao gồm xe lửa, xe điện, xe buýt và phà. Nếu bạn cần sử dụng phương tiện giao thông công cộng, có thể có hỗ trợ tài chính và dịch vụ để giúp chuyến đi của bạn trở nên dễ dàng và dễ tiếp cận.</w:t>
            </w:r>
          </w:p>
          <w:p w14:paraId="44C3FA8A" w14:textId="77777777" w:rsidR="0077455B" w:rsidRPr="003F27C5" w:rsidRDefault="0077455B" w:rsidP="00BB4A52">
            <w:pPr>
              <w:rPr>
                <w:rFonts w:ascii="Arial Unicode MS" w:eastAsia="Arial Unicode MS" w:hAnsi="Arial Unicode MS" w:cs="Arial Unicode MS"/>
                <w:color w:val="000000" w:themeColor="text1"/>
                <w:lang w:val="vi"/>
              </w:rPr>
            </w:pPr>
          </w:p>
        </w:tc>
      </w:tr>
      <w:tr w:rsidR="00B24FC8" w:rsidRPr="003F27C5" w14:paraId="29AF56AD" w14:textId="77777777" w:rsidTr="00AC28E7">
        <w:tc>
          <w:tcPr>
            <w:tcW w:w="9067" w:type="dxa"/>
          </w:tcPr>
          <w:p w14:paraId="239F19D9" w14:textId="77777777" w:rsidR="00E4499F" w:rsidRPr="003F27C5" w:rsidRDefault="00000000" w:rsidP="00BB4A52">
            <w:pPr>
              <w:rPr>
                <w:rFonts w:ascii="Arial Unicode MS" w:eastAsia="Arial Unicode MS" w:hAnsi="Arial Unicode MS" w:cs="Arial Unicode MS"/>
                <w:color w:val="000000" w:themeColor="text1"/>
                <w:lang w:val="vi"/>
              </w:rPr>
            </w:pPr>
            <w:r w:rsidRPr="00E1584E">
              <w:rPr>
                <w:rFonts w:ascii="Arial Unicode MS" w:eastAsia="Arial Unicode MS" w:hAnsi="Arial Unicode MS" w:cs="Arial Unicode MS"/>
                <w:color w:val="000000" w:themeColor="text1"/>
                <w:highlight w:val="white"/>
                <w:lang w:val="vi"/>
              </w:rPr>
              <w:t>Tìm hiểu những gì đang có ở tiểu bang hoặc lãnh thổ của bạn</w:t>
            </w:r>
          </w:p>
        </w:tc>
      </w:tr>
      <w:tr w:rsidR="00B24FC8" w:rsidRPr="003F27C5" w14:paraId="0DDE473D" w14:textId="77777777" w:rsidTr="00AC28E7">
        <w:tc>
          <w:tcPr>
            <w:tcW w:w="9067" w:type="dxa"/>
          </w:tcPr>
          <w:p w14:paraId="469CF135" w14:textId="77777777" w:rsidR="00E4499F" w:rsidRPr="003F27C5" w:rsidRDefault="00000000" w:rsidP="00BB4A52">
            <w:pPr>
              <w:rPr>
                <w:rFonts w:ascii="Arial Unicode MS" w:eastAsia="Arial Unicode MS" w:hAnsi="Arial Unicode MS" w:cs="Arial Unicode MS"/>
                <w:color w:val="000000" w:themeColor="text1"/>
                <w:lang w:val="vi"/>
              </w:rPr>
            </w:pPr>
            <w:r w:rsidRPr="00E1584E">
              <w:rPr>
                <w:rFonts w:ascii="Arial Unicode MS" w:eastAsia="Arial Unicode MS" w:hAnsi="Arial Unicode MS" w:cs="Arial Unicode MS"/>
                <w:color w:val="000000" w:themeColor="text1"/>
                <w:highlight w:val="white"/>
                <w:lang w:val="vi"/>
              </w:rPr>
              <w:t xml:space="preserve">Sử dụng bản đồ hoặc các nút </w:t>
            </w:r>
            <w:hyperlink r:id="rId12" w:history="1">
              <w:r w:rsidR="0077455B" w:rsidRPr="0077455B">
                <w:rPr>
                  <w:rStyle w:val="Hyperlink"/>
                  <w:rFonts w:ascii="Arial Unicode MS" w:eastAsia="Arial Unicode MS" w:hAnsi="Arial Unicode MS" w:cs="Arial Unicode MS"/>
                  <w:highlight w:val="white"/>
                  <w:lang w:val="vi"/>
                </w:rPr>
                <w:t>tại đây</w:t>
              </w:r>
            </w:hyperlink>
            <w:r w:rsidRPr="00E1584E">
              <w:rPr>
                <w:rFonts w:ascii="Arial Unicode MS" w:eastAsia="Arial Unicode MS" w:hAnsi="Arial Unicode MS" w:cs="Arial Unicode MS"/>
                <w:color w:val="000000" w:themeColor="text1"/>
                <w:highlight w:val="white"/>
                <w:lang w:val="vi"/>
              </w:rPr>
              <w:t xml:space="preserve"> để tìm hiểu </w:t>
            </w:r>
            <w:r w:rsidR="0077455B">
              <w:rPr>
                <w:rFonts w:ascii="Arial Unicode MS" w:eastAsia="Arial Unicode MS" w:hAnsi="Arial Unicode MS" w:cs="Arial Unicode MS"/>
                <w:color w:val="000000" w:themeColor="text1"/>
                <w:lang w:val="vi"/>
              </w:rPr>
              <w:t>bằng tiếng Anh</w:t>
            </w:r>
            <w:r w:rsidRPr="00E1584E">
              <w:rPr>
                <w:rFonts w:ascii="Arial Unicode MS" w:eastAsia="Arial Unicode MS" w:hAnsi="Arial Unicode MS" w:cs="Arial Unicode MS"/>
                <w:color w:val="000000" w:themeColor="text1"/>
                <w:highlight w:val="white"/>
                <w:lang w:val="vi"/>
              </w:rPr>
              <w:t xml:space="preserve"> những gì đang có ở tiểu bang hoặc lãnh thổ của bạn</w:t>
            </w:r>
          </w:p>
        </w:tc>
      </w:tr>
    </w:tbl>
    <w:p w14:paraId="235F9F7E" w14:textId="77777777" w:rsidR="00E4499F" w:rsidRPr="003F27C5" w:rsidRDefault="00E4499F" w:rsidP="00E4499F">
      <w:pPr>
        <w:rPr>
          <w:lang w:val="vi" w:eastAsia="en-GB"/>
        </w:rPr>
      </w:pPr>
    </w:p>
    <w:p w14:paraId="26765E52" w14:textId="77777777" w:rsidR="00AC28E7" w:rsidRPr="003F27C5" w:rsidRDefault="00AC28E7" w:rsidP="00E4499F">
      <w:pPr>
        <w:rPr>
          <w:lang w:val="vi" w:eastAsia="en-GB"/>
        </w:rPr>
      </w:pPr>
    </w:p>
    <w:p w14:paraId="260D3673" w14:textId="77777777" w:rsidR="00AC28E7" w:rsidRPr="003F27C5" w:rsidRDefault="00AC28E7" w:rsidP="00E4499F">
      <w:pPr>
        <w:rPr>
          <w:lang w:val="vi" w:eastAsia="en-GB"/>
        </w:rPr>
      </w:pPr>
    </w:p>
    <w:p w14:paraId="63EE9844" w14:textId="77777777" w:rsidR="00AC28E7" w:rsidRPr="003F27C5" w:rsidRDefault="00AC28E7" w:rsidP="00E4499F">
      <w:pPr>
        <w:rPr>
          <w:lang w:val="vi" w:eastAsia="en-GB"/>
        </w:rPr>
      </w:pPr>
    </w:p>
    <w:p w14:paraId="53545546" w14:textId="77777777" w:rsidR="00AC28E7" w:rsidRPr="003F27C5" w:rsidRDefault="00AC28E7" w:rsidP="00E4499F">
      <w:pPr>
        <w:rPr>
          <w:lang w:val="vi" w:eastAsia="en-GB"/>
        </w:rPr>
      </w:pPr>
    </w:p>
    <w:p w14:paraId="65583FD6" w14:textId="77777777" w:rsidR="00AC28E7" w:rsidRPr="003F27C5" w:rsidRDefault="00AC28E7" w:rsidP="00E4499F">
      <w:pPr>
        <w:rPr>
          <w:lang w:val="vi" w:eastAsia="en-GB"/>
        </w:rPr>
      </w:pPr>
    </w:p>
    <w:p w14:paraId="0595D3AE" w14:textId="77777777" w:rsidR="00AC28E7" w:rsidRPr="003F27C5" w:rsidRDefault="00AC28E7" w:rsidP="00E4499F">
      <w:pPr>
        <w:rPr>
          <w:lang w:val="vi" w:eastAsia="en-GB"/>
        </w:rPr>
      </w:pPr>
    </w:p>
    <w:p w14:paraId="26D6E16E" w14:textId="77777777" w:rsidR="00AC28E7" w:rsidRPr="003F27C5" w:rsidRDefault="00AC28E7"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B24FC8" w:rsidRPr="003F27C5" w14:paraId="4D991E6F" w14:textId="77777777" w:rsidTr="00AC28E7">
        <w:tc>
          <w:tcPr>
            <w:tcW w:w="9067" w:type="dxa"/>
          </w:tcPr>
          <w:p w14:paraId="1C92FA4D" w14:textId="77777777" w:rsidR="00AC28E7" w:rsidRPr="003F27C5" w:rsidRDefault="00AC28E7" w:rsidP="00BB4A52">
            <w:pPr>
              <w:rPr>
                <w:lang w:val="vi"/>
              </w:rPr>
            </w:pPr>
          </w:p>
        </w:tc>
      </w:tr>
      <w:tr w:rsidR="00B24FC8" w14:paraId="30394F4D" w14:textId="77777777" w:rsidTr="00AC28E7">
        <w:tc>
          <w:tcPr>
            <w:tcW w:w="9067" w:type="dxa"/>
          </w:tcPr>
          <w:p w14:paraId="06316696" w14:textId="77777777" w:rsidR="00AC28E7" w:rsidRPr="00BF0A6E" w:rsidRDefault="00000000" w:rsidP="0077455B">
            <w:pPr>
              <w:jc w:val="both"/>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vi"/>
              </w:rPr>
              <w:t>5.</w:t>
            </w:r>
            <w:r>
              <w:rPr>
                <w:rFonts w:ascii="Arial Unicode MS" w:eastAsia="Arial Unicode MS" w:hAnsi="Arial Unicode MS" w:cs="Arial Unicode MS"/>
                <w:lang w:val="vi"/>
              </w:rPr>
              <w:t xml:space="preserve">2 </w:t>
            </w:r>
            <w:r w:rsidRPr="0077455B">
              <w:rPr>
                <w:rFonts w:ascii="Arial Unicode MS" w:eastAsia="Arial Unicode MS" w:hAnsi="Arial Unicode MS" w:cs="Arial Unicode MS"/>
                <w:color w:val="012169"/>
                <w:highlight w:val="white"/>
                <w:lang w:val="vi"/>
              </w:rPr>
              <w:t xml:space="preserve">Chuyên chở cộng đồng </w:t>
            </w:r>
          </w:p>
        </w:tc>
      </w:tr>
      <w:tr w:rsidR="00B24FC8" w:rsidRPr="003F27C5" w14:paraId="5E75FBC2" w14:textId="77777777" w:rsidTr="00AC28E7">
        <w:tc>
          <w:tcPr>
            <w:tcW w:w="9067" w:type="dxa"/>
          </w:tcPr>
          <w:p w14:paraId="21A40967" w14:textId="77777777" w:rsidR="00AC28E7" w:rsidRPr="003F27C5" w:rsidRDefault="00000000" w:rsidP="00BB4A52">
            <w:pPr>
              <w:rPr>
                <w:rFonts w:ascii="Arial Unicode MS" w:eastAsia="Arial Unicode MS" w:hAnsi="Arial Unicode MS" w:cs="Arial Unicode MS"/>
                <w:color w:val="000000" w:themeColor="text1"/>
                <w:lang w:val="vi"/>
              </w:rPr>
            </w:pPr>
            <w:r w:rsidRPr="00982A3E">
              <w:rPr>
                <w:rFonts w:ascii="Arial Unicode MS" w:eastAsia="Arial Unicode MS" w:hAnsi="Arial Unicode MS" w:cs="Arial Unicode MS"/>
                <w:color w:val="000000" w:themeColor="text1"/>
                <w:highlight w:val="white"/>
                <w:lang w:val="vi"/>
              </w:rPr>
              <w:t>Các lựa chọn giao thông khác có thể giúp bạn đi từ nhà đến các khu vực cộng đồng chung. Điều này có thể bao gồm các khu vực cộng đồng như trung tâm mua sắm hoặc trung tâm y tế. Dịch vụ vận chuyển giá rẻ thường được cung cấp bởi các trung tâm cộng đồng hoặc chính quyền tiểu bang và địa phương.</w:t>
            </w:r>
          </w:p>
          <w:p w14:paraId="2D097263" w14:textId="77777777" w:rsidR="00AC28E7" w:rsidRPr="003F27C5" w:rsidRDefault="00AC28E7" w:rsidP="00BB4A52">
            <w:pPr>
              <w:rPr>
                <w:rFonts w:ascii="Arial Unicode MS" w:eastAsia="Arial Unicode MS" w:hAnsi="Arial Unicode MS" w:cs="Arial Unicode MS"/>
                <w:color w:val="000000" w:themeColor="text1"/>
                <w:lang w:val="vi"/>
              </w:rPr>
            </w:pPr>
          </w:p>
        </w:tc>
      </w:tr>
      <w:tr w:rsidR="00B24FC8" w:rsidRPr="003F27C5" w14:paraId="3C020776" w14:textId="77777777" w:rsidTr="00AC28E7">
        <w:tc>
          <w:tcPr>
            <w:tcW w:w="9067" w:type="dxa"/>
          </w:tcPr>
          <w:p w14:paraId="6F48195D" w14:textId="77777777" w:rsidR="00AC28E7" w:rsidRPr="003F27C5" w:rsidRDefault="00000000" w:rsidP="00BB4A52">
            <w:pPr>
              <w:rPr>
                <w:rFonts w:ascii="Arial Unicode MS" w:eastAsia="Arial Unicode MS" w:hAnsi="Arial Unicode MS" w:cs="Arial Unicode MS"/>
                <w:color w:val="000000" w:themeColor="text1"/>
                <w:lang w:val="vi"/>
              </w:rPr>
            </w:pPr>
            <w:r w:rsidRPr="00E1584E">
              <w:rPr>
                <w:rFonts w:ascii="Arial Unicode MS" w:eastAsia="Arial Unicode MS" w:hAnsi="Arial Unicode MS" w:cs="Arial Unicode MS"/>
                <w:color w:val="000000" w:themeColor="text1"/>
                <w:highlight w:val="white"/>
                <w:lang w:val="vi"/>
              </w:rPr>
              <w:t>Tìm hiểu những gì đang có ở tiểu bang hoặc lãnh thổ của bạn</w:t>
            </w:r>
          </w:p>
        </w:tc>
      </w:tr>
      <w:tr w:rsidR="00B24FC8" w:rsidRPr="003F27C5" w14:paraId="51EFE6E9" w14:textId="77777777" w:rsidTr="00AC28E7">
        <w:tc>
          <w:tcPr>
            <w:tcW w:w="9067" w:type="dxa"/>
          </w:tcPr>
          <w:p w14:paraId="34E50B51" w14:textId="77777777" w:rsidR="00AC28E7" w:rsidRPr="003F27C5" w:rsidRDefault="00000000" w:rsidP="00BB4A52">
            <w:pPr>
              <w:rPr>
                <w:rFonts w:ascii="Arial Unicode MS" w:eastAsia="Arial Unicode MS" w:hAnsi="Arial Unicode MS" w:cs="Arial Unicode MS"/>
                <w:color w:val="000000" w:themeColor="text1"/>
                <w:lang w:val="vi"/>
              </w:rPr>
            </w:pPr>
            <w:r w:rsidRPr="00E1584E">
              <w:rPr>
                <w:rFonts w:ascii="Arial Unicode MS" w:eastAsia="Arial Unicode MS" w:hAnsi="Arial Unicode MS" w:cs="Arial Unicode MS"/>
                <w:color w:val="000000" w:themeColor="text1"/>
                <w:highlight w:val="white"/>
                <w:lang w:val="vi"/>
              </w:rPr>
              <w:t xml:space="preserve">Sử dụng bản đồ hoặc các nút </w:t>
            </w:r>
            <w:hyperlink r:id="rId13" w:history="1">
              <w:r w:rsidRPr="0077455B">
                <w:rPr>
                  <w:rStyle w:val="Hyperlink"/>
                  <w:rFonts w:ascii="Arial Unicode MS" w:eastAsia="Arial Unicode MS" w:hAnsi="Arial Unicode MS" w:cs="Arial Unicode MS"/>
                  <w:highlight w:val="white"/>
                  <w:lang w:val="vi"/>
                </w:rPr>
                <w:t>ở đây</w:t>
              </w:r>
            </w:hyperlink>
            <w:r w:rsidRPr="00E1584E">
              <w:rPr>
                <w:rFonts w:ascii="Arial Unicode MS" w:eastAsia="Arial Unicode MS" w:hAnsi="Arial Unicode MS" w:cs="Arial Unicode MS"/>
                <w:color w:val="000000" w:themeColor="text1"/>
                <w:highlight w:val="white"/>
                <w:lang w:val="vi"/>
              </w:rPr>
              <w:t xml:space="preserve"> để tìm hiểu </w:t>
            </w:r>
            <w:r>
              <w:rPr>
                <w:rFonts w:ascii="Arial Unicode MS" w:eastAsia="Arial Unicode MS" w:hAnsi="Arial Unicode MS" w:cs="Arial Unicode MS"/>
                <w:color w:val="000000" w:themeColor="text1"/>
                <w:lang w:val="vi"/>
              </w:rPr>
              <w:t>bằng tiếng Anh</w:t>
            </w:r>
            <w:r w:rsidRPr="00E1584E">
              <w:rPr>
                <w:rFonts w:ascii="Arial Unicode MS" w:eastAsia="Arial Unicode MS" w:hAnsi="Arial Unicode MS" w:cs="Arial Unicode MS"/>
                <w:color w:val="000000" w:themeColor="text1"/>
                <w:highlight w:val="white"/>
                <w:lang w:val="vi"/>
              </w:rPr>
              <w:t xml:space="preserve"> những gì đang có ở tiểu bang hoặc lãnh thổ của bạn.</w:t>
            </w:r>
          </w:p>
        </w:tc>
      </w:tr>
    </w:tbl>
    <w:p w14:paraId="7B7A533B" w14:textId="77777777" w:rsidR="00AC28E7" w:rsidRPr="003F27C5" w:rsidRDefault="00AC28E7" w:rsidP="00E4499F">
      <w:pPr>
        <w:rPr>
          <w:lang w:val="vi"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B24FC8" w:rsidRPr="003F27C5" w14:paraId="5D08FF23" w14:textId="77777777" w:rsidTr="00AC28E7">
        <w:tc>
          <w:tcPr>
            <w:tcW w:w="9067" w:type="dxa"/>
          </w:tcPr>
          <w:p w14:paraId="1ED7EF6E" w14:textId="77777777" w:rsidR="00AC28E7" w:rsidRPr="003F27C5" w:rsidRDefault="00AC28E7" w:rsidP="00BB4A52">
            <w:pPr>
              <w:rPr>
                <w:lang w:val="vi"/>
              </w:rPr>
            </w:pPr>
          </w:p>
        </w:tc>
      </w:tr>
      <w:tr w:rsidR="00B24FC8" w:rsidRPr="003F27C5" w14:paraId="1629F3A0" w14:textId="77777777" w:rsidTr="00AC28E7">
        <w:tc>
          <w:tcPr>
            <w:tcW w:w="9067" w:type="dxa"/>
          </w:tcPr>
          <w:p w14:paraId="3D30DA0D" w14:textId="77777777" w:rsidR="00AC28E7" w:rsidRPr="003F27C5" w:rsidRDefault="00000000" w:rsidP="00BB4A52">
            <w:pPr>
              <w:rPr>
                <w:rFonts w:ascii="Arial Unicode MS" w:eastAsia="Arial Unicode MS" w:hAnsi="Arial Unicode MS" w:cs="Arial Unicode MS"/>
                <w:color w:val="313131"/>
                <w:highlight w:val="white"/>
                <w:lang w:val="vi"/>
              </w:rPr>
            </w:pPr>
            <w:r>
              <w:rPr>
                <w:rFonts w:ascii="Arial Unicode MS" w:eastAsia="Arial Unicode MS" w:hAnsi="Arial Unicode MS" w:cs="Arial Unicode MS"/>
                <w:highlight w:val="white"/>
                <w:lang w:val="vi"/>
              </w:rPr>
              <w:t>5.</w:t>
            </w:r>
            <w:r>
              <w:rPr>
                <w:rFonts w:ascii="Arial Unicode MS" w:eastAsia="Arial Unicode MS" w:hAnsi="Arial Unicode MS" w:cs="Arial Unicode MS"/>
                <w:lang w:val="vi"/>
              </w:rPr>
              <w:t xml:space="preserve">3 </w:t>
            </w:r>
            <w:r w:rsidRPr="0077455B">
              <w:rPr>
                <w:rFonts w:ascii="Arial Unicode MS" w:eastAsia="Arial Unicode MS" w:hAnsi="Arial Unicode MS" w:cs="Arial Unicode MS"/>
                <w:color w:val="012169"/>
                <w:highlight w:val="white"/>
                <w:lang w:val="vi"/>
              </w:rPr>
              <w:t xml:space="preserve">Dịch vụ taxi và đi chung xe </w:t>
            </w:r>
          </w:p>
        </w:tc>
      </w:tr>
      <w:tr w:rsidR="00B24FC8" w:rsidRPr="003F27C5" w14:paraId="4309F6CF" w14:textId="77777777" w:rsidTr="00AC28E7">
        <w:tc>
          <w:tcPr>
            <w:tcW w:w="9067" w:type="dxa"/>
          </w:tcPr>
          <w:p w14:paraId="6273FEDD" w14:textId="77777777" w:rsidR="00AC28E7" w:rsidRPr="003F27C5" w:rsidRDefault="00000000" w:rsidP="00BB4A52">
            <w:pPr>
              <w:rPr>
                <w:rFonts w:ascii="Arial Unicode MS" w:eastAsia="Arial Unicode MS" w:hAnsi="Arial Unicode MS" w:cs="Arial Unicode MS"/>
                <w:color w:val="000000" w:themeColor="text1"/>
                <w:lang w:val="vi"/>
              </w:rPr>
            </w:pPr>
            <w:r w:rsidRPr="00982A3E">
              <w:rPr>
                <w:rFonts w:ascii="Arial Unicode MS" w:eastAsia="Arial Unicode MS" w:hAnsi="Arial Unicode MS" w:cs="Arial Unicode MS"/>
                <w:color w:val="000000" w:themeColor="text1"/>
                <w:highlight w:val="white"/>
                <w:lang w:val="vi"/>
              </w:rPr>
              <w:t>Tất cả các tiểu bang và lãnh thổ đều có taxi dành cho xe lăn (WAT). Khi đặt taxi, hãy nhớ yêu cầu WAT nếu bạn cần. Bạn cũng có thể muốn hỏi chính quyền tiểu bang hoặc lãnh thổ của mình về giá vé rẻ hơn. Hầu hết các chính phủ tiểu bang hoặc lãnh thổ sẽ đài thọ một phần chi phí đi taxi cho người khuyết tật.</w:t>
            </w:r>
          </w:p>
          <w:p w14:paraId="170557E7" w14:textId="77777777" w:rsidR="00AC28E7" w:rsidRPr="003F27C5" w:rsidRDefault="00AC28E7" w:rsidP="00BB4A52">
            <w:pPr>
              <w:rPr>
                <w:rFonts w:ascii="Arial Unicode MS" w:eastAsia="Arial Unicode MS" w:hAnsi="Arial Unicode MS" w:cs="Arial Unicode MS"/>
                <w:color w:val="000000" w:themeColor="text1"/>
                <w:lang w:val="vi"/>
              </w:rPr>
            </w:pPr>
          </w:p>
        </w:tc>
      </w:tr>
      <w:tr w:rsidR="00B24FC8" w:rsidRPr="003F27C5" w14:paraId="04BC37FB" w14:textId="77777777" w:rsidTr="00AC28E7">
        <w:tc>
          <w:tcPr>
            <w:tcW w:w="9067" w:type="dxa"/>
          </w:tcPr>
          <w:p w14:paraId="704E3E62" w14:textId="77777777" w:rsidR="00AC28E7" w:rsidRPr="003F27C5" w:rsidRDefault="00000000" w:rsidP="00BB4A52">
            <w:pPr>
              <w:rPr>
                <w:rFonts w:ascii="Arial Unicode MS" w:eastAsia="Arial Unicode MS" w:hAnsi="Arial Unicode MS" w:cs="Arial Unicode MS"/>
                <w:color w:val="000000" w:themeColor="text1"/>
                <w:lang w:val="vi"/>
              </w:rPr>
            </w:pPr>
            <w:r w:rsidRPr="00E1584E">
              <w:rPr>
                <w:rFonts w:ascii="Arial Unicode MS" w:eastAsia="Arial Unicode MS" w:hAnsi="Arial Unicode MS" w:cs="Arial Unicode MS"/>
                <w:color w:val="000000" w:themeColor="text1"/>
                <w:highlight w:val="white"/>
                <w:lang w:val="vi"/>
              </w:rPr>
              <w:t>Tìm hiểu những gì đang có ở tiểu bang hoặc lãnh thổ của bạn</w:t>
            </w:r>
          </w:p>
        </w:tc>
      </w:tr>
      <w:tr w:rsidR="00B24FC8" w:rsidRPr="003F27C5" w14:paraId="29FFE072" w14:textId="77777777" w:rsidTr="0077455B">
        <w:trPr>
          <w:trHeight w:val="347"/>
        </w:trPr>
        <w:tc>
          <w:tcPr>
            <w:tcW w:w="9067" w:type="dxa"/>
          </w:tcPr>
          <w:p w14:paraId="43BC4DC2" w14:textId="77777777" w:rsidR="00AC28E7" w:rsidRPr="003F27C5" w:rsidRDefault="00000000" w:rsidP="00BB4A52">
            <w:pPr>
              <w:rPr>
                <w:rFonts w:ascii="Arial Unicode MS" w:eastAsia="Arial Unicode MS" w:hAnsi="Arial Unicode MS" w:cs="Arial Unicode MS"/>
                <w:color w:val="000000" w:themeColor="text1"/>
                <w:lang w:val="vi"/>
              </w:rPr>
            </w:pPr>
            <w:r w:rsidRPr="00E1584E">
              <w:rPr>
                <w:rFonts w:ascii="Arial Unicode MS" w:eastAsia="Arial Unicode MS" w:hAnsi="Arial Unicode MS" w:cs="Arial Unicode MS"/>
                <w:color w:val="000000" w:themeColor="text1"/>
                <w:highlight w:val="white"/>
                <w:lang w:val="vi"/>
              </w:rPr>
              <w:t xml:space="preserve">Sử dụng bản đồ hoặc các nút </w:t>
            </w:r>
            <w:hyperlink r:id="rId14" w:history="1">
              <w:r w:rsidRPr="0077455B">
                <w:rPr>
                  <w:rStyle w:val="Hyperlink"/>
                  <w:rFonts w:ascii="Arial Unicode MS" w:eastAsia="Arial Unicode MS" w:hAnsi="Arial Unicode MS" w:cs="Arial Unicode MS"/>
                  <w:highlight w:val="white"/>
                  <w:lang w:val="vi"/>
                </w:rPr>
                <w:t>ở đây</w:t>
              </w:r>
            </w:hyperlink>
            <w:r w:rsidRPr="00E1584E">
              <w:rPr>
                <w:rFonts w:ascii="Arial Unicode MS" w:eastAsia="Arial Unicode MS" w:hAnsi="Arial Unicode MS" w:cs="Arial Unicode MS"/>
                <w:color w:val="000000" w:themeColor="text1"/>
                <w:highlight w:val="white"/>
                <w:lang w:val="vi"/>
              </w:rPr>
              <w:t xml:space="preserve"> để tìm hiểu </w:t>
            </w:r>
            <w:r>
              <w:rPr>
                <w:rFonts w:ascii="Arial Unicode MS" w:eastAsia="Arial Unicode MS" w:hAnsi="Arial Unicode MS" w:cs="Arial Unicode MS"/>
                <w:color w:val="000000" w:themeColor="text1"/>
                <w:lang w:val="vi"/>
              </w:rPr>
              <w:t>bằng tiếng Anh</w:t>
            </w:r>
            <w:r w:rsidRPr="00E1584E">
              <w:rPr>
                <w:rFonts w:ascii="Arial Unicode MS" w:eastAsia="Arial Unicode MS" w:hAnsi="Arial Unicode MS" w:cs="Arial Unicode MS"/>
                <w:color w:val="000000" w:themeColor="text1"/>
                <w:highlight w:val="white"/>
                <w:lang w:val="vi"/>
              </w:rPr>
              <w:t xml:space="preserve"> những gì đang có ở tiểu bang hoặc lãnh thổ của bạn.</w:t>
            </w:r>
          </w:p>
        </w:tc>
      </w:tr>
    </w:tbl>
    <w:p w14:paraId="58524E81" w14:textId="77777777" w:rsidR="00AC28E7" w:rsidRPr="003F27C5" w:rsidRDefault="00AC28E7" w:rsidP="00E4499F">
      <w:pPr>
        <w:rPr>
          <w:lang w:val="vi"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B24FC8" w:rsidRPr="003F27C5" w14:paraId="0AB6A102" w14:textId="77777777" w:rsidTr="006840F1">
        <w:tc>
          <w:tcPr>
            <w:tcW w:w="9067" w:type="dxa"/>
          </w:tcPr>
          <w:p w14:paraId="689A8394" w14:textId="77777777" w:rsidR="0077455B" w:rsidRPr="003F27C5" w:rsidRDefault="0077455B" w:rsidP="006840F1">
            <w:pPr>
              <w:rPr>
                <w:lang w:val="vi"/>
              </w:rPr>
            </w:pPr>
          </w:p>
        </w:tc>
      </w:tr>
      <w:tr w:rsidR="00B24FC8" w:rsidRPr="003F27C5" w14:paraId="37C1C013" w14:textId="77777777" w:rsidTr="006840F1">
        <w:tc>
          <w:tcPr>
            <w:tcW w:w="9067" w:type="dxa"/>
          </w:tcPr>
          <w:p w14:paraId="1B4B6DD8" w14:textId="77777777" w:rsidR="0077455B" w:rsidRPr="003F27C5" w:rsidRDefault="00000000" w:rsidP="006840F1">
            <w:pPr>
              <w:rPr>
                <w:rFonts w:ascii="Arial Unicode MS" w:eastAsia="Arial Unicode MS" w:hAnsi="Arial Unicode MS" w:cs="Arial Unicode MS"/>
                <w:color w:val="313131"/>
                <w:highlight w:val="white"/>
                <w:lang w:val="vi"/>
              </w:rPr>
            </w:pPr>
            <w:r>
              <w:rPr>
                <w:rFonts w:ascii="Arial Unicode MS" w:eastAsia="Arial Unicode MS" w:hAnsi="Arial Unicode MS" w:cs="Arial Unicode MS"/>
                <w:highlight w:val="white"/>
                <w:lang w:val="vi"/>
              </w:rPr>
              <w:t>5.</w:t>
            </w:r>
            <w:r>
              <w:rPr>
                <w:rFonts w:ascii="Arial Unicode MS" w:eastAsia="Arial Unicode MS" w:hAnsi="Arial Unicode MS" w:cs="Arial Unicode MS"/>
                <w:lang w:val="vi"/>
              </w:rPr>
              <w:t xml:space="preserve">4 </w:t>
            </w:r>
            <w:r w:rsidRPr="0077455B">
              <w:rPr>
                <w:rFonts w:ascii="Arial Unicode MS" w:eastAsia="Arial Unicode MS" w:hAnsi="Arial Unicode MS" w:cs="Arial Unicode MS"/>
                <w:color w:val="012169"/>
                <w:highlight w:val="white"/>
                <w:lang w:val="vi"/>
              </w:rPr>
              <w:t xml:space="preserve">Lái xe và đỗ xe của riêng bạn </w:t>
            </w:r>
          </w:p>
        </w:tc>
      </w:tr>
      <w:tr w:rsidR="00B24FC8" w:rsidRPr="003F27C5" w14:paraId="1A08FB82" w14:textId="77777777" w:rsidTr="006840F1">
        <w:tc>
          <w:tcPr>
            <w:tcW w:w="9067" w:type="dxa"/>
          </w:tcPr>
          <w:p w14:paraId="1EF2731E" w14:textId="77777777" w:rsidR="0077455B" w:rsidRPr="003F27C5" w:rsidRDefault="00000000" w:rsidP="006840F1">
            <w:pPr>
              <w:rPr>
                <w:rFonts w:ascii="Arial Unicode MS" w:eastAsia="Arial Unicode MS" w:hAnsi="Arial Unicode MS" w:cs="Arial Unicode MS"/>
                <w:color w:val="313131"/>
                <w:lang w:val="vi"/>
              </w:rPr>
            </w:pPr>
            <w:r w:rsidRPr="004020AD">
              <w:rPr>
                <w:rFonts w:ascii="Arial Unicode MS" w:eastAsia="Arial Unicode MS" w:hAnsi="Arial Unicode MS" w:cs="Arial Unicode MS"/>
                <w:color w:val="313131"/>
                <w:highlight w:val="white"/>
                <w:lang w:val="vi"/>
              </w:rPr>
              <w:t>Hầu hết các hội đồng địa phương đều giúp việc chuyên chở trong cộng đồng cho những cư dân bị hạn chế hoặc không có khả năng có phương tiện đi lại cá nhân và gặp khó khăn trong việc tiếp cận phương tiện giao thông công cộng thông thường. Hãy liên hệ với hội đồng thành phố địa phương của bạn để tìm hiểu về dịch vụ chuyển chở cộng đồng của họ.</w:t>
            </w:r>
          </w:p>
          <w:p w14:paraId="5637140C" w14:textId="77777777" w:rsidR="0077455B" w:rsidRPr="003F27C5" w:rsidRDefault="0077455B" w:rsidP="006840F1">
            <w:pPr>
              <w:rPr>
                <w:rFonts w:ascii="Arial Unicode MS" w:eastAsia="Arial Unicode MS" w:hAnsi="Arial Unicode MS" w:cs="Arial Unicode MS"/>
                <w:color w:val="000000" w:themeColor="text1"/>
                <w:lang w:val="vi"/>
              </w:rPr>
            </w:pPr>
          </w:p>
        </w:tc>
      </w:tr>
      <w:tr w:rsidR="00B24FC8" w:rsidRPr="003F27C5" w14:paraId="1852A2AA" w14:textId="77777777" w:rsidTr="006840F1">
        <w:tc>
          <w:tcPr>
            <w:tcW w:w="9067" w:type="dxa"/>
          </w:tcPr>
          <w:p w14:paraId="65A57A53" w14:textId="77777777" w:rsidR="0077455B" w:rsidRPr="003F27C5" w:rsidRDefault="00000000" w:rsidP="006840F1">
            <w:pPr>
              <w:rPr>
                <w:rFonts w:ascii="Arial Unicode MS" w:eastAsia="Arial Unicode MS" w:hAnsi="Arial Unicode MS" w:cs="Arial Unicode MS"/>
                <w:color w:val="000000" w:themeColor="text1"/>
                <w:lang w:val="vi"/>
              </w:rPr>
            </w:pPr>
            <w:r w:rsidRPr="00E1584E">
              <w:rPr>
                <w:rFonts w:ascii="Arial Unicode MS" w:eastAsia="Arial Unicode MS" w:hAnsi="Arial Unicode MS" w:cs="Arial Unicode MS"/>
                <w:color w:val="000000" w:themeColor="text1"/>
                <w:highlight w:val="white"/>
                <w:lang w:val="vi"/>
              </w:rPr>
              <w:t>Tìm hiểu những gì đang có ở tiểu bang hoặc lãnh thổ của bạn</w:t>
            </w:r>
          </w:p>
        </w:tc>
      </w:tr>
      <w:tr w:rsidR="00B24FC8" w:rsidRPr="003F27C5" w14:paraId="1AD85D93" w14:textId="77777777" w:rsidTr="006840F1">
        <w:tc>
          <w:tcPr>
            <w:tcW w:w="9067" w:type="dxa"/>
          </w:tcPr>
          <w:p w14:paraId="35370570" w14:textId="77777777" w:rsidR="0077455B" w:rsidRPr="003F27C5" w:rsidRDefault="00000000" w:rsidP="006840F1">
            <w:pPr>
              <w:rPr>
                <w:rFonts w:ascii="Arial Unicode MS" w:eastAsia="Arial Unicode MS" w:hAnsi="Arial Unicode MS" w:cs="Arial Unicode MS"/>
                <w:color w:val="000000" w:themeColor="text1"/>
                <w:lang w:val="vi"/>
              </w:rPr>
            </w:pPr>
            <w:r w:rsidRPr="00E1584E">
              <w:rPr>
                <w:rFonts w:ascii="Arial Unicode MS" w:eastAsia="Arial Unicode MS" w:hAnsi="Arial Unicode MS" w:cs="Arial Unicode MS"/>
                <w:color w:val="000000" w:themeColor="text1"/>
                <w:highlight w:val="white"/>
                <w:lang w:val="vi"/>
              </w:rPr>
              <w:lastRenderedPageBreak/>
              <w:t xml:space="preserve">Sử dụng bản đồ hoặc các nút </w:t>
            </w:r>
            <w:hyperlink r:id="rId15" w:history="1">
              <w:r w:rsidRPr="0077455B">
                <w:rPr>
                  <w:rStyle w:val="Hyperlink"/>
                  <w:rFonts w:ascii="Arial Unicode MS" w:eastAsia="Arial Unicode MS" w:hAnsi="Arial Unicode MS" w:cs="Arial Unicode MS"/>
                  <w:highlight w:val="white"/>
                  <w:lang w:val="vi"/>
                </w:rPr>
                <w:t>ở đây</w:t>
              </w:r>
            </w:hyperlink>
            <w:r w:rsidRPr="00E1584E">
              <w:rPr>
                <w:rFonts w:ascii="Arial Unicode MS" w:eastAsia="Arial Unicode MS" w:hAnsi="Arial Unicode MS" w:cs="Arial Unicode MS"/>
                <w:color w:val="000000" w:themeColor="text1"/>
                <w:highlight w:val="white"/>
                <w:lang w:val="vi"/>
              </w:rPr>
              <w:t xml:space="preserve"> để tìm hiểu </w:t>
            </w:r>
            <w:r>
              <w:rPr>
                <w:rFonts w:ascii="Arial Unicode MS" w:eastAsia="Arial Unicode MS" w:hAnsi="Arial Unicode MS" w:cs="Arial Unicode MS"/>
                <w:color w:val="000000" w:themeColor="text1"/>
                <w:lang w:val="vi"/>
              </w:rPr>
              <w:t>bằng tiếng Anh</w:t>
            </w:r>
            <w:r w:rsidRPr="00E1584E">
              <w:rPr>
                <w:rFonts w:ascii="Arial Unicode MS" w:eastAsia="Arial Unicode MS" w:hAnsi="Arial Unicode MS" w:cs="Arial Unicode MS"/>
                <w:color w:val="000000" w:themeColor="text1"/>
                <w:highlight w:val="white"/>
                <w:lang w:val="vi"/>
              </w:rPr>
              <w:t xml:space="preserve"> những gì đang có ở tiểu bang hoặc lãnh thổ của bạn.</w:t>
            </w:r>
          </w:p>
        </w:tc>
      </w:tr>
    </w:tbl>
    <w:p w14:paraId="798A999B" w14:textId="77777777" w:rsidR="00AC28E7" w:rsidRPr="003F27C5" w:rsidRDefault="00AC28E7" w:rsidP="00E4499F">
      <w:pPr>
        <w:rPr>
          <w:lang w:val="vi" w:eastAsia="en-GB"/>
        </w:rPr>
      </w:pPr>
    </w:p>
    <w:p w14:paraId="5533BAE8" w14:textId="77777777" w:rsidR="00AC28E7" w:rsidRPr="003F27C5" w:rsidRDefault="00AC28E7" w:rsidP="00E4499F">
      <w:pPr>
        <w:rPr>
          <w:lang w:val="vi" w:eastAsia="en-GB"/>
        </w:rPr>
      </w:pPr>
    </w:p>
    <w:p w14:paraId="3C9629D4" w14:textId="77777777" w:rsidR="00AC28E7" w:rsidRPr="003F27C5" w:rsidRDefault="00AC28E7" w:rsidP="00E4499F">
      <w:pPr>
        <w:rPr>
          <w:lang w:val="vi" w:eastAsia="en-GB"/>
        </w:rPr>
      </w:pPr>
    </w:p>
    <w:p w14:paraId="67CF71CB" w14:textId="77777777" w:rsidR="00AC28E7" w:rsidRPr="003F27C5" w:rsidRDefault="00AC28E7" w:rsidP="00E4499F">
      <w:pPr>
        <w:rPr>
          <w:lang w:val="vi" w:eastAsia="en-GB"/>
        </w:rPr>
      </w:pPr>
    </w:p>
    <w:sectPr w:rsidR="00AC28E7" w:rsidRPr="003F27C5" w:rsidSect="001058B5">
      <w:headerReference w:type="default" r:id="rId16"/>
      <w:footerReference w:type="default" r:id="rId17"/>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C4B5A" w14:textId="77777777" w:rsidR="00165818" w:rsidRDefault="00165818">
      <w:r>
        <w:separator/>
      </w:r>
    </w:p>
  </w:endnote>
  <w:endnote w:type="continuationSeparator" w:id="0">
    <w:p w14:paraId="30A80454" w14:textId="77777777" w:rsidR="00165818" w:rsidRDefault="0016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8F61"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08CCDED5" wp14:editId="368D51E5">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20996"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1816B" w14:textId="77777777" w:rsidR="00165818" w:rsidRDefault="00165818">
      <w:r>
        <w:separator/>
      </w:r>
    </w:p>
  </w:footnote>
  <w:footnote w:type="continuationSeparator" w:id="0">
    <w:p w14:paraId="215BA43B" w14:textId="77777777" w:rsidR="00165818" w:rsidRDefault="00165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A762E"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78D6A105" wp14:editId="5CEC2C75">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6B727737" wp14:editId="21547CB5">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61404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4140EBD1" wp14:editId="72A39660">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38243"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065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1C8D"/>
    <w:rsid w:val="001058B5"/>
    <w:rsid w:val="00165818"/>
    <w:rsid w:val="0029538E"/>
    <w:rsid w:val="003D4E12"/>
    <w:rsid w:val="003F27C5"/>
    <w:rsid w:val="004020AD"/>
    <w:rsid w:val="00490D88"/>
    <w:rsid w:val="005039B3"/>
    <w:rsid w:val="0052510F"/>
    <w:rsid w:val="00565318"/>
    <w:rsid w:val="005E5CB0"/>
    <w:rsid w:val="006128B5"/>
    <w:rsid w:val="00665CA1"/>
    <w:rsid w:val="006840F1"/>
    <w:rsid w:val="006C0B90"/>
    <w:rsid w:val="006E00AA"/>
    <w:rsid w:val="0077455B"/>
    <w:rsid w:val="007B5723"/>
    <w:rsid w:val="00891AED"/>
    <w:rsid w:val="00982A3E"/>
    <w:rsid w:val="009F7C93"/>
    <w:rsid w:val="00A25CD8"/>
    <w:rsid w:val="00AC28E7"/>
    <w:rsid w:val="00AF524F"/>
    <w:rsid w:val="00B212DC"/>
    <w:rsid w:val="00B24FC8"/>
    <w:rsid w:val="00BB4A52"/>
    <w:rsid w:val="00BF0A6E"/>
    <w:rsid w:val="00BF729C"/>
    <w:rsid w:val="00CF2274"/>
    <w:rsid w:val="00D373E6"/>
    <w:rsid w:val="00E1584E"/>
    <w:rsid w:val="00E4499F"/>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0D644CD"/>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455B"/>
    <w:rPr>
      <w:color w:val="0563C1" w:themeColor="hyperlink"/>
      <w:u w:val="single"/>
    </w:rPr>
  </w:style>
  <w:style w:type="character" w:customStyle="1" w:styleId="UnresolvedMention1">
    <w:name w:val="Unresolved Mention1"/>
    <w:basedOn w:val="DefaultParagraphFont"/>
    <w:uiPriority w:val="99"/>
    <w:semiHidden/>
    <w:unhideWhenUsed/>
    <w:rsid w:val="00774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transport/community" TargetMode="External"/><Relationship Id="rId13" Type="http://schemas.openxmlformats.org/officeDocument/2006/relationships/hyperlink" Target="https://www.disabilitygateway.gov.au/transport/communit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sabilitygateway.gov.au/transport/public" TargetMode="External"/><Relationship Id="rId12" Type="http://schemas.openxmlformats.org/officeDocument/2006/relationships/hyperlink" Target="https://www.disabilitygateway.gov.au/transport/publi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health-wellbeing" TargetMode="External"/><Relationship Id="rId5" Type="http://schemas.openxmlformats.org/officeDocument/2006/relationships/footnotes" Target="footnotes.xml"/><Relationship Id="rId15" Type="http://schemas.openxmlformats.org/officeDocument/2006/relationships/hyperlink" Target="https://www.disabilitygateway.gov.au/transport/driving" TargetMode="External"/><Relationship Id="rId10" Type="http://schemas.openxmlformats.org/officeDocument/2006/relationships/hyperlink" Target="https://www.disabilitygateway.gov.au/transport/driv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isabilitygateway.gov.au/transport/taxis-rideshare" TargetMode="External"/><Relationship Id="rId14" Type="http://schemas.openxmlformats.org/officeDocument/2006/relationships/hyperlink" Target="https://www.disabilitygateway.gov.au/transport/taxis-ridesha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13</TotalTime>
  <Pages>3</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hanyue0529@gmail.com</cp:lastModifiedBy>
  <cp:revision>5</cp:revision>
  <dcterms:created xsi:type="dcterms:W3CDTF">2023-11-06T02:58:00Z</dcterms:created>
  <dcterms:modified xsi:type="dcterms:W3CDTF">2024-06-24T01:44:00Z</dcterms:modified>
</cp:coreProperties>
</file>