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6FB2" w14:textId="77777777" w:rsidR="00B212DC" w:rsidRDefault="00B212DC">
      <w:pPr>
        <w:rPr>
          <w:rFonts w:ascii="Roboto" w:hAnsi="Roboto"/>
          <w:b/>
          <w:bCs/>
        </w:rPr>
      </w:pPr>
    </w:p>
    <w:p w14:paraId="0808C26E" w14:textId="77777777" w:rsidR="001058B5" w:rsidRDefault="001058B5" w:rsidP="001058B5">
      <w:pPr>
        <w:rPr>
          <w:rFonts w:ascii="Roboto" w:hAnsi="Roboto"/>
        </w:rPr>
      </w:pPr>
    </w:p>
    <w:p w14:paraId="5317A35E" w14:textId="77777777" w:rsidR="00A97857" w:rsidRPr="001058B5" w:rsidRDefault="00A97857" w:rsidP="001058B5">
      <w:pPr>
        <w:rPr>
          <w:rFonts w:ascii="Roboto" w:hAnsi="Roboto"/>
        </w:rPr>
      </w:pPr>
    </w:p>
    <w:p w14:paraId="4CE329D6" w14:textId="77777777" w:rsidR="001058B5" w:rsidRPr="001058B5" w:rsidRDefault="001058B5" w:rsidP="001058B5">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E32A4" w14:paraId="4E2DAA5D" w14:textId="77777777" w:rsidTr="00A97857">
        <w:tc>
          <w:tcPr>
            <w:tcW w:w="8926" w:type="dxa"/>
          </w:tcPr>
          <w:p w14:paraId="41C8C4AB"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highlight w:val="white"/>
                <w:lang w:val="vi"/>
              </w:rPr>
              <w:t xml:space="preserve">6/ Sức khỏe và an sinh </w:t>
            </w:r>
          </w:p>
        </w:tc>
      </w:tr>
      <w:tr w:rsidR="003E32A4" w:rsidRPr="00CC01B6" w14:paraId="586CC7AC" w14:textId="77777777" w:rsidTr="00A97857">
        <w:tc>
          <w:tcPr>
            <w:tcW w:w="8926" w:type="dxa"/>
          </w:tcPr>
          <w:p w14:paraId="48ED8E3F" w14:textId="77777777" w:rsidR="000820DC" w:rsidRPr="00CC01B6" w:rsidRDefault="00000000" w:rsidP="00BB4A52">
            <w:pPr>
              <w:rPr>
                <w:rFonts w:ascii="Arial Unicode MS" w:eastAsia="Arial Unicode MS" w:hAnsi="Arial Unicode MS" w:cs="Arial Unicode MS"/>
                <w:color w:val="313131"/>
                <w:lang w:val="vi"/>
              </w:rPr>
            </w:pPr>
            <w:r w:rsidRPr="00582817">
              <w:rPr>
                <w:rFonts w:ascii="Arial Unicode MS" w:eastAsia="Arial Unicode MS" w:hAnsi="Arial Unicode MS" w:cs="Arial Unicode MS"/>
                <w:color w:val="313131"/>
                <w:highlight w:val="white"/>
                <w:lang w:val="vi"/>
              </w:rPr>
              <w:t>Duy trì sức khỏe và an sinh là điều quan trọng đối với tất cả mọi người. Điều này bao gồm cả sức khỏe tâm thần. Có nhiều dịch vụ y tế và hỗ trợ sẵn có để giúp bạn nhận được sự chăm sóc cần thiết và duy trì sức khỏe tốt.</w:t>
            </w:r>
          </w:p>
          <w:p w14:paraId="5C76E645" w14:textId="77777777" w:rsidR="00E71439" w:rsidRPr="00CC01B6" w:rsidRDefault="00E71439" w:rsidP="00BB4A52">
            <w:pPr>
              <w:rPr>
                <w:rFonts w:ascii="Arial Unicode MS" w:eastAsia="Arial Unicode MS" w:hAnsi="Arial Unicode MS" w:cs="Arial Unicode MS"/>
                <w:lang w:val="vi"/>
              </w:rPr>
            </w:pPr>
          </w:p>
        </w:tc>
      </w:tr>
      <w:tr w:rsidR="003E32A4" w14:paraId="696E1E3C" w14:textId="77777777" w:rsidTr="00A97857">
        <w:tc>
          <w:tcPr>
            <w:tcW w:w="8926" w:type="dxa"/>
          </w:tcPr>
          <w:p w14:paraId="6034ECD2"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lang w:val="vi"/>
              </w:rPr>
              <w:t>COVID-19</w:t>
            </w:r>
          </w:p>
        </w:tc>
      </w:tr>
      <w:tr w:rsidR="003E32A4" w14:paraId="2A6DF047" w14:textId="77777777" w:rsidTr="00A97857">
        <w:tc>
          <w:tcPr>
            <w:tcW w:w="8926" w:type="dxa"/>
          </w:tcPr>
          <w:p w14:paraId="408ADDDB" w14:textId="77777777" w:rsidR="000820DC" w:rsidRPr="00582817" w:rsidRDefault="00000000" w:rsidP="00BB4A52">
            <w:pPr>
              <w:rPr>
                <w:rFonts w:ascii="Arial Unicode MS" w:eastAsia="Arial Unicode MS" w:hAnsi="Arial Unicode MS" w:cs="Arial Unicode MS"/>
              </w:rPr>
            </w:pPr>
            <w:hyperlink r:id="rId7" w:history="1">
              <w:r w:rsidRPr="00582817">
                <w:rPr>
                  <w:rFonts w:ascii="Arial Unicode MS" w:eastAsia="Arial Unicode MS" w:hAnsi="Arial Unicode MS" w:cs="Arial Unicode MS"/>
                  <w:color w:val="012169"/>
                  <w:highlight w:val="white"/>
                  <w:u w:val="single"/>
                  <w:lang w:val="vi"/>
                </w:rPr>
                <w:t>Thông tin vắc-xin và hỗ trợ về COVID-19 có tại đây.</w:t>
              </w:r>
            </w:hyperlink>
          </w:p>
        </w:tc>
      </w:tr>
      <w:tr w:rsidR="003E32A4" w14:paraId="7891FEF8" w14:textId="77777777" w:rsidTr="00A97857">
        <w:tc>
          <w:tcPr>
            <w:tcW w:w="8926" w:type="dxa"/>
          </w:tcPr>
          <w:p w14:paraId="56A7A5D7" w14:textId="77777777" w:rsidR="000820DC" w:rsidRPr="00582817" w:rsidRDefault="00000000" w:rsidP="00BB4A52">
            <w:pPr>
              <w:rPr>
                <w:rFonts w:ascii="Arial Unicode MS" w:eastAsia="Arial Unicode MS" w:hAnsi="Arial Unicode MS" w:cs="Arial Unicode MS"/>
              </w:rPr>
            </w:pPr>
            <w:hyperlink r:id="rId8" w:history="1">
              <w:r w:rsidRPr="00582817">
                <w:rPr>
                  <w:rFonts w:ascii="Arial Unicode MS" w:eastAsia="Arial Unicode MS" w:hAnsi="Arial Unicode MS" w:cs="Arial Unicode MS"/>
                  <w:color w:val="012169"/>
                  <w:highlight w:val="white"/>
                  <w:u w:val="single"/>
                  <w:lang w:val="vi"/>
                </w:rPr>
                <w:t>Chăm sóc sức khỏe và cá nhân</w:t>
              </w:r>
            </w:hyperlink>
            <w:r>
              <w:rPr>
                <w:rFonts w:ascii="Arial Unicode MS" w:eastAsia="Arial Unicode MS" w:hAnsi="Arial Unicode MS" w:cs="Arial Unicode MS"/>
                <w:color w:val="012169"/>
                <w:u w:val="single"/>
                <w:lang w:val="vi"/>
              </w:rPr>
              <w:t xml:space="preserve"> </w:t>
            </w:r>
          </w:p>
        </w:tc>
      </w:tr>
      <w:tr w:rsidR="003E32A4" w14:paraId="649F9AC0" w14:textId="77777777" w:rsidTr="00A97857">
        <w:tc>
          <w:tcPr>
            <w:tcW w:w="8926" w:type="dxa"/>
          </w:tcPr>
          <w:p w14:paraId="13EF7671"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vi"/>
              </w:rPr>
              <w:t>Lời khuyên và công cụ để giữ sức khỏe</w:t>
            </w:r>
          </w:p>
        </w:tc>
      </w:tr>
      <w:tr w:rsidR="003E32A4" w14:paraId="64F1E79A" w14:textId="77777777" w:rsidTr="00A97857">
        <w:tc>
          <w:tcPr>
            <w:tcW w:w="8926" w:type="dxa"/>
          </w:tcPr>
          <w:p w14:paraId="5A009F73" w14:textId="77777777" w:rsidR="000820DC" w:rsidRPr="00582817" w:rsidRDefault="00000000" w:rsidP="00BB4A52">
            <w:pPr>
              <w:rPr>
                <w:rFonts w:ascii="Arial Unicode MS" w:eastAsia="Arial Unicode MS" w:hAnsi="Arial Unicode MS" w:cs="Arial Unicode MS"/>
              </w:rPr>
            </w:pPr>
            <w:hyperlink r:id="rId9" w:history="1">
              <w:r w:rsidRPr="00582817">
                <w:rPr>
                  <w:rFonts w:ascii="Arial Unicode MS" w:eastAsia="Arial Unicode MS" w:hAnsi="Arial Unicode MS" w:cs="Arial Unicode MS"/>
                  <w:color w:val="012169"/>
                  <w:highlight w:val="white"/>
                  <w:u w:val="single"/>
                  <w:lang w:val="vi"/>
                </w:rPr>
                <w:t>Sức khỏe tâm thần và an sinh</w:t>
              </w:r>
            </w:hyperlink>
            <w:r>
              <w:rPr>
                <w:rFonts w:ascii="Arial Unicode MS" w:eastAsia="Arial Unicode MS" w:hAnsi="Arial Unicode MS" w:cs="Arial Unicode MS"/>
                <w:color w:val="012169"/>
                <w:u w:val="single"/>
                <w:lang w:val="vi"/>
              </w:rPr>
              <w:t xml:space="preserve"> </w:t>
            </w:r>
          </w:p>
        </w:tc>
      </w:tr>
      <w:tr w:rsidR="003E32A4" w14:paraId="7F89010F" w14:textId="77777777" w:rsidTr="00A97857">
        <w:tc>
          <w:tcPr>
            <w:tcW w:w="8926" w:type="dxa"/>
          </w:tcPr>
          <w:p w14:paraId="2F4EDD35"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vi"/>
              </w:rPr>
              <w:t>Các dịch vụ và ứng dụng hỗ trợ giúp bạn ứng phó</w:t>
            </w:r>
          </w:p>
        </w:tc>
      </w:tr>
      <w:tr w:rsidR="003E32A4" w14:paraId="3855FB7D" w14:textId="77777777" w:rsidTr="00A97857">
        <w:tc>
          <w:tcPr>
            <w:tcW w:w="8926" w:type="dxa"/>
          </w:tcPr>
          <w:p w14:paraId="45FA8F3D" w14:textId="77777777" w:rsidR="000820DC" w:rsidRPr="00582817" w:rsidRDefault="00000000" w:rsidP="00BB4A52">
            <w:pPr>
              <w:rPr>
                <w:rFonts w:ascii="Arial Unicode MS" w:eastAsia="Arial Unicode MS" w:hAnsi="Arial Unicode MS" w:cs="Arial Unicode MS"/>
                <w:color w:val="313131"/>
                <w:highlight w:val="white"/>
              </w:rPr>
            </w:pPr>
            <w:hyperlink r:id="rId10" w:history="1">
              <w:r w:rsidRPr="00582817">
                <w:rPr>
                  <w:rFonts w:ascii="Arial Unicode MS" w:eastAsia="Arial Unicode MS" w:hAnsi="Arial Unicode MS" w:cs="Arial Unicode MS"/>
                  <w:color w:val="012169"/>
                  <w:highlight w:val="white"/>
                  <w:u w:val="single"/>
                  <w:lang w:val="vi"/>
                </w:rPr>
                <w:t>Dịch vụ chăm sóc sức khỏe, bác sĩ và bác sĩ chuyên khoa</w:t>
              </w:r>
            </w:hyperlink>
            <w:r>
              <w:rPr>
                <w:rFonts w:ascii="Arial Unicode MS" w:eastAsia="Arial Unicode MS" w:hAnsi="Arial Unicode MS" w:cs="Arial Unicode MS"/>
                <w:color w:val="012169"/>
                <w:u w:val="single"/>
                <w:lang w:val="vi"/>
              </w:rPr>
              <w:t xml:space="preserve"> </w:t>
            </w:r>
          </w:p>
        </w:tc>
      </w:tr>
      <w:tr w:rsidR="003E32A4" w14:paraId="21BDAE92" w14:textId="77777777" w:rsidTr="00A97857">
        <w:tc>
          <w:tcPr>
            <w:tcW w:w="8926" w:type="dxa"/>
          </w:tcPr>
          <w:p w14:paraId="559DCC91"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vi"/>
              </w:rPr>
              <w:t>Có nhiều dịch vụ chuyên làm việc với người khuyết tật</w:t>
            </w:r>
          </w:p>
        </w:tc>
      </w:tr>
      <w:tr w:rsidR="003E32A4" w14:paraId="726AD75B" w14:textId="77777777" w:rsidTr="00A97857">
        <w:tc>
          <w:tcPr>
            <w:tcW w:w="8926" w:type="dxa"/>
          </w:tcPr>
          <w:p w14:paraId="04DECCFE" w14:textId="77777777" w:rsidR="000820DC" w:rsidRPr="00582817" w:rsidRDefault="00000000" w:rsidP="00BB4A52">
            <w:pPr>
              <w:rPr>
                <w:rFonts w:ascii="Arial Unicode MS" w:eastAsia="Arial Unicode MS" w:hAnsi="Arial Unicode MS" w:cs="Arial Unicode MS"/>
                <w:color w:val="313131"/>
                <w:highlight w:val="white"/>
              </w:rPr>
            </w:pPr>
            <w:hyperlink r:id="rId11" w:history="1">
              <w:r w:rsidRPr="00582817">
                <w:rPr>
                  <w:rFonts w:ascii="Arial Unicode MS" w:eastAsia="Arial Unicode MS" w:hAnsi="Arial Unicode MS" w:cs="Arial Unicode MS"/>
                  <w:color w:val="012169"/>
                  <w:highlight w:val="white"/>
                  <w:u w:val="single"/>
                  <w:lang w:val="vi"/>
                </w:rPr>
                <w:t>Chăm sóc thế tạm</w:t>
              </w:r>
            </w:hyperlink>
            <w:r>
              <w:rPr>
                <w:rFonts w:ascii="Arial Unicode MS" w:eastAsia="Arial Unicode MS" w:hAnsi="Arial Unicode MS" w:cs="Arial Unicode MS"/>
                <w:color w:val="012169"/>
                <w:u w:val="single"/>
                <w:lang w:val="vi"/>
              </w:rPr>
              <w:t xml:space="preserve"> </w:t>
            </w:r>
          </w:p>
        </w:tc>
      </w:tr>
      <w:tr w:rsidR="003E32A4" w14:paraId="0460A706" w14:textId="77777777" w:rsidTr="00A97857">
        <w:tc>
          <w:tcPr>
            <w:tcW w:w="8926" w:type="dxa"/>
          </w:tcPr>
          <w:p w14:paraId="07D4A8E9"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vi"/>
              </w:rPr>
              <w:t>Nhận dịch vụ chăm sóc thế tạm khẩn cấp và thế tạm có dự định trước</w:t>
            </w:r>
          </w:p>
        </w:tc>
      </w:tr>
      <w:tr w:rsidR="003E32A4" w14:paraId="57C9D4E7" w14:textId="77777777" w:rsidTr="00A97857">
        <w:tc>
          <w:tcPr>
            <w:tcW w:w="8926" w:type="dxa"/>
          </w:tcPr>
          <w:p w14:paraId="0AF44363" w14:textId="77777777" w:rsidR="000820DC" w:rsidRPr="00582817" w:rsidRDefault="00000000" w:rsidP="00BB4A52">
            <w:pPr>
              <w:rPr>
                <w:rFonts w:ascii="Arial Unicode MS" w:eastAsia="Arial Unicode MS" w:hAnsi="Arial Unicode MS" w:cs="Arial Unicode MS"/>
                <w:color w:val="313131"/>
                <w:highlight w:val="white"/>
              </w:rPr>
            </w:pPr>
            <w:hyperlink r:id="rId12" w:history="1">
              <w:r w:rsidRPr="00582817">
                <w:rPr>
                  <w:rFonts w:ascii="Arial Unicode MS" w:eastAsia="Arial Unicode MS" w:hAnsi="Arial Unicode MS" w:cs="Arial Unicode MS"/>
                  <w:color w:val="012169"/>
                  <w:highlight w:val="white"/>
                  <w:u w:val="single"/>
                  <w:lang w:val="vi"/>
                </w:rPr>
                <w:t>Giới tính và tính dục</w:t>
              </w:r>
            </w:hyperlink>
            <w:r>
              <w:rPr>
                <w:rFonts w:ascii="Arial Unicode MS" w:eastAsia="Arial Unicode MS" w:hAnsi="Arial Unicode MS" w:cs="Arial Unicode MS"/>
                <w:color w:val="012169"/>
                <w:u w:val="single"/>
                <w:lang w:val="vi"/>
              </w:rPr>
              <w:t xml:space="preserve"> </w:t>
            </w:r>
          </w:p>
        </w:tc>
      </w:tr>
      <w:tr w:rsidR="003E32A4" w14:paraId="20FC7F70" w14:textId="77777777" w:rsidTr="00A97857">
        <w:tc>
          <w:tcPr>
            <w:tcW w:w="8926" w:type="dxa"/>
          </w:tcPr>
          <w:p w14:paraId="74F974A3"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vi"/>
              </w:rPr>
              <w:t>Thông tin về giới tính và tính dục cũng như các dịch vụ hỗ trợ dành cho cộng đồng LGBTIQA+</w:t>
            </w:r>
          </w:p>
        </w:tc>
      </w:tr>
    </w:tbl>
    <w:p w14:paraId="11B1A6A9" w14:textId="77777777" w:rsidR="000820DC" w:rsidRDefault="000820DC"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E32A4" w14:paraId="02A3E3EC" w14:textId="77777777" w:rsidTr="00A97857">
        <w:tc>
          <w:tcPr>
            <w:tcW w:w="8926" w:type="dxa"/>
          </w:tcPr>
          <w:p w14:paraId="675352FF" w14:textId="77777777" w:rsidR="000820DC" w:rsidRDefault="000820DC" w:rsidP="00BB4A52"/>
        </w:tc>
      </w:tr>
      <w:tr w:rsidR="003E32A4" w14:paraId="0A7546E4" w14:textId="77777777" w:rsidTr="00A97857">
        <w:tc>
          <w:tcPr>
            <w:tcW w:w="8926" w:type="dxa"/>
          </w:tcPr>
          <w:p w14:paraId="646B7BB2" w14:textId="77777777" w:rsidR="000820DC"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vi"/>
              </w:rPr>
              <w:t xml:space="preserve">6.1 </w:t>
            </w:r>
            <w:r w:rsidRPr="00E71439">
              <w:rPr>
                <w:rFonts w:ascii="Arial Unicode MS" w:eastAsia="Arial Unicode MS" w:hAnsi="Arial Unicode MS" w:cs="Arial Unicode MS"/>
                <w:color w:val="012169"/>
                <w:highlight w:val="white"/>
                <w:lang w:val="vi"/>
              </w:rPr>
              <w:t xml:space="preserve">Chăm sóc sức khỏe và cá nhân </w:t>
            </w:r>
          </w:p>
        </w:tc>
      </w:tr>
      <w:tr w:rsidR="003E32A4" w:rsidRPr="00CC01B6" w14:paraId="7D30BA97" w14:textId="77777777" w:rsidTr="00A97857">
        <w:tc>
          <w:tcPr>
            <w:tcW w:w="8926" w:type="dxa"/>
          </w:tcPr>
          <w:p w14:paraId="502D6089" w14:textId="77777777" w:rsidR="000820DC" w:rsidRPr="00CC01B6" w:rsidRDefault="00000000" w:rsidP="00BB4A52">
            <w:pPr>
              <w:rPr>
                <w:rFonts w:ascii="Arial Unicode MS" w:eastAsia="Arial Unicode MS" w:hAnsi="Arial Unicode MS" w:cs="Arial Unicode MS"/>
                <w:color w:val="000000" w:themeColor="text1"/>
                <w:lang w:val="vi"/>
              </w:rPr>
            </w:pPr>
            <w:r w:rsidRPr="00827850">
              <w:rPr>
                <w:rFonts w:ascii="Arial Unicode MS" w:eastAsia="Arial Unicode MS" w:hAnsi="Arial Unicode MS" w:cs="Arial Unicode MS"/>
                <w:color w:val="000000" w:themeColor="text1"/>
                <w:highlight w:val="white"/>
                <w:lang w:val="vi"/>
              </w:rPr>
              <w:t>Sống với tình trạng khuyết tật, bạn có thể cần trợ giúp thêm để tiếp cận dịch vụ chăm sóc sức khỏe và cá nhân. Có những tổ chức có thể giúp đỡ bạn về các nhu cầu chăm sóc sức khỏe thể chất hoặc chăm sóc cá nhân.</w:t>
            </w:r>
          </w:p>
          <w:p w14:paraId="77DD3B16" w14:textId="77777777" w:rsidR="000820DC" w:rsidRPr="00CC01B6" w:rsidRDefault="000820DC" w:rsidP="00BB4A52">
            <w:pPr>
              <w:rPr>
                <w:rFonts w:ascii="Arial Unicode MS" w:eastAsia="Arial Unicode MS" w:hAnsi="Arial Unicode MS" w:cs="Arial Unicode MS"/>
                <w:color w:val="000000" w:themeColor="text1"/>
                <w:lang w:val="vi"/>
              </w:rPr>
            </w:pPr>
          </w:p>
        </w:tc>
      </w:tr>
      <w:tr w:rsidR="003E32A4" w:rsidRPr="00CC01B6" w14:paraId="4D6901F4" w14:textId="77777777" w:rsidTr="00A97857">
        <w:tc>
          <w:tcPr>
            <w:tcW w:w="8926" w:type="dxa"/>
          </w:tcPr>
          <w:p w14:paraId="51733FF2" w14:textId="77777777" w:rsidR="000820DC" w:rsidRPr="00CC01B6" w:rsidRDefault="00000000" w:rsidP="00BB4A52">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3E32A4" w:rsidRPr="00CC01B6" w14:paraId="5C3A3FA8" w14:textId="77777777" w:rsidTr="00A97857">
        <w:tc>
          <w:tcPr>
            <w:tcW w:w="8926" w:type="dxa"/>
          </w:tcPr>
          <w:p w14:paraId="507CBBB7" w14:textId="77777777" w:rsidR="000820DC" w:rsidRPr="00CC01B6" w:rsidRDefault="00000000" w:rsidP="00BB4A52">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 xml:space="preserve">Sử dụng bản đồ hoặc các nút </w:t>
            </w:r>
            <w:hyperlink r:id="rId13" w:history="1">
              <w:r w:rsidRPr="00E71439">
                <w:rPr>
                  <w:rStyle w:val="Hyperlink"/>
                  <w:rFonts w:ascii="Arial Unicode MS" w:eastAsia="Arial Unicode MS" w:hAnsi="Arial Unicode MS" w:cs="Arial Unicode MS"/>
                  <w:highlight w:val="white"/>
                  <w:lang w:val="vi"/>
                </w:rPr>
                <w:t>ở đây</w:t>
              </w:r>
            </w:hyperlink>
            <w:r w:rsidRPr="00E1584E">
              <w:rPr>
                <w:rFonts w:ascii="Arial Unicode MS" w:eastAsia="Arial Unicode MS" w:hAnsi="Arial Unicode MS" w:cs="Arial Unicode MS"/>
                <w:color w:val="000000" w:themeColor="text1"/>
                <w:highlight w:val="white"/>
                <w:lang w:val="vi"/>
              </w:rPr>
              <w:t xml:space="preserve"> để tìm hiểu bằng tiếng Anh những gì đang có ở tiểu bang hoặc lãnh thổ của bạn.</w:t>
            </w:r>
          </w:p>
        </w:tc>
      </w:tr>
    </w:tbl>
    <w:p w14:paraId="41A90A9D" w14:textId="77777777" w:rsidR="000820DC" w:rsidRPr="00CC01B6" w:rsidRDefault="000820DC" w:rsidP="000820DC">
      <w:pPr>
        <w:rPr>
          <w:lang w:val="vi" w:eastAsia="en-GB"/>
        </w:rPr>
      </w:pPr>
    </w:p>
    <w:p w14:paraId="0D09092C" w14:textId="77777777" w:rsidR="009A21B9" w:rsidRPr="00CC01B6" w:rsidRDefault="009A21B9" w:rsidP="000820DC">
      <w:pPr>
        <w:rPr>
          <w:lang w:val="vi" w:eastAsia="en-GB"/>
        </w:rPr>
      </w:pPr>
    </w:p>
    <w:p w14:paraId="2EB1922F" w14:textId="77777777" w:rsidR="009A21B9" w:rsidRPr="00CC01B6" w:rsidRDefault="009A21B9" w:rsidP="000820DC">
      <w:pPr>
        <w:rPr>
          <w:lang w:val="vi" w:eastAsia="en-GB"/>
        </w:rPr>
      </w:pPr>
    </w:p>
    <w:p w14:paraId="6D41ED90" w14:textId="77777777" w:rsidR="009A21B9" w:rsidRPr="00CC01B6" w:rsidRDefault="009A21B9" w:rsidP="000820DC">
      <w:pPr>
        <w:rPr>
          <w:lang w:val="vi" w:eastAsia="en-GB"/>
        </w:rPr>
      </w:pPr>
    </w:p>
    <w:p w14:paraId="229E1286" w14:textId="77777777" w:rsidR="009A21B9" w:rsidRPr="00CC01B6" w:rsidRDefault="009A21B9" w:rsidP="000820DC">
      <w:pPr>
        <w:rPr>
          <w:lang w:val="vi"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E32A4" w:rsidRPr="00CC01B6" w14:paraId="24B54753" w14:textId="77777777" w:rsidTr="00A97857">
        <w:tc>
          <w:tcPr>
            <w:tcW w:w="8926" w:type="dxa"/>
          </w:tcPr>
          <w:p w14:paraId="25395D19" w14:textId="77777777" w:rsidR="009A21B9" w:rsidRPr="00CC01B6" w:rsidRDefault="009A21B9" w:rsidP="00BB4A52">
            <w:pPr>
              <w:rPr>
                <w:lang w:val="vi"/>
              </w:rPr>
            </w:pPr>
          </w:p>
        </w:tc>
      </w:tr>
      <w:tr w:rsidR="003E32A4" w14:paraId="50F8D3FC" w14:textId="77777777" w:rsidTr="00A97857">
        <w:tc>
          <w:tcPr>
            <w:tcW w:w="8926" w:type="dxa"/>
          </w:tcPr>
          <w:p w14:paraId="597DFA51"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vi"/>
              </w:rPr>
              <w:t xml:space="preserve">6.2 </w:t>
            </w:r>
            <w:r w:rsidRPr="00E71439">
              <w:rPr>
                <w:rFonts w:ascii="Arial Unicode MS" w:eastAsia="Arial Unicode MS" w:hAnsi="Arial Unicode MS" w:cs="Arial Unicode MS"/>
                <w:color w:val="012169"/>
                <w:highlight w:val="white"/>
                <w:lang w:val="vi"/>
              </w:rPr>
              <w:t xml:space="preserve">Sức khỏe tâm thần và an sinh </w:t>
            </w:r>
          </w:p>
        </w:tc>
      </w:tr>
      <w:tr w:rsidR="003E32A4" w:rsidRPr="00CC01B6" w14:paraId="21CA24B4" w14:textId="77777777" w:rsidTr="00A97857">
        <w:tc>
          <w:tcPr>
            <w:tcW w:w="8926" w:type="dxa"/>
          </w:tcPr>
          <w:p w14:paraId="74E94D39" w14:textId="77777777" w:rsidR="009A21B9" w:rsidRPr="00CC01B6" w:rsidRDefault="00000000" w:rsidP="00BB4A52">
            <w:pPr>
              <w:rPr>
                <w:rFonts w:ascii="Arial Unicode MS" w:eastAsia="Arial Unicode MS" w:hAnsi="Arial Unicode MS" w:cs="Arial Unicode MS"/>
                <w:color w:val="313131"/>
                <w:lang w:val="vi"/>
              </w:rPr>
            </w:pPr>
            <w:r w:rsidRPr="00827850">
              <w:rPr>
                <w:rFonts w:ascii="Arial Unicode MS" w:eastAsia="Arial Unicode MS" w:hAnsi="Arial Unicode MS" w:cs="Arial Unicode MS"/>
                <w:color w:val="313131"/>
                <w:highlight w:val="white"/>
                <w:lang w:val="vi"/>
              </w:rPr>
              <w:t>Sức khỏe tinh thần tích cực và an sinh là một phần quan trọng trong cuộc sống của bạn. Hiện có những dịch vụ và công nghệ có thể giúp ích cho sức khỏe tâm thần và an sinh của bạn.</w:t>
            </w:r>
          </w:p>
          <w:p w14:paraId="35448C61" w14:textId="77777777" w:rsidR="009A21B9" w:rsidRPr="00CC01B6" w:rsidRDefault="009A21B9" w:rsidP="00BB4A52">
            <w:pPr>
              <w:rPr>
                <w:rFonts w:ascii="Arial Unicode MS" w:eastAsia="Arial Unicode MS" w:hAnsi="Arial Unicode MS" w:cs="Arial Unicode MS"/>
                <w:color w:val="000000" w:themeColor="text1"/>
                <w:lang w:val="vi"/>
              </w:rPr>
            </w:pPr>
          </w:p>
        </w:tc>
      </w:tr>
      <w:tr w:rsidR="003E32A4" w:rsidRPr="00CC01B6" w14:paraId="014C3E11" w14:textId="77777777" w:rsidTr="00A97857">
        <w:tc>
          <w:tcPr>
            <w:tcW w:w="8926" w:type="dxa"/>
          </w:tcPr>
          <w:p w14:paraId="62EEE175" w14:textId="77777777" w:rsidR="009A21B9" w:rsidRPr="00CC01B6" w:rsidRDefault="00000000" w:rsidP="00BB4A52">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3E32A4" w14:paraId="452AB824" w14:textId="77777777" w:rsidTr="00A97857">
        <w:tc>
          <w:tcPr>
            <w:tcW w:w="8926" w:type="dxa"/>
          </w:tcPr>
          <w:p w14:paraId="64F5CF9D"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vi"/>
              </w:rPr>
              <w:t xml:space="preserve">Sử dụng bản đồ hoặc các nút </w:t>
            </w:r>
            <w:hyperlink r:id="rId14" w:history="1">
              <w:r w:rsidR="00E71439" w:rsidRPr="00E71439">
                <w:rPr>
                  <w:rStyle w:val="Hyperlink"/>
                  <w:rFonts w:ascii="Arial Unicode MS" w:eastAsia="Arial Unicode MS" w:hAnsi="Arial Unicode MS" w:cs="Arial Unicode MS"/>
                  <w:highlight w:val="white"/>
                  <w:lang w:val="vi"/>
                </w:rPr>
                <w:t>tại đây</w:t>
              </w:r>
            </w:hyperlink>
            <w:r w:rsidRPr="00E1584E">
              <w:rPr>
                <w:rFonts w:ascii="Arial Unicode MS" w:eastAsia="Arial Unicode MS" w:hAnsi="Arial Unicode MS" w:cs="Arial Unicode MS"/>
                <w:color w:val="000000" w:themeColor="text1"/>
                <w:highlight w:val="white"/>
                <w:lang w:val="vi"/>
              </w:rPr>
              <w:t xml:space="preserve"> để tìm hiểu bằng tiếng Anh những gì đang có sẵn ở tiểu bang hoặc lãnh thổ của bạn.</w:t>
            </w:r>
          </w:p>
        </w:tc>
      </w:tr>
    </w:tbl>
    <w:p w14:paraId="12E716EC"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E32A4" w14:paraId="79860A62" w14:textId="77777777" w:rsidTr="00A97857">
        <w:tc>
          <w:tcPr>
            <w:tcW w:w="8926" w:type="dxa"/>
          </w:tcPr>
          <w:p w14:paraId="4667070B" w14:textId="77777777" w:rsidR="009A21B9" w:rsidRDefault="009A21B9" w:rsidP="00BB4A52"/>
        </w:tc>
      </w:tr>
      <w:tr w:rsidR="003E32A4" w14:paraId="6416918D" w14:textId="77777777" w:rsidTr="00A97857">
        <w:tc>
          <w:tcPr>
            <w:tcW w:w="8926" w:type="dxa"/>
          </w:tcPr>
          <w:p w14:paraId="26494631"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vi"/>
              </w:rPr>
              <w:t xml:space="preserve">6.3 </w:t>
            </w:r>
            <w:r w:rsidRPr="00E71439">
              <w:rPr>
                <w:rFonts w:ascii="Arial Unicode MS" w:eastAsia="Arial Unicode MS" w:hAnsi="Arial Unicode MS" w:cs="Arial Unicode MS"/>
                <w:color w:val="012169"/>
                <w:highlight w:val="white"/>
                <w:lang w:val="vi"/>
              </w:rPr>
              <w:t xml:space="preserve">Dịch vụ chăm sóc sức khỏe, bác sĩ và bác sĩ chuyên khoa </w:t>
            </w:r>
          </w:p>
        </w:tc>
      </w:tr>
      <w:tr w:rsidR="003E32A4" w14:paraId="4F7793AF" w14:textId="77777777" w:rsidTr="00A97857">
        <w:tc>
          <w:tcPr>
            <w:tcW w:w="8926" w:type="dxa"/>
          </w:tcPr>
          <w:p w14:paraId="50DAC090" w14:textId="77777777"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vi"/>
              </w:rPr>
              <w:t>Bạn có thể cần đến gặp bác sĩ, bác sĩ chuyên khoa và nhà trị liệu nhiều hơn những người khác. Có nhiều dịch vụ chuyên làm việc với người khuyết tật. Bạn cũng có thể nhận trợ giúp trong việc tiếp cận các dịch vụ chăm sóc sức khỏe, bao gồm cả những dịch vụ không có sẵn ở khu vực của bạn.</w:t>
            </w:r>
          </w:p>
          <w:p w14:paraId="731A3531" w14:textId="77777777" w:rsidR="009A21B9" w:rsidRPr="00C05F45" w:rsidRDefault="009A21B9" w:rsidP="00BB4A52">
            <w:pPr>
              <w:rPr>
                <w:rFonts w:ascii="Arial Unicode MS" w:eastAsia="Arial Unicode MS" w:hAnsi="Arial Unicode MS" w:cs="Arial Unicode MS"/>
                <w:color w:val="000000" w:themeColor="text1"/>
              </w:rPr>
            </w:pPr>
          </w:p>
        </w:tc>
      </w:tr>
      <w:tr w:rsidR="003E32A4" w14:paraId="1DE90D6D" w14:textId="77777777" w:rsidTr="00A97857">
        <w:tc>
          <w:tcPr>
            <w:tcW w:w="8926" w:type="dxa"/>
          </w:tcPr>
          <w:p w14:paraId="39697638"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3E32A4" w14:paraId="018BE452" w14:textId="77777777" w:rsidTr="00A97857">
        <w:tc>
          <w:tcPr>
            <w:tcW w:w="8926" w:type="dxa"/>
          </w:tcPr>
          <w:p w14:paraId="10B4C23A"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vi"/>
              </w:rPr>
              <w:t xml:space="preserve">Sử dụng bản đồ hoặc các nút </w:t>
            </w:r>
            <w:hyperlink r:id="rId15" w:history="1">
              <w:r w:rsidR="00E71439" w:rsidRPr="00E71439">
                <w:rPr>
                  <w:rStyle w:val="Hyperlink"/>
                  <w:rFonts w:ascii="Arial Unicode MS" w:eastAsia="Arial Unicode MS" w:hAnsi="Arial Unicode MS" w:cs="Arial Unicode MS"/>
                  <w:highlight w:val="white"/>
                  <w:lang w:val="vi"/>
                </w:rPr>
                <w:t>tại đây</w:t>
              </w:r>
            </w:hyperlink>
            <w:r w:rsidRPr="00E1584E">
              <w:rPr>
                <w:rFonts w:ascii="Arial Unicode MS" w:eastAsia="Arial Unicode MS" w:hAnsi="Arial Unicode MS" w:cs="Arial Unicode MS"/>
                <w:color w:val="000000" w:themeColor="text1"/>
                <w:highlight w:val="white"/>
                <w:lang w:val="vi"/>
              </w:rPr>
              <w:t xml:space="preserve"> để tìm hiểu bằng tiếng Anh những gì đang có sẵn ở tiểu bang hoặc lãnh thổ của bạn.</w:t>
            </w:r>
          </w:p>
        </w:tc>
      </w:tr>
    </w:tbl>
    <w:p w14:paraId="6EC2C892"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E32A4" w14:paraId="1F1E1F7D" w14:textId="77777777" w:rsidTr="00A97857">
        <w:tc>
          <w:tcPr>
            <w:tcW w:w="8926" w:type="dxa"/>
          </w:tcPr>
          <w:p w14:paraId="41957E61" w14:textId="77777777" w:rsidR="009A21B9" w:rsidRDefault="009A21B9" w:rsidP="00BB4A52"/>
        </w:tc>
      </w:tr>
      <w:tr w:rsidR="003E32A4" w14:paraId="6F8D9F92" w14:textId="77777777" w:rsidTr="00A97857">
        <w:tc>
          <w:tcPr>
            <w:tcW w:w="8926" w:type="dxa"/>
          </w:tcPr>
          <w:p w14:paraId="61AAC67D"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vi"/>
              </w:rPr>
              <w:t xml:space="preserve">6.4 </w:t>
            </w:r>
            <w:r w:rsidRPr="00E71439">
              <w:rPr>
                <w:rFonts w:ascii="Arial Unicode MS" w:eastAsia="Arial Unicode MS" w:hAnsi="Arial Unicode MS" w:cs="Arial Unicode MS"/>
                <w:color w:val="012169"/>
                <w:highlight w:val="white"/>
                <w:lang w:val="vi"/>
              </w:rPr>
              <w:t xml:space="preserve">Chăm sóc thế tạm </w:t>
            </w:r>
          </w:p>
        </w:tc>
      </w:tr>
      <w:tr w:rsidR="003E32A4" w14:paraId="1EE93880" w14:textId="77777777" w:rsidTr="00A97857">
        <w:tc>
          <w:tcPr>
            <w:tcW w:w="8926" w:type="dxa"/>
          </w:tcPr>
          <w:p w14:paraId="272F8F0A" w14:textId="77777777" w:rsidR="009A21B9"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vi"/>
              </w:rPr>
              <w:t>Nhiều tổ chức cung cấp dịch vụ chăm sóc thế tạm cho người chăm sóc. Bạn cũng có thể cần chăm sóc thế tạm trong trường hợp khẩn cấp, nếu bạn hoặc người chăm sóc của bạn đột nhiên bị ốm hoặc không thể giúp đỡ.</w:t>
            </w:r>
          </w:p>
          <w:p w14:paraId="668F34CB" w14:textId="77777777" w:rsidR="009A21B9" w:rsidRPr="00C05F45" w:rsidRDefault="009A21B9" w:rsidP="00BB4A52">
            <w:pPr>
              <w:rPr>
                <w:rFonts w:ascii="Arial Unicode MS" w:eastAsia="Arial Unicode MS" w:hAnsi="Arial Unicode MS" w:cs="Arial Unicode MS"/>
                <w:color w:val="000000" w:themeColor="text1"/>
              </w:rPr>
            </w:pPr>
          </w:p>
        </w:tc>
      </w:tr>
      <w:tr w:rsidR="003E32A4" w14:paraId="6C4041E3" w14:textId="77777777" w:rsidTr="00A97857">
        <w:tc>
          <w:tcPr>
            <w:tcW w:w="8926" w:type="dxa"/>
          </w:tcPr>
          <w:p w14:paraId="7429376D"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3E32A4" w14:paraId="613206AA" w14:textId="77777777" w:rsidTr="00A97857">
        <w:tc>
          <w:tcPr>
            <w:tcW w:w="8926" w:type="dxa"/>
          </w:tcPr>
          <w:p w14:paraId="782C93E1"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vi"/>
              </w:rPr>
              <w:t xml:space="preserve">Sử dụng bản đồ hoặc các nút </w:t>
            </w:r>
            <w:hyperlink r:id="rId16" w:history="1">
              <w:r w:rsidR="00E71439" w:rsidRPr="00E71439">
                <w:rPr>
                  <w:rStyle w:val="Hyperlink"/>
                  <w:rFonts w:ascii="Arial Unicode MS" w:eastAsia="Arial Unicode MS" w:hAnsi="Arial Unicode MS" w:cs="Arial Unicode MS"/>
                  <w:highlight w:val="white"/>
                  <w:lang w:val="vi"/>
                </w:rPr>
                <w:t>tại đây</w:t>
              </w:r>
            </w:hyperlink>
            <w:r w:rsidRPr="00E1584E">
              <w:rPr>
                <w:rFonts w:ascii="Arial Unicode MS" w:eastAsia="Arial Unicode MS" w:hAnsi="Arial Unicode MS" w:cs="Arial Unicode MS"/>
                <w:color w:val="000000" w:themeColor="text1"/>
                <w:highlight w:val="white"/>
                <w:lang w:val="vi"/>
              </w:rPr>
              <w:t xml:space="preserve"> để tìm hiểu bằng tiếng Anh những gì đang có sẵn ở tiểu bang hoặc lãnh thổ của bạn.</w:t>
            </w:r>
          </w:p>
        </w:tc>
      </w:tr>
    </w:tbl>
    <w:p w14:paraId="57367F33" w14:textId="77777777" w:rsidR="009A21B9" w:rsidRDefault="009A21B9" w:rsidP="000820DC">
      <w:pPr>
        <w:rPr>
          <w:lang w:eastAsia="en-GB"/>
        </w:rPr>
      </w:pPr>
    </w:p>
    <w:p w14:paraId="60BAA064"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3E32A4" w14:paraId="330E451A" w14:textId="77777777" w:rsidTr="00A97857">
        <w:tc>
          <w:tcPr>
            <w:tcW w:w="8784" w:type="dxa"/>
          </w:tcPr>
          <w:p w14:paraId="72A80680" w14:textId="77777777" w:rsidR="009A21B9" w:rsidRDefault="009A21B9" w:rsidP="00BB4A52"/>
        </w:tc>
      </w:tr>
      <w:tr w:rsidR="003E32A4" w14:paraId="5756FB3E" w14:textId="77777777" w:rsidTr="00A97857">
        <w:tc>
          <w:tcPr>
            <w:tcW w:w="8784" w:type="dxa"/>
          </w:tcPr>
          <w:p w14:paraId="457DBFCD" w14:textId="77777777" w:rsidR="00E71439" w:rsidRDefault="00E71439" w:rsidP="00BB4A52"/>
          <w:p w14:paraId="0433EEA6"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vi"/>
              </w:rPr>
              <w:t xml:space="preserve">6.5 </w:t>
            </w:r>
            <w:r w:rsidRPr="00582817">
              <w:rPr>
                <w:rFonts w:ascii="Arial Unicode MS" w:eastAsia="Arial Unicode MS" w:hAnsi="Arial Unicode MS" w:cs="Arial Unicode MS"/>
                <w:color w:val="012169"/>
                <w:highlight w:val="white"/>
                <w:u w:val="single"/>
                <w:lang w:val="vi"/>
              </w:rPr>
              <w:t xml:space="preserve">Giới tính và tính dục </w:t>
            </w:r>
          </w:p>
        </w:tc>
      </w:tr>
      <w:tr w:rsidR="003E32A4" w14:paraId="7A87E52B" w14:textId="77777777" w:rsidTr="00A97857">
        <w:tc>
          <w:tcPr>
            <w:tcW w:w="8784" w:type="dxa"/>
          </w:tcPr>
          <w:p w14:paraId="3EF1686B" w14:textId="77777777"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vi"/>
              </w:rPr>
              <w:t>Thông tin và hỗ trợ cho những người có tính dục và giới tính đa dạng.</w:t>
            </w:r>
          </w:p>
          <w:p w14:paraId="4E3FA41E" w14:textId="77777777" w:rsidR="009A21B9" w:rsidRPr="00C05F45" w:rsidRDefault="009A21B9" w:rsidP="00BB4A52">
            <w:pPr>
              <w:rPr>
                <w:rFonts w:ascii="Arial Unicode MS" w:eastAsia="Arial Unicode MS" w:hAnsi="Arial Unicode MS" w:cs="Arial Unicode MS"/>
                <w:color w:val="000000" w:themeColor="text1"/>
              </w:rPr>
            </w:pPr>
          </w:p>
        </w:tc>
      </w:tr>
      <w:tr w:rsidR="003E32A4" w14:paraId="34902F63" w14:textId="77777777" w:rsidTr="00A97857">
        <w:tc>
          <w:tcPr>
            <w:tcW w:w="8784" w:type="dxa"/>
          </w:tcPr>
          <w:p w14:paraId="4A6F8D65"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3E32A4" w14:paraId="587E119F" w14:textId="77777777" w:rsidTr="00A97857">
        <w:tc>
          <w:tcPr>
            <w:tcW w:w="8784" w:type="dxa"/>
          </w:tcPr>
          <w:p w14:paraId="1A76BEAF"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vi"/>
              </w:rPr>
              <w:t xml:space="preserve">Sử dụng bản đồ hoặc các nút </w:t>
            </w:r>
            <w:hyperlink r:id="rId17" w:history="1">
              <w:r w:rsidR="00E71439" w:rsidRPr="00E71439">
                <w:rPr>
                  <w:rStyle w:val="Hyperlink"/>
                  <w:rFonts w:ascii="Arial Unicode MS" w:eastAsia="Arial Unicode MS" w:hAnsi="Arial Unicode MS" w:cs="Arial Unicode MS"/>
                  <w:highlight w:val="white"/>
                  <w:lang w:val="vi"/>
                </w:rPr>
                <w:t>tại đây</w:t>
              </w:r>
            </w:hyperlink>
            <w:r w:rsidRPr="00E1584E">
              <w:rPr>
                <w:rFonts w:ascii="Arial Unicode MS" w:eastAsia="Arial Unicode MS" w:hAnsi="Arial Unicode MS" w:cs="Arial Unicode MS"/>
                <w:color w:val="000000" w:themeColor="text1"/>
                <w:highlight w:val="white"/>
                <w:lang w:val="vi"/>
              </w:rPr>
              <w:t xml:space="preserve"> để tìm hiểu bằng tiếng Anh những gì đang có sẵn ở tiểu bang hoặc lãnh thổ của bạn.</w:t>
            </w:r>
          </w:p>
        </w:tc>
      </w:tr>
    </w:tbl>
    <w:p w14:paraId="7776D6A0" w14:textId="77777777" w:rsidR="009A21B9" w:rsidRPr="000820DC" w:rsidRDefault="009A21B9" w:rsidP="000820DC">
      <w:pPr>
        <w:rPr>
          <w:lang w:eastAsia="en-GB"/>
        </w:rPr>
      </w:pPr>
    </w:p>
    <w:sectPr w:rsidR="009A21B9" w:rsidRPr="000820DC" w:rsidSect="001058B5">
      <w:headerReference w:type="default" r:id="rId18"/>
      <w:footerReference w:type="default" r:id="rId1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9FF5" w14:textId="77777777" w:rsidR="00BA5825" w:rsidRDefault="00BA5825">
      <w:r>
        <w:separator/>
      </w:r>
    </w:p>
  </w:endnote>
  <w:endnote w:type="continuationSeparator" w:id="0">
    <w:p w14:paraId="26793009" w14:textId="77777777" w:rsidR="00BA5825" w:rsidRDefault="00BA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054F"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1D3D9455" wp14:editId="5E704EF4">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66283"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3458" w14:textId="77777777" w:rsidR="00BA5825" w:rsidRDefault="00BA5825">
      <w:r>
        <w:separator/>
      </w:r>
    </w:p>
  </w:footnote>
  <w:footnote w:type="continuationSeparator" w:id="0">
    <w:p w14:paraId="6C0580FF" w14:textId="77777777" w:rsidR="00BA5825" w:rsidRDefault="00BA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EAC1"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19D0DC05" wp14:editId="7C95679B">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0AB4A391" wp14:editId="4EF3A7B3">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1422"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74755671" wp14:editId="548213C7">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46171"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415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20DC"/>
    <w:rsid w:val="001058B5"/>
    <w:rsid w:val="0010709A"/>
    <w:rsid w:val="0029538E"/>
    <w:rsid w:val="003D4E12"/>
    <w:rsid w:val="003E32A4"/>
    <w:rsid w:val="00461441"/>
    <w:rsid w:val="005039B3"/>
    <w:rsid w:val="0052510F"/>
    <w:rsid w:val="00565318"/>
    <w:rsid w:val="00582817"/>
    <w:rsid w:val="005E5CB0"/>
    <w:rsid w:val="00665CA1"/>
    <w:rsid w:val="006C0B90"/>
    <w:rsid w:val="006E00AA"/>
    <w:rsid w:val="006F11EA"/>
    <w:rsid w:val="007B5723"/>
    <w:rsid w:val="00827850"/>
    <w:rsid w:val="009A21B9"/>
    <w:rsid w:val="009F7C93"/>
    <w:rsid w:val="00A25CD8"/>
    <w:rsid w:val="00A97857"/>
    <w:rsid w:val="00AF524F"/>
    <w:rsid w:val="00B212DC"/>
    <w:rsid w:val="00BA5825"/>
    <w:rsid w:val="00BB4A52"/>
    <w:rsid w:val="00BF0A6E"/>
    <w:rsid w:val="00BF729C"/>
    <w:rsid w:val="00C05F45"/>
    <w:rsid w:val="00CC01B6"/>
    <w:rsid w:val="00CF2274"/>
    <w:rsid w:val="00D373E6"/>
    <w:rsid w:val="00E1584E"/>
    <w:rsid w:val="00E71439"/>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1EAE83"/>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customStyle="1" w:styleId="UnresolvedMention1">
    <w:name w:val="Unresolved Mention1"/>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ealth-wellbeing/health" TargetMode="External"/><Relationship Id="rId13" Type="http://schemas.openxmlformats.org/officeDocument/2006/relationships/hyperlink" Target="https://www.disabilitygateway.gov.au/health-wellbeing/healt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abilitygateway.gov.au/node/2281" TargetMode="External"/><Relationship Id="rId12" Type="http://schemas.openxmlformats.org/officeDocument/2006/relationships/hyperlink" Target="https://www.disabilitygateway.gov.au/node/2531" TargetMode="External"/><Relationship Id="rId17" Type="http://schemas.openxmlformats.org/officeDocument/2006/relationships/hyperlink" Target="https://www.disabilitygateway.gov.au/gender-and-sexuality" TargetMode="External"/><Relationship Id="rId2" Type="http://schemas.openxmlformats.org/officeDocument/2006/relationships/styles" Target="styles.xml"/><Relationship Id="rId16" Type="http://schemas.openxmlformats.org/officeDocument/2006/relationships/hyperlink" Target="https://www.disabilitygateway.gov.au/health-wellbeing/respi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respite" TargetMode="External"/><Relationship Id="rId5" Type="http://schemas.openxmlformats.org/officeDocument/2006/relationships/footnotes" Target="footnotes.xml"/><Relationship Id="rId15" Type="http://schemas.openxmlformats.org/officeDocument/2006/relationships/hyperlink" Target="https://www.disabilitygateway.gov.au/health-wellbeing/healthcare" TargetMode="External"/><Relationship Id="rId10" Type="http://schemas.openxmlformats.org/officeDocument/2006/relationships/hyperlink" Target="https://www.disabilitygateway.gov.au/node/3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gateway.gov.au/health-wellbeing/mental-health" TargetMode="External"/><Relationship Id="rId14" Type="http://schemas.openxmlformats.org/officeDocument/2006/relationships/hyperlink" Target="https://www.disabilitygateway.gov.au/health-wellbeing/mental-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8</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6</cp:revision>
  <dcterms:created xsi:type="dcterms:W3CDTF">2023-11-06T03:02:00Z</dcterms:created>
  <dcterms:modified xsi:type="dcterms:W3CDTF">2024-06-24T01:45:00Z</dcterms:modified>
</cp:coreProperties>
</file>