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157F" w14:textId="77777777" w:rsidR="00B212DC" w:rsidRDefault="00B212DC">
      <w:pPr>
        <w:rPr>
          <w:rFonts w:ascii="Roboto" w:hAnsi="Roboto"/>
          <w:b/>
          <w:bCs/>
        </w:rPr>
      </w:pPr>
    </w:p>
    <w:p w14:paraId="267BFAE9" w14:textId="77777777" w:rsidR="001058B5" w:rsidRPr="001058B5" w:rsidRDefault="001058B5" w:rsidP="001058B5">
      <w:pPr>
        <w:rPr>
          <w:rFonts w:ascii="Roboto" w:hAnsi="Roboto"/>
        </w:rPr>
      </w:pPr>
    </w:p>
    <w:p w14:paraId="7D55864C" w14:textId="77777777" w:rsidR="001058B5" w:rsidRPr="001058B5" w:rsidRDefault="001058B5" w:rsidP="001058B5">
      <w:pPr>
        <w:rPr>
          <w:rFonts w:ascii="Roboto" w:hAnsi="Roboto"/>
        </w:rPr>
      </w:pPr>
    </w:p>
    <w:tbl>
      <w:tblPr>
        <w:tblStyle w:val="12"/>
        <w:tblW w:w="9351" w:type="dxa"/>
        <w:tblLayout w:type="fixed"/>
        <w:tblLook w:val="0600" w:firstRow="0" w:lastRow="0" w:firstColumn="0" w:lastColumn="0" w:noHBand="1" w:noVBand="1"/>
      </w:tblPr>
      <w:tblGrid>
        <w:gridCol w:w="9351"/>
      </w:tblGrid>
      <w:tr w:rsidR="001F3B13" w14:paraId="153BE801" w14:textId="77777777" w:rsidTr="00745839">
        <w:tc>
          <w:tcPr>
            <w:tcW w:w="9351" w:type="dxa"/>
          </w:tcPr>
          <w:p w14:paraId="550E00A7" w14:textId="77777777" w:rsidR="00745839" w:rsidRPr="00D5551A" w:rsidRDefault="00000000" w:rsidP="00BB4A52">
            <w:pPr>
              <w:pStyle w:val="Heading1"/>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Δήλωση Συλλογής Προσωπικών Δεδομένων - Disability Gateway</w:t>
            </w:r>
          </w:p>
        </w:tc>
      </w:tr>
      <w:tr w:rsidR="001F3B13" w14:paraId="55172A02" w14:textId="77777777" w:rsidTr="00745839">
        <w:tc>
          <w:tcPr>
            <w:tcW w:w="9351" w:type="dxa"/>
          </w:tcPr>
          <w:p w14:paraId="36401FF7"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To Υπουργείο Κοινωνικών Υπηρεσιών[Deapartment of Human Services] (το Υπουργείο) έχει υπ' ευθύνη του το Disability Gateway εκ μέρους της Αυστραλιανής Κυβέρνησης.</w:t>
            </w:r>
          </w:p>
        </w:tc>
      </w:tr>
      <w:tr w:rsidR="001F3B13" w14:paraId="259F07BB" w14:textId="77777777" w:rsidTr="00745839">
        <w:tc>
          <w:tcPr>
            <w:tcW w:w="9351" w:type="dxa"/>
          </w:tcPr>
          <w:p w14:paraId="74B3826A"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Η παρούσα Δήλωση Συλλογής Προσωπικών Δεδομένων εξηγεί τον τρόπο με τον οποίο το Υπουργείο θα χειριστεί προσωπικά δεδομένα μέσω των παρακάτω, που ανήκουν στην Αυστραλιανή Κυβέρνηση:</w:t>
            </w:r>
          </w:p>
        </w:tc>
      </w:tr>
      <w:tr w:rsidR="001F3B13" w14:paraId="34BD8442" w14:textId="77777777" w:rsidTr="00745839">
        <w:tc>
          <w:tcPr>
            <w:tcW w:w="9351" w:type="dxa"/>
          </w:tcPr>
          <w:p w14:paraId="60F86813" w14:textId="77777777" w:rsidR="00745839" w:rsidRPr="00D5551A" w:rsidRDefault="00000000" w:rsidP="00745839">
            <w:pPr>
              <w:numPr>
                <w:ilvl w:val="0"/>
                <w:numId w:val="2"/>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της υπηρεσίας Disability Gateway (η Υπηρεσία) – τηλεφωνικά στο 1800 643 787, μέσω email και σύγχρονης διαδικτυακής συνομιλίας[web-chat]</w:t>
            </w:r>
          </w:p>
        </w:tc>
      </w:tr>
      <w:tr w:rsidR="001F3B13" w14:paraId="20E8BA2C" w14:textId="77777777" w:rsidTr="00745839">
        <w:tc>
          <w:tcPr>
            <w:tcW w:w="9351" w:type="dxa"/>
          </w:tcPr>
          <w:p w14:paraId="6587AC45" w14:textId="77777777" w:rsidR="00745839" w:rsidRPr="00D5551A" w:rsidRDefault="00000000" w:rsidP="00745839">
            <w:pPr>
              <w:numPr>
                <w:ilvl w:val="0"/>
                <w:numId w:val="2"/>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 xml:space="preserve">του ιστότοπου Disability Gateway (o Iστότοπος) – </w:t>
            </w:r>
            <w:hyperlink w:history="1">
              <w:r w:rsidRPr="00D5551A">
                <w:rPr>
                  <w:rFonts w:ascii="Arial Unicode MS" w:eastAsia="Arial Unicode MS" w:hAnsi="Arial Unicode MS" w:cs="Arial Unicode MS"/>
                  <w:color w:val="012169"/>
                  <w:sz w:val="24"/>
                  <w:szCs w:val="24"/>
                  <w:highlight w:val="white"/>
                  <w:u w:val="single"/>
                  <w:lang w:val="el"/>
                </w:rPr>
                <w:t>www.disabilitygateway.gov.au</w:t>
              </w:r>
            </w:hyperlink>
            <w:r w:rsidRPr="00D5551A">
              <w:rPr>
                <w:rFonts w:ascii="Arial Unicode MS" w:eastAsia="Arial Unicode MS" w:hAnsi="Arial Unicode MS" w:cs="Arial Unicode MS"/>
                <w:sz w:val="24"/>
                <w:szCs w:val="24"/>
                <w:highlight w:val="white"/>
                <w:lang w:val="el"/>
              </w:rPr>
              <w:t>.</w:t>
            </w:r>
          </w:p>
        </w:tc>
      </w:tr>
      <w:tr w:rsidR="001F3B13" w14:paraId="3BF2CDAE" w14:textId="77777777" w:rsidTr="00745839">
        <w:tc>
          <w:tcPr>
            <w:tcW w:w="9351" w:type="dxa"/>
          </w:tcPr>
          <w:p w14:paraId="1B3ADB11"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 xml:space="preserve">Το Υπουργείο δεσμεύεται να προστατεύει το προσωπικό σας απόρρητο σύμφωνα με τον </w:t>
            </w:r>
            <w:hyperlink r:id="rId7" w:history="1">
              <w:r w:rsidRPr="00D5551A">
                <w:rPr>
                  <w:rFonts w:ascii="Arial Unicode MS" w:eastAsia="Arial Unicode MS" w:hAnsi="Arial Unicode MS" w:cs="Arial Unicode MS"/>
                  <w:i/>
                  <w:color w:val="012169"/>
                  <w:sz w:val="24"/>
                  <w:szCs w:val="24"/>
                  <w:highlight w:val="white"/>
                  <w:u w:val="single"/>
                  <w:lang w:val="el"/>
                </w:rPr>
                <w:t>Νόμο περί Ιδιωτικότητας του 1988 (της Κοινοπολιτείας)[Privacy Act 1988 (Cth)]</w:t>
              </w:r>
            </w:hyperlink>
            <w:r w:rsidRPr="00D5551A">
              <w:rPr>
                <w:rFonts w:ascii="Arial Unicode MS" w:eastAsia="Arial Unicode MS" w:hAnsi="Arial Unicode MS" w:cs="Arial Unicode MS"/>
                <w:sz w:val="24"/>
                <w:szCs w:val="24"/>
                <w:highlight w:val="white"/>
                <w:lang w:val="el"/>
              </w:rPr>
              <w:t xml:space="preserve"> (ο Νόμος Ιδιωτικότητας), και σύμφωνα με τις 13 Αρχές Προστασίας της Ιδιωτικότητας[Australian Privacy Principles (APPs)] οι οποίες περιλαμβάνονται στον Νόμο περί Ιδιωτικότητας.</w:t>
            </w:r>
          </w:p>
        </w:tc>
      </w:tr>
      <w:tr w:rsidR="001F3B13" w:rsidRPr="00B45D62" w14:paraId="020FB86C" w14:textId="77777777" w:rsidTr="00745839">
        <w:tc>
          <w:tcPr>
            <w:tcW w:w="9351" w:type="dxa"/>
          </w:tcPr>
          <w:p w14:paraId="6CC95005"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Η Υπηρεσία παρέχεται από την Benevolent Society [Κοινωφελής Ένωση] εκ μέρους της Αυστραλιανής Κυβέρνησης και μέσω του Υπουργείου. Μέσα στην παρούσα Δήλωση Συλλογής Προσωπικών Δεδομένων, όποιες αναφορές σε «εμάς», «εμείς» και «μας» περιλαμβάνουν το Υπουργείο Κοινωνικών Υπηρεσιών, την Benevolent Society και άλλους εξωτερικούς συνεργάτες και παρόχους υπηρεσιών που συμμετέχουν στη λειτουργία της Υπηρεσίας.</w:t>
            </w:r>
          </w:p>
        </w:tc>
      </w:tr>
      <w:tr w:rsidR="001F3B13" w:rsidRPr="00B45D62" w14:paraId="3CE9463E" w14:textId="77777777" w:rsidTr="00745839">
        <w:tc>
          <w:tcPr>
            <w:tcW w:w="9351" w:type="dxa"/>
          </w:tcPr>
          <w:p w14:paraId="3022AA3A" w14:textId="77777777" w:rsidR="00745839" w:rsidRPr="00B45D62" w:rsidRDefault="00000000" w:rsidP="00BB4A52">
            <w:pPr>
              <w:pStyle w:val="Heading2"/>
              <w:spacing w:after="0"/>
              <w:rPr>
                <w:rFonts w:ascii="Arial Unicode MS" w:eastAsia="Arial Unicode MS" w:hAnsi="Arial Unicode MS" w:cs="Arial Unicode MS"/>
                <w:b/>
                <w:sz w:val="24"/>
                <w:szCs w:val="24"/>
                <w:highlight w:val="white"/>
                <w:lang w:val="el"/>
              </w:rPr>
            </w:pPr>
            <w:r w:rsidRPr="00D5551A">
              <w:rPr>
                <w:rFonts w:ascii="Arial Unicode MS" w:eastAsia="Arial Unicode MS" w:hAnsi="Arial Unicode MS" w:cs="Arial Unicode MS"/>
                <w:b/>
                <w:sz w:val="24"/>
                <w:szCs w:val="24"/>
                <w:highlight w:val="white"/>
                <w:lang w:val="el"/>
              </w:rPr>
              <w:t>Ποιον αφορά η παρούσα Δήλωση Συλλογής Προσωπικών Δεδομένων;</w:t>
            </w:r>
          </w:p>
        </w:tc>
      </w:tr>
      <w:tr w:rsidR="001F3B13" w14:paraId="02989CD9" w14:textId="77777777" w:rsidTr="00745839">
        <w:tc>
          <w:tcPr>
            <w:tcW w:w="9351" w:type="dxa"/>
          </w:tcPr>
          <w:p w14:paraId="5C389AD4"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Η παρούσα Δήλωση Συλλογής Προσωπικών Δεδομένων αφορά όλα τα άτομα των οποίων τα προσωπικά δεδομένα ενδέχεται να συλλέξουμε κατά τη διάρκεια παροχής της Υπηρεσίας. Εδώ περιλαμβάνονται:</w:t>
            </w:r>
          </w:p>
        </w:tc>
      </w:tr>
      <w:tr w:rsidR="001F3B13" w14:paraId="48F72655" w14:textId="77777777" w:rsidTr="00745839">
        <w:tc>
          <w:tcPr>
            <w:tcW w:w="9351" w:type="dxa"/>
          </w:tcPr>
          <w:p w14:paraId="33C5DE8A"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τα άτομα με αναπηρία που επικοινωνούν μαζί μας προκειμένου να ζητήσουν πληροφορίες σχετικά με υπηρεσίες για άτομα με αναπηρία ή βοήθεια για να έρθουν σε επαφή με αυτές·</w:t>
            </w:r>
          </w:p>
        </w:tc>
      </w:tr>
      <w:tr w:rsidR="001F3B13" w14:paraId="5A03C1D3" w14:textId="77777777" w:rsidTr="00745839">
        <w:tc>
          <w:tcPr>
            <w:tcW w:w="9351" w:type="dxa"/>
          </w:tcPr>
          <w:p w14:paraId="4C865F53"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οι συγγενείς και οι φίλοι ατόμων με αναπηρία·</w:t>
            </w:r>
          </w:p>
        </w:tc>
      </w:tr>
      <w:tr w:rsidR="001F3B13" w14:paraId="09AE6499" w14:textId="77777777" w:rsidTr="00745839">
        <w:tc>
          <w:tcPr>
            <w:tcW w:w="9351" w:type="dxa"/>
          </w:tcPr>
          <w:p w14:paraId="5D2FB137"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οι φροντιστές ατόμων με αναπηρία· και</w:t>
            </w:r>
          </w:p>
        </w:tc>
      </w:tr>
      <w:tr w:rsidR="001F3B13" w14:paraId="380B8216" w14:textId="77777777" w:rsidTr="00745839">
        <w:tc>
          <w:tcPr>
            <w:tcW w:w="9351" w:type="dxa"/>
          </w:tcPr>
          <w:p w14:paraId="0255FE5A"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οργανισμοί και πάροχοι που λειτουργούν στον τομέα των υπηρεσιών αναπηρίας.</w:t>
            </w:r>
          </w:p>
        </w:tc>
      </w:tr>
      <w:tr w:rsidR="001F3B13" w14:paraId="51A2AD0A" w14:textId="77777777" w:rsidTr="00745839">
        <w:tc>
          <w:tcPr>
            <w:tcW w:w="9351" w:type="dxa"/>
          </w:tcPr>
          <w:p w14:paraId="2C8A5319"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lastRenderedPageBreak/>
              <w:t>Τι είδους δεδομένα συλλέγουμε;</w:t>
            </w:r>
          </w:p>
        </w:tc>
      </w:tr>
      <w:tr w:rsidR="001F3B13" w14:paraId="56123CB9" w14:textId="77777777" w:rsidTr="00745839">
        <w:tc>
          <w:tcPr>
            <w:tcW w:w="9351" w:type="dxa"/>
          </w:tcPr>
          <w:p w14:paraId="68D532FF"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Συλλέγουμε τα ακόλουθα προσωπικά δεδομένα για εσάς, αν επιλέξετε να μας τα δώσετε:</w:t>
            </w:r>
          </w:p>
        </w:tc>
      </w:tr>
      <w:tr w:rsidR="001F3B13" w14:paraId="4E96F162" w14:textId="77777777" w:rsidTr="00745839">
        <w:tc>
          <w:tcPr>
            <w:tcW w:w="9351" w:type="dxa"/>
          </w:tcPr>
          <w:p w14:paraId="14B0681E" w14:textId="77777777" w:rsidR="00745839" w:rsidRPr="00D5551A" w:rsidRDefault="00000000" w:rsidP="00745839">
            <w:pPr>
              <w:numPr>
                <w:ilvl w:val="0"/>
                <w:numId w:val="3"/>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το όνομα, τα στοιχεία επικοινωνίας, την τοποθεσία (ταχυδρομικό κώδικα) και πληροφορίες από την επικοινωνία σας μαζί μας.</w:t>
            </w:r>
          </w:p>
        </w:tc>
      </w:tr>
      <w:tr w:rsidR="001F3B13" w:rsidRPr="00B45D62" w14:paraId="7DD65F5E" w14:textId="77777777" w:rsidTr="00745839">
        <w:tc>
          <w:tcPr>
            <w:tcW w:w="9351" w:type="dxa"/>
          </w:tcPr>
          <w:p w14:paraId="0FB71612"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Μπορείτε να χρησιμοποιείτε την Υπηρεσία ανώνυμα ή με ψευδώνυμο (δηλαδή ψεύτικο όνομα). Ωστόσο, ίσως να μην είναι πάντα δυνατό να σας προσφέρουμε όλα όσα παρέχει η Υπηρεσία αν την χρησιμοποιείτε ανώνυμα ή με ψευδώνυμο.</w:t>
            </w:r>
          </w:p>
        </w:tc>
      </w:tr>
      <w:tr w:rsidR="001F3B13" w14:paraId="68EE62CB" w14:textId="77777777" w:rsidTr="00745839">
        <w:tc>
          <w:tcPr>
            <w:tcW w:w="9351" w:type="dxa"/>
          </w:tcPr>
          <w:p w14:paraId="24158725"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t>Γιατί συλλέγουμε προσωπικά δεδομένα;</w:t>
            </w:r>
          </w:p>
        </w:tc>
      </w:tr>
      <w:tr w:rsidR="001F3B13" w:rsidRPr="00B45D62" w14:paraId="66256915" w14:textId="77777777" w:rsidTr="00745839">
        <w:tc>
          <w:tcPr>
            <w:tcW w:w="9351" w:type="dxa"/>
          </w:tcPr>
          <w:p w14:paraId="1C50E31C"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Συλλέγουμε τα προσωπικά σας δεδομένα για να σας προσφέρουμε την Υπηρεσία. Αν δεν μας δώσετε τα προσωπικά σας στοιχεία, οι δυνατότητές μας να σας βοηθήσουμε ίσως είναι περιορισμένες.</w:t>
            </w:r>
          </w:p>
        </w:tc>
      </w:tr>
      <w:tr w:rsidR="001F3B13" w:rsidRPr="00B45D62" w14:paraId="7E13830E" w14:textId="77777777" w:rsidTr="00745839">
        <w:tc>
          <w:tcPr>
            <w:tcW w:w="9351" w:type="dxa"/>
          </w:tcPr>
          <w:p w14:paraId="443D4882"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Όπου μας δίνετε τα προσωπικά σας στοιχεία, ή όπου εξουσιοδοτείτε άλλο άτομο να μας δώσει τα προσωπικά σας στοιχεία, αυτά συλλέγονται, χρησιμοποιούνται, αποθηκεύονται και κοινοποιούνται κατά τρόπο σύμφωνο με τον Νόμο περί </w:t>
            </w:r>
            <w:proofErr w:type="spellStart"/>
            <w:r w:rsidRPr="00D5551A">
              <w:rPr>
                <w:rFonts w:ascii="Arial Unicode MS" w:eastAsia="Arial Unicode MS" w:hAnsi="Arial Unicode MS" w:cs="Arial Unicode MS"/>
                <w:sz w:val="24"/>
                <w:szCs w:val="24"/>
                <w:highlight w:val="white"/>
                <w:lang w:val="el"/>
              </w:rPr>
              <w:t>Ιδιωτικότητας</w:t>
            </w:r>
            <w:proofErr w:type="spellEnd"/>
            <w:r w:rsidRPr="00D5551A">
              <w:rPr>
                <w:rFonts w:ascii="Arial Unicode MS" w:eastAsia="Arial Unicode MS" w:hAnsi="Arial Unicode MS" w:cs="Arial Unicode MS"/>
                <w:sz w:val="24"/>
                <w:szCs w:val="24"/>
                <w:highlight w:val="white"/>
                <w:lang w:val="el"/>
              </w:rPr>
              <w:t>.</w:t>
            </w:r>
          </w:p>
        </w:tc>
      </w:tr>
      <w:tr w:rsidR="001F3B13" w:rsidRPr="00B45D62" w14:paraId="512763A0" w14:textId="77777777" w:rsidTr="00745839">
        <w:tc>
          <w:tcPr>
            <w:tcW w:w="9351" w:type="dxa"/>
          </w:tcPr>
          <w:p w14:paraId="4D97BC80" w14:textId="77777777" w:rsidR="00745839" w:rsidRPr="00B45D62" w:rsidRDefault="00000000" w:rsidP="00BB4A52">
            <w:pPr>
              <w:pStyle w:val="Heading2"/>
              <w:spacing w:after="0"/>
              <w:rPr>
                <w:rFonts w:ascii="Arial Unicode MS" w:eastAsia="Arial Unicode MS" w:hAnsi="Arial Unicode MS" w:cs="Arial Unicode MS"/>
                <w:b/>
                <w:sz w:val="24"/>
                <w:szCs w:val="24"/>
                <w:highlight w:val="white"/>
                <w:lang w:val="el"/>
              </w:rPr>
            </w:pPr>
            <w:r w:rsidRPr="00D5551A">
              <w:rPr>
                <w:rFonts w:ascii="Arial Unicode MS" w:eastAsia="Arial Unicode MS" w:hAnsi="Arial Unicode MS" w:cs="Arial Unicode MS"/>
                <w:b/>
                <w:sz w:val="24"/>
                <w:szCs w:val="24"/>
                <w:highlight w:val="white"/>
                <w:lang w:val="el"/>
              </w:rPr>
              <w:t>Πώς συλλέγουμε τα προσωπικά σας δεδομένα;</w:t>
            </w:r>
          </w:p>
        </w:tc>
      </w:tr>
      <w:tr w:rsidR="001F3B13" w:rsidRPr="00B45D62" w14:paraId="16FF61E1" w14:textId="77777777" w:rsidTr="00745839">
        <w:tc>
          <w:tcPr>
            <w:tcW w:w="9351" w:type="dxa"/>
          </w:tcPr>
          <w:p w14:paraId="6F25C4E4"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Τα προσωπικά σας δεδομένα μπορεί να συλλεχθούν όταν επικοινωνείτε, ή όταν κάποιος επικοινωνεί εκ μέρους σας, με το Disability Gateway μέσω της υπηρεσίας τηλεφωνικού κέντρου στο 1800 643 787, με το web-chat του Disability Gateway ή με ηλεκτρονική φόρμα/email επικοινωνίας για να ζητήσει πληροφορίες σχετικά με τις υπηρεσίες για άτομα με αναπηρία. Όταν επικοινωνείτε με το Disability Gateway με οποιονδήποτε από αυτούς τους τρόπους, επικοινωνείτε με την Benevolent Society, η οποία λειτουργεί το Disability Gateway εκ μέρους του Υπουργείου.</w:t>
            </w:r>
          </w:p>
        </w:tc>
      </w:tr>
      <w:tr w:rsidR="001F3B13" w:rsidRPr="00B45D62" w14:paraId="5AEDA9DF" w14:textId="77777777" w:rsidTr="00745839">
        <w:tc>
          <w:tcPr>
            <w:tcW w:w="9351" w:type="dxa"/>
          </w:tcPr>
          <w:p w14:paraId="5E5AC2BD"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Το προσωπικό της </w:t>
            </w:r>
            <w:proofErr w:type="spellStart"/>
            <w:r w:rsidRPr="00D5551A">
              <w:rPr>
                <w:rFonts w:ascii="Arial Unicode MS" w:eastAsia="Arial Unicode MS" w:hAnsi="Arial Unicode MS" w:cs="Arial Unicode MS"/>
                <w:sz w:val="24"/>
                <w:szCs w:val="24"/>
                <w:highlight w:val="white"/>
                <w:lang w:val="el"/>
              </w:rPr>
              <w:t>Benevolent</w:t>
            </w:r>
            <w:proofErr w:type="spellEnd"/>
            <w:r w:rsidRPr="00D5551A">
              <w:rPr>
                <w:rFonts w:ascii="Arial Unicode MS" w:eastAsia="Arial Unicode MS" w:hAnsi="Arial Unicode MS" w:cs="Arial Unicode MS"/>
                <w:sz w:val="24"/>
                <w:szCs w:val="24"/>
                <w:highlight w:val="white"/>
                <w:lang w:val="el"/>
              </w:rPr>
              <w:t xml:space="preserve"> Society θα ζητήσει τη συγκατάθεσή σας για να συλλέξει και να αποθηκεύσει τα προσωπικά σας δεδομένα προτού καταγράψει οποιεσδήποτε πληροφορίες σχετίζονται με την επικοινωνία σας με το </w:t>
            </w:r>
            <w:proofErr w:type="spellStart"/>
            <w:r w:rsidRPr="00D5551A">
              <w:rPr>
                <w:rFonts w:ascii="Arial Unicode MS" w:eastAsia="Arial Unicode MS" w:hAnsi="Arial Unicode MS" w:cs="Arial Unicode MS"/>
                <w:sz w:val="24"/>
                <w:szCs w:val="24"/>
                <w:highlight w:val="white"/>
                <w:lang w:val="el"/>
              </w:rPr>
              <w:t>Disability</w:t>
            </w:r>
            <w:proofErr w:type="spellEnd"/>
            <w:r w:rsidRPr="00D5551A">
              <w:rPr>
                <w:rFonts w:ascii="Arial Unicode MS" w:eastAsia="Arial Unicode MS" w:hAnsi="Arial Unicode MS" w:cs="Arial Unicode MS"/>
                <w:sz w:val="24"/>
                <w:szCs w:val="24"/>
                <w:highlight w:val="white"/>
                <w:lang w:val="el"/>
              </w:rPr>
              <w:t xml:space="preserve"> </w:t>
            </w:r>
            <w:proofErr w:type="spellStart"/>
            <w:r w:rsidRPr="00D5551A">
              <w:rPr>
                <w:rFonts w:ascii="Arial Unicode MS" w:eastAsia="Arial Unicode MS" w:hAnsi="Arial Unicode MS" w:cs="Arial Unicode MS"/>
                <w:sz w:val="24"/>
                <w:szCs w:val="24"/>
                <w:highlight w:val="white"/>
                <w:lang w:val="el"/>
              </w:rPr>
              <w:t>Gateway</w:t>
            </w:r>
            <w:proofErr w:type="spellEnd"/>
            <w:r w:rsidRPr="00D5551A">
              <w:rPr>
                <w:rFonts w:ascii="Arial Unicode MS" w:eastAsia="Arial Unicode MS" w:hAnsi="Arial Unicode MS" w:cs="Arial Unicode MS"/>
                <w:sz w:val="24"/>
                <w:szCs w:val="24"/>
                <w:highlight w:val="white"/>
                <w:lang w:val="el"/>
              </w:rPr>
              <w:t>.</w:t>
            </w:r>
          </w:p>
        </w:tc>
      </w:tr>
      <w:tr w:rsidR="001F3B13" w:rsidRPr="00B45D62" w14:paraId="4A396474" w14:textId="77777777" w:rsidTr="00745839">
        <w:tc>
          <w:tcPr>
            <w:tcW w:w="9351" w:type="dxa"/>
          </w:tcPr>
          <w:p w14:paraId="6A9AA85A"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Δίνοντάς μας τα προσωπικά σας στοιχεία (μεταξύ αυτών και ευαίσθητα προσωπικά δεδομένα, όπως πληροφορίες για την αναπηρία σας), δίνετε τη συγκατάθεσή σας στο Υπουργείο να συλλέξει, να χρησιμοποιήσει, να γνωστοποιήσει και να χειριστεί αυτές τις πληροφορίες με τον τρόπο που περιγράφεται στην παρούσα Δήλωση Συλλογής </w:t>
            </w:r>
            <w:r w:rsidRPr="00D5551A">
              <w:rPr>
                <w:rFonts w:ascii="Arial Unicode MS" w:eastAsia="Arial Unicode MS" w:hAnsi="Arial Unicode MS" w:cs="Arial Unicode MS"/>
                <w:sz w:val="24"/>
                <w:szCs w:val="24"/>
                <w:highlight w:val="white"/>
                <w:lang w:val="el"/>
              </w:rPr>
              <w:lastRenderedPageBreak/>
              <w:t>Προσωπικών Δεδομένων. Παρακάτω μπορείτε να βρείτε περισσότερες πληροφορίες όσον αφορά το πού κοινοποιούμε τα προσωπικά σας στοιχεία.</w:t>
            </w:r>
          </w:p>
        </w:tc>
      </w:tr>
      <w:tr w:rsidR="001F3B13" w14:paraId="349C98CE" w14:textId="77777777" w:rsidTr="00745839">
        <w:tc>
          <w:tcPr>
            <w:tcW w:w="9351" w:type="dxa"/>
          </w:tcPr>
          <w:p w14:paraId="16CF953A"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lastRenderedPageBreak/>
              <w:t>Γιατί χρησιμοποιούμε προσωπικά στοιχεία;</w:t>
            </w:r>
          </w:p>
        </w:tc>
      </w:tr>
      <w:tr w:rsidR="001F3B13" w:rsidRPr="00B45D62" w14:paraId="477611B2" w14:textId="77777777" w:rsidTr="00745839">
        <w:tc>
          <w:tcPr>
            <w:tcW w:w="9351" w:type="dxa"/>
          </w:tcPr>
          <w:p w14:paraId="769EDC4B"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Συλλέγουμε και χρησιμοποιούμε τα προσωπικά σας στοιχεία (που μπορεί να περιλαμβάνουν και ευαίσθητα προσωπικά δεδομένα) για να μπορούμε να σας προσφέρουμε την Υπηρεσία και για να ανταποκρινόμαστε στις νομικές μας απαιτήσεις. Για παράδειγμα, μπορεί να χρησιμοποιήσουμε τα προσωπικά σας στοιχεία (όποτε επιλέξετε να τα δώσετε) για να απαντήσουμε στα ερωτήματά και στα σχόλιά σας ή για να μπορέσουμε να σας παραπέμψουμε σε κάποια υπηρεσία για περαιτέρω βοήθεια.</w:t>
            </w:r>
          </w:p>
        </w:tc>
      </w:tr>
      <w:tr w:rsidR="001F3B13" w:rsidRPr="00B45D62" w14:paraId="4CD69F91" w14:textId="77777777" w:rsidTr="00745839">
        <w:tc>
          <w:tcPr>
            <w:tcW w:w="9351" w:type="dxa"/>
          </w:tcPr>
          <w:p w14:paraId="1791BB99"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Κατά γενικό κανόνα, χρησιμοποιούμε, επίσης, και κοινοποιούμε τα προσωπικά σας στοιχεία με σκοπό:</w:t>
            </w:r>
          </w:p>
        </w:tc>
      </w:tr>
      <w:tr w:rsidR="001F3B13" w:rsidRPr="00B45D62" w14:paraId="03C75B06" w14:textId="77777777" w:rsidTr="00745839">
        <w:tc>
          <w:tcPr>
            <w:tcW w:w="9351" w:type="dxa"/>
          </w:tcPr>
          <w:p w14:paraId="60B46659" w14:textId="77777777" w:rsidR="00745839" w:rsidRPr="00B45D62" w:rsidRDefault="00000000" w:rsidP="00745839">
            <w:pPr>
              <w:numPr>
                <w:ilvl w:val="0"/>
                <w:numId w:val="5"/>
              </w:num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να προσδιορίσουμε τις τάσεις χρήσης·</w:t>
            </w:r>
          </w:p>
        </w:tc>
      </w:tr>
      <w:tr w:rsidR="001F3B13" w:rsidRPr="00B45D62" w14:paraId="7CE41953" w14:textId="77777777" w:rsidTr="00745839">
        <w:tc>
          <w:tcPr>
            <w:tcW w:w="9351" w:type="dxa"/>
          </w:tcPr>
          <w:p w14:paraId="11FB9DDE" w14:textId="77777777" w:rsidR="00745839" w:rsidRPr="00B45D62" w:rsidRDefault="00000000" w:rsidP="00745839">
            <w:pPr>
              <w:numPr>
                <w:ilvl w:val="0"/>
                <w:numId w:val="5"/>
              </w:num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να προσφέρουμε ειδικά προσαρμοσμένη και εξατομικευμένη Εξυπηρέτηση·</w:t>
            </w:r>
          </w:p>
        </w:tc>
      </w:tr>
      <w:tr w:rsidR="001F3B13" w:rsidRPr="00B45D62" w14:paraId="5365A9C2" w14:textId="77777777" w:rsidTr="00745839">
        <w:tc>
          <w:tcPr>
            <w:tcW w:w="9351" w:type="dxa"/>
          </w:tcPr>
          <w:p w14:paraId="55AC7086" w14:textId="77777777" w:rsidR="00745839" w:rsidRPr="00B45D62" w:rsidRDefault="00000000" w:rsidP="00745839">
            <w:pPr>
              <w:numPr>
                <w:ilvl w:val="0"/>
                <w:numId w:val="5"/>
              </w:num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να μπορέσουμε να διαχειριστούμε τα πρότυπα Εξυπηρέτησής μας· και</w:t>
            </w:r>
          </w:p>
        </w:tc>
      </w:tr>
      <w:tr w:rsidR="001F3B13" w:rsidRPr="00B45D62" w14:paraId="52233FE6" w14:textId="77777777" w:rsidTr="00745839">
        <w:tc>
          <w:tcPr>
            <w:tcW w:w="9351" w:type="dxa"/>
          </w:tcPr>
          <w:p w14:paraId="7E2E5296" w14:textId="77777777" w:rsidR="00745839" w:rsidRPr="00B45D62" w:rsidRDefault="00000000" w:rsidP="00745839">
            <w:pPr>
              <w:numPr>
                <w:ilvl w:val="0"/>
                <w:numId w:val="5"/>
              </w:num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για λόγους συμμόρφωσης με τις νομικές μας απαιτήσεις.</w:t>
            </w:r>
          </w:p>
        </w:tc>
      </w:tr>
      <w:tr w:rsidR="001F3B13" w:rsidRPr="00B45D62" w14:paraId="06734D81" w14:textId="77777777" w:rsidTr="00745839">
        <w:tc>
          <w:tcPr>
            <w:tcW w:w="9351" w:type="dxa"/>
          </w:tcPr>
          <w:p w14:paraId="2D573AB0"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Ενδέχεται να χρησιμοποιήσουμε αποπροσωποποιημένες πληροφορίες (όπου κανείς δεν μπορεί να ταυτοποιηθεί) για να βελτιώσουμε την εξυπηρέτηση στο Disability Gateway, για εκθέσεις αναφοράς και για αξιολόγηση της Υπηρεσίας και των διαφόρων συνιστωσών της. Αποπροσωποποιημένες πληροφορίες μπορούν επίσης να χρησιμοποιηθούν για ακαδημαϊκά άρθρα και για παρουσιάσεις σε συνέδρια.</w:t>
            </w:r>
          </w:p>
        </w:tc>
      </w:tr>
      <w:tr w:rsidR="001F3B13" w14:paraId="5A197A9B" w14:textId="77777777" w:rsidTr="00745839">
        <w:tc>
          <w:tcPr>
            <w:tcW w:w="9351" w:type="dxa"/>
          </w:tcPr>
          <w:p w14:paraId="1070FFFE"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Καταγράφουμε τις κλήσεις προς την Υπηρεσία για διασφάλιση ποιότητας και για εκπαιδευτικούς σκοπούς. Μπορείτε να επιλέξετε να μην καταγραφεί η κλήση σας.</w:t>
            </w:r>
          </w:p>
        </w:tc>
      </w:tr>
      <w:tr w:rsidR="001F3B13" w:rsidRPr="00B45D62" w14:paraId="64C596A6" w14:textId="77777777" w:rsidTr="00745839">
        <w:tc>
          <w:tcPr>
            <w:tcW w:w="9351" w:type="dxa"/>
          </w:tcPr>
          <w:p w14:paraId="1E816327"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Αν επικοινωνήσετε μαζί μας διαδικτυακά μέσω της επιλογής web-chat, μαγνητοφωνούμε ή καταγράφουμε τη συνομιλία για να μπορέσουμε να βελτιώσουμε την εξυπηρέτηση. Εάν δεν θέλετε να κρατηθεί γραπτό αντίγραφο της συνομιλίας, μπορείτε να το πείτε στον σύμβουλο με τον οποίο συνομιλείτε διαδικτυακά.</w:t>
            </w:r>
          </w:p>
        </w:tc>
      </w:tr>
      <w:tr w:rsidR="001F3B13" w:rsidRPr="00B45D62" w14:paraId="7BE7623A" w14:textId="77777777" w:rsidTr="00745839">
        <w:tc>
          <w:tcPr>
            <w:tcW w:w="9351" w:type="dxa"/>
          </w:tcPr>
          <w:p w14:paraId="0B314316"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Κρατάμε τα προσωπικά στοιχεία για όσο διάστημα απαιτείται προκειμένου να σας προσφέρουμε την Υπηρεσία και για λόγους συμμόρφωσης με τις νομικές μας απαιτήσεις. Όταν δεν χρειάζονται πια για τους σκοπούς αυτούς, λαμβάνουμε εύλογα μέτρα ώστε να τις καταστρέψουμε ή να τις αποπροσωποποιήσουμε μόνιμα.</w:t>
            </w:r>
          </w:p>
        </w:tc>
      </w:tr>
      <w:tr w:rsidR="001F3B13" w:rsidRPr="00B45D62" w14:paraId="6604FA00" w14:textId="77777777" w:rsidTr="00745839">
        <w:tc>
          <w:tcPr>
            <w:tcW w:w="9351" w:type="dxa"/>
          </w:tcPr>
          <w:p w14:paraId="76B056F5"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lastRenderedPageBreak/>
              <w:t>Οποιαδήποτε προσωπικά στοιχεία διατηρούνται από την Benevolent Society ή από τους εξωτερικούς συνεργάτες της και τους παρόχους υπηρεσιών σε σχέση με την Υπηρεσία, διατηρείται εκ μέρους του Υπουργείου Κοινωνικών Υπηρεσιών, ώστε να μπορούμε να προσφέρουμε την Υπηρεσία. Αν η Benevolent Society σταματήσει να προσφέρει την Υπηρεσία εκ μέρους του Υπουργείου ή/και υπό την καθοδήγηση του Υπουργείου, τα προσωπικά στοιχεία θα μεταφερθούν στο Υπουργείο ή σε όποιους ανάδοχους ορίσει το Υπουργείο για να εκτελέσουν την Υπηρεσία.</w:t>
            </w:r>
          </w:p>
        </w:tc>
      </w:tr>
      <w:tr w:rsidR="001F3B13" w:rsidRPr="00B45D62" w14:paraId="25E98D5D" w14:textId="77777777" w:rsidTr="00745839">
        <w:tc>
          <w:tcPr>
            <w:tcW w:w="9351" w:type="dxa"/>
          </w:tcPr>
          <w:p w14:paraId="67F7BBB9" w14:textId="77777777" w:rsidR="00745839" w:rsidRPr="00B45D62" w:rsidRDefault="00000000" w:rsidP="00BB4A52">
            <w:pPr>
              <w:pStyle w:val="Heading2"/>
              <w:spacing w:after="0"/>
              <w:rPr>
                <w:rFonts w:ascii="Arial Unicode MS" w:eastAsia="Arial Unicode MS" w:hAnsi="Arial Unicode MS" w:cs="Arial Unicode MS"/>
                <w:b/>
                <w:sz w:val="24"/>
                <w:szCs w:val="24"/>
                <w:highlight w:val="white"/>
                <w:lang w:val="el"/>
              </w:rPr>
            </w:pPr>
            <w:r w:rsidRPr="00D5551A">
              <w:rPr>
                <w:rFonts w:ascii="Arial Unicode MS" w:eastAsia="Arial Unicode MS" w:hAnsi="Arial Unicode MS" w:cs="Arial Unicode MS"/>
                <w:b/>
                <w:sz w:val="24"/>
                <w:szCs w:val="24"/>
                <w:highlight w:val="white"/>
                <w:lang w:val="el"/>
              </w:rPr>
              <w:t>Σε ποιους κοινοποιούμε προσωπικά στοιχεία;</w:t>
            </w:r>
          </w:p>
        </w:tc>
      </w:tr>
      <w:tr w:rsidR="001F3B13" w:rsidRPr="00B45D62" w14:paraId="4DAAF9C9" w14:textId="77777777" w:rsidTr="00745839">
        <w:tc>
          <w:tcPr>
            <w:tcW w:w="9351" w:type="dxa"/>
          </w:tcPr>
          <w:p w14:paraId="0BE0E482"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Ίσως χρειαστεί να κοινοποιήσουμε τα προσωπικά σας στοιχεία σε άλλους. Θα προστατεύσουμε τα στοιχεία σας λαμβάνοντας κάθε εύλογο μέτρο για να διασφαλίσουμε ότι οποιαδήποτε κοινοποίηση γίνεται σύμφωνα με τον Νόμο περί Ιδιωτικότητας και με την </w:t>
            </w:r>
            <w:hyperlink r:id="rId8" w:history="1">
              <w:r w:rsidRPr="00D5551A">
                <w:rPr>
                  <w:rFonts w:ascii="Arial Unicode MS" w:eastAsia="Arial Unicode MS" w:hAnsi="Arial Unicode MS" w:cs="Arial Unicode MS"/>
                  <w:color w:val="012169"/>
                  <w:sz w:val="24"/>
                  <w:szCs w:val="24"/>
                  <w:highlight w:val="white"/>
                  <w:u w:val="single"/>
                  <w:lang w:val="el"/>
                </w:rPr>
                <w:t>καθοδήγηση του Γραφείου του Επιτρόπου Πληροφοριών της Αυστραλίας</w:t>
              </w:r>
            </w:hyperlink>
            <w:r w:rsidRPr="00D5551A">
              <w:rPr>
                <w:rFonts w:ascii="Arial Unicode MS" w:eastAsia="Arial Unicode MS" w:hAnsi="Arial Unicode MS" w:cs="Arial Unicode MS"/>
                <w:sz w:val="24"/>
                <w:szCs w:val="24"/>
                <w:highlight w:val="white"/>
                <w:lang w:val="el"/>
              </w:rPr>
              <w:t>.</w:t>
            </w:r>
          </w:p>
        </w:tc>
      </w:tr>
      <w:tr w:rsidR="001F3B13" w:rsidRPr="00B45D62" w14:paraId="57A95736" w14:textId="77777777" w:rsidTr="00745839">
        <w:tc>
          <w:tcPr>
            <w:tcW w:w="9351" w:type="dxa"/>
          </w:tcPr>
          <w:p w14:paraId="333D7474"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Τα προσωπικά σας στοιχεία ενδέχεται να κοινοποιηθούν μεταξύ της Benevolent Society, του Υπουργείου και των εξωτερικών συνεργατών και παρόχων υπηρεσιών, οι οποίοι συμμετέχουν στην προσφορά της Υπηρεσίας (οι κοινώς ονομαζόμενοι Συμβεβλημένοι Πάροχοι Υπηρεσιών). Σε περιπτώσεις όπου συμμετέχουν Συμβεβλημένοι Πάροχοι Υπηρεσιών, αυτοί δεσμεύονται από όρους ασφάλειας και εμπιστευτικότητας και εφαρμόζονται συμβατικά μέτρα για τη διασφάλιση της συμμόρφωσής τους με τους όρους αυτούς.</w:t>
            </w:r>
          </w:p>
        </w:tc>
      </w:tr>
      <w:tr w:rsidR="001F3B13" w:rsidRPr="00B45D62" w14:paraId="52C3D2BD" w14:textId="77777777" w:rsidTr="00745839">
        <w:tc>
          <w:tcPr>
            <w:tcW w:w="9351" w:type="dxa"/>
          </w:tcPr>
          <w:p w14:paraId="1683A0FD"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Μπορεί επίσης να κοινοποιήσουμε προσωπικά στοιχεία σε τρίτους, όπου αυτό απαιτείται από τον νόμο. </w:t>
            </w:r>
          </w:p>
        </w:tc>
      </w:tr>
      <w:tr w:rsidR="001F3B13" w:rsidRPr="00B45D62" w14:paraId="54973971" w14:textId="77777777" w:rsidTr="00745839">
        <w:tc>
          <w:tcPr>
            <w:tcW w:w="9351" w:type="dxa"/>
          </w:tcPr>
          <w:p w14:paraId="3D788BC7"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Αποπροσωποποιημένες πληροφορίες (όπου κανείς δεν μπορεί να ταυτοποιηθεί) μπορούν επίσης να κοινοποιηθούν σε συνεργάτες ερευνητές.</w:t>
            </w:r>
          </w:p>
        </w:tc>
      </w:tr>
      <w:tr w:rsidR="001F3B13" w14:paraId="7A4485AF" w14:textId="77777777" w:rsidTr="00745839">
        <w:tc>
          <w:tcPr>
            <w:tcW w:w="9351" w:type="dxa"/>
          </w:tcPr>
          <w:p w14:paraId="48839052"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t>Κοινοποίηση σε χώρες εξωτερικού</w:t>
            </w:r>
          </w:p>
        </w:tc>
      </w:tr>
      <w:tr w:rsidR="001F3B13" w:rsidRPr="00B45D62" w14:paraId="1959E303" w14:textId="77777777" w:rsidTr="00745839">
        <w:tc>
          <w:tcPr>
            <w:tcW w:w="9351" w:type="dxa"/>
          </w:tcPr>
          <w:p w14:paraId="31C979FE"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Γενικώς, δεν κοινοποιούμε προσωπικά στοιχεία σε χώρες του εξωτερικού. Η Benevolent Society θα ζητήσει τη συγκατάθεσή σας όταν και αν χρειαστεί να κοινοποιήσει τα προσωπικά σας στοιχεία στο εξωτερικό. </w:t>
            </w:r>
          </w:p>
        </w:tc>
      </w:tr>
      <w:tr w:rsidR="001F3B13" w14:paraId="050DA5F6" w14:textId="77777777" w:rsidTr="00745839">
        <w:tc>
          <w:tcPr>
            <w:tcW w:w="9351" w:type="dxa"/>
          </w:tcPr>
          <w:p w14:paraId="2866A67C"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 xml:space="preserve">Ίσως υπάρξουν περιπτώσεις όπου το Υπουργείο ενδέχεται να μεταφέρει ή να κοινοποιήσει τα προσωπικά σας στοιχεία στο εξωτερικό. Σε αυτή την περίπτωση, αυτό θα συμβεί σύμφωνα με τον Νόμο περί Ιδιωτικότητας. Περισσότερες πληροφορίες υπάρχουν στην </w:t>
            </w:r>
            <w:hyperlink r:id="rId9" w:history="1">
              <w:r w:rsidR="00E64ACC" w:rsidRPr="00E64ACC">
                <w:rPr>
                  <w:rFonts w:ascii="Arial" w:eastAsia="Calibri" w:hAnsi="Arial"/>
                  <w:color w:val="012169"/>
                  <w:sz w:val="24"/>
                  <w:szCs w:val="24"/>
                  <w:highlight w:val="white"/>
                  <w:u w:val="single"/>
                  <w:lang w:val="el"/>
                </w:rPr>
                <w:t>πολιτική απορρήτου</w:t>
              </w:r>
            </w:hyperlink>
            <w:r w:rsidRPr="00D5551A">
              <w:rPr>
                <w:rFonts w:ascii="Arial Unicode MS" w:eastAsia="Arial Unicode MS" w:hAnsi="Arial Unicode MS" w:cs="Arial Unicode MS"/>
                <w:sz w:val="24"/>
                <w:szCs w:val="24"/>
                <w:highlight w:val="white"/>
                <w:lang w:val="el"/>
              </w:rPr>
              <w:t xml:space="preserve"> του Υπουργείου</w:t>
            </w:r>
            <w:r w:rsidR="00E64ACC" w:rsidRPr="00E64ACC">
              <w:rPr>
                <w:rFonts w:ascii="Arial" w:eastAsia="Calibri" w:hAnsi="Arial"/>
                <w:color w:val="012169"/>
                <w:sz w:val="24"/>
                <w:szCs w:val="24"/>
                <w:highlight w:val="white"/>
                <w:u w:val="single"/>
                <w:lang w:val="el"/>
              </w:rPr>
              <w:t>.</w:t>
            </w:r>
          </w:p>
        </w:tc>
      </w:tr>
      <w:tr w:rsidR="001F3B13" w14:paraId="7E43DF8F" w14:textId="77777777" w:rsidTr="00745839">
        <w:tc>
          <w:tcPr>
            <w:tcW w:w="9351" w:type="dxa"/>
          </w:tcPr>
          <w:p w14:paraId="77A489B5"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lastRenderedPageBreak/>
              <w:t>Με ποιο τρόπο αποκτάτε πρόσβαση ή διορθώνετε τα προσωπικά σας δεδομένα;</w:t>
            </w:r>
          </w:p>
        </w:tc>
      </w:tr>
      <w:tr w:rsidR="001F3B13" w:rsidRPr="00B45D62" w14:paraId="312C4A0E" w14:textId="77777777" w:rsidTr="00745839">
        <w:tc>
          <w:tcPr>
            <w:tcW w:w="9351" w:type="dxa"/>
          </w:tcPr>
          <w:p w14:paraId="0CE46611"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Προσπαθούμε να διασφαλίζουμε ότι τα προσωπικά δεδομένα που συλλέγουμε, χρησιμοποιούμε και κοινοποιούμε είναι ακριβή, πλήρη, επικαιροποιημένα και συναφή. Μπορείτε να ζητήσετε πρόσβαση ή διόρθωση των προσωπικών δεδομένων σας που διατηρούμε. Κατά γενικό κανόνα, θα σας δώσουμε πρόσβαση στα προσωπικά σας δεδομένα, αν είναι εφικτό, και θα λάβουμε εύλογα μέτρα ώστε να τροποποιήσουμε οποιαδήποτε πληροφορία προσωπικού χαρακτήρα για εσάς είναι ανακριβής ή μη ενημερωμένη.  Μπορείτε να επικοινωνήσετε μαζί μας στέλνοντας email στο </w:t>
            </w:r>
            <w:r w:rsidRPr="00D5551A">
              <w:rPr>
                <w:rFonts w:ascii="Arial Unicode MS" w:eastAsia="Arial Unicode MS" w:hAnsi="Arial Unicode MS" w:cs="Arial Unicode MS"/>
                <w:color w:val="012169"/>
                <w:sz w:val="24"/>
                <w:szCs w:val="24"/>
                <w:highlight w:val="white"/>
                <w:lang w:val="el"/>
              </w:rPr>
              <w:t>disabilitygateway@benevolent.org.au</w:t>
            </w:r>
            <w:r w:rsidRPr="00D5551A">
              <w:rPr>
                <w:rFonts w:ascii="Arial Unicode MS" w:eastAsia="Arial Unicode MS" w:hAnsi="Arial Unicode MS" w:cs="Arial Unicode MS"/>
                <w:sz w:val="24"/>
                <w:szCs w:val="24"/>
                <w:highlight w:val="white"/>
                <w:lang w:val="el"/>
              </w:rPr>
              <w:t xml:space="preserve"> </w:t>
            </w:r>
          </w:p>
        </w:tc>
      </w:tr>
      <w:tr w:rsidR="001F3B13" w14:paraId="2C56F53F" w14:textId="77777777" w:rsidTr="00745839">
        <w:tc>
          <w:tcPr>
            <w:tcW w:w="9351" w:type="dxa"/>
          </w:tcPr>
          <w:p w14:paraId="0B21D78D"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t xml:space="preserve">Άλλοι </w:t>
            </w:r>
            <w:proofErr w:type="spellStart"/>
            <w:r w:rsidRPr="00D5551A">
              <w:rPr>
                <w:rFonts w:ascii="Arial Unicode MS" w:eastAsia="Arial Unicode MS" w:hAnsi="Arial Unicode MS" w:cs="Arial Unicode MS"/>
                <w:b/>
                <w:sz w:val="24"/>
                <w:szCs w:val="24"/>
                <w:highlight w:val="white"/>
                <w:lang w:val="el"/>
              </w:rPr>
              <w:t>ιστότοποι</w:t>
            </w:r>
            <w:proofErr w:type="spellEnd"/>
          </w:p>
        </w:tc>
      </w:tr>
      <w:tr w:rsidR="001F3B13" w:rsidRPr="00B45D62" w14:paraId="0AF58354" w14:textId="77777777" w:rsidTr="00745839">
        <w:tc>
          <w:tcPr>
            <w:tcW w:w="9351" w:type="dxa"/>
          </w:tcPr>
          <w:p w14:paraId="1F0B2E22"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Ο παρών ιστότοπος περιέχει συνδέσμους προς άλλους ιστότοπους. Η Αυστραλιανή Κυβέρνηση δεν ευθύνεται για τις πρακτικές που ακολουθούν τρίτοι για την τήρηση της ιδιωτικότητας, και ούτε ευθύνεται για το υλικό που περιέχεται σε ιστότοπους που συνδέονται με τον παρόντα ιστότοπο. Όταν πηγαίνετε σε άλλους ιστότοπους από εδώ, σας συμβουλεύουμε να έχετε επίγνωση και να διαβάζετε την πολιτική απορρήτου τους.</w:t>
            </w:r>
          </w:p>
        </w:tc>
      </w:tr>
      <w:tr w:rsidR="001F3B13" w:rsidRPr="00B45D62" w14:paraId="501D4624" w14:textId="77777777" w:rsidTr="00745839">
        <w:tc>
          <w:tcPr>
            <w:tcW w:w="9351" w:type="dxa"/>
          </w:tcPr>
          <w:p w14:paraId="07BBF11B" w14:textId="77777777" w:rsidR="00745839" w:rsidRPr="00B45D62" w:rsidRDefault="00000000" w:rsidP="00BB4A52">
            <w:pPr>
              <w:pStyle w:val="Heading2"/>
              <w:spacing w:after="0"/>
              <w:rPr>
                <w:rFonts w:ascii="Arial Unicode MS" w:eastAsia="Arial Unicode MS" w:hAnsi="Arial Unicode MS" w:cs="Arial Unicode MS"/>
                <w:b/>
                <w:sz w:val="24"/>
                <w:szCs w:val="24"/>
                <w:highlight w:val="white"/>
                <w:lang w:val="el"/>
              </w:rPr>
            </w:pPr>
            <w:r w:rsidRPr="00D5551A">
              <w:rPr>
                <w:rFonts w:ascii="Arial Unicode MS" w:eastAsia="Arial Unicode MS" w:hAnsi="Arial Unicode MS" w:cs="Arial Unicode MS"/>
                <w:b/>
                <w:sz w:val="24"/>
                <w:szCs w:val="24"/>
                <w:highlight w:val="white"/>
                <w:lang w:val="el"/>
              </w:rPr>
              <w:t xml:space="preserve">Πού μπορείτε να βρείτε περισσότερες πληροφορίες για τις δικές μας πρακτικές τήρησης </w:t>
            </w:r>
            <w:proofErr w:type="spellStart"/>
            <w:r w:rsidRPr="00D5551A">
              <w:rPr>
                <w:rFonts w:ascii="Arial Unicode MS" w:eastAsia="Arial Unicode MS" w:hAnsi="Arial Unicode MS" w:cs="Arial Unicode MS"/>
                <w:b/>
                <w:sz w:val="24"/>
                <w:szCs w:val="24"/>
                <w:highlight w:val="white"/>
                <w:lang w:val="el"/>
              </w:rPr>
              <w:t>ιδιωτικότητας</w:t>
            </w:r>
            <w:proofErr w:type="spellEnd"/>
            <w:r w:rsidRPr="00D5551A">
              <w:rPr>
                <w:rFonts w:ascii="Arial Unicode MS" w:eastAsia="Arial Unicode MS" w:hAnsi="Arial Unicode MS" w:cs="Arial Unicode MS"/>
                <w:b/>
                <w:sz w:val="24"/>
                <w:szCs w:val="24"/>
                <w:highlight w:val="white"/>
                <w:lang w:val="el"/>
              </w:rPr>
              <w:t>;</w:t>
            </w:r>
          </w:p>
        </w:tc>
      </w:tr>
      <w:tr w:rsidR="001F3B13" w:rsidRPr="00B45D62" w14:paraId="63106C27" w14:textId="77777777" w:rsidTr="00745839">
        <w:tc>
          <w:tcPr>
            <w:tcW w:w="9351" w:type="dxa"/>
          </w:tcPr>
          <w:p w14:paraId="0E18A8CD"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Οι αντίστοιχες πολιτικές απορρήτου μας περιέχουν περισσότερες πληροφορίες για τις πρακτικές μας περί ιδιωτικότητας, και περιλαμβάνουν το πώς μπορείτε να ζητήσετε πρόσβαση και να διορθώσετε τις πληροφορίες προσωπικού χαρακτήρα που διατηρούμε για εσάς, πώς να κάνετε καταγγελία σχετικά με την τήρηση της ιδιωτικότητας και τον τρόπο με τον οποίο διαχειριζόμαστε τέτοιες καταγγελίες. Το αν τα προσωπικά σας στοιχεία έχουν συλλεχθεί από έναν από τους παρακάτω οργανισμούς, εξαρτάται από την υπηρεσία που έχετε χρησιμοποιήσει.</w:t>
            </w:r>
          </w:p>
        </w:tc>
      </w:tr>
      <w:tr w:rsidR="001F3B13" w:rsidRPr="00B45D62" w14:paraId="380BF90A" w14:textId="77777777" w:rsidTr="00745839">
        <w:tc>
          <w:tcPr>
            <w:tcW w:w="9351" w:type="dxa"/>
          </w:tcPr>
          <w:p w14:paraId="08121067"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Μπορείτε να αποκτήσετε τη νεότερη έκδοση των πολιτικών απορρήτου μας πηγαίνοντας στους παρακάτω </w:t>
            </w:r>
            <w:proofErr w:type="spellStart"/>
            <w:r w:rsidRPr="00D5551A">
              <w:rPr>
                <w:rFonts w:ascii="Arial Unicode MS" w:eastAsia="Arial Unicode MS" w:hAnsi="Arial Unicode MS" w:cs="Arial Unicode MS"/>
                <w:sz w:val="24"/>
                <w:szCs w:val="24"/>
                <w:highlight w:val="white"/>
                <w:lang w:val="el"/>
              </w:rPr>
              <w:t>ιστότοπους</w:t>
            </w:r>
            <w:proofErr w:type="spellEnd"/>
            <w:r w:rsidRPr="00D5551A">
              <w:rPr>
                <w:rFonts w:ascii="Arial Unicode MS" w:eastAsia="Arial Unicode MS" w:hAnsi="Arial Unicode MS" w:cs="Arial Unicode MS"/>
                <w:sz w:val="24"/>
                <w:szCs w:val="24"/>
                <w:highlight w:val="white"/>
                <w:lang w:val="el"/>
              </w:rPr>
              <w:t>:</w:t>
            </w:r>
          </w:p>
        </w:tc>
      </w:tr>
      <w:tr w:rsidR="001F3B13" w:rsidRPr="00B45D62" w14:paraId="2DF23EB6" w14:textId="77777777" w:rsidTr="00745839">
        <w:tc>
          <w:tcPr>
            <w:tcW w:w="9351" w:type="dxa"/>
          </w:tcPr>
          <w:p w14:paraId="3E5DC242" w14:textId="77777777" w:rsidR="00745839" w:rsidRPr="00B45D62" w:rsidRDefault="00000000" w:rsidP="00745839">
            <w:pPr>
              <w:numPr>
                <w:ilvl w:val="0"/>
                <w:numId w:val="4"/>
              </w:numPr>
              <w:rPr>
                <w:rFonts w:ascii="Arial Unicode MS" w:eastAsia="Arial Unicode MS" w:hAnsi="Arial Unicode MS" w:cs="Arial Unicode MS"/>
                <w:sz w:val="24"/>
                <w:szCs w:val="24"/>
                <w:highlight w:val="white"/>
                <w:lang w:val="el"/>
              </w:rPr>
            </w:pPr>
            <w:hyperlink r:id="rId10" w:history="1">
              <w:r w:rsidRPr="00D5551A">
                <w:rPr>
                  <w:rFonts w:ascii="Arial Unicode MS" w:eastAsia="Arial Unicode MS" w:hAnsi="Arial Unicode MS" w:cs="Arial Unicode MS"/>
                  <w:color w:val="012169"/>
                  <w:sz w:val="24"/>
                  <w:szCs w:val="24"/>
                  <w:highlight w:val="white"/>
                  <w:u w:val="single"/>
                  <w:lang w:val="el"/>
                </w:rPr>
                <w:t>Κοινοπολιτειακό Υπουργείο Κοινωνικών Υπηρεσιών</w:t>
              </w:r>
            </w:hyperlink>
            <w:r w:rsidRPr="00D5551A">
              <w:rPr>
                <w:rFonts w:ascii="Arial Unicode MS" w:eastAsia="Arial Unicode MS" w:hAnsi="Arial Unicode MS" w:cs="Arial Unicode MS"/>
                <w:sz w:val="24"/>
                <w:szCs w:val="24"/>
                <w:highlight w:val="white"/>
                <w:lang w:val="el"/>
              </w:rPr>
              <w:t xml:space="preserve"> (ο χρηματοδότης της Υπηρεσίας)</w:t>
            </w:r>
          </w:p>
        </w:tc>
      </w:tr>
      <w:tr w:rsidR="001F3B13" w:rsidRPr="00B45D62" w14:paraId="1774BAEA" w14:textId="77777777" w:rsidTr="00745839">
        <w:tc>
          <w:tcPr>
            <w:tcW w:w="9351" w:type="dxa"/>
          </w:tcPr>
          <w:p w14:paraId="415C92B3" w14:textId="77777777" w:rsidR="00745839" w:rsidRPr="00B45D62" w:rsidRDefault="00000000" w:rsidP="00745839">
            <w:pPr>
              <w:numPr>
                <w:ilvl w:val="0"/>
                <w:numId w:val="4"/>
              </w:numPr>
              <w:rPr>
                <w:rFonts w:ascii="Arial Unicode MS" w:eastAsia="Arial Unicode MS" w:hAnsi="Arial Unicode MS" w:cs="Arial Unicode MS"/>
                <w:sz w:val="24"/>
                <w:szCs w:val="24"/>
                <w:highlight w:val="white"/>
                <w:lang w:val="el"/>
              </w:rPr>
            </w:pPr>
            <w:hyperlink r:id="rId11" w:history="1">
              <w:r w:rsidRPr="00D5551A">
                <w:rPr>
                  <w:rFonts w:ascii="Arial Unicode MS" w:eastAsia="Arial Unicode MS" w:hAnsi="Arial Unicode MS" w:cs="Arial Unicode MS"/>
                  <w:color w:val="012169"/>
                  <w:sz w:val="24"/>
                  <w:szCs w:val="24"/>
                  <w:highlight w:val="white"/>
                  <w:u w:val="single"/>
                  <w:lang w:val="el"/>
                </w:rPr>
                <w:t xml:space="preserve">Η </w:t>
              </w:r>
              <w:proofErr w:type="spellStart"/>
              <w:r w:rsidRPr="00D5551A">
                <w:rPr>
                  <w:rFonts w:ascii="Arial Unicode MS" w:eastAsia="Arial Unicode MS" w:hAnsi="Arial Unicode MS" w:cs="Arial Unicode MS"/>
                  <w:color w:val="012169"/>
                  <w:sz w:val="24"/>
                  <w:szCs w:val="24"/>
                  <w:highlight w:val="white"/>
                  <w:u w:val="single"/>
                  <w:lang w:val="el"/>
                </w:rPr>
                <w:t>Benevolent</w:t>
              </w:r>
              <w:proofErr w:type="spellEnd"/>
              <w:r w:rsidRPr="00D5551A">
                <w:rPr>
                  <w:rFonts w:ascii="Arial Unicode MS" w:eastAsia="Arial Unicode MS" w:hAnsi="Arial Unicode MS" w:cs="Arial Unicode MS"/>
                  <w:color w:val="012169"/>
                  <w:sz w:val="24"/>
                  <w:szCs w:val="24"/>
                  <w:highlight w:val="white"/>
                  <w:u w:val="single"/>
                  <w:lang w:val="el"/>
                </w:rPr>
                <w:t xml:space="preserve"> Society</w:t>
              </w:r>
            </w:hyperlink>
            <w:r w:rsidRPr="00D5551A">
              <w:rPr>
                <w:rFonts w:ascii="Arial Unicode MS" w:eastAsia="Arial Unicode MS" w:hAnsi="Arial Unicode MS" w:cs="Arial Unicode MS"/>
                <w:sz w:val="24"/>
                <w:szCs w:val="24"/>
                <w:highlight w:val="white"/>
                <w:lang w:val="el"/>
              </w:rPr>
              <w:t xml:space="preserve"> (ο λειτουργός της Υπηρεσίας)</w:t>
            </w:r>
          </w:p>
        </w:tc>
      </w:tr>
      <w:tr w:rsidR="001F3B13" w14:paraId="73F65D46" w14:textId="77777777" w:rsidTr="00745839">
        <w:tc>
          <w:tcPr>
            <w:tcW w:w="9351" w:type="dxa"/>
          </w:tcPr>
          <w:p w14:paraId="74336D55"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t>Ίχνη πλοήγησης [</w:t>
            </w:r>
            <w:proofErr w:type="spellStart"/>
            <w:r w:rsidRPr="00D5551A">
              <w:rPr>
                <w:rFonts w:ascii="Arial Unicode MS" w:eastAsia="Arial Unicode MS" w:hAnsi="Arial Unicode MS" w:cs="Arial Unicode MS"/>
                <w:b/>
                <w:sz w:val="24"/>
                <w:szCs w:val="24"/>
                <w:highlight w:val="white"/>
                <w:lang w:val="el"/>
              </w:rPr>
              <w:t>cookies</w:t>
            </w:r>
            <w:proofErr w:type="spellEnd"/>
            <w:r w:rsidRPr="00D5551A">
              <w:rPr>
                <w:rFonts w:ascii="Arial Unicode MS" w:eastAsia="Arial Unicode MS" w:hAnsi="Arial Unicode MS" w:cs="Arial Unicode MS"/>
                <w:b/>
                <w:sz w:val="24"/>
                <w:szCs w:val="24"/>
                <w:highlight w:val="white"/>
                <w:lang w:val="el"/>
              </w:rPr>
              <w:t xml:space="preserve">] </w:t>
            </w:r>
            <w:proofErr w:type="spellStart"/>
            <w:r w:rsidRPr="00D5551A">
              <w:rPr>
                <w:rFonts w:ascii="Arial Unicode MS" w:eastAsia="Arial Unicode MS" w:hAnsi="Arial Unicode MS" w:cs="Arial Unicode MS"/>
                <w:b/>
                <w:sz w:val="24"/>
                <w:szCs w:val="24"/>
                <w:highlight w:val="white"/>
                <w:lang w:val="el"/>
              </w:rPr>
              <w:t>ιστότοπου</w:t>
            </w:r>
            <w:proofErr w:type="spellEnd"/>
          </w:p>
        </w:tc>
      </w:tr>
      <w:tr w:rsidR="001F3B13" w:rsidRPr="00B45D62" w14:paraId="3CE139D0" w14:textId="77777777" w:rsidTr="00745839">
        <w:tc>
          <w:tcPr>
            <w:tcW w:w="9351" w:type="dxa"/>
          </w:tcPr>
          <w:p w14:paraId="4D6528F6"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lastRenderedPageBreak/>
              <w:t xml:space="preserve">Όταν αλληλεπιδράτε με τον ιστότοπό μας, προσπαθούμε πολύ ώστε η εμπειρία σας να γίνει εύκολη και ουσιώδης. Εμείς, καθώς και συνεργαζόμενοι πάροχοι υπηρεσιών, μπορεί να χρησιμοποιήσουμε cookies και παρόμοια τεχνολογία για να ιχνηλατήσουμε τη δραστηριότητα των επισκεπτών και να συλλέξουμε δεδομένα από τον ιστότοπο. Παραδείγματα πληροφοριών που μπορεί να συλλέξουμε περιλαμβάνουν τεχνικές πληροφορίες, όπως τη διεύθυνση IP του υπολογιστή σας και τον τύπο του φυλλομετρητή [browser] σας, καθώς και πληροφορίες σχετικά με την επίσκεψή σας, όπως τα προϊόντα που κοιτάξατε ή ψάξατε, τη χώρα στην οποία βρίσκεστε, πού κάνατε κλικ και τι συνδέσμους επισκεφθήκατε για να έλθετε ή να φύγετε από τον </w:t>
            </w:r>
            <w:proofErr w:type="spellStart"/>
            <w:r w:rsidRPr="00D5551A">
              <w:rPr>
                <w:rFonts w:ascii="Arial Unicode MS" w:eastAsia="Arial Unicode MS" w:hAnsi="Arial Unicode MS" w:cs="Arial Unicode MS"/>
                <w:sz w:val="24"/>
                <w:szCs w:val="24"/>
                <w:highlight w:val="white"/>
                <w:lang w:val="el"/>
              </w:rPr>
              <w:t>ιστότοπό</w:t>
            </w:r>
            <w:proofErr w:type="spellEnd"/>
            <w:r w:rsidRPr="00D5551A">
              <w:rPr>
                <w:rFonts w:ascii="Arial Unicode MS" w:eastAsia="Arial Unicode MS" w:hAnsi="Arial Unicode MS" w:cs="Arial Unicode MS"/>
                <w:sz w:val="24"/>
                <w:szCs w:val="24"/>
                <w:highlight w:val="white"/>
                <w:lang w:val="el"/>
              </w:rPr>
              <w:t xml:space="preserve"> μας.</w:t>
            </w:r>
          </w:p>
        </w:tc>
      </w:tr>
      <w:tr w:rsidR="001F3B13" w:rsidRPr="00B45D62" w14:paraId="1C16865D" w14:textId="77777777" w:rsidTr="00745839">
        <w:tc>
          <w:tcPr>
            <w:tcW w:w="9351" w:type="dxa"/>
          </w:tcPr>
          <w:p w14:paraId="2773AF3D"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Αν σας </w:t>
            </w:r>
            <w:proofErr w:type="spellStart"/>
            <w:r w:rsidRPr="00D5551A">
              <w:rPr>
                <w:rFonts w:ascii="Arial Unicode MS" w:eastAsia="Arial Unicode MS" w:hAnsi="Arial Unicode MS" w:cs="Arial Unicode MS"/>
                <w:sz w:val="24"/>
                <w:szCs w:val="24"/>
                <w:highlight w:val="white"/>
                <w:lang w:val="el"/>
              </w:rPr>
              <w:t>ταυτοποιήσουμε</w:t>
            </w:r>
            <w:proofErr w:type="spellEnd"/>
            <w:r w:rsidRPr="00D5551A">
              <w:rPr>
                <w:rFonts w:ascii="Arial Unicode MS" w:eastAsia="Arial Unicode MS" w:hAnsi="Arial Unicode MS" w:cs="Arial Unicode MS"/>
                <w:sz w:val="24"/>
                <w:szCs w:val="24"/>
                <w:highlight w:val="white"/>
                <w:lang w:val="el"/>
              </w:rPr>
              <w:t xml:space="preserve"> με αυτά τα δεδομένα, οποιαδήποτε χρήση ή κοινοποίηση αυτών των πληροφοριών θα γίνει σύμφωνα με την παρούσα Δήλωση Συλλογής Προσωπικών Δεδομένων και τις ξεχωριστές πολιτικές απορρήτου μας.</w:t>
            </w:r>
          </w:p>
        </w:tc>
      </w:tr>
      <w:tr w:rsidR="001F3B13" w:rsidRPr="00B45D62" w14:paraId="108AA967" w14:textId="77777777" w:rsidTr="00745839">
        <w:tc>
          <w:tcPr>
            <w:tcW w:w="9351" w:type="dxa"/>
          </w:tcPr>
          <w:p w14:paraId="272D510A"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Τα </w:t>
            </w:r>
            <w:proofErr w:type="spellStart"/>
            <w:r w:rsidRPr="00D5551A">
              <w:rPr>
                <w:rFonts w:ascii="Arial Unicode MS" w:eastAsia="Arial Unicode MS" w:hAnsi="Arial Unicode MS" w:cs="Arial Unicode MS"/>
                <w:sz w:val="24"/>
                <w:szCs w:val="24"/>
                <w:highlight w:val="white"/>
                <w:lang w:val="el"/>
              </w:rPr>
              <w:t>cookies</w:t>
            </w:r>
            <w:proofErr w:type="spellEnd"/>
            <w:r w:rsidRPr="00D5551A">
              <w:rPr>
                <w:rFonts w:ascii="Arial Unicode MS" w:eastAsia="Arial Unicode MS" w:hAnsi="Arial Unicode MS" w:cs="Arial Unicode MS"/>
                <w:sz w:val="24"/>
                <w:szCs w:val="24"/>
                <w:highlight w:val="white"/>
                <w:lang w:val="el"/>
              </w:rPr>
              <w:t xml:space="preserve"> είναι αρχεία κειμένου που ένας ιστότοπος μεταφέρει στο σκληρό δίσκο του υπολογιστή σας για λόγους τήρησης αρχείου. Τα cookies μας βοηθούν να συλλέγουμε και να αποθηκεύουμε πληροφορίες για τους επισκέπτες των ιστότοπών μας, και σκοπό έχουν τη βελτίωση της εμπειρίας σας από την πλοήγηση στον ιστότοπό μας ενώ κάνετε παραγγελία. Τα cookies μας αντιστοιχίζουν τον υπολογιστή του κάθε επισκέπτη με έναν τυχαίο, μοναδικό αριθμό. Δεν περιέχουν στοιχεία που θα ταυτοποιούσαν προσωπικά τον επισκέπτη, μολονότι μπορούμε να συσχετίσουμε ένα cookie με οποιοδήποτε ταυτοποιητικό στοιχείο δίνεται ή έχει δοθεί από κάποιον επισκέπτη κατά την επίσκεψή του στον </w:t>
            </w:r>
            <w:proofErr w:type="spellStart"/>
            <w:r w:rsidRPr="00D5551A">
              <w:rPr>
                <w:rFonts w:ascii="Arial Unicode MS" w:eastAsia="Arial Unicode MS" w:hAnsi="Arial Unicode MS" w:cs="Arial Unicode MS"/>
                <w:sz w:val="24"/>
                <w:szCs w:val="24"/>
                <w:highlight w:val="white"/>
                <w:lang w:val="el"/>
              </w:rPr>
              <w:t>ιστότοπό</w:t>
            </w:r>
            <w:proofErr w:type="spellEnd"/>
            <w:r w:rsidRPr="00D5551A">
              <w:rPr>
                <w:rFonts w:ascii="Arial Unicode MS" w:eastAsia="Arial Unicode MS" w:hAnsi="Arial Unicode MS" w:cs="Arial Unicode MS"/>
                <w:sz w:val="24"/>
                <w:szCs w:val="24"/>
                <w:highlight w:val="white"/>
                <w:lang w:val="el"/>
              </w:rPr>
              <w:t xml:space="preserve"> μας.</w:t>
            </w:r>
          </w:p>
        </w:tc>
      </w:tr>
      <w:tr w:rsidR="001F3B13" w:rsidRPr="00B45D62" w14:paraId="15E0394E" w14:textId="77777777" w:rsidTr="00745839">
        <w:tc>
          <w:tcPr>
            <w:tcW w:w="9351" w:type="dxa"/>
          </w:tcPr>
          <w:p w14:paraId="329193CF"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Χρησιμοποιούμε τα </w:t>
            </w:r>
            <w:proofErr w:type="spellStart"/>
            <w:r w:rsidRPr="00D5551A">
              <w:rPr>
                <w:rFonts w:ascii="Arial Unicode MS" w:eastAsia="Arial Unicode MS" w:hAnsi="Arial Unicode MS" w:cs="Arial Unicode MS"/>
                <w:sz w:val="24"/>
                <w:szCs w:val="24"/>
                <w:highlight w:val="white"/>
                <w:lang w:val="el"/>
              </w:rPr>
              <w:t>cookies</w:t>
            </w:r>
            <w:proofErr w:type="spellEnd"/>
            <w:r w:rsidRPr="00D5551A">
              <w:rPr>
                <w:rFonts w:ascii="Arial Unicode MS" w:eastAsia="Arial Unicode MS" w:hAnsi="Arial Unicode MS" w:cs="Arial Unicode MS"/>
                <w:sz w:val="24"/>
                <w:szCs w:val="24"/>
                <w:highlight w:val="white"/>
                <w:lang w:val="el"/>
              </w:rPr>
              <w:t xml:space="preserve"> που παραμένουν στον υπολογιστή σας για μια συγκεκριμένη περίοδο χρόνου ή έως ότου διαγραφούν (μόνιμα cookies). Τα cookies αυτά καταγράφουν δεδομένα περιήγησης (δεδομένα που αναφέρουν τους συνδέσμους URL ή ονόματα των σελίδων που έχει επισκεφθεί κάποιος στον ιστότοπό μας). Μπορεί, επίσης, να χρησιμοποιήσουμε cookies που είναι προσωρινά μόνο κατά τη διάρκεια μιας περιόδου σύνδεσης (cookies σύνδεσης) – τα cookies αυτά επιτρέπουν σε εσάς να συνδεθείτε στον λογαριασμό σας και εμάς μάς επιτρέπουν να σας ταυτοποιήσουμε προσωρινά καθώς κινείστε στον Ιστότοπο. Οι περισσότεροι browsers επιτρέπουν στους χρήστες να απορρίψουν τα cookies, αλλά αυτό μπορεί να παρεμποδίσει τη λειτουργικότητα τμήματος του </w:t>
            </w:r>
            <w:proofErr w:type="spellStart"/>
            <w:r w:rsidRPr="00D5551A">
              <w:rPr>
                <w:rFonts w:ascii="Arial Unicode MS" w:eastAsia="Arial Unicode MS" w:hAnsi="Arial Unicode MS" w:cs="Arial Unicode MS"/>
                <w:sz w:val="24"/>
                <w:szCs w:val="24"/>
                <w:highlight w:val="white"/>
                <w:lang w:val="el"/>
              </w:rPr>
              <w:t>ιστότοπού</w:t>
            </w:r>
            <w:proofErr w:type="spellEnd"/>
            <w:r w:rsidRPr="00D5551A">
              <w:rPr>
                <w:rFonts w:ascii="Arial Unicode MS" w:eastAsia="Arial Unicode MS" w:hAnsi="Arial Unicode MS" w:cs="Arial Unicode MS"/>
                <w:sz w:val="24"/>
                <w:szCs w:val="24"/>
                <w:highlight w:val="white"/>
                <w:lang w:val="el"/>
              </w:rPr>
              <w:t xml:space="preserve"> μας.</w:t>
            </w:r>
          </w:p>
        </w:tc>
      </w:tr>
      <w:tr w:rsidR="001F3B13" w:rsidRPr="00B45D62" w14:paraId="4F549B50" w14:textId="77777777" w:rsidTr="00745839">
        <w:tc>
          <w:tcPr>
            <w:tcW w:w="9351" w:type="dxa"/>
          </w:tcPr>
          <w:p w14:paraId="5603154A"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lastRenderedPageBreak/>
              <w:t>Μπορεί, επίσης, να χρησιμοποιήσουμε τρίτους, όπως την Google Analytics, για να ιχνηλατήσει και να αναλύσει τη δραστηριότητα στον ιστότοπο εκ μέρους μας. Για να το κάνουν αυτό, οι τρίτοι μπορεί να τοποθετήσουν cookies ή  εικόνες καταμέτρησης επισκεπτών [web beacons] για την ιχνηλάτηση της δραστηριότητας των χρηστών στον ιστότοπό μας. Τα δεδομένα που παράγονται από αυτά τα cookies (όπως και η συντετμημένη διεύθυνση ΙΡ σας) μεταδίδεται στην Google και αποθηκεύεται από αυτήν και από άλλους τρίτους παρόχους σε διακομιστές στις Ηνωμένες Πολιτείες. Η Google χρησιμοποιεί αυτά τα δεδομένα με σκοπό να αξιολογήσει τη χρήση του ιστότοπού μας και του ιστότοπου κινητής συσκευής από εσάς και άλλους χρήστες, συνδυάζοντας για εμάς αναφορές για τη δραστηριότητα στον ιστότοπο, και παρέχοντας άλλες υπηρεσίες σχετικά με τη δραστηριότητα στον ιστότοπο και τη χρήση του διαδικτύου.</w:t>
            </w:r>
          </w:p>
        </w:tc>
      </w:tr>
      <w:tr w:rsidR="001F3B13" w:rsidRPr="00B45D62" w14:paraId="080C7E23" w14:textId="77777777" w:rsidTr="00745839">
        <w:tc>
          <w:tcPr>
            <w:tcW w:w="9351" w:type="dxa"/>
          </w:tcPr>
          <w:p w14:paraId="7BD72752" w14:textId="77777777" w:rsidR="00745839" w:rsidRPr="00B45D62" w:rsidRDefault="00000000" w:rsidP="00BB4A52">
            <w:pPr>
              <w:rPr>
                <w:rFonts w:ascii="Arial Unicode MS" w:eastAsia="Arial Unicode MS" w:hAnsi="Arial Unicode MS" w:cs="Arial Unicode MS"/>
                <w:sz w:val="24"/>
                <w:szCs w:val="24"/>
                <w:highlight w:val="white"/>
                <w:lang w:val="el"/>
              </w:rPr>
            </w:pPr>
            <w:r w:rsidRPr="00D5551A">
              <w:rPr>
                <w:rFonts w:ascii="Arial Unicode MS" w:eastAsia="Arial Unicode MS" w:hAnsi="Arial Unicode MS" w:cs="Arial Unicode MS"/>
                <w:sz w:val="24"/>
                <w:szCs w:val="24"/>
                <w:highlight w:val="white"/>
                <w:lang w:val="el"/>
              </w:rPr>
              <w:t xml:space="preserve">Χρησιμοποιούμε δεδομένα που συλλέγουν τρίτοι για να μας βοηθήσουν να διαχειριστούμε, να αναφέρουμε σχετικά και να βελτιώσουμε την ποιότητα του Ιστότοπου, και να αναλύσουμε τη χρήση του </w:t>
            </w:r>
            <w:proofErr w:type="spellStart"/>
            <w:r w:rsidRPr="00D5551A">
              <w:rPr>
                <w:rFonts w:ascii="Arial Unicode MS" w:eastAsia="Arial Unicode MS" w:hAnsi="Arial Unicode MS" w:cs="Arial Unicode MS"/>
                <w:sz w:val="24"/>
                <w:szCs w:val="24"/>
                <w:highlight w:val="white"/>
                <w:lang w:val="el"/>
              </w:rPr>
              <w:t>Ιστότοπου</w:t>
            </w:r>
            <w:proofErr w:type="spellEnd"/>
            <w:r w:rsidRPr="00D5551A">
              <w:rPr>
                <w:rFonts w:ascii="Arial Unicode MS" w:eastAsia="Arial Unicode MS" w:hAnsi="Arial Unicode MS" w:cs="Arial Unicode MS"/>
                <w:sz w:val="24"/>
                <w:szCs w:val="24"/>
                <w:highlight w:val="white"/>
                <w:lang w:val="el"/>
              </w:rPr>
              <w:t>.</w:t>
            </w:r>
          </w:p>
        </w:tc>
      </w:tr>
      <w:tr w:rsidR="001F3B13" w14:paraId="270F44D6" w14:textId="77777777" w:rsidTr="00745839">
        <w:tc>
          <w:tcPr>
            <w:tcW w:w="9351" w:type="dxa"/>
          </w:tcPr>
          <w:p w14:paraId="624FB63E"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l"/>
              </w:rPr>
              <w:t>Επικοινωνήστε μαζί μας</w:t>
            </w:r>
          </w:p>
        </w:tc>
      </w:tr>
      <w:tr w:rsidR="001F3B13" w14:paraId="5044F749" w14:textId="77777777" w:rsidTr="00745839">
        <w:tc>
          <w:tcPr>
            <w:tcW w:w="9351" w:type="dxa"/>
          </w:tcPr>
          <w:p w14:paraId="0FD09731"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 xml:space="preserve">Αν έχετε κάποιο παράπονο ή κάτι σας ανησυχεί σχετικά με την ιδιωτικότητα, παρακαλούμε επικοινωνήστε μαζί μας αμέσως μέσω της </w:t>
            </w:r>
            <w:hyperlink r:id="rId12" w:history="1">
              <w:r w:rsidRPr="00D5551A">
                <w:rPr>
                  <w:rFonts w:ascii="Arial Unicode MS" w:eastAsia="Arial Unicode MS" w:hAnsi="Arial Unicode MS" w:cs="Arial Unicode MS"/>
                  <w:color w:val="012169"/>
                  <w:sz w:val="24"/>
                  <w:szCs w:val="24"/>
                  <w:highlight w:val="white"/>
                  <w:u w:val="single"/>
                  <w:lang w:val="el"/>
                </w:rPr>
                <w:t>σελίδας Επικοινωνήστε μαζί μας</w:t>
              </w:r>
            </w:hyperlink>
            <w:r w:rsidRPr="00D5551A">
              <w:rPr>
                <w:rFonts w:ascii="Arial Unicode MS" w:eastAsia="Arial Unicode MS" w:hAnsi="Arial Unicode MS" w:cs="Arial Unicode MS"/>
                <w:sz w:val="24"/>
                <w:szCs w:val="24"/>
                <w:highlight w:val="white"/>
                <w:lang w:val="el"/>
              </w:rPr>
              <w:t>.</w:t>
            </w:r>
          </w:p>
        </w:tc>
      </w:tr>
      <w:tr w:rsidR="001F3B13" w14:paraId="3458AACD" w14:textId="77777777" w:rsidTr="00745839">
        <w:tc>
          <w:tcPr>
            <w:tcW w:w="9351" w:type="dxa"/>
          </w:tcPr>
          <w:p w14:paraId="00CF861D"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l"/>
              </w:rPr>
              <w:t>Έχετε, επίσης, έννομα δικαιώματα να κάνετε καταγγελίες για τις πρακτικές απορρήτου μας απευθείας στον Επίτροπο Ιδιωτικότητας (</w:t>
            </w:r>
            <w:hyperlink w:history="1">
              <w:r w:rsidRPr="00D5551A">
                <w:rPr>
                  <w:rFonts w:ascii="Arial Unicode MS" w:eastAsia="Arial Unicode MS" w:hAnsi="Arial Unicode MS" w:cs="Arial Unicode MS"/>
                  <w:color w:val="012169"/>
                  <w:sz w:val="24"/>
                  <w:szCs w:val="24"/>
                  <w:highlight w:val="white"/>
                  <w:u w:val="single"/>
                  <w:lang w:val="el"/>
                </w:rPr>
                <w:t>https://www.oaic.gov.au</w:t>
              </w:r>
            </w:hyperlink>
            <w:r w:rsidRPr="00D5551A">
              <w:rPr>
                <w:rFonts w:ascii="Arial Unicode MS" w:eastAsia="Arial Unicode MS" w:hAnsi="Arial Unicode MS" w:cs="Arial Unicode MS"/>
                <w:sz w:val="24"/>
                <w:szCs w:val="24"/>
                <w:highlight w:val="white"/>
                <w:lang w:val="el"/>
              </w:rPr>
              <w:t>), ο οποίος έχει τη δικαιοδοσία να αποδίδει αποζημίωση στις κατάλληλες περιπτώσεις.</w:t>
            </w:r>
          </w:p>
        </w:tc>
      </w:tr>
      <w:tr w:rsidR="001F3B13" w:rsidRPr="00B45D62" w14:paraId="5639E3ED" w14:textId="77777777" w:rsidTr="00745839">
        <w:tc>
          <w:tcPr>
            <w:tcW w:w="9351" w:type="dxa"/>
          </w:tcPr>
          <w:p w14:paraId="489D5104" w14:textId="77777777" w:rsidR="00745839" w:rsidRPr="00B45D62" w:rsidRDefault="00000000" w:rsidP="00BB4A52">
            <w:pPr>
              <w:rPr>
                <w:rFonts w:ascii="Arial Unicode MS" w:eastAsia="Arial Unicode MS" w:hAnsi="Arial Unicode MS" w:cs="Arial Unicode MS"/>
                <w:color w:val="313131"/>
                <w:sz w:val="24"/>
                <w:szCs w:val="24"/>
                <w:highlight w:val="white"/>
                <w:lang w:val="el"/>
              </w:rPr>
            </w:pPr>
            <w:r w:rsidRPr="00D5551A">
              <w:rPr>
                <w:rFonts w:ascii="Arial Unicode MS" w:eastAsia="Arial Unicode MS" w:hAnsi="Arial Unicode MS" w:cs="Arial Unicode MS"/>
                <w:sz w:val="24"/>
                <w:szCs w:val="24"/>
                <w:highlight w:val="white"/>
                <w:lang w:val="el"/>
              </w:rPr>
              <w:t>Η παρούσα Δήλωση Συλλογής Προσωπικών Δεδομένων μπορεί κατά καιρούς να επικαιροποιείται. Παρακαλούμε να ενημερώνεστε τακτικά από αυτή τη σελίδα για τυχόν αλλαγές στη Δήλωση Συλλογής Προσωπικών Δεδομένων.</w:t>
            </w:r>
          </w:p>
        </w:tc>
      </w:tr>
    </w:tbl>
    <w:p w14:paraId="05E9D89D" w14:textId="77777777" w:rsidR="001058B5" w:rsidRPr="00B45D62" w:rsidRDefault="001058B5" w:rsidP="003044EC">
      <w:pPr>
        <w:pStyle w:val="Heading1"/>
        <w:rPr>
          <w:rFonts w:ascii="Roboto Light" w:eastAsia="Times New Roman" w:hAnsi="Roboto Light" w:cs="Open Sans"/>
          <w:color w:val="414042"/>
          <w:sz w:val="21"/>
          <w:szCs w:val="21"/>
          <w:lang w:val="el" w:eastAsia="en-GB"/>
        </w:rPr>
      </w:pPr>
    </w:p>
    <w:sectPr w:rsidR="001058B5" w:rsidRPr="00B45D6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9AB5" w14:textId="77777777" w:rsidR="00734906" w:rsidRDefault="00734906">
      <w:r>
        <w:separator/>
      </w:r>
    </w:p>
  </w:endnote>
  <w:endnote w:type="continuationSeparator" w:id="0">
    <w:p w14:paraId="6FFD5941" w14:textId="77777777" w:rsidR="00734906" w:rsidRDefault="0073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EF79"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59EDB410" wp14:editId="0F21B6E9">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98571"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354F" w14:textId="77777777" w:rsidR="00734906" w:rsidRDefault="00734906">
      <w:r>
        <w:separator/>
      </w:r>
    </w:p>
  </w:footnote>
  <w:footnote w:type="continuationSeparator" w:id="0">
    <w:p w14:paraId="66EFFB1A" w14:textId="77777777" w:rsidR="00734906" w:rsidRDefault="0073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D46C"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1FFC3A44" wp14:editId="2A53F834">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7265B0E3" wp14:editId="423FF80A">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1003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2B1B6FFA" wp14:editId="56A38337">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80409"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8022921">
    <w:abstractNumId w:val="1"/>
  </w:num>
  <w:num w:numId="2" w16cid:durableId="816150751">
    <w:abstractNumId w:val="2"/>
  </w:num>
  <w:num w:numId="3" w16cid:durableId="1225604665">
    <w:abstractNumId w:val="0"/>
  </w:num>
  <w:num w:numId="4" w16cid:durableId="157044656">
    <w:abstractNumId w:val="3"/>
  </w:num>
  <w:num w:numId="5" w16cid:durableId="416750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B13"/>
    <w:rsid w:val="003044EC"/>
    <w:rsid w:val="003D4E12"/>
    <w:rsid w:val="0052510F"/>
    <w:rsid w:val="005456CB"/>
    <w:rsid w:val="00565318"/>
    <w:rsid w:val="005E5CB0"/>
    <w:rsid w:val="006C0B90"/>
    <w:rsid w:val="006E00AA"/>
    <w:rsid w:val="00734906"/>
    <w:rsid w:val="00745839"/>
    <w:rsid w:val="009F7C93"/>
    <w:rsid w:val="00A25CD8"/>
    <w:rsid w:val="00AC1FA7"/>
    <w:rsid w:val="00B212DC"/>
    <w:rsid w:val="00B45D62"/>
    <w:rsid w:val="00BB4A52"/>
    <w:rsid w:val="00BF729C"/>
    <w:rsid w:val="00CF2274"/>
    <w:rsid w:val="00D373E6"/>
    <w:rsid w:val="00D5551A"/>
    <w:rsid w:val="00E64ACC"/>
    <w:rsid w:val="00FB14FC"/>
    <w:rsid w:val="00FC6AA4"/>
    <w:rsid w:val="00FC76B8"/>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59A3E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guidance-and-advi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aic.gov.au/privacy/the-privacy-act" TargetMode="External"/><Relationship Id="rId12" Type="http://schemas.openxmlformats.org/officeDocument/2006/relationships/hyperlink" Target="https://www.dss.gov.au/contact/contact-the-depart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evolent.org.au/about-us/legal-and-privacy-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dss.gov.au/privacy-poli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8</TotalTime>
  <Pages>7</Pages>
  <Words>2346</Words>
  <Characters>12201</Characters>
  <Application>Microsoft Office Word</Application>
  <DocSecurity>0</DocSecurity>
  <Lines>239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4</cp:revision>
  <dcterms:created xsi:type="dcterms:W3CDTF">2023-11-06T02:32:00Z</dcterms:created>
  <dcterms:modified xsi:type="dcterms:W3CDTF">2024-06-21T03:48:00Z</dcterms:modified>
</cp:coreProperties>
</file>