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8BC9" w14:textId="77777777" w:rsidR="00B212DC" w:rsidRDefault="00B212DC">
      <w:pPr>
        <w:rPr>
          <w:rFonts w:ascii="Roboto" w:hAnsi="Roboto"/>
          <w:b/>
          <w:bCs/>
        </w:rPr>
      </w:pPr>
    </w:p>
    <w:p w14:paraId="4FBD7DED" w14:textId="77777777" w:rsidR="001058B5" w:rsidRPr="001058B5" w:rsidRDefault="001058B5" w:rsidP="001058B5">
      <w:pPr>
        <w:rPr>
          <w:rFonts w:ascii="Roboto" w:hAnsi="Roboto"/>
        </w:rPr>
      </w:pPr>
    </w:p>
    <w:p w14:paraId="3394DA1F" w14:textId="77777777" w:rsidR="001058B5" w:rsidRPr="001058B5" w:rsidRDefault="001058B5" w:rsidP="001058B5">
      <w:pPr>
        <w:rPr>
          <w:rFonts w:ascii="Roboto" w:hAnsi="Roboto"/>
        </w:rPr>
      </w:pPr>
    </w:p>
    <w:p w14:paraId="708095C0" w14:textId="77777777" w:rsidR="001058B5" w:rsidRPr="001058B5" w:rsidRDefault="001058B5" w:rsidP="001058B5">
      <w:pPr>
        <w:rPr>
          <w:rFonts w:ascii="Roboto" w:hAnsi="Roboto"/>
        </w:rPr>
      </w:pPr>
    </w:p>
    <w:p w14:paraId="0FFDD353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13"/>
        <w:tblW w:w="9604" w:type="dxa"/>
        <w:tblInd w:w="30" w:type="dxa"/>
        <w:tblLayout w:type="fixed"/>
        <w:tblLook w:val="0600" w:firstRow="0" w:lastRow="0" w:firstColumn="0" w:lastColumn="0" w:noHBand="1" w:noVBand="1"/>
      </w:tblPr>
      <w:tblGrid>
        <w:gridCol w:w="9604"/>
      </w:tblGrid>
      <w:tr w:rsidR="000B527B" w14:paraId="0FAF86F9" w14:textId="77777777" w:rsidTr="00463DFB">
        <w:tc>
          <w:tcPr>
            <w:tcW w:w="9604" w:type="dxa"/>
          </w:tcPr>
          <w:p w14:paraId="17A0D246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Ασφάλεια και βοήθεια</w:t>
            </w:r>
          </w:p>
        </w:tc>
      </w:tr>
      <w:tr w:rsidR="000B527B" w14:paraId="7CD652C6" w14:textId="77777777" w:rsidTr="00463DFB">
        <w:tc>
          <w:tcPr>
            <w:tcW w:w="9604" w:type="dxa"/>
          </w:tcPr>
          <w:p w14:paraId="5BD9B321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Κάποιες φορές, ο πιο γρήγορος τρόπος για να βρείτε τις πληροφορίες ή τη βοήθεια που χρειάζεστε είναι να τηλεφωνήσετε σε κάποιον.</w:t>
            </w:r>
          </w:p>
          <w:p w14:paraId="49B9ED6D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</w:rPr>
                <w:tag w:val="goog_rdk_0"/>
                <w:id w:val="1582180431"/>
              </w:sdtPr>
              <w:sdtContent/>
            </w:sdt>
            <w:r w:rsidRPr="00872D12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  <w:highlight w:val="white"/>
                <w:lang w:val="el"/>
              </w:rPr>
              <w:t>Αποποίηση ευθύνης: Κάποιοι σύνδεσμοι σε αυτή τη σελίδα θα σας μεταφέρουν σε ιστοσελίδες που είναι μόνο στα Αγγλικά.</w:t>
            </w:r>
          </w:p>
        </w:tc>
      </w:tr>
      <w:tr w:rsidR="000B527B" w14:paraId="3B1331B9" w14:textId="77777777" w:rsidTr="00463DFB">
        <w:tc>
          <w:tcPr>
            <w:tcW w:w="9604" w:type="dxa"/>
          </w:tcPr>
          <w:p w14:paraId="45327083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Σε αυτή τη σελίδα</w:t>
            </w:r>
          </w:p>
        </w:tc>
      </w:tr>
      <w:tr w:rsidR="000B527B" w14:paraId="1B1E9B0F" w14:textId="77777777" w:rsidTr="00463DFB">
        <w:tc>
          <w:tcPr>
            <w:tcW w:w="9604" w:type="dxa"/>
          </w:tcPr>
          <w:p w14:paraId="6A6761C4" w14:textId="77777777" w:rsidR="000C7955" w:rsidRPr="00872D12" w:rsidRDefault="00000000" w:rsidP="00BB4A52">
            <w:pPr>
              <w:numPr>
                <w:ilvl w:val="0"/>
                <w:numId w:val="1"/>
              </w:numPr>
              <w:spacing w:before="240"/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7" w:anchor="disaster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Βοήθεια σε περιπτώσεις καταστροφών</w:t>
              </w:r>
            </w:hyperlink>
          </w:p>
        </w:tc>
      </w:tr>
      <w:tr w:rsidR="000B527B" w14:paraId="32FAB080" w14:textId="77777777" w:rsidTr="00463DFB">
        <w:tc>
          <w:tcPr>
            <w:tcW w:w="9604" w:type="dxa"/>
          </w:tcPr>
          <w:p w14:paraId="002F55C9" w14:textId="77777777" w:rsidR="000C7955" w:rsidRPr="00872D12" w:rsidRDefault="00000000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8" w:anchor="safety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Ασφάλεια</w:t>
              </w:r>
            </w:hyperlink>
          </w:p>
        </w:tc>
      </w:tr>
      <w:tr w:rsidR="000B527B" w14:paraId="1EF0C15A" w14:textId="77777777" w:rsidTr="00463DFB">
        <w:tc>
          <w:tcPr>
            <w:tcW w:w="9604" w:type="dxa"/>
          </w:tcPr>
          <w:p w14:paraId="5651E5FB" w14:textId="77777777" w:rsidR="000C7955" w:rsidRPr="00872D12" w:rsidRDefault="00000000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9" w:anchor="mental-health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Υποστήριξη ψυχικής υγείας</w:t>
              </w:r>
            </w:hyperlink>
          </w:p>
        </w:tc>
      </w:tr>
      <w:tr w:rsidR="000B527B" w14:paraId="6046B6A1" w14:textId="77777777" w:rsidTr="00463DFB">
        <w:tc>
          <w:tcPr>
            <w:tcW w:w="9604" w:type="dxa"/>
          </w:tcPr>
          <w:p w14:paraId="15365424" w14:textId="77777777" w:rsidR="000C7955" w:rsidRPr="00872D12" w:rsidRDefault="00000000" w:rsidP="00BB4A52">
            <w:pPr>
              <w:numPr>
                <w:ilvl w:val="0"/>
                <w:numId w:val="1"/>
              </w:numPr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10" w:anchor="help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Βοήθεια με τον εθισμό, τα χρήματα και με νομικά θέματα</w:t>
              </w:r>
            </w:hyperlink>
          </w:p>
        </w:tc>
      </w:tr>
      <w:tr w:rsidR="000B527B" w14:paraId="0A844052" w14:textId="77777777" w:rsidTr="00463DFB">
        <w:tc>
          <w:tcPr>
            <w:tcW w:w="9604" w:type="dxa"/>
          </w:tcPr>
          <w:p w14:paraId="13D91841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 xml:space="preserve"> Βοήθεια σε περιπτώσεις καταστροφών</w:t>
            </w:r>
          </w:p>
        </w:tc>
      </w:tr>
      <w:tr w:rsidR="000B527B" w14:paraId="4E5C050A" w14:textId="77777777" w:rsidTr="00463DFB">
        <w:tc>
          <w:tcPr>
            <w:tcW w:w="9604" w:type="dxa"/>
          </w:tcPr>
          <w:p w14:paraId="0EA440F1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Για να πάρετε βοήθεια σε κατάσταση έκτακτης ανάγκης ή καταστροφής:</w:t>
            </w:r>
          </w:p>
        </w:tc>
      </w:tr>
      <w:tr w:rsidR="000B527B" w14:paraId="3FE6E7DD" w14:textId="77777777" w:rsidTr="00463DFB">
        <w:tc>
          <w:tcPr>
            <w:tcW w:w="9604" w:type="dxa"/>
          </w:tcPr>
          <w:p w14:paraId="3B3A1FE8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1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 Recovery Connect</w:t>
              </w:r>
            </w:hyperlink>
          </w:p>
        </w:tc>
      </w:tr>
      <w:tr w:rsidR="000B527B" w14:paraId="4C316B5F" w14:textId="77777777" w:rsidTr="00463DFB">
        <w:tc>
          <w:tcPr>
            <w:tcW w:w="9604" w:type="dxa"/>
          </w:tcPr>
          <w:p w14:paraId="1859E84C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Για πληροφορίες σχετικά με τις Περιοχές Τοπικής Αυτοδιοίκησης που έχουν κηρυχθεί σε κατάσταση φυσικής καταστροφής, και για το πώς να κάνετε αίτηση για πληρωμές αποκατάστασης από καταστροφές:</w:t>
            </w:r>
          </w:p>
        </w:tc>
      </w:tr>
      <w:tr w:rsidR="000B527B" w14:paraId="20514938" w14:textId="77777777" w:rsidTr="00463DFB">
        <w:tc>
          <w:tcPr>
            <w:tcW w:w="9604" w:type="dxa"/>
          </w:tcPr>
          <w:p w14:paraId="1EF10B75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2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 Disaster Assist</w:t>
              </w:r>
            </w:hyperlink>
          </w:p>
        </w:tc>
      </w:tr>
      <w:tr w:rsidR="000B527B" w14:paraId="6EAEC22C" w14:textId="77777777" w:rsidTr="00463DFB">
        <w:tc>
          <w:tcPr>
            <w:tcW w:w="9604" w:type="dxa"/>
          </w:tcPr>
          <w:p w14:paraId="6972A848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Για πληροφορίες σχετικά με πληρωμές και βοήθεια για άτομα που έχουν άμεσα πληγεί από πυρκαγιές, πλημμύρες ή άλλες φυσικές καταστροφές:</w:t>
            </w:r>
          </w:p>
        </w:tc>
      </w:tr>
      <w:tr w:rsidR="000B527B" w14:paraId="01A04AE1" w14:textId="77777777" w:rsidTr="00463DFB">
        <w:tc>
          <w:tcPr>
            <w:tcW w:w="9604" w:type="dxa"/>
          </w:tcPr>
          <w:p w14:paraId="415C0107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3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 Services Australia</w:t>
              </w:r>
            </w:hyperlink>
          </w:p>
        </w:tc>
      </w:tr>
      <w:tr w:rsidR="000B527B" w14:paraId="32082BE3" w14:textId="77777777" w:rsidTr="00463DFB">
        <w:tc>
          <w:tcPr>
            <w:tcW w:w="9604" w:type="dxa"/>
          </w:tcPr>
          <w:p w14:paraId="7D654B56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Βρείτε υπηρεσίες και βοήθεια για ανάκαμψη από καταστροφές στην περιοχή σας:</w:t>
            </w:r>
          </w:p>
        </w:tc>
      </w:tr>
      <w:tr w:rsidR="000B527B" w14:paraId="55196C8F" w14:textId="77777777" w:rsidTr="00463DFB">
        <w:tc>
          <w:tcPr>
            <w:tcW w:w="9604" w:type="dxa"/>
          </w:tcPr>
          <w:p w14:paraId="7E887C67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4" w:anchor="/map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την Εθνική Υπηρεσία Ανάκαμψης και Ανθεκτικότητας [National Recovery and Resilience Agency]</w:t>
              </w:r>
            </w:hyperlink>
          </w:p>
        </w:tc>
      </w:tr>
      <w:tr w:rsidR="000B527B" w14:paraId="38789B6F" w14:textId="77777777" w:rsidTr="00463DFB">
        <w:tc>
          <w:tcPr>
            <w:tcW w:w="9604" w:type="dxa"/>
          </w:tcPr>
          <w:p w14:paraId="4B668E94" w14:textId="77777777" w:rsidR="000C7955" w:rsidRPr="00872D12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 xml:space="preserve"> Ασφάλεια</w:t>
            </w:r>
          </w:p>
        </w:tc>
      </w:tr>
      <w:tr w:rsidR="000B527B" w14:paraId="588EBBBE" w14:textId="77777777" w:rsidTr="00463DFB">
        <w:tc>
          <w:tcPr>
            <w:tcW w:w="9604" w:type="dxa"/>
          </w:tcPr>
          <w:p w14:paraId="05EFB8B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1800RESPECT</w:t>
            </w:r>
          </w:p>
        </w:tc>
      </w:tr>
      <w:tr w:rsidR="000B527B" w14:paraId="0ADDF18B" w14:textId="77777777" w:rsidTr="00463DFB">
        <w:tc>
          <w:tcPr>
            <w:tcW w:w="9604" w:type="dxa"/>
          </w:tcPr>
          <w:p w14:paraId="76C551BF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Αν βιώνετε ή κινδυνεύετε από ενδοοικιακή, οικογενειακή ή σεξουαλική βία, καλέστε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1800 737 732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ή επισκεφθείτε το </w:t>
            </w:r>
            <w:hyperlink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1800RESPECT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.</w:t>
            </w:r>
          </w:p>
        </w:tc>
      </w:tr>
      <w:tr w:rsidR="000B527B" w14:paraId="23DB57A5" w14:textId="77777777" w:rsidTr="00463DFB">
        <w:tc>
          <w:tcPr>
            <w:tcW w:w="9604" w:type="dxa"/>
          </w:tcPr>
          <w:p w14:paraId="7F881D5C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Υπάρχει, επίσης, η </w:t>
            </w:r>
            <w:hyperlink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Eφαρμογή Sunny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για να βοηθήσει άτομα με αναπηρία να αναγνωρίσουν τη βία και την κακοποίηση, να κατανοήσουν τα δικαιώματά τους και να αναλάβουν δράση για την προστασία της ασφάλειάς τους.</w:t>
            </w:r>
          </w:p>
        </w:tc>
      </w:tr>
      <w:tr w:rsidR="000B527B" w14:paraId="0ADC02EB" w14:textId="77777777" w:rsidTr="00463DFB">
        <w:tc>
          <w:tcPr>
            <w:tcW w:w="9604" w:type="dxa"/>
          </w:tcPr>
          <w:p w14:paraId="30BE2D4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Επιτροπή Ποιότητας και Διασφάλισης NDIS [NDIS Quality and Safeguards Commission]</w:t>
            </w:r>
          </w:p>
        </w:tc>
      </w:tr>
      <w:tr w:rsidR="000B527B" w14:paraId="0B522174" w14:textId="77777777" w:rsidTr="00463DFB">
        <w:tc>
          <w:tcPr>
            <w:tcW w:w="9604" w:type="dxa"/>
          </w:tcPr>
          <w:p w14:paraId="3568AA18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Αν κάτι σας ανησυχεί ή έχετε κάποιο παράπονο σχετικά με το NDIS καλέστε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1800 035 544</w:t>
            </w:r>
          </w:p>
        </w:tc>
      </w:tr>
      <w:tr w:rsidR="000B527B" w14:paraId="13BAEA09" w14:textId="77777777" w:rsidTr="00463DFB">
        <w:tc>
          <w:tcPr>
            <w:tcW w:w="9604" w:type="dxa"/>
          </w:tcPr>
          <w:p w14:paraId="68DA2499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5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της Επιτροπής Ποιότητας και Διασφάλισης NDIS [NDIS Quality and Safeguards Commission]</w:t>
              </w:r>
            </w:hyperlink>
          </w:p>
        </w:tc>
      </w:tr>
      <w:tr w:rsidR="000B527B" w14:paraId="18C0395A" w14:textId="77777777" w:rsidTr="00463DFB">
        <w:tc>
          <w:tcPr>
            <w:tcW w:w="9604" w:type="dxa"/>
          </w:tcPr>
          <w:p w14:paraId="04B116B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lang w:val="el"/>
              </w:rPr>
              <w:t>Επίτροπος για την Ασφάλεια στο Διαδίκτυο [eSafety Commissioner]</w:t>
            </w:r>
          </w:p>
        </w:tc>
      </w:tr>
      <w:tr w:rsidR="000B527B" w14:paraId="3A2DF2D3" w14:textId="77777777" w:rsidTr="00463DFB">
        <w:tc>
          <w:tcPr>
            <w:tcW w:w="9604" w:type="dxa"/>
          </w:tcPr>
          <w:p w14:paraId="2164FC4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Βρείτε τις νεότερες πληροφορίες που θα σας βοηθήσουν να διαχειριστείτε θέματα ασφάλειας στο διαδίκτυο, μεταξύ των οποίων την κακοποίηση και τη βία</w:t>
            </w:r>
          </w:p>
        </w:tc>
      </w:tr>
      <w:tr w:rsidR="000B527B" w14:paraId="3B4493EA" w14:textId="77777777" w:rsidTr="00463DFB">
        <w:tc>
          <w:tcPr>
            <w:tcW w:w="9604" w:type="dxa"/>
          </w:tcPr>
          <w:p w14:paraId="0FC95EC0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6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του Επιτρόπου για την Ασφάλεια στο Διαδίκτυο</w:t>
              </w:r>
            </w:hyperlink>
          </w:p>
        </w:tc>
      </w:tr>
      <w:tr w:rsidR="000B527B" w14:paraId="6B00EDEC" w14:textId="77777777" w:rsidTr="00463DFB">
        <w:tc>
          <w:tcPr>
            <w:tcW w:w="9604" w:type="dxa"/>
          </w:tcPr>
          <w:p w14:paraId="671319E9" w14:textId="77777777" w:rsidR="00B23B45" w:rsidRDefault="00B23B45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</w:p>
          <w:p w14:paraId="467D1CBD" w14:textId="77777777" w:rsidR="00B23B45" w:rsidRDefault="00B23B45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</w:p>
          <w:p w14:paraId="2DA3EDC5" w14:textId="77777777" w:rsidR="00B23B45" w:rsidRDefault="00B23B45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</w:p>
          <w:p w14:paraId="50EB3945" w14:textId="48C44BFC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lastRenderedPageBreak/>
              <w:t>WWDA – Ο δικός μας Ιστότοπος</w:t>
            </w:r>
          </w:p>
        </w:tc>
      </w:tr>
      <w:tr w:rsidR="000B527B" w14:paraId="2ACB9A68" w14:textId="77777777" w:rsidTr="00463DFB">
        <w:tc>
          <w:tcPr>
            <w:tcW w:w="9604" w:type="dxa"/>
          </w:tcPr>
          <w:p w14:paraId="1DB4591E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lastRenderedPageBreak/>
              <w:t>Ο ιστότοπος Women with Disability Australia [Γυναίκες με Αναπηρία στην Αυστραλία] (WWDA) περιέχει πληροφορίες για το τι είναι η βία κατά των γυναικών και πώς θα πάρετε βοήθεια εάν τη χρειάζεστε</w:t>
            </w:r>
          </w:p>
        </w:tc>
      </w:tr>
      <w:tr w:rsidR="000B527B" w14:paraId="7D10C779" w14:textId="77777777" w:rsidTr="00463DFB">
        <w:tc>
          <w:tcPr>
            <w:tcW w:w="9604" w:type="dxa"/>
          </w:tcPr>
          <w:p w14:paraId="5FEF5EB2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7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Our Site [Ο δικός μας Ιστότοπος]</w:t>
              </w:r>
            </w:hyperlink>
          </w:p>
        </w:tc>
      </w:tr>
      <w:tr w:rsidR="000B527B" w14:paraId="238B23F3" w14:textId="77777777" w:rsidTr="00463DFB">
        <w:tc>
          <w:tcPr>
            <w:tcW w:w="9604" w:type="dxa"/>
          </w:tcPr>
          <w:p w14:paraId="07C173F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Υποστήριξη Εργαζομένων στον τομέα της Αναπηρίας</w:t>
            </w:r>
          </w:p>
        </w:tc>
      </w:tr>
      <w:tr w:rsidR="000B527B" w14:paraId="07B4BBA3" w14:textId="77777777" w:rsidTr="00463DFB">
        <w:tc>
          <w:tcPr>
            <w:tcW w:w="9604" w:type="dxa"/>
          </w:tcPr>
          <w:p w14:paraId="2BEEEADC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Βοήθεια για επαγγελματίες υγείας και υπαλλήλους υποστήριξης ατόμων με αναπηρία προκειμένου να ανταποκριθούν αποτελεσματικά σε άτομα με αναπηρία που έχουν υποστεί σεξουαλική κακοποίηση</w:t>
            </w:r>
          </w:p>
        </w:tc>
      </w:tr>
      <w:tr w:rsidR="000B527B" w14:paraId="7C11972F" w14:textId="77777777" w:rsidTr="00463DFB">
        <w:tc>
          <w:tcPr>
            <w:tcW w:w="9604" w:type="dxa"/>
          </w:tcPr>
          <w:p w14:paraId="3B8F1B28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8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 Laurel House - Υποστήριξη Εργαζομένων στον τομέα της Αναπηρίας</w:t>
              </w:r>
            </w:hyperlink>
          </w:p>
        </w:tc>
      </w:tr>
      <w:tr w:rsidR="000B527B" w14:paraId="77B9C13A" w14:textId="77777777" w:rsidTr="00463DFB">
        <w:tc>
          <w:tcPr>
            <w:tcW w:w="9604" w:type="dxa"/>
          </w:tcPr>
          <w:p w14:paraId="49E1D51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Εθνική Γραμμή Βοήθειας για Κακοποίηση και Παραμέληση Ατόμων με Αναπηρία [National Disability Abuse and Neglect Hotline]</w:t>
            </w:r>
          </w:p>
        </w:tc>
      </w:tr>
      <w:tr w:rsidR="000B527B" w14:paraId="4D4C487C" w14:textId="77777777" w:rsidTr="00463DFB">
        <w:tc>
          <w:tcPr>
            <w:tcW w:w="9604" w:type="dxa"/>
          </w:tcPr>
          <w:p w14:paraId="2C36CC67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Η Εθνική Γραμμή Βοήθειας για την Κακοποίηση και Παραμέληση Ατόμων με Αναπηρία (Η Γραμμή Βοήθειας) [The National Disability Abuse and Neglect Hotline (The Hotline)] είναι μια δωρεάν, ανεξάρτητη και εμπιστευτική υπηρεσία για την αντιμετώπιση και την καταγγελία συμβάντων κακοποίησης και παραμέλησης ατόμων με αναπηρία.</w:t>
            </w:r>
          </w:p>
        </w:tc>
      </w:tr>
      <w:tr w:rsidR="000B527B" w14:paraId="5A30F1AE" w14:textId="77777777" w:rsidTr="00463DFB">
        <w:tc>
          <w:tcPr>
            <w:tcW w:w="9604" w:type="dxa"/>
          </w:tcPr>
          <w:p w14:paraId="02859850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9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Καλέστε τη Γραμμή Βοήθειας στο 1800 880 052 ή επισκεφθείτε τον ιστότοπο της Γραμμής Βοήθειας για περισσότερες πληροφορίες</w:t>
              </w:r>
            </w:hyperlink>
          </w:p>
        </w:tc>
      </w:tr>
      <w:tr w:rsidR="000B527B" w14:paraId="006D90E5" w14:textId="77777777" w:rsidTr="00463DFB">
        <w:tc>
          <w:tcPr>
            <w:tcW w:w="9604" w:type="dxa"/>
          </w:tcPr>
          <w:p w14:paraId="22B47808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Αν χρειάζεστε βοήθεια για να βρείτε πληροφορίες σχετικά με την αναπηρία σε άλλες γλώσσες:</w:t>
            </w:r>
          </w:p>
        </w:tc>
      </w:tr>
      <w:tr w:rsidR="000B527B" w14:paraId="1D294CD1" w14:textId="77777777" w:rsidTr="00463DFB">
        <w:tc>
          <w:tcPr>
            <w:tcW w:w="9604" w:type="dxa"/>
          </w:tcPr>
          <w:p w14:paraId="24CBCCD9" w14:textId="77777777" w:rsidR="00B23B45" w:rsidRDefault="00B23B45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</w:p>
          <w:p w14:paraId="065C4755" w14:textId="700C5954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lastRenderedPageBreak/>
              <w:t>Πληροφορίες σε Διάφορες Γλώσσες [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Multilingual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 xml:space="preserve"> Information Access] (MiAccess)</w:t>
            </w:r>
          </w:p>
        </w:tc>
      </w:tr>
      <w:tr w:rsidR="000B527B" w14:paraId="1BBAC4FE" w14:textId="77777777" w:rsidTr="00463DFB">
        <w:tc>
          <w:tcPr>
            <w:tcW w:w="9604" w:type="dxa"/>
          </w:tcPr>
          <w:p w14:paraId="5474B118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lastRenderedPageBreak/>
              <w:t>Το MiAccess βοηθά άτομα των οποίων η πρώτη γλώσσα δεν είναι τα Αγγλικά να αποκτήσουν πρόσβαση στο NDIS</w:t>
            </w:r>
          </w:p>
        </w:tc>
      </w:tr>
      <w:tr w:rsidR="000B527B" w14:paraId="6C821449" w14:textId="77777777" w:rsidTr="00463DFB">
        <w:tc>
          <w:tcPr>
            <w:tcW w:w="9604" w:type="dxa"/>
          </w:tcPr>
          <w:p w14:paraId="67240935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0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 MiAccess για περισσότερες πληροφορίες</w:t>
              </w:r>
            </w:hyperlink>
          </w:p>
        </w:tc>
      </w:tr>
      <w:tr w:rsidR="000B527B" w14:paraId="272411BF" w14:textId="77777777" w:rsidTr="00463DFB">
        <w:tc>
          <w:tcPr>
            <w:tcW w:w="9604" w:type="dxa"/>
          </w:tcPr>
          <w:p w14:paraId="55513326" w14:textId="77777777" w:rsidR="000C7955" w:rsidRPr="00872D12" w:rsidRDefault="00000000" w:rsidP="00BB4A52">
            <w:pPr>
              <w:pStyle w:val="Heading2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l"/>
              </w:rPr>
              <w:t>Υποστήριξη ψυχικής υγείας</w:t>
            </w:r>
          </w:p>
        </w:tc>
      </w:tr>
      <w:tr w:rsidR="000B527B" w14:paraId="29B90ABD" w14:textId="77777777" w:rsidTr="00463DFB">
        <w:tc>
          <w:tcPr>
            <w:tcW w:w="9604" w:type="dxa"/>
          </w:tcPr>
          <w:p w14:paraId="2DC9972B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Αν βρίσκεστε σε κρίση, έχετε άγχος ή κατάθλιψη και θέλετε να μιλήσετε με κάποιον:</w:t>
            </w:r>
          </w:p>
        </w:tc>
      </w:tr>
      <w:tr w:rsidR="000B527B" w14:paraId="67DDD1FA" w14:textId="77777777" w:rsidTr="00463DFB">
        <w:tc>
          <w:tcPr>
            <w:tcW w:w="9604" w:type="dxa"/>
          </w:tcPr>
          <w:p w14:paraId="3ADDBE6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Γραμμή Ζωής [Lifeline]</w:t>
            </w:r>
          </w:p>
        </w:tc>
      </w:tr>
      <w:tr w:rsidR="000B527B" w14:paraId="343EE882" w14:textId="77777777" w:rsidTr="00463DFB">
        <w:tc>
          <w:tcPr>
            <w:tcW w:w="9604" w:type="dxa"/>
          </w:tcPr>
          <w:p w14:paraId="43CD40E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Καλέστε στο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13 11 14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(για όλους)</w:t>
            </w:r>
          </w:p>
        </w:tc>
      </w:tr>
      <w:tr w:rsidR="000B527B" w14:paraId="4D77F09F" w14:textId="77777777" w:rsidTr="00463DFB">
        <w:tc>
          <w:tcPr>
            <w:tcW w:w="9604" w:type="dxa"/>
          </w:tcPr>
          <w:p w14:paraId="6C6A84DD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1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της Γραμμής Ζωής</w:t>
              </w:r>
            </w:hyperlink>
          </w:p>
        </w:tc>
      </w:tr>
      <w:tr w:rsidR="000B527B" w14:paraId="56B4434F" w14:textId="77777777" w:rsidTr="00463DFB">
        <w:tc>
          <w:tcPr>
            <w:tcW w:w="9604" w:type="dxa"/>
          </w:tcPr>
          <w:p w14:paraId="0D56D19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Beyond Blue</w:t>
            </w:r>
          </w:p>
        </w:tc>
      </w:tr>
      <w:tr w:rsidR="000B527B" w14:paraId="443BBF2A" w14:textId="77777777" w:rsidTr="00463DFB">
        <w:tc>
          <w:tcPr>
            <w:tcW w:w="9604" w:type="dxa"/>
          </w:tcPr>
          <w:p w14:paraId="5C870E48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1300 224 636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(για όλους)</w:t>
            </w:r>
          </w:p>
        </w:tc>
      </w:tr>
      <w:tr w:rsidR="000B527B" w14:paraId="7A46638B" w14:textId="77777777" w:rsidTr="00463DFB">
        <w:tc>
          <w:tcPr>
            <w:tcW w:w="9604" w:type="dxa"/>
          </w:tcPr>
          <w:p w14:paraId="43219463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2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του Beyond Blue</w:t>
              </w:r>
            </w:hyperlink>
          </w:p>
        </w:tc>
      </w:tr>
      <w:tr w:rsidR="000B527B" w14:paraId="4DA6CD6B" w14:textId="77777777" w:rsidTr="00463DFB">
        <w:tc>
          <w:tcPr>
            <w:tcW w:w="9604" w:type="dxa"/>
          </w:tcPr>
          <w:p w14:paraId="7965B39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Υπηρεσία Επιστροφής Κλήσης για την Πρόληψη Αυτοκτονιών [Suicide Call Back Service]</w:t>
            </w:r>
          </w:p>
        </w:tc>
      </w:tr>
      <w:tr w:rsidR="000B527B" w14:paraId="4D237691" w14:textId="77777777" w:rsidTr="00463DFB">
        <w:tc>
          <w:tcPr>
            <w:tcW w:w="9604" w:type="dxa"/>
          </w:tcPr>
          <w:p w14:paraId="1323529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1300 659 467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(για όλους)</w:t>
            </w:r>
          </w:p>
        </w:tc>
      </w:tr>
      <w:tr w:rsidR="000B527B" w14:paraId="6227FD6A" w14:textId="77777777" w:rsidTr="00463DFB">
        <w:tc>
          <w:tcPr>
            <w:tcW w:w="9604" w:type="dxa"/>
          </w:tcPr>
          <w:p w14:paraId="6488761C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3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της Υπηρεσίας Επιστροφής Κλήσης για την Πρόληψη Αυτοκτονιών</w:t>
              </w:r>
            </w:hyperlink>
          </w:p>
        </w:tc>
      </w:tr>
      <w:tr w:rsidR="000B527B" w14:paraId="1769A1EA" w14:textId="77777777" w:rsidTr="00463DFB">
        <w:tc>
          <w:tcPr>
            <w:tcW w:w="9604" w:type="dxa"/>
          </w:tcPr>
          <w:p w14:paraId="37FD04BA" w14:textId="77777777" w:rsidR="00584216" w:rsidRDefault="00584216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</w:p>
          <w:p w14:paraId="3E48315D" w14:textId="77777777" w:rsidR="00584216" w:rsidRDefault="00584216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</w:p>
          <w:p w14:paraId="3331C544" w14:textId="00AB14C3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lastRenderedPageBreak/>
              <w:t>Γραμμή Βοήθειας για Παιδιά [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Kids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 xml:space="preserve"> Helpline]</w:t>
            </w:r>
          </w:p>
        </w:tc>
      </w:tr>
      <w:tr w:rsidR="000B527B" w14:paraId="10AB74B8" w14:textId="77777777" w:rsidTr="00463DFB">
        <w:tc>
          <w:tcPr>
            <w:tcW w:w="9604" w:type="dxa"/>
          </w:tcPr>
          <w:p w14:paraId="4A754A2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lastRenderedPageBreak/>
              <w:t xml:space="preserve">Καλέστε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1800 55 1800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(για άτομα ηλικίας 5 έως 25 ετών)</w:t>
            </w:r>
          </w:p>
        </w:tc>
      </w:tr>
      <w:tr w:rsidR="000B527B" w14:paraId="2D68BA8B" w14:textId="77777777" w:rsidTr="00463DFB">
        <w:tc>
          <w:tcPr>
            <w:tcW w:w="9604" w:type="dxa"/>
          </w:tcPr>
          <w:p w14:paraId="1CA97E8D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4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της Γραμμής Βοήθειας για Παιδιά</w:t>
              </w:r>
            </w:hyperlink>
          </w:p>
        </w:tc>
      </w:tr>
      <w:tr w:rsidR="000B527B" w14:paraId="349EF5F3" w14:textId="77777777" w:rsidTr="00463DFB">
        <w:tc>
          <w:tcPr>
            <w:tcW w:w="9604" w:type="dxa"/>
          </w:tcPr>
          <w:p w14:paraId="25C93FB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Γραμμή Βοήθειας Ανδρών [Mensline Australia]</w:t>
            </w:r>
          </w:p>
        </w:tc>
      </w:tr>
      <w:tr w:rsidR="000B527B" w14:paraId="41DE2BA8" w14:textId="77777777" w:rsidTr="00463DFB">
        <w:tc>
          <w:tcPr>
            <w:tcW w:w="9604" w:type="dxa"/>
          </w:tcPr>
          <w:p w14:paraId="514E3F45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1300 789 978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(για άνδρες)</w:t>
            </w:r>
          </w:p>
        </w:tc>
      </w:tr>
      <w:tr w:rsidR="000B527B" w14:paraId="712D955E" w14:textId="77777777" w:rsidTr="00463DFB">
        <w:tc>
          <w:tcPr>
            <w:tcW w:w="9604" w:type="dxa"/>
          </w:tcPr>
          <w:p w14:paraId="033DB3F6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5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της Γραμμής Βοήθειας Ανδρών</w:t>
              </w:r>
            </w:hyperlink>
          </w:p>
        </w:tc>
      </w:tr>
      <w:tr w:rsidR="000B527B" w14:paraId="26CFAE15" w14:textId="77777777" w:rsidTr="00463DFB">
        <w:tc>
          <w:tcPr>
            <w:tcW w:w="9604" w:type="dxa"/>
          </w:tcPr>
          <w:p w14:paraId="7CC82F68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Ίδρυμα Blue Knot [Blue Knot Foundation]</w:t>
            </w:r>
          </w:p>
        </w:tc>
      </w:tr>
      <w:tr w:rsidR="000B527B" w14:paraId="695D472B" w14:textId="77777777" w:rsidTr="00463DFB">
        <w:tc>
          <w:tcPr>
            <w:tcW w:w="9604" w:type="dxa"/>
          </w:tcPr>
          <w:p w14:paraId="08561481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1800 421 468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για να μιλήσετε με κάποιον σύμβουλο εξειδικευμένο στο τραύμα ή για βοήθεια με αιτήσεις σχετικά με την εθνική επανόρθωση</w:t>
            </w:r>
          </w:p>
        </w:tc>
      </w:tr>
      <w:tr w:rsidR="000B527B" w14:paraId="60602DBA" w14:textId="77777777" w:rsidTr="00463DFB">
        <w:tc>
          <w:tcPr>
            <w:tcW w:w="9604" w:type="dxa"/>
          </w:tcPr>
          <w:p w14:paraId="3A802034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6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του Ιδρύματος Blue Knot</w:t>
              </w:r>
            </w:hyperlink>
          </w:p>
        </w:tc>
      </w:tr>
      <w:tr w:rsidR="000B527B" w14:paraId="443C9644" w14:textId="77777777" w:rsidTr="00463DFB">
        <w:tc>
          <w:tcPr>
            <w:tcW w:w="9604" w:type="dxa"/>
          </w:tcPr>
          <w:p w14:paraId="64C7134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Συμβουλευτική Βετεράνων και Οικογενειών</w:t>
            </w:r>
          </w:p>
        </w:tc>
      </w:tr>
      <w:tr w:rsidR="000B527B" w14:paraId="14916216" w14:textId="77777777" w:rsidTr="00463DFB">
        <w:tc>
          <w:tcPr>
            <w:tcW w:w="9604" w:type="dxa"/>
          </w:tcPr>
          <w:p w14:paraId="635D7D00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1800 011 046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(για βετεράνους)</w:t>
            </w:r>
          </w:p>
        </w:tc>
      </w:tr>
      <w:tr w:rsidR="000B527B" w14:paraId="6C563F16" w14:textId="77777777" w:rsidTr="00463DFB">
        <w:tc>
          <w:tcPr>
            <w:tcW w:w="9604" w:type="dxa"/>
          </w:tcPr>
          <w:p w14:paraId="286CADDA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7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του Υπουργείου Υποθέσεων Βετεράνων [Department of Veterans' Affairs]</w:t>
              </w:r>
            </w:hyperlink>
          </w:p>
        </w:tc>
      </w:tr>
      <w:tr w:rsidR="000B527B" w14:paraId="172F322D" w14:textId="77777777" w:rsidTr="00463DFB">
        <w:tc>
          <w:tcPr>
            <w:tcW w:w="9604" w:type="dxa"/>
          </w:tcPr>
          <w:p w14:paraId="43BF265A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SANE Australia</w:t>
            </w:r>
          </w:p>
        </w:tc>
      </w:tr>
      <w:tr w:rsidR="000B527B" w14:paraId="2D17A98B" w14:textId="77777777" w:rsidTr="00463DFB">
        <w:tc>
          <w:tcPr>
            <w:tcW w:w="9604" w:type="dxa"/>
          </w:tcPr>
          <w:p w14:paraId="08A495E8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Το SANE προσφέρει συνεχή υποστήριξη ψυχικής υγείας για ανθρώπους ηλικίας 18+ με σύνθετα θέματα ψυχικής υγείας, τις οικογένειες και τους φροντιστές τους, την κοινότητα αυτιστικών και εκείνους με νοητική στέρηση που αναζητούν υποστήριξη ψυχικής υγείας.</w:t>
            </w:r>
          </w:p>
        </w:tc>
      </w:tr>
      <w:tr w:rsidR="000B527B" w14:paraId="697D5EB3" w14:textId="77777777" w:rsidTr="00463DFB">
        <w:tc>
          <w:tcPr>
            <w:tcW w:w="9604" w:type="dxa"/>
          </w:tcPr>
          <w:p w14:paraId="7FCFFF2D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8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Καλέστε στο 1800 187 263 ή επισκεφθείτε τον ιστότοπο του SANE Australia για βοήθεια</w:t>
              </w:r>
            </w:hyperlink>
          </w:p>
        </w:tc>
      </w:tr>
      <w:tr w:rsidR="000B527B" w14:paraId="650D659B" w14:textId="77777777" w:rsidTr="00463DFB">
        <w:tc>
          <w:tcPr>
            <w:tcW w:w="9604" w:type="dxa"/>
          </w:tcPr>
          <w:p w14:paraId="09A6F4E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lastRenderedPageBreak/>
              <w:t>13YARN</w:t>
            </w:r>
          </w:p>
        </w:tc>
      </w:tr>
      <w:tr w:rsidR="000B527B" w:rsidRPr="00B23B45" w14:paraId="697D05FD" w14:textId="77777777" w:rsidTr="00463DFB">
        <w:tc>
          <w:tcPr>
            <w:tcW w:w="9604" w:type="dxa"/>
          </w:tcPr>
          <w:p w14:paraId="4DFFCD8A" w14:textId="77777777" w:rsidR="000C7955" w:rsidRPr="00B23B45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Το 13YARN είναι μια εθνική υπηρεσία για άτομα Αμπορίτζιναλ [Aboriginal] καταγωγής &amp; Νησιώτες του Στενού Τόρες [Torres Strait Islander] που βρίσκονται σε κρίση. Προσφέρουν τη δυνατότητα για κατ' ιδίαν εμπιστευτικό τηλεφωνικό «yarning» και για υποστήριξη από εκπαιδευμένο Βοηθό Κρίσεων της Γραμμής Ζωής για άτομα Αμπορίτζιναλ [Aboriginal] καταγωγής και για Νησιώτες του Στενού Τόρες [Torres Strait Islander]. Η υπηρεσία διατίθεται για «mob» που αισθάνονται καταβεβλημένοι ή δυσκολεύονται να 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αντεπεξέλθουν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.</w:t>
            </w:r>
          </w:p>
        </w:tc>
      </w:tr>
      <w:tr w:rsidR="000B527B" w14:paraId="65E6DC0D" w14:textId="77777777" w:rsidTr="00463DFB">
        <w:tc>
          <w:tcPr>
            <w:tcW w:w="9604" w:type="dxa"/>
          </w:tcPr>
          <w:p w14:paraId="7C5BB976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Καλέστε το 13YARN (13 92 76)</w:t>
            </w:r>
          </w:p>
        </w:tc>
      </w:tr>
      <w:tr w:rsidR="000B527B" w14:paraId="3A7EA6B5" w14:textId="77777777" w:rsidTr="00463DFB">
        <w:tc>
          <w:tcPr>
            <w:tcW w:w="9604" w:type="dxa"/>
          </w:tcPr>
          <w:p w14:paraId="6494C60C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9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του 13YARN για περισσότερες πληροφορίες</w:t>
              </w:r>
            </w:hyperlink>
          </w:p>
        </w:tc>
      </w:tr>
      <w:tr w:rsidR="000B527B" w14:paraId="2D9DBAE9" w14:textId="77777777" w:rsidTr="00463DFB">
        <w:tc>
          <w:tcPr>
            <w:tcW w:w="9604" w:type="dxa"/>
          </w:tcPr>
          <w:p w14:paraId="27CE3A42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Αν πενθείτε:</w:t>
            </w:r>
          </w:p>
        </w:tc>
      </w:tr>
      <w:tr w:rsidR="000B527B" w14:paraId="1C5B9D7B" w14:textId="77777777" w:rsidTr="00463DFB">
        <w:tc>
          <w:tcPr>
            <w:tcW w:w="9604" w:type="dxa"/>
          </w:tcPr>
          <w:p w14:paraId="17185AA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Γραμμή για Πενθούντες [Griefline]</w:t>
            </w:r>
          </w:p>
        </w:tc>
      </w:tr>
      <w:tr w:rsidR="000B527B" w14:paraId="1E1D5761" w14:textId="77777777" w:rsidTr="00463DFB">
        <w:tc>
          <w:tcPr>
            <w:tcW w:w="9604" w:type="dxa"/>
          </w:tcPr>
          <w:p w14:paraId="01B52A1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1300 845 745</w:t>
            </w:r>
          </w:p>
        </w:tc>
      </w:tr>
      <w:tr w:rsidR="000B527B" w14:paraId="390DCF91" w14:textId="77777777" w:rsidTr="00463DFB">
        <w:tc>
          <w:tcPr>
            <w:tcW w:w="9604" w:type="dxa"/>
          </w:tcPr>
          <w:p w14:paraId="66ADEA99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0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της Γραμμής για Πενθούντες</w:t>
              </w:r>
            </w:hyperlink>
          </w:p>
        </w:tc>
      </w:tr>
      <w:tr w:rsidR="000B527B" w14:paraId="057E59B5" w14:textId="77777777" w:rsidTr="00463DFB">
        <w:tc>
          <w:tcPr>
            <w:tcW w:w="9604" w:type="dxa"/>
          </w:tcPr>
          <w:p w14:paraId="61E0BB4D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Αν χρειάζεστε επείγουσα ψυχολογική φροντίδα/περίθαλψη:</w:t>
            </w:r>
          </w:p>
        </w:tc>
      </w:tr>
      <w:tr w:rsidR="000B527B" w14:paraId="63A53020" w14:textId="77777777" w:rsidTr="00463DFB">
        <w:tc>
          <w:tcPr>
            <w:tcW w:w="9604" w:type="dxa"/>
          </w:tcPr>
          <w:p w14:paraId="5B443B56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Επικράτεια Αυστραλιανής Πρωτεύουσας</w:t>
            </w:r>
          </w:p>
        </w:tc>
      </w:tr>
      <w:tr w:rsidR="000B527B" w14:paraId="13950076" w14:textId="77777777" w:rsidTr="00463DFB">
        <w:tc>
          <w:tcPr>
            <w:tcW w:w="9604" w:type="dxa"/>
          </w:tcPr>
          <w:p w14:paraId="53342C51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την Υπηρεσία Διαλογής [περιστατικών] Ψυχικής Υγείας [Mental Health Triage Service]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1800 629 354</w:t>
            </w:r>
          </w:p>
        </w:tc>
      </w:tr>
      <w:tr w:rsidR="000B527B" w14:paraId="59F72CC4" w14:textId="77777777" w:rsidTr="00463DFB">
        <w:tc>
          <w:tcPr>
            <w:tcW w:w="9604" w:type="dxa"/>
          </w:tcPr>
          <w:p w14:paraId="563F6AF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Νέα Νότια Ουαλία</w:t>
            </w:r>
          </w:p>
        </w:tc>
      </w:tr>
      <w:tr w:rsidR="000B527B" w14:paraId="340EEEA3" w14:textId="77777777" w:rsidTr="00463DFB">
        <w:tc>
          <w:tcPr>
            <w:tcW w:w="9604" w:type="dxa"/>
          </w:tcPr>
          <w:p w14:paraId="7A7D4D64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τη Γραμμή Ψυχικής Υγείας [Mental Health Line]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1800 011 511</w:t>
            </w:r>
          </w:p>
        </w:tc>
      </w:tr>
      <w:tr w:rsidR="000B527B" w14:paraId="78058E95" w14:textId="77777777" w:rsidTr="00463DFB">
        <w:tc>
          <w:tcPr>
            <w:tcW w:w="9604" w:type="dxa"/>
          </w:tcPr>
          <w:p w14:paraId="0A89D45C" w14:textId="77777777" w:rsidR="00561B2D" w:rsidRDefault="00561B2D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</w:p>
          <w:p w14:paraId="3BE5C00D" w14:textId="367D9354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lastRenderedPageBreak/>
              <w:t>Βόρεια Επικράτεια</w:t>
            </w:r>
          </w:p>
        </w:tc>
      </w:tr>
      <w:tr w:rsidR="000B527B" w14:paraId="7BD3650E" w14:textId="77777777" w:rsidTr="00463DFB">
        <w:tc>
          <w:tcPr>
            <w:tcW w:w="9604" w:type="dxa"/>
          </w:tcPr>
          <w:p w14:paraId="083BDE7F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lastRenderedPageBreak/>
              <w:t xml:space="preserve">Καλέστε την Τηλεφωνική Υπηρεσία Διαλογής Αξιολόγησης Κρίσεων [Crisis Assessment Telephone Triage Service]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1800 682 288</w:t>
            </w:r>
          </w:p>
        </w:tc>
      </w:tr>
      <w:tr w:rsidR="000B527B" w14:paraId="53A7211D" w14:textId="77777777" w:rsidTr="00463DFB">
        <w:tc>
          <w:tcPr>
            <w:tcW w:w="9604" w:type="dxa"/>
          </w:tcPr>
          <w:p w14:paraId="77D8CFC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Κουίνσλαντ</w:t>
            </w:r>
          </w:p>
        </w:tc>
      </w:tr>
      <w:tr w:rsidR="000B527B" w14:paraId="2F36BDB8" w14:textId="77777777" w:rsidTr="00463DFB">
        <w:tc>
          <w:tcPr>
            <w:tcW w:w="9604" w:type="dxa"/>
          </w:tcPr>
          <w:p w14:paraId="4DAE3511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την </w:t>
            </w:r>
            <w:hyperlink r:id="rId31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24ωρη φροντίδα ψυχικής υγείας [24-hour mental health care]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1300 642 255</w:t>
            </w:r>
          </w:p>
        </w:tc>
      </w:tr>
      <w:tr w:rsidR="000B527B" w14:paraId="765EF7E2" w14:textId="77777777" w:rsidTr="00463DFB">
        <w:tc>
          <w:tcPr>
            <w:tcW w:w="9604" w:type="dxa"/>
          </w:tcPr>
          <w:p w14:paraId="62190EF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Νότια Αυστραλία</w:t>
            </w:r>
          </w:p>
        </w:tc>
      </w:tr>
      <w:tr w:rsidR="000B527B" w14:paraId="44042DD8" w14:textId="77777777" w:rsidTr="00463DFB">
        <w:tc>
          <w:tcPr>
            <w:tcW w:w="9604" w:type="dxa"/>
          </w:tcPr>
          <w:p w14:paraId="34588C1E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την Υπηρεσία Διαλογής Ψυχικής Υγείας [Mental Health Triage Service]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13 14 65</w:t>
            </w:r>
          </w:p>
        </w:tc>
      </w:tr>
      <w:tr w:rsidR="000B527B" w14:paraId="40C67054" w14:textId="77777777" w:rsidTr="00463DFB">
        <w:tc>
          <w:tcPr>
            <w:tcW w:w="9604" w:type="dxa"/>
          </w:tcPr>
          <w:p w14:paraId="6F5F943A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Τασμανία</w:t>
            </w:r>
          </w:p>
        </w:tc>
      </w:tr>
      <w:tr w:rsidR="000B527B" w14:paraId="2550E1EC" w14:textId="77777777" w:rsidTr="00463DFB">
        <w:tc>
          <w:tcPr>
            <w:tcW w:w="9604" w:type="dxa"/>
          </w:tcPr>
          <w:p w14:paraId="17D018B7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τη Γραμμή Βοήθειας Υπηρεσιών Ψυχικής Υγείας [Mental Health Services Helpline]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1800 332 388</w:t>
            </w:r>
          </w:p>
        </w:tc>
      </w:tr>
      <w:tr w:rsidR="000B527B" w14:paraId="051E00B3" w14:textId="77777777" w:rsidTr="00463DFB">
        <w:tc>
          <w:tcPr>
            <w:tcW w:w="9604" w:type="dxa"/>
          </w:tcPr>
          <w:p w14:paraId="2AF7F27A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Βικτώρια</w:t>
            </w:r>
          </w:p>
        </w:tc>
      </w:tr>
      <w:tr w:rsidR="000B527B" w14:paraId="00E814CC" w14:textId="77777777" w:rsidTr="00463DFB">
        <w:tc>
          <w:tcPr>
            <w:tcW w:w="9604" w:type="dxa"/>
          </w:tcPr>
          <w:p w14:paraId="6B0D865A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Επισκεφθείτε τον </w:t>
            </w:r>
            <w:hyperlink r:id="rId32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ιστότοπο Υπηρεσιών Ψυχικής Υγείας [Mental Health Services]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για να επιλέξετε την υπηρεσία της περιοχής σας</w:t>
            </w:r>
          </w:p>
        </w:tc>
      </w:tr>
      <w:tr w:rsidR="000B527B" w14:paraId="604003B7" w14:textId="77777777" w:rsidTr="00463DFB">
        <w:tc>
          <w:tcPr>
            <w:tcW w:w="9604" w:type="dxa"/>
          </w:tcPr>
          <w:p w14:paraId="6272916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Δυτική Αυστραλία</w:t>
            </w:r>
          </w:p>
        </w:tc>
      </w:tr>
      <w:tr w:rsidR="000B527B" w14:paraId="05417CD6" w14:textId="77777777" w:rsidTr="00463DFB">
        <w:tc>
          <w:tcPr>
            <w:tcW w:w="9604" w:type="dxa"/>
          </w:tcPr>
          <w:p w14:paraId="12DB61BE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τη </w:t>
            </w:r>
            <w:hyperlink r:id="rId33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 xml:space="preserve">Γραμμή Ανταπόκρισης σε Επείγοντα Περιστατικά Ψυχικής Υγείας [Mental Health Emergency Response Line] 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1800 676 822</w:t>
            </w:r>
          </w:p>
        </w:tc>
      </w:tr>
      <w:tr w:rsidR="000B527B" w14:paraId="1A8A9A2B" w14:textId="77777777" w:rsidTr="00463DFB">
        <w:tc>
          <w:tcPr>
            <w:tcW w:w="9604" w:type="dxa"/>
          </w:tcPr>
          <w:p w14:paraId="3C5EC3CE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Αν χρειάζεστε επείγουσα φροντίδα ανάπαυλας:</w:t>
            </w:r>
          </w:p>
        </w:tc>
      </w:tr>
      <w:tr w:rsidR="000B527B" w14:paraId="5A46FD66" w14:textId="77777777" w:rsidTr="00463DFB">
        <w:tc>
          <w:tcPr>
            <w:tcW w:w="9604" w:type="dxa"/>
          </w:tcPr>
          <w:p w14:paraId="18F146B3" w14:textId="77777777" w:rsidR="00561B2D" w:rsidRDefault="00561B2D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</w:p>
          <w:p w14:paraId="4841163B" w14:textId="77777777" w:rsidR="00561B2D" w:rsidRDefault="00561B2D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</w:p>
          <w:p w14:paraId="52491F6A" w14:textId="7B320043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lastRenderedPageBreak/>
              <w:t>Πύλη για Φροντιστές [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Carer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 xml:space="preserve"> </w:t>
            </w:r>
            <w:proofErr w:type="spellStart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Gateway</w:t>
            </w:r>
            <w:proofErr w:type="spellEnd"/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]</w:t>
            </w:r>
          </w:p>
        </w:tc>
      </w:tr>
      <w:tr w:rsidR="000B527B" w14:paraId="2F57FD99" w14:textId="77777777" w:rsidTr="00463DFB">
        <w:tc>
          <w:tcPr>
            <w:tcW w:w="9604" w:type="dxa"/>
          </w:tcPr>
          <w:p w14:paraId="70740E5D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lastRenderedPageBreak/>
              <w:t xml:space="preserve">Καλέστε 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1800 422 737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(για φροντιστές)</w:t>
            </w:r>
          </w:p>
        </w:tc>
      </w:tr>
      <w:tr w:rsidR="000B527B" w14:paraId="285495A3" w14:textId="77777777" w:rsidTr="00463DFB">
        <w:tc>
          <w:tcPr>
            <w:tcW w:w="9604" w:type="dxa"/>
          </w:tcPr>
          <w:p w14:paraId="5DA89B24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4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της Πύλης για Φροντιστές</w:t>
              </w:r>
            </w:hyperlink>
          </w:p>
        </w:tc>
      </w:tr>
      <w:tr w:rsidR="000B527B" w14:paraId="44A81420" w14:textId="77777777" w:rsidTr="00463DFB">
        <w:tc>
          <w:tcPr>
            <w:tcW w:w="9604" w:type="dxa"/>
          </w:tcPr>
          <w:p w14:paraId="4FFD54B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Υπηρεσία Αξιολόγησης Κατ' Οίκον Φροντίδας Βετεράνων [Veterans' Home Care Assessment Agency]</w:t>
            </w:r>
          </w:p>
        </w:tc>
      </w:tr>
      <w:tr w:rsidR="000B527B" w14:paraId="780C5F8F" w14:textId="77777777" w:rsidTr="00463DFB">
        <w:tc>
          <w:tcPr>
            <w:tcW w:w="9604" w:type="dxa"/>
          </w:tcPr>
          <w:p w14:paraId="7F18DE1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1300 550 450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(για βετεράνους)</w:t>
            </w:r>
          </w:p>
        </w:tc>
      </w:tr>
      <w:tr w:rsidR="000B527B" w14:paraId="53D9E3EB" w14:textId="77777777" w:rsidTr="00463DFB">
        <w:tc>
          <w:tcPr>
            <w:tcW w:w="9604" w:type="dxa"/>
          </w:tcPr>
          <w:p w14:paraId="0DBAD714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5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της Υπηρεσίας Αξιολόγησης Κατ' Οίκον Φροντίδας Βετεράνων</w:t>
              </w:r>
            </w:hyperlink>
          </w:p>
        </w:tc>
      </w:tr>
      <w:tr w:rsidR="000B527B" w14:paraId="30E8CCB1" w14:textId="77777777" w:rsidTr="00463DFB">
        <w:tc>
          <w:tcPr>
            <w:tcW w:w="9604" w:type="dxa"/>
          </w:tcPr>
          <w:p w14:paraId="69099D6A" w14:textId="77777777" w:rsidR="000C7955" w:rsidRPr="00872D12" w:rsidRDefault="00000000" w:rsidP="00BB4A52">
            <w:pPr>
              <w:pStyle w:val="Heading2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l"/>
              </w:rPr>
              <w:t>Βοήθεια με τον εθισμό, τα χρήματα και με νομικά θέματα</w:t>
            </w:r>
          </w:p>
        </w:tc>
      </w:tr>
      <w:tr w:rsidR="000B527B" w14:paraId="47A5BE0A" w14:textId="77777777" w:rsidTr="00463DFB">
        <w:tc>
          <w:tcPr>
            <w:tcW w:w="9604" w:type="dxa"/>
          </w:tcPr>
          <w:p w14:paraId="6E016C5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Directline</w:t>
            </w:r>
          </w:p>
        </w:tc>
      </w:tr>
      <w:tr w:rsidR="000B527B" w14:paraId="6EF98D63" w14:textId="77777777" w:rsidTr="00463DFB">
        <w:tc>
          <w:tcPr>
            <w:tcW w:w="9604" w:type="dxa"/>
          </w:tcPr>
          <w:p w14:paraId="3C785249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Αν θέλετε βοήθεια για τον εθισμό στα ναρκωτικά ή το αλκοόλ</w:t>
            </w:r>
          </w:p>
        </w:tc>
      </w:tr>
      <w:tr w:rsidR="000B527B" w14:paraId="27617D5A" w14:textId="77777777" w:rsidTr="00463DFB">
        <w:tc>
          <w:tcPr>
            <w:tcW w:w="9604" w:type="dxa"/>
          </w:tcPr>
          <w:p w14:paraId="76B20B1E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1800 888 236</w:t>
            </w:r>
          </w:p>
        </w:tc>
      </w:tr>
      <w:tr w:rsidR="000B527B" w14:paraId="04227E42" w14:textId="77777777" w:rsidTr="00463DFB">
        <w:tc>
          <w:tcPr>
            <w:tcW w:w="9604" w:type="dxa"/>
          </w:tcPr>
          <w:p w14:paraId="6212BE7C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6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της DirectLine</w:t>
              </w:r>
            </w:hyperlink>
          </w:p>
        </w:tc>
      </w:tr>
      <w:tr w:rsidR="000B527B" w14:paraId="01EC9E71" w14:textId="77777777" w:rsidTr="00463DFB">
        <w:tc>
          <w:tcPr>
            <w:tcW w:w="9604" w:type="dxa"/>
          </w:tcPr>
          <w:p w14:paraId="3A5249F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Βοήθεια για τον Τζόγο [Gambling Help]</w:t>
            </w:r>
          </w:p>
        </w:tc>
      </w:tr>
      <w:tr w:rsidR="000B527B" w14:paraId="6FE63A25" w14:textId="77777777" w:rsidTr="00463DFB">
        <w:tc>
          <w:tcPr>
            <w:tcW w:w="9604" w:type="dxa"/>
          </w:tcPr>
          <w:p w14:paraId="6D870561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Αν θέλετε βοήθεια για τον εθισμό στον τζόγο</w:t>
            </w:r>
          </w:p>
        </w:tc>
      </w:tr>
      <w:tr w:rsidR="000B527B" w14:paraId="4CAF0DF6" w14:textId="77777777" w:rsidTr="00463DFB">
        <w:tc>
          <w:tcPr>
            <w:tcW w:w="9604" w:type="dxa"/>
          </w:tcPr>
          <w:p w14:paraId="6E51A18A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1800 888 236</w:t>
            </w:r>
          </w:p>
        </w:tc>
      </w:tr>
      <w:tr w:rsidR="000B527B" w14:paraId="05B6CC22" w14:textId="77777777" w:rsidTr="00463DFB">
        <w:tc>
          <w:tcPr>
            <w:tcW w:w="9604" w:type="dxa"/>
          </w:tcPr>
          <w:p w14:paraId="72B786AF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7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Βοήθεια για τον Τζόγο</w:t>
              </w:r>
            </w:hyperlink>
          </w:p>
        </w:tc>
      </w:tr>
      <w:tr w:rsidR="000B527B" w14:paraId="388E9135" w14:textId="77777777" w:rsidTr="00463DFB">
        <w:tc>
          <w:tcPr>
            <w:tcW w:w="9604" w:type="dxa"/>
          </w:tcPr>
          <w:p w14:paraId="455F13DE" w14:textId="77777777" w:rsidR="00AA0163" w:rsidRDefault="00AA0163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</w:p>
          <w:p w14:paraId="27802F6A" w14:textId="77777777" w:rsidR="00AA0163" w:rsidRDefault="00AA0163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</w:p>
          <w:p w14:paraId="50C1DED6" w14:textId="6B89FB72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lastRenderedPageBreak/>
              <w:t>Εθνική Γραμμή Βοήθειας για τα Χρέη [National Debt Helpline]</w:t>
            </w:r>
          </w:p>
        </w:tc>
      </w:tr>
      <w:tr w:rsidR="000B527B" w14:paraId="5F0ACA68" w14:textId="77777777" w:rsidTr="00463DFB">
        <w:tc>
          <w:tcPr>
            <w:tcW w:w="9604" w:type="dxa"/>
          </w:tcPr>
          <w:p w14:paraId="50657372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lastRenderedPageBreak/>
              <w:t>Αν έχετε χρέη ή οικονομικό πρόβλημα</w:t>
            </w:r>
          </w:p>
        </w:tc>
      </w:tr>
      <w:tr w:rsidR="000B527B" w14:paraId="7D47E77E" w14:textId="77777777" w:rsidTr="00463DFB">
        <w:tc>
          <w:tcPr>
            <w:tcW w:w="9604" w:type="dxa"/>
          </w:tcPr>
          <w:p w14:paraId="3C03EA7F" w14:textId="77777777" w:rsidR="000C7955" w:rsidRPr="00872D12" w:rsidRDefault="00000000" w:rsidP="00BB4A52">
            <w:pPr>
              <w:shd w:val="clear" w:color="auto" w:fill="FFFFFF"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1800 007 007</w:t>
            </w:r>
          </w:p>
        </w:tc>
      </w:tr>
      <w:tr w:rsidR="000B527B" w14:paraId="7F098F18" w14:textId="77777777" w:rsidTr="00463DFB">
        <w:tc>
          <w:tcPr>
            <w:tcW w:w="9604" w:type="dxa"/>
          </w:tcPr>
          <w:p w14:paraId="4A88D96A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8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Επισκεφθείτε τον ιστότοπο της Εθνικής Γραμμής Βοήθειας για τα Χρέη</w:t>
              </w:r>
            </w:hyperlink>
          </w:p>
        </w:tc>
      </w:tr>
      <w:tr w:rsidR="000B527B" w14:paraId="66CCF808" w14:textId="77777777" w:rsidTr="00463DFB">
        <w:tc>
          <w:tcPr>
            <w:tcW w:w="9604" w:type="dxa"/>
          </w:tcPr>
          <w:p w14:paraId="2CC398E3" w14:textId="77777777" w:rsidR="000C7955" w:rsidRPr="00872D12" w:rsidRDefault="00000000" w:rsidP="00BB4A52">
            <w:pPr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Αν χρειάζεστε νομική βοήθεια:</w:t>
            </w:r>
          </w:p>
        </w:tc>
      </w:tr>
      <w:tr w:rsidR="000B527B" w14:paraId="19658A4A" w14:textId="77777777" w:rsidTr="00463DFB">
        <w:tc>
          <w:tcPr>
            <w:tcW w:w="9604" w:type="dxa"/>
          </w:tcPr>
          <w:p w14:paraId="6054344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Επικράτεια Αυστραλιανής Πρωτεύουσας</w:t>
            </w:r>
          </w:p>
        </w:tc>
      </w:tr>
      <w:tr w:rsidR="000B527B" w14:paraId="5CA9054D" w14:textId="77777777" w:rsidTr="00463DFB">
        <w:tc>
          <w:tcPr>
            <w:tcW w:w="9604" w:type="dxa"/>
          </w:tcPr>
          <w:p w14:paraId="67770934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τη</w:t>
            </w:r>
            <w:hyperlink r:id="rId39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Legal Aid ACT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1300 654 314</w:t>
            </w:r>
          </w:p>
        </w:tc>
      </w:tr>
      <w:tr w:rsidR="000B527B" w14:paraId="59C05776" w14:textId="77777777" w:rsidTr="00463DFB">
        <w:tc>
          <w:tcPr>
            <w:tcW w:w="9604" w:type="dxa"/>
          </w:tcPr>
          <w:p w14:paraId="5B3D4D0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Νέα Νότια Ουαλία</w:t>
            </w:r>
          </w:p>
        </w:tc>
      </w:tr>
      <w:tr w:rsidR="000B527B" w14:paraId="605AF528" w14:textId="77777777" w:rsidTr="00463DFB">
        <w:tc>
          <w:tcPr>
            <w:tcW w:w="9604" w:type="dxa"/>
          </w:tcPr>
          <w:p w14:paraId="42E82EDF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τη</w:t>
            </w:r>
            <w:hyperlink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 xml:space="preserve"> LawAccess NSW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1300 888 529</w:t>
            </w:r>
          </w:p>
        </w:tc>
      </w:tr>
      <w:tr w:rsidR="000B527B" w14:paraId="56350459" w14:textId="77777777" w:rsidTr="00463DFB">
        <w:tc>
          <w:tcPr>
            <w:tcW w:w="9604" w:type="dxa"/>
          </w:tcPr>
          <w:p w14:paraId="1C7BD8B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Βόρεια Επικράτεια</w:t>
            </w:r>
          </w:p>
        </w:tc>
      </w:tr>
      <w:tr w:rsidR="000B527B" w14:paraId="2608E0A2" w14:textId="77777777" w:rsidTr="00463DFB">
        <w:tc>
          <w:tcPr>
            <w:tcW w:w="9604" w:type="dxa"/>
          </w:tcPr>
          <w:p w14:paraId="4AF4A273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την </w:t>
            </w:r>
            <w:hyperlink r:id="rId40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Επιτροπή Νομικής Βοήθειας Βόρειας Επικράτειας [Northern Territory Legal Aid Commission]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1800 019 343</w:t>
            </w:r>
          </w:p>
        </w:tc>
      </w:tr>
      <w:tr w:rsidR="000B527B" w14:paraId="019F9BCD" w14:textId="77777777" w:rsidTr="00463DFB">
        <w:tc>
          <w:tcPr>
            <w:tcW w:w="9604" w:type="dxa"/>
          </w:tcPr>
          <w:p w14:paraId="3D9E6BF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Κουίνσλαντ</w:t>
            </w:r>
          </w:p>
        </w:tc>
      </w:tr>
      <w:tr w:rsidR="000B527B" w14:paraId="2B203EE5" w14:textId="77777777" w:rsidTr="00463DFB">
        <w:tc>
          <w:tcPr>
            <w:tcW w:w="9604" w:type="dxa"/>
          </w:tcPr>
          <w:p w14:paraId="6328B122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τη</w:t>
            </w:r>
            <w:hyperlink r:id="rId41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Legal Aid Queensland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1300 651 188</w:t>
            </w:r>
          </w:p>
        </w:tc>
      </w:tr>
      <w:tr w:rsidR="000B527B" w14:paraId="63FA7BFF" w14:textId="77777777" w:rsidTr="00463DFB">
        <w:tc>
          <w:tcPr>
            <w:tcW w:w="9604" w:type="dxa"/>
          </w:tcPr>
          <w:p w14:paraId="0F19987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Νότια Αυστραλία</w:t>
            </w:r>
          </w:p>
        </w:tc>
      </w:tr>
      <w:tr w:rsidR="000B527B" w14:paraId="43CD2E40" w14:textId="77777777" w:rsidTr="00463DFB">
        <w:tc>
          <w:tcPr>
            <w:tcW w:w="9604" w:type="dxa"/>
          </w:tcPr>
          <w:p w14:paraId="1B73C805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την </w:t>
            </w:r>
            <w:hyperlink r:id="rId42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Επιτροπή Νομικών Υπηρεσιών Νότιας Αυστραλίας [Legal Services Commission of South Australia]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1300 366 424</w:t>
            </w:r>
          </w:p>
        </w:tc>
      </w:tr>
      <w:tr w:rsidR="000B527B" w14:paraId="4E910019" w14:textId="77777777" w:rsidTr="00463DFB">
        <w:tc>
          <w:tcPr>
            <w:tcW w:w="9604" w:type="dxa"/>
          </w:tcPr>
          <w:p w14:paraId="31741D3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Τασμανία</w:t>
            </w:r>
          </w:p>
        </w:tc>
      </w:tr>
      <w:tr w:rsidR="000B527B" w14:paraId="24979C49" w14:textId="77777777" w:rsidTr="00463DFB">
        <w:tc>
          <w:tcPr>
            <w:tcW w:w="9604" w:type="dxa"/>
          </w:tcPr>
          <w:p w14:paraId="2BBD9F5E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τη</w:t>
            </w:r>
            <w:hyperlink r:id="rId43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Legal Aid Tasmania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1300 366 611</w:t>
            </w:r>
          </w:p>
        </w:tc>
      </w:tr>
      <w:tr w:rsidR="000B527B" w14:paraId="068089A7" w14:textId="77777777" w:rsidTr="00463DFB">
        <w:tc>
          <w:tcPr>
            <w:tcW w:w="9604" w:type="dxa"/>
          </w:tcPr>
          <w:p w14:paraId="67536CC4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lastRenderedPageBreak/>
              <w:t>Βικτώρια</w:t>
            </w:r>
          </w:p>
        </w:tc>
      </w:tr>
      <w:tr w:rsidR="000B527B" w14:paraId="46F25171" w14:textId="77777777" w:rsidTr="00463DFB">
        <w:tc>
          <w:tcPr>
            <w:tcW w:w="9604" w:type="dxa"/>
          </w:tcPr>
          <w:p w14:paraId="0C2D751B" w14:textId="77777777" w:rsidR="000C7955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τη</w:t>
            </w:r>
            <w:hyperlink r:id="rId44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Victoria Legal Aid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1300 792 387</w:t>
            </w:r>
          </w:p>
        </w:tc>
      </w:tr>
      <w:tr w:rsidR="000B527B" w14:paraId="6BF2A426" w14:textId="77777777" w:rsidTr="00463DFB">
        <w:tc>
          <w:tcPr>
            <w:tcW w:w="9604" w:type="dxa"/>
          </w:tcPr>
          <w:p w14:paraId="592B449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lang w:val="el"/>
              </w:rPr>
              <w:t>Δυτική Αυστραλία</w:t>
            </w:r>
          </w:p>
        </w:tc>
      </w:tr>
      <w:tr w:rsidR="000B527B" w14:paraId="70F1CE08" w14:textId="77777777" w:rsidTr="00463DFB">
        <w:tc>
          <w:tcPr>
            <w:tcW w:w="9604" w:type="dxa"/>
          </w:tcPr>
          <w:p w14:paraId="7778D0DE" w14:textId="4708D75B" w:rsidR="00463DFB" w:rsidRPr="00872D12" w:rsidRDefault="00000000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την</w:t>
            </w:r>
            <w:hyperlink r:id="rId45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Legal Aid Western Australia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στο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1300 650 579</w:t>
            </w:r>
          </w:p>
        </w:tc>
      </w:tr>
      <w:tr w:rsidR="000B527B" w14:paraId="6B77FA0F" w14:textId="77777777" w:rsidTr="00463DFB">
        <w:tc>
          <w:tcPr>
            <w:tcW w:w="9604" w:type="dxa"/>
          </w:tcPr>
          <w:p w14:paraId="0779ECA4" w14:textId="77777777" w:rsidR="000C7955" w:rsidRPr="00872D12" w:rsidRDefault="000C7955" w:rsidP="00BB4A52">
            <w:pPr>
              <w:pStyle w:val="Heading2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  <w:tr w:rsidR="000B527B" w14:paraId="2DC0A623" w14:textId="77777777" w:rsidTr="00463DFB">
        <w:trPr>
          <w:trHeight w:val="1113"/>
        </w:trPr>
        <w:tc>
          <w:tcPr>
            <w:tcW w:w="9604" w:type="dxa"/>
          </w:tcPr>
          <w:p w14:paraId="74C11146" w14:textId="77777777" w:rsidR="00463DFB" w:rsidRPr="00872D12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</w:p>
        </w:tc>
      </w:tr>
      <w:tr w:rsidR="000B527B" w14:paraId="2428BE7E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20742E81" w14:textId="77777777" w:rsidR="00463DFB" w:rsidRPr="00463DFB" w:rsidRDefault="00000000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lang w:val="el"/>
              </w:rPr>
              <w:t>Τηλέφωνα για καταστάσεις έκτακτης ανάγκης</w:t>
            </w:r>
          </w:p>
        </w:tc>
      </w:tr>
      <w:tr w:rsidR="000B527B" w14:paraId="60CE0DF6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4A20A105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l"/>
              </w:rPr>
              <w:t>Σε κατάσταση έκτακτης ανάγκης ή αν κάποιος κινδυνεύει:</w:t>
            </w:r>
          </w:p>
        </w:tc>
      </w:tr>
      <w:tr w:rsidR="000B527B" w:rsidRPr="00B23B45" w14:paraId="35CE6377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5BFA8BB4" w14:textId="77777777" w:rsidR="00463DFB" w:rsidRPr="00B23B45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  <w:lang w:val="el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Καλέστε το </w:t>
            </w:r>
            <w:hyperlink r:id="rId46"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 xml:space="preserve">Μηδέν </w:t>
              </w:r>
              <w:proofErr w:type="spellStart"/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Μηδέν</w:t>
              </w:r>
              <w:proofErr w:type="spellEnd"/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 xml:space="preserve"> </w:t>
              </w:r>
              <w:proofErr w:type="spellStart"/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Μηδέν</w:t>
              </w:r>
              <w:proofErr w:type="spellEnd"/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 xml:space="preserve"> 000</w:t>
              </w:r>
            </w:hyperlink>
          </w:p>
        </w:tc>
      </w:tr>
      <w:tr w:rsidR="000B527B" w:rsidRPr="00B23B45" w14:paraId="7BD0CF0C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49CA955C" w14:textId="77777777" w:rsidR="00463DFB" w:rsidRPr="00B23B45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l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l"/>
              </w:rPr>
              <w:t>Σε κατάσταση έκτακτης ανάγκης, αν έχετε πρόβλημα με την ακοή ή με τον λόγο:</w:t>
            </w:r>
          </w:p>
        </w:tc>
      </w:tr>
      <w:tr w:rsidR="000B527B" w:rsidRPr="00B23B45" w14:paraId="723CACE2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14A3FD64" w14:textId="77777777" w:rsidR="00463DFB" w:rsidRPr="00B23B45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  <w:lang w:val="el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Καλέστε το 106 για να πραγματοποιήσετε </w:t>
            </w:r>
            <w:hyperlink r:id="rId47"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επείγουσα κλήση γραπτού κειμένου</w:t>
              </w:r>
            </w:hyperlink>
          </w:p>
        </w:tc>
      </w:tr>
      <w:tr w:rsidR="000B527B" w:rsidRPr="00B23B45" w14:paraId="3DA17777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1CC145DA" w14:textId="77777777" w:rsidR="00463DFB" w:rsidRPr="00B23B45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l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l"/>
              </w:rPr>
              <w:t>Αν χρειάζεστε μετάφραση ή διερμηνεία:</w:t>
            </w:r>
          </w:p>
        </w:tc>
      </w:tr>
      <w:tr w:rsidR="000B527B" w:rsidRPr="00B23B45" w14:paraId="62F63B8C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7670DDB4" w14:textId="77777777" w:rsidR="00463DFB" w:rsidRPr="00B23B45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  <w:lang w:val="el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την </w:t>
            </w:r>
            <w:hyperlink r:id="rId48"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Υπηρεσία Μετάφρασης και Διερμηνείας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στο </w:t>
            </w:r>
            <w:hyperlink r:id="rId49"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131 450</w:t>
              </w:r>
            </w:hyperlink>
          </w:p>
        </w:tc>
      </w:tr>
      <w:tr w:rsidR="000B527B" w:rsidRPr="00B23B45" w14:paraId="01E90C5F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1B575F20" w14:textId="77777777" w:rsidR="00463DFB" w:rsidRPr="00B23B45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l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l"/>
              </w:rPr>
              <w:t xml:space="preserve">Αν χρειάζεστε βοήθεια λόγω </w:t>
            </w:r>
            <w:proofErr w:type="spellStart"/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l"/>
              </w:rPr>
              <w:t>ενδοοικιακής</w:t>
            </w:r>
            <w:proofErr w:type="spellEnd"/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l"/>
              </w:rPr>
              <w:t xml:space="preserve"> βίας:</w:t>
            </w:r>
          </w:p>
        </w:tc>
      </w:tr>
      <w:tr w:rsidR="000B527B" w14:paraId="7369104F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648C3F66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>Καλέστε το</w:t>
            </w:r>
            <w:hyperlink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1800RESPECT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 στο </w:t>
            </w:r>
            <w:hyperlink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1800 737 732</w:t>
              </w:r>
            </w:hyperlink>
          </w:p>
        </w:tc>
      </w:tr>
      <w:tr w:rsidR="000B527B" w14:paraId="3F2D35C6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20A398E4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l"/>
              </w:rPr>
              <w:t>Αν χρειάζεστε επείγουσα βοήθεια λόγω δηλητηρίασης:</w:t>
            </w:r>
          </w:p>
        </w:tc>
      </w:tr>
      <w:tr w:rsidR="000B527B" w14:paraId="4F6A6032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4474C9B1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lang w:val="el"/>
              </w:rPr>
              <w:t xml:space="preserve">Καλέστε το Κέντρο Δηλητηριάσεων στο </w:t>
            </w:r>
            <w:hyperlink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lang w:val="el"/>
                </w:rPr>
                <w:t>131 126</w:t>
              </w:r>
            </w:hyperlink>
          </w:p>
        </w:tc>
      </w:tr>
      <w:tr w:rsidR="000B527B" w14:paraId="78BE3D5A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3EF93049" w14:textId="77777777" w:rsidR="00463DFB" w:rsidRPr="00BC2DCB" w:rsidRDefault="00000000" w:rsidP="006840F1">
            <w:pPr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lang w:val="el"/>
              </w:rPr>
              <w:t>Για να πάρετε βοήθεια σε κατάσταση έκτακτης ανάγκης ή καταστροφής:</w:t>
            </w:r>
          </w:p>
        </w:tc>
      </w:tr>
      <w:tr w:rsidR="000B527B" w14:paraId="511343EA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3544A7EC" w14:textId="77777777" w:rsidR="00463DFB" w:rsidRPr="00BC2DCB" w:rsidRDefault="00463DFB" w:rsidP="006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</w:p>
          <w:tbl>
            <w:tblPr>
              <w:tblStyle w:val="14"/>
              <w:tblW w:w="43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65"/>
              <w:gridCol w:w="1088"/>
              <w:gridCol w:w="1064"/>
              <w:gridCol w:w="902"/>
            </w:tblGrid>
            <w:tr w:rsidR="000B527B" w14:paraId="701D3025" w14:textId="77777777" w:rsidTr="006840F1"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EAD6E3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0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l"/>
                      </w:rPr>
                      <w:t>ACT</w:t>
                    </w:r>
                  </w:hyperlink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428740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1" w:anchor=":~:text=For%20life%20threatening%20emergencies%2C%20call,region%2C%20call%2008%208951%209300.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l"/>
                      </w:rPr>
                      <w:t>NT</w:t>
                    </w:r>
                  </w:hyperlink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4B7259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2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l"/>
                      </w:rPr>
                      <w:t>SA</w:t>
                    </w:r>
                  </w:hyperlink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6EA0D7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3" w:anchor=":~:text=VicEmergency%20Hotline%20%2D%201800%20226%20226,%2C%20and%20recover%20from%2C%20emergencies.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l"/>
                      </w:rPr>
                      <w:t>VIC</w:t>
                    </w:r>
                  </w:hyperlink>
                </w:p>
              </w:tc>
            </w:tr>
            <w:tr w:rsidR="000B527B" w14:paraId="3A8F44B2" w14:textId="77777777" w:rsidTr="006840F1"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ACCE5B1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4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l"/>
                      </w:rPr>
                      <w:t>NSW</w:t>
                    </w:r>
                  </w:hyperlink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19480A9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5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l"/>
                      </w:rPr>
                      <w:t>QLD</w:t>
                    </w:r>
                  </w:hyperlink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9188035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6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l"/>
                      </w:rPr>
                      <w:t>TAS</w:t>
                    </w:r>
                  </w:hyperlink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BFB1632" w14:textId="77777777" w:rsidR="00463DFB" w:rsidRPr="00BC2DCB" w:rsidRDefault="00000000" w:rsidP="006840F1">
                  <w:pPr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7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lang w:val="el"/>
                      </w:rPr>
                      <w:t>WA</w:t>
                    </w:r>
                  </w:hyperlink>
                </w:p>
              </w:tc>
            </w:tr>
          </w:tbl>
          <w:p w14:paraId="254B33E9" w14:textId="77777777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</w:tbl>
    <w:p w14:paraId="6B2152C7" w14:textId="77777777" w:rsidR="001058B5" w:rsidRPr="006C0B90" w:rsidRDefault="001058B5" w:rsidP="003044EC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sectPr w:rsidR="001058B5" w:rsidRPr="006C0B90" w:rsidSect="001058B5">
      <w:headerReference w:type="default" r:id="rId58"/>
      <w:footerReference w:type="default" r:id="rId5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234E" w14:textId="77777777" w:rsidR="00B936CE" w:rsidRDefault="00B936CE">
      <w:r>
        <w:separator/>
      </w:r>
    </w:p>
  </w:endnote>
  <w:endnote w:type="continuationSeparator" w:id="0">
    <w:p w14:paraId="2301AC81" w14:textId="77777777" w:rsidR="00B936CE" w:rsidRDefault="00B9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28E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7538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17CD6A01" wp14:editId="3E686F05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303702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E8AD" w14:textId="77777777" w:rsidR="00B936CE" w:rsidRDefault="00B936CE">
      <w:r>
        <w:separator/>
      </w:r>
    </w:p>
  </w:footnote>
  <w:footnote w:type="continuationSeparator" w:id="0">
    <w:p w14:paraId="64B25E6D" w14:textId="77777777" w:rsidR="00B936CE" w:rsidRDefault="00B9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F20A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4C4086E1" wp14:editId="62833862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F16EEDA" wp14:editId="0DD60694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114185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66C70606" wp14:editId="7C3EFF19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655718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618CE"/>
    <w:multiLevelType w:val="multilevel"/>
    <w:tmpl w:val="87F0A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9253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A7722"/>
    <w:rsid w:val="000B527B"/>
    <w:rsid w:val="000C7955"/>
    <w:rsid w:val="001058B5"/>
    <w:rsid w:val="00276F3A"/>
    <w:rsid w:val="003044EC"/>
    <w:rsid w:val="00375E9B"/>
    <w:rsid w:val="003D4E12"/>
    <w:rsid w:val="00463DFB"/>
    <w:rsid w:val="005039B3"/>
    <w:rsid w:val="0052510F"/>
    <w:rsid w:val="00561B2D"/>
    <w:rsid w:val="00565318"/>
    <w:rsid w:val="00584216"/>
    <w:rsid w:val="005E5CB0"/>
    <w:rsid w:val="006840F1"/>
    <w:rsid w:val="006C0B90"/>
    <w:rsid w:val="006D71A3"/>
    <w:rsid w:val="006E00AA"/>
    <w:rsid w:val="00872D12"/>
    <w:rsid w:val="009F7C93"/>
    <w:rsid w:val="00A25CD8"/>
    <w:rsid w:val="00AA0163"/>
    <w:rsid w:val="00AC1FA7"/>
    <w:rsid w:val="00B212DC"/>
    <w:rsid w:val="00B23B45"/>
    <w:rsid w:val="00B936CE"/>
    <w:rsid w:val="00BB4A52"/>
    <w:rsid w:val="00BC2DCB"/>
    <w:rsid w:val="00BF729C"/>
    <w:rsid w:val="00CF2274"/>
    <w:rsid w:val="00D373E6"/>
    <w:rsid w:val="00FB14FC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547B1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customStyle="1" w:styleId="15">
    <w:name w:val="15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0C7955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vicesaustralia.gov.au/natural-disaster" TargetMode="External"/><Relationship Id="rId18" Type="http://schemas.openxmlformats.org/officeDocument/2006/relationships/hyperlink" Target="https://laurelhouse.org.au/get-educated/disability-workforce-support-project/" TargetMode="External"/><Relationship Id="rId26" Type="http://schemas.openxmlformats.org/officeDocument/2006/relationships/hyperlink" Target="https://www.blueknot.org.au/" TargetMode="External"/><Relationship Id="rId39" Type="http://schemas.openxmlformats.org/officeDocument/2006/relationships/hyperlink" Target="http://legalaidact.org.au/" TargetMode="External"/><Relationship Id="rId21" Type="http://schemas.openxmlformats.org/officeDocument/2006/relationships/hyperlink" Target="https://www.lifeline.org.au/get-help/topics/lifeline-services" TargetMode="External"/><Relationship Id="rId34" Type="http://schemas.openxmlformats.org/officeDocument/2006/relationships/hyperlink" Target="https://www.carergateway.gov.au/help-advice/getting-help" TargetMode="External"/><Relationship Id="rId42" Type="http://schemas.openxmlformats.org/officeDocument/2006/relationships/hyperlink" Target="https://lsc.sa.gov.au/" TargetMode="External"/><Relationship Id="rId47" Type="http://schemas.openxmlformats.org/officeDocument/2006/relationships/hyperlink" Target="https://www.triplezero.gov.au/" TargetMode="External"/><Relationship Id="rId50" Type="http://schemas.openxmlformats.org/officeDocument/2006/relationships/hyperlink" Target="https://esa.act.gov.au/emergency-services" TargetMode="External"/><Relationship Id="rId55" Type="http://schemas.openxmlformats.org/officeDocument/2006/relationships/hyperlink" Target="https://www.qld.gov.au/emergency" TargetMode="External"/><Relationship Id="rId7" Type="http://schemas.openxmlformats.org/officeDocument/2006/relationships/hyperlink" Target="https://www.disabilitygateway.gov.au/safety-hel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safety.gov.au/key-issues" TargetMode="External"/><Relationship Id="rId29" Type="http://schemas.openxmlformats.org/officeDocument/2006/relationships/hyperlink" Target="https://www.13yarn.org.au/" TargetMode="External"/><Relationship Id="rId11" Type="http://schemas.openxmlformats.org/officeDocument/2006/relationships/hyperlink" Target="https://recovery.serviceconnect.gov.au/search/act/2601/canberra?geo=-35.2801903%2C149.1310038&amp;distance=10km&amp;disaster_type=Bushfire,COVID-19,Cyclone,Drought,Flood&amp;service_type=Evacuation%20and%20Recovery%20Centres,Government%20assistance,Financial%20assistance%20and%20advice,Accommodation%20assistance,Emotional%20support,Food%20and%20essential%20services,Health%20services,Animal%20and%20livestock%20support,Land%20and%20building%20restoration,Business%20support,Other%20services%20and%20supports,COVID-19%20testing%20sites,Education%20and%20training%20services" TargetMode="External"/><Relationship Id="rId24" Type="http://schemas.openxmlformats.org/officeDocument/2006/relationships/hyperlink" Target="https://kidshelpline.com.au/" TargetMode="External"/><Relationship Id="rId32" Type="http://schemas.openxmlformats.org/officeDocument/2006/relationships/hyperlink" Target="http://www.health.vic.gov.au/mentalhealthservices/" TargetMode="External"/><Relationship Id="rId37" Type="http://schemas.openxmlformats.org/officeDocument/2006/relationships/hyperlink" Target="https://www.gamblinghelponline.org.au/" TargetMode="External"/><Relationship Id="rId40" Type="http://schemas.openxmlformats.org/officeDocument/2006/relationships/hyperlink" Target="https://www.legalaid.nt.gov.au/" TargetMode="External"/><Relationship Id="rId45" Type="http://schemas.openxmlformats.org/officeDocument/2006/relationships/hyperlink" Target="https://www.legalaid.wa.gov.au/" TargetMode="External"/><Relationship Id="rId53" Type="http://schemas.openxmlformats.org/officeDocument/2006/relationships/hyperlink" Target="https://www.ses.vic.gov.au/plan-and-stay-safe/what-to-do-in-an-emergency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jobaccess.gov.au/complaints/hotline" TargetMode="External"/><Relationship Id="rId14" Type="http://schemas.openxmlformats.org/officeDocument/2006/relationships/hyperlink" Target="https://recovery.gov.au/" TargetMode="External"/><Relationship Id="rId22" Type="http://schemas.openxmlformats.org/officeDocument/2006/relationships/hyperlink" Target="https://www.beyondblue.org.au/get-support/get-immediate-support" TargetMode="External"/><Relationship Id="rId27" Type="http://schemas.openxmlformats.org/officeDocument/2006/relationships/hyperlink" Target="https://www.dva.gov.au/health-and-treatment/injury-or-health-treatments/mental-health-care/receive-urgent-help-and-support" TargetMode="External"/><Relationship Id="rId30" Type="http://schemas.openxmlformats.org/officeDocument/2006/relationships/hyperlink" Target="https://griefline.org.au/" TargetMode="External"/><Relationship Id="rId35" Type="http://schemas.openxmlformats.org/officeDocument/2006/relationships/hyperlink" Target="https://www.dva.gov.au/health-and-treatment/care-home-or-aged-care/services-support-you-home/your-guide-our-health-and-home" TargetMode="External"/><Relationship Id="rId43" Type="http://schemas.openxmlformats.org/officeDocument/2006/relationships/hyperlink" Target="https://www.legalaid.tas.gov.au/" TargetMode="External"/><Relationship Id="rId48" Type="http://schemas.openxmlformats.org/officeDocument/2006/relationships/hyperlink" Target="https://www.tisnational.gov.au/en/Non-English-speakers/Help-using-TIS-National-services" TargetMode="External"/><Relationship Id="rId56" Type="http://schemas.openxmlformats.org/officeDocument/2006/relationships/hyperlink" Target="https://www.ses.tas.gov.au/" TargetMode="External"/><Relationship Id="rId8" Type="http://schemas.openxmlformats.org/officeDocument/2006/relationships/hyperlink" Target="https://www.disabilitygateway.gov.au/safety-help" TargetMode="External"/><Relationship Id="rId51" Type="http://schemas.openxmlformats.org/officeDocument/2006/relationships/hyperlink" Target="https://nt.gov.au/emergency/emergencies/contact-an-emergency-servi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isasterassist.gov.au/" TargetMode="External"/><Relationship Id="rId17" Type="http://schemas.openxmlformats.org/officeDocument/2006/relationships/hyperlink" Target="https://oursite.wwda.org.au/safety-violence" TargetMode="External"/><Relationship Id="rId25" Type="http://schemas.openxmlformats.org/officeDocument/2006/relationships/hyperlink" Target="https://mensline.org.au/" TargetMode="External"/><Relationship Id="rId33" Type="http://schemas.openxmlformats.org/officeDocument/2006/relationships/hyperlink" Target="http://www.nmahsmh.health.wa.gov.au/emergency/" TargetMode="External"/><Relationship Id="rId38" Type="http://schemas.openxmlformats.org/officeDocument/2006/relationships/hyperlink" Target="https://ndh.org.au/" TargetMode="External"/><Relationship Id="rId46" Type="http://schemas.openxmlformats.org/officeDocument/2006/relationships/hyperlink" Target="https://www.triplezero.gov.au/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miaccess.com.au/home-page/" TargetMode="External"/><Relationship Id="rId41" Type="http://schemas.openxmlformats.org/officeDocument/2006/relationships/hyperlink" Target="https://www.legalaid.qld.gov.au/Home" TargetMode="External"/><Relationship Id="rId54" Type="http://schemas.openxmlformats.org/officeDocument/2006/relationships/hyperlink" Target="https://www.nsw.gov.au/living-in-nsw/emergency-servi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discommission.gov.au/" TargetMode="External"/><Relationship Id="rId23" Type="http://schemas.openxmlformats.org/officeDocument/2006/relationships/hyperlink" Target="https://www.suicidecallbackservice.org.au/" TargetMode="External"/><Relationship Id="rId28" Type="http://schemas.openxmlformats.org/officeDocument/2006/relationships/hyperlink" Target="https://www.sane.org/" TargetMode="External"/><Relationship Id="rId36" Type="http://schemas.openxmlformats.org/officeDocument/2006/relationships/hyperlink" Target="https://www.directline.org.au/for-you" TargetMode="External"/><Relationship Id="rId49" Type="http://schemas.openxmlformats.org/officeDocument/2006/relationships/hyperlink" Target="tel:131450" TargetMode="External"/><Relationship Id="rId57" Type="http://schemas.openxmlformats.org/officeDocument/2006/relationships/hyperlink" Target="https://perth.wa.gov.au/en/live-and-work/residents/emergencies" TargetMode="External"/><Relationship Id="rId10" Type="http://schemas.openxmlformats.org/officeDocument/2006/relationships/hyperlink" Target="https://www.disabilitygateway.gov.au/safety-help" TargetMode="External"/><Relationship Id="rId31" Type="http://schemas.openxmlformats.org/officeDocument/2006/relationships/hyperlink" Target="https://www.qld.gov.au/health/mental-health/help-lines/1300-mh-call" TargetMode="External"/><Relationship Id="rId44" Type="http://schemas.openxmlformats.org/officeDocument/2006/relationships/hyperlink" Target="https://www.legalaid.vic.gov.au/" TargetMode="External"/><Relationship Id="rId52" Type="http://schemas.openxmlformats.org/officeDocument/2006/relationships/hyperlink" Target="https://www.sa.gov.au/topics/emergencies-and-safety/emergency-services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safety-hel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12</TotalTime>
  <Pages>11</Pages>
  <Words>2132</Words>
  <Characters>11090</Characters>
  <Application>Microsoft Office Word</Application>
  <DocSecurity>0</DocSecurity>
  <Lines>217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hanyue0529@gmail.com</cp:lastModifiedBy>
  <cp:revision>8</cp:revision>
  <dcterms:created xsi:type="dcterms:W3CDTF">2023-11-06T02:35:00Z</dcterms:created>
  <dcterms:modified xsi:type="dcterms:W3CDTF">2024-06-21T03:54:00Z</dcterms:modified>
</cp:coreProperties>
</file>