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95E3" w14:textId="41A39937" w:rsidR="00BF382D" w:rsidRDefault="008910DE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9AE18" wp14:editId="4477664B">
                <wp:simplePos x="0" y="0"/>
                <wp:positionH relativeFrom="margin">
                  <wp:align>right</wp:align>
                </wp:positionH>
                <wp:positionV relativeFrom="paragraph">
                  <wp:posOffset>26660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61490" w14:textId="77777777" w:rsidR="008910DE" w:rsidRPr="00C16AE3" w:rsidRDefault="008910DE" w:rsidP="008910DE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C16AE3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Spanish | Español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39AE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2.1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Skzem2wAAAAYBAAAPAAAAZHJz&#10;L2Rvd25yZXYueG1sTI/NTsMwEITvSLyDtUjcqNOkQShkU1X8SBy40Ia7Gy9JRLyO4m2Tvj3mBMfR&#10;jGa+KbeLG9SZptB7RlivElDEjbc9twj14fXuAVQQw9YMngnhQgG21fVVaQrrZ/6g815aFUs4FAah&#10;ExkLrUPTkTNh5Ufi6H35yRmJcmq1ncwcy92g0yS51870HBc6M9JTR833/uQQROxufalfXHj7XN6f&#10;5y5pclMj3t4su0dQQov8heEXP6JDFZmO/sQ2qAEhHhGETQoqmlmW5aCOCGmab0BXpf6PX/0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kpM3ptsAAAAGAQAADwAAAAAAAAAAAAAAAABT&#10;BAAAZHJzL2Rvd25yZXYueG1sUEsFBgAAAAAEAAQA8wAAAFsFAAAAAA==&#10;" filled="f" stroked="f">
                <v:textbox style="mso-fit-shape-to-text:t">
                  <w:txbxContent>
                    <w:p w14:paraId="18F61490" w14:textId="77777777" w:rsidR="008910DE" w:rsidRPr="00C16AE3" w:rsidRDefault="008910DE" w:rsidP="008910DE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C16AE3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Spanish | Español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5AF4B067" wp14:editId="79E9D0A4">
            <wp:extent cx="2088000" cy="1047600"/>
            <wp:effectExtent l="0" t="0" r="7620" b="635"/>
            <wp:docPr id="473341178" name="Picture 3" descr="Escudo del Gobierno australia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Escudo del Gobierno australia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7D9C6D" wp14:editId="55E6BBAB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0DB9200D" w14:textId="77777777" w:rsidR="00E15796" w:rsidRPr="00814242" w:rsidRDefault="00000000" w:rsidP="008910DE">
      <w:pPr>
        <w:pStyle w:val="Heading1"/>
        <w:spacing w:after="0"/>
        <w:rPr>
          <w:color w:val="FFFFFF" w:themeColor="background1"/>
          <w:sz w:val="94"/>
          <w:szCs w:val="94"/>
        </w:rPr>
      </w:pPr>
      <w:r w:rsidRPr="00814242">
        <w:rPr>
          <w:color w:val="FFFFFF" w:themeColor="background1"/>
          <w:sz w:val="94"/>
          <w:szCs w:val="94"/>
          <w:lang w:val="es"/>
        </w:rPr>
        <w:t>Historias de COVID-19</w:t>
      </w:r>
    </w:p>
    <w:p w14:paraId="120F4C7F" w14:textId="77777777" w:rsidR="009436A4" w:rsidRPr="009436A4" w:rsidRDefault="00000000" w:rsidP="009436A4">
      <w:pPr>
        <w:pStyle w:val="Image"/>
      </w:pPr>
      <w:r>
        <w:rPr>
          <w:noProof/>
        </w:rPr>
        <w:drawing>
          <wp:inline distT="0" distB="0" distL="0" distR="0" wp14:anchorId="0FBA6032" wp14:editId="78DB6A29">
            <wp:extent cx="7596000" cy="4531993"/>
            <wp:effectExtent l="0" t="0" r="5080" b="2540"/>
            <wp:docPr id="1088685105" name="Picture 1" descr="Una persona sosteniendo un per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Una persona sosteniendo un perr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53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65955" w14:textId="77777777" w:rsidR="00481089" w:rsidRPr="00045B58" w:rsidRDefault="00000000" w:rsidP="00E15796">
      <w:pPr>
        <w:pStyle w:val="Introduction"/>
        <w:rPr>
          <w:sz w:val="60"/>
          <w:szCs w:val="60"/>
          <w:lang w:val="es-AR"/>
        </w:rPr>
      </w:pPr>
      <w:r w:rsidRPr="00045B58">
        <w:rPr>
          <w:sz w:val="60"/>
          <w:szCs w:val="60"/>
          <w:lang w:val="es"/>
        </w:rPr>
        <w:t>La COVID-19 sigue en la comunidad.</w:t>
      </w:r>
    </w:p>
    <w:p w14:paraId="58CE10BB" w14:textId="77777777" w:rsidR="00E15796" w:rsidRPr="00045B58" w:rsidRDefault="00000000" w:rsidP="00BE5429">
      <w:pPr>
        <w:pStyle w:val="Introduction"/>
        <w:spacing w:after="0"/>
        <w:rPr>
          <w:sz w:val="60"/>
          <w:szCs w:val="60"/>
          <w:lang w:val="es-AR"/>
        </w:rPr>
      </w:pPr>
      <w:r w:rsidRPr="00045B58">
        <w:rPr>
          <w:sz w:val="60"/>
          <w:szCs w:val="60"/>
          <w:lang w:val="es"/>
        </w:rPr>
        <w:t>Esta enfermedad puede hacer que algunas personas con discapacidad se enfermen gravemente.</w:t>
      </w:r>
    </w:p>
    <w:p w14:paraId="58B4AE33" w14:textId="34C39D64" w:rsidR="002A2A59" w:rsidRPr="00BE5429" w:rsidRDefault="00000000" w:rsidP="00045B58">
      <w:pPr>
        <w:spacing w:after="60"/>
        <w:ind w:right="1526"/>
        <w:rPr>
          <w:sz w:val="39"/>
          <w:szCs w:val="39"/>
          <w:lang w:val="es-AR"/>
        </w:rPr>
      </w:pPr>
      <w:r w:rsidRPr="00BE5429">
        <w:rPr>
          <w:noProof/>
          <w:sz w:val="39"/>
          <w:szCs w:val="39"/>
        </w:rPr>
        <w:drawing>
          <wp:anchor distT="0" distB="0" distL="114300" distR="114300" simplePos="0" relativeHeight="251658240" behindDoc="0" locked="0" layoutInCell="1" allowOverlap="1" wp14:anchorId="060A2ED2" wp14:editId="4CEE864F">
            <wp:simplePos x="0" y="0"/>
            <wp:positionH relativeFrom="margin">
              <wp:posOffset>5655945</wp:posOffset>
            </wp:positionH>
            <wp:positionV relativeFrom="paragraph">
              <wp:posOffset>173990</wp:posOffset>
            </wp:positionV>
            <wp:extent cx="896112" cy="896112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5429">
        <w:rPr>
          <w:sz w:val="39"/>
          <w:szCs w:val="39"/>
          <w:lang w:val="es"/>
        </w:rPr>
        <w:t xml:space="preserve">Las personas con discapacidad comparten por </w:t>
      </w:r>
      <w:r w:rsidR="00045B58" w:rsidRPr="00BE5429">
        <w:rPr>
          <w:sz w:val="39"/>
          <w:szCs w:val="39"/>
          <w:lang w:val="es"/>
        </w:rPr>
        <w:br/>
      </w:r>
      <w:r w:rsidRPr="00BE5429">
        <w:rPr>
          <w:sz w:val="39"/>
          <w:szCs w:val="39"/>
          <w:lang w:val="es"/>
        </w:rPr>
        <w:t xml:space="preserve">qué se vacunan y cómo se mantienen a salvo de </w:t>
      </w:r>
      <w:r w:rsidR="00045B58" w:rsidRPr="00BE5429">
        <w:rPr>
          <w:sz w:val="39"/>
          <w:szCs w:val="39"/>
          <w:lang w:val="es"/>
        </w:rPr>
        <w:br/>
      </w:r>
      <w:r w:rsidRPr="00BE5429">
        <w:rPr>
          <w:sz w:val="39"/>
          <w:szCs w:val="39"/>
          <w:lang w:val="es"/>
        </w:rPr>
        <w:t xml:space="preserve">la enfermedad de COVID en: </w:t>
      </w:r>
      <w:hyperlink r:id="rId10" w:tooltip="www.disabilitygateway.gov.au/COVIDstories" w:history="1">
        <w:r w:rsidR="002A2A59" w:rsidRPr="00BE5429">
          <w:rPr>
            <w:rStyle w:val="Hyperlink"/>
            <w:rFonts w:asciiTheme="majorHAnsi" w:hAnsiTheme="majorHAnsi" w:cstheme="majorHAnsi"/>
            <w:spacing w:val="-4"/>
            <w:sz w:val="39"/>
            <w:szCs w:val="39"/>
            <w:lang w:val="es"/>
          </w:rPr>
          <w:t>disabilitygateway.gov.au/COVIDstories</w:t>
        </w:r>
      </w:hyperlink>
    </w:p>
    <w:p w14:paraId="268BC441" w14:textId="77777777" w:rsidR="001945D3" w:rsidRPr="00711750" w:rsidRDefault="00000000" w:rsidP="00944E4F">
      <w:pPr>
        <w:pStyle w:val="Footer"/>
        <w:rPr>
          <w:noProof/>
          <w:sz w:val="28"/>
          <w:szCs w:val="28"/>
          <w:lang w:val="es-AR"/>
        </w:rPr>
      </w:pPr>
      <w:r w:rsidRPr="00711750">
        <w:rPr>
          <w:rStyle w:val="FooterChar"/>
          <w:sz w:val="28"/>
          <w:szCs w:val="28"/>
          <w:lang w:val="es"/>
        </w:rPr>
        <w:t xml:space="preserve">Para más información, visite el Portal de la Discapacidad (Disability Gateway) en </w:t>
      </w:r>
      <w:hyperlink r:id="rId11" w:history="1">
        <w:r w:rsidR="001945D3" w:rsidRPr="00711750">
          <w:rPr>
            <w:rStyle w:val="Hyperlink"/>
            <w:rFonts w:asciiTheme="majorHAnsi" w:hAnsiTheme="majorHAnsi" w:cstheme="majorHAnsi"/>
            <w:bCs/>
            <w:sz w:val="28"/>
            <w:szCs w:val="28"/>
            <w:lang w:val="es"/>
          </w:rPr>
          <w:t>disabilitygateway.gov.au/covid19-support</w:t>
        </w:r>
      </w:hyperlink>
    </w:p>
    <w:sectPr w:rsidR="001945D3" w:rsidRPr="00711750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44360"/>
    <w:rsid w:val="00045B58"/>
    <w:rsid w:val="0006046C"/>
    <w:rsid w:val="00097E10"/>
    <w:rsid w:val="000E3F76"/>
    <w:rsid w:val="00131BC9"/>
    <w:rsid w:val="00162BFD"/>
    <w:rsid w:val="001945D3"/>
    <w:rsid w:val="0022672D"/>
    <w:rsid w:val="00244663"/>
    <w:rsid w:val="00296E06"/>
    <w:rsid w:val="002A2A59"/>
    <w:rsid w:val="002A61DA"/>
    <w:rsid w:val="00302204"/>
    <w:rsid w:val="0032110F"/>
    <w:rsid w:val="00352793"/>
    <w:rsid w:val="00355AC2"/>
    <w:rsid w:val="003C7D90"/>
    <w:rsid w:val="003D5246"/>
    <w:rsid w:val="00403F37"/>
    <w:rsid w:val="00481089"/>
    <w:rsid w:val="00543CC1"/>
    <w:rsid w:val="00574E87"/>
    <w:rsid w:val="00617D78"/>
    <w:rsid w:val="00637305"/>
    <w:rsid w:val="00651304"/>
    <w:rsid w:val="0066144E"/>
    <w:rsid w:val="006661E2"/>
    <w:rsid w:val="00671FF4"/>
    <w:rsid w:val="00677EA2"/>
    <w:rsid w:val="006862AC"/>
    <w:rsid w:val="00711750"/>
    <w:rsid w:val="0072522B"/>
    <w:rsid w:val="007A4FA4"/>
    <w:rsid w:val="007B2ABE"/>
    <w:rsid w:val="00802EA4"/>
    <w:rsid w:val="0080485E"/>
    <w:rsid w:val="00814242"/>
    <w:rsid w:val="0081721E"/>
    <w:rsid w:val="0083700D"/>
    <w:rsid w:val="008868C2"/>
    <w:rsid w:val="008910DE"/>
    <w:rsid w:val="00895147"/>
    <w:rsid w:val="008A0117"/>
    <w:rsid w:val="008E2051"/>
    <w:rsid w:val="00900CE0"/>
    <w:rsid w:val="00915920"/>
    <w:rsid w:val="00937CB0"/>
    <w:rsid w:val="009436A4"/>
    <w:rsid w:val="00944E4F"/>
    <w:rsid w:val="00962C85"/>
    <w:rsid w:val="00A629F9"/>
    <w:rsid w:val="00A81769"/>
    <w:rsid w:val="00AC043F"/>
    <w:rsid w:val="00B161AE"/>
    <w:rsid w:val="00B33304"/>
    <w:rsid w:val="00B452FC"/>
    <w:rsid w:val="00BE5429"/>
    <w:rsid w:val="00BF382D"/>
    <w:rsid w:val="00C13DFC"/>
    <w:rsid w:val="00C174D2"/>
    <w:rsid w:val="00C329EE"/>
    <w:rsid w:val="00C41D1B"/>
    <w:rsid w:val="00C656B2"/>
    <w:rsid w:val="00CB17BC"/>
    <w:rsid w:val="00E10E1F"/>
    <w:rsid w:val="00E15796"/>
    <w:rsid w:val="00E46486"/>
    <w:rsid w:val="00E523B3"/>
    <w:rsid w:val="00EA1017"/>
    <w:rsid w:val="00EA739F"/>
    <w:rsid w:val="00EC3659"/>
    <w:rsid w:val="00EC70D4"/>
    <w:rsid w:val="00EF07EB"/>
    <w:rsid w:val="00F01CC7"/>
    <w:rsid w:val="00F2730A"/>
    <w:rsid w:val="00F50696"/>
    <w:rsid w:val="00F558E0"/>
    <w:rsid w:val="00F90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5632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13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Historias de COVID-19</dc:title>
  <dc:creator>Australian Government</dc:creator>
  <cp:lastModifiedBy>Kenth Cadayday</cp:lastModifiedBy>
  <cp:revision>17</cp:revision>
  <cp:lastPrinted>2025-03-10T08:30:00Z</cp:lastPrinted>
  <dcterms:created xsi:type="dcterms:W3CDTF">2024-11-05T03:20:00Z</dcterms:created>
  <dcterms:modified xsi:type="dcterms:W3CDTF">2025-03-10T08:34:00Z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