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5AC7" w14:textId="73AF0148" w:rsidR="00BF382D" w:rsidRDefault="0043354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8E8CE" wp14:editId="1BD114A1">
                <wp:simplePos x="0" y="0"/>
                <wp:positionH relativeFrom="margin">
                  <wp:align>right</wp:align>
                </wp:positionH>
                <wp:positionV relativeFrom="paragraph">
                  <wp:posOffset>6805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C90AE" w14:textId="77777777" w:rsidR="00433544" w:rsidRPr="00C16AE3" w:rsidRDefault="00433544" w:rsidP="0043354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C8E8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DgRSB2wAAAAYBAAAPAAAAZHJz&#10;L2Rvd25yZXYueG1sTI9LT8MwEITvSPwHaytxo85DRSjEqSoeEgcutOHuxksSNV5H8bZJ/z3LCY47&#10;M5r5ttwuflAXnGIfyEC6TkAhNcH11BqoD2/3j6AiW3J2CIQGrhhhW93elLZwYaZPvOy5VVJCsbAG&#10;Ouax0Do2HXob12FEEu87TN6ynFOr3WRnKfeDzpLkQXvbkyx0dsTnDpvT/uwNMLtdeq1ffXz/Wj5e&#10;5i5pNrY25m617J5AMS78F4ZffEGHSpiO4UwuqsGAPMKipqDEzPN8A+poIMuyHHRV6v/41Q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g4EUgdsAAAAGAQAADwAAAAAAAAAAAAAAAABT&#10;BAAAZHJzL2Rvd25yZXYueG1sUEsFBgAAAAAEAAQA8wAAAFsFAAAAAA==&#10;" filled="f" stroked="f">
                <v:textbox style="mso-fit-shape-to-text:t">
                  <w:txbxContent>
                    <w:p w14:paraId="586C90AE" w14:textId="77777777" w:rsidR="00433544" w:rsidRPr="00C16AE3" w:rsidRDefault="00433544" w:rsidP="00433544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4410A4BF" wp14:editId="61DE7218">
            <wp:extent cx="2088000" cy="1047600"/>
            <wp:effectExtent l="0" t="0" r="7620" b="635"/>
            <wp:docPr id="473341178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Escudo del Gobi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BEDFA" wp14:editId="1FD56ED5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8643F56" w14:textId="1255767B" w:rsidR="00E15796" w:rsidRPr="005659B2" w:rsidRDefault="00000000" w:rsidP="00433544">
      <w:pPr>
        <w:pStyle w:val="Heading1"/>
        <w:spacing w:after="0"/>
        <w:rPr>
          <w:color w:val="FFFFFF" w:themeColor="background1"/>
          <w:sz w:val="94"/>
          <w:szCs w:val="94"/>
          <w:lang w:val="es"/>
        </w:rPr>
      </w:pPr>
      <w:r w:rsidRPr="005659B2">
        <w:rPr>
          <w:color w:val="FFFFFF" w:themeColor="background1"/>
          <w:sz w:val="94"/>
          <w:szCs w:val="94"/>
          <w:lang w:val="es"/>
        </w:rPr>
        <w:t>Historias de COVID-19</w:t>
      </w:r>
    </w:p>
    <w:p w14:paraId="48DEA52D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5A09A124" wp14:editId="2D1F30CC">
            <wp:extent cx="7596000" cy="4034178"/>
            <wp:effectExtent l="0" t="0" r="5080" b="4445"/>
            <wp:docPr id="1088685105" name="Picture 1" descr="Una persona pintando un objeto grande de color amarillo y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pintando un objeto grande de color amarillo y verd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38E82" w14:textId="77777777" w:rsidR="00481089" w:rsidRPr="005659B2" w:rsidRDefault="00000000" w:rsidP="00E15796">
      <w:pPr>
        <w:pStyle w:val="Introduction"/>
        <w:rPr>
          <w:sz w:val="60"/>
          <w:szCs w:val="60"/>
          <w:lang w:val="es-AR"/>
        </w:rPr>
      </w:pPr>
      <w:r w:rsidRPr="005659B2">
        <w:rPr>
          <w:sz w:val="60"/>
          <w:szCs w:val="60"/>
          <w:lang w:val="es"/>
        </w:rPr>
        <w:t>La COVID-19 sigue en la comunidad.</w:t>
      </w:r>
    </w:p>
    <w:p w14:paraId="0C2EDEEE" w14:textId="77777777" w:rsidR="00E15796" w:rsidRPr="005659B2" w:rsidRDefault="00000000" w:rsidP="0000754E">
      <w:pPr>
        <w:pStyle w:val="Introduction"/>
        <w:rPr>
          <w:sz w:val="60"/>
          <w:szCs w:val="60"/>
          <w:lang w:val="es-AR"/>
        </w:rPr>
      </w:pPr>
      <w:r w:rsidRPr="005659B2">
        <w:rPr>
          <w:sz w:val="60"/>
          <w:szCs w:val="60"/>
          <w:lang w:val="es"/>
        </w:rPr>
        <w:t>Esta enfermedad puede hacer que algunas personas con discapacidad se enfermen gravemente.</w:t>
      </w:r>
    </w:p>
    <w:p w14:paraId="7D2B11CC" w14:textId="77777777" w:rsidR="002A2A59" w:rsidRPr="0004122C" w:rsidRDefault="00000000" w:rsidP="0000754E">
      <w:pPr>
        <w:spacing w:after="480"/>
        <w:ind w:right="1526"/>
        <w:rPr>
          <w:sz w:val="39"/>
          <w:szCs w:val="39"/>
          <w:lang w:val="es-AR"/>
        </w:rPr>
      </w:pPr>
      <w:r w:rsidRPr="0004122C">
        <w:rPr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15C0F1E5" wp14:editId="77F7B88C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22C">
        <w:rPr>
          <w:sz w:val="39"/>
          <w:szCs w:val="39"/>
          <w:lang w:val="es"/>
        </w:rPr>
        <w:t xml:space="preserve">Las personas con discapacidad comparten por qué se vacunan y cómo se mantienen a salvo de la enfermedad de COVID en: </w:t>
      </w:r>
      <w:hyperlink r:id="rId10" w:tooltip="www.disabilitygateway.gov.au/COVIDstories" w:history="1">
        <w:r w:rsidR="002A2A59" w:rsidRPr="0004122C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disabilitygateway.gov.au/</w:t>
        </w:r>
        <w:proofErr w:type="spellStart"/>
        <w:r w:rsidR="002A2A59" w:rsidRPr="0004122C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COVIDstories</w:t>
        </w:r>
        <w:proofErr w:type="spellEnd"/>
      </w:hyperlink>
    </w:p>
    <w:p w14:paraId="2F755A29" w14:textId="77777777" w:rsidR="001945D3" w:rsidRPr="000A1D83" w:rsidRDefault="00000000" w:rsidP="00710EA4">
      <w:pPr>
        <w:pStyle w:val="Footer"/>
        <w:rPr>
          <w:noProof/>
          <w:sz w:val="28"/>
          <w:szCs w:val="28"/>
          <w:lang w:val="es-AR"/>
        </w:rPr>
      </w:pPr>
      <w:r w:rsidRPr="000A1D83">
        <w:rPr>
          <w:rStyle w:val="FooterChar"/>
          <w:sz w:val="28"/>
          <w:szCs w:val="28"/>
          <w:lang w:val="es"/>
        </w:rPr>
        <w:t>Para más información, visite el Portal de la Discapacidad (</w:t>
      </w:r>
      <w:proofErr w:type="spellStart"/>
      <w:r w:rsidRPr="000A1D83">
        <w:rPr>
          <w:rStyle w:val="FooterChar"/>
          <w:sz w:val="28"/>
          <w:szCs w:val="28"/>
          <w:lang w:val="es"/>
        </w:rPr>
        <w:t>Disability</w:t>
      </w:r>
      <w:proofErr w:type="spellEnd"/>
      <w:r w:rsidRPr="000A1D83">
        <w:rPr>
          <w:rStyle w:val="FooterChar"/>
          <w:sz w:val="28"/>
          <w:szCs w:val="28"/>
          <w:lang w:val="es"/>
        </w:rPr>
        <w:t xml:space="preserve"> Gateway) en </w:t>
      </w:r>
      <w:hyperlink r:id="rId11" w:history="1">
        <w:r w:rsidR="001945D3" w:rsidRPr="000A1D83">
          <w:rPr>
            <w:rStyle w:val="Hyperlink"/>
            <w:rFonts w:asciiTheme="majorHAnsi" w:hAnsiTheme="majorHAnsi" w:cstheme="majorHAnsi"/>
            <w:bCs/>
            <w:sz w:val="28"/>
            <w:szCs w:val="28"/>
            <w:lang w:val="es"/>
          </w:rPr>
          <w:t>disabilitygateway.gov.au/covid19-support</w:t>
        </w:r>
      </w:hyperlink>
    </w:p>
    <w:sectPr w:rsidR="001945D3" w:rsidRPr="000A1D83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754E"/>
    <w:rsid w:val="00023BC0"/>
    <w:rsid w:val="0004122C"/>
    <w:rsid w:val="0006046C"/>
    <w:rsid w:val="00097E10"/>
    <w:rsid w:val="000A1D83"/>
    <w:rsid w:val="000A2CD9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33544"/>
    <w:rsid w:val="00481089"/>
    <w:rsid w:val="00543CC1"/>
    <w:rsid w:val="005659B2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2C29"/>
    <w:rsid w:val="00A330C9"/>
    <w:rsid w:val="00A629F9"/>
    <w:rsid w:val="00A81769"/>
    <w:rsid w:val="00AC043F"/>
    <w:rsid w:val="00B33304"/>
    <w:rsid w:val="00B360D8"/>
    <w:rsid w:val="00B452FC"/>
    <w:rsid w:val="00B51FC9"/>
    <w:rsid w:val="00B5627B"/>
    <w:rsid w:val="00B56C84"/>
    <w:rsid w:val="00BF382D"/>
    <w:rsid w:val="00C13DFC"/>
    <w:rsid w:val="00C41D1B"/>
    <w:rsid w:val="00C63723"/>
    <w:rsid w:val="00C656B2"/>
    <w:rsid w:val="00CB17BC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2730A"/>
    <w:rsid w:val="00F50696"/>
    <w:rsid w:val="00F558E0"/>
    <w:rsid w:val="00F90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9AF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Kenth Cadayday</cp:lastModifiedBy>
  <cp:revision>15</cp:revision>
  <dcterms:created xsi:type="dcterms:W3CDTF">2024-11-05T03:33:00Z</dcterms:created>
  <dcterms:modified xsi:type="dcterms:W3CDTF">2025-03-10T08:40:00Z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