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087F9" w14:textId="50A9B69E" w:rsidR="00BF382D" w:rsidRDefault="00474C1F" w:rsidP="00FC6E30">
      <w:pPr>
        <w:spacing w:after="48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FADEF" wp14:editId="609250EE">
                <wp:simplePos x="0" y="0"/>
                <wp:positionH relativeFrom="margin">
                  <wp:align>right</wp:align>
                </wp:positionH>
                <wp:positionV relativeFrom="paragraph">
                  <wp:posOffset>13013</wp:posOffset>
                </wp:positionV>
                <wp:extent cx="2117725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7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3880C" w14:textId="77777777" w:rsidR="00474C1F" w:rsidRPr="00C16AE3" w:rsidRDefault="00474C1F" w:rsidP="00474C1F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C16AE3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Spanish | Español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CFAD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5.55pt;margin-top:1pt;width:166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" filled="f" stroked="f">
                <v:textbox style="mso-fit-shape-to-text:t">
                  <w:txbxContent>
                    <w:p w14:paraId="2123880C" w14:textId="77777777" w:rsidR="00474C1F" w:rsidRPr="00C16AE3" w:rsidRDefault="00474C1F" w:rsidP="00474C1F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C16AE3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Spanish | Español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0AF">
        <w:rPr>
          <w:noProof/>
        </w:rPr>
        <w:drawing>
          <wp:inline distT="0" distB="0" distL="0" distR="0" wp14:anchorId="74272B1D" wp14:editId="21F077A1">
            <wp:extent cx="2088000" cy="1047600"/>
            <wp:effectExtent l="0" t="0" r="7620" b="635"/>
            <wp:docPr id="473341178" name="Picture 3" descr="Escudo del Gobierno australian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Escudo del Gobierno australian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290BE5" wp14:editId="6BBA2EC0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32ED530B" w14:textId="77777777" w:rsidR="00E15796" w:rsidRPr="003B60F7" w:rsidRDefault="00000000" w:rsidP="00474C1F">
      <w:pPr>
        <w:pStyle w:val="Heading1"/>
        <w:spacing w:after="0"/>
        <w:rPr>
          <w:color w:val="FFFFFF" w:themeColor="background1"/>
          <w:sz w:val="94"/>
          <w:szCs w:val="94"/>
          <w:lang w:val="es"/>
        </w:rPr>
      </w:pPr>
      <w:r w:rsidRPr="003B60F7">
        <w:rPr>
          <w:color w:val="FFFFFF" w:themeColor="background1"/>
          <w:sz w:val="94"/>
          <w:szCs w:val="94"/>
          <w:lang w:val="es"/>
        </w:rPr>
        <w:t>Historias de COVID-19</w:t>
      </w:r>
    </w:p>
    <w:p w14:paraId="5597A2F0" w14:textId="77777777" w:rsidR="009436A4" w:rsidRPr="009436A4" w:rsidRDefault="00000000" w:rsidP="009436A4">
      <w:pPr>
        <w:pStyle w:val="Image"/>
      </w:pPr>
      <w:r>
        <w:rPr>
          <w:noProof/>
        </w:rPr>
        <w:drawing>
          <wp:inline distT="0" distB="0" distL="0" distR="0" wp14:anchorId="60A05E6E" wp14:editId="75BA07C1">
            <wp:extent cx="7596000" cy="4034178"/>
            <wp:effectExtent l="0" t="0" r="5080" b="4445"/>
            <wp:docPr id="1088685105" name="Picture 1" descr="Una persona con una cinta con plumas en la cabeza y un vestido rosa, con las manos en 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Una persona con una cinta con plumas en la cabeza y un vestido rosa, con las manos en alt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2B824" w14:textId="77777777" w:rsidR="00481089" w:rsidRPr="00023A02" w:rsidRDefault="00000000" w:rsidP="00E15796">
      <w:pPr>
        <w:pStyle w:val="Introduction"/>
        <w:rPr>
          <w:sz w:val="60"/>
          <w:szCs w:val="60"/>
          <w:lang w:val="es-AR"/>
        </w:rPr>
      </w:pPr>
      <w:r w:rsidRPr="00023A02">
        <w:rPr>
          <w:sz w:val="60"/>
          <w:szCs w:val="60"/>
          <w:lang w:val="es"/>
        </w:rPr>
        <w:t>La COVID-19 sigue en la comunidad.</w:t>
      </w:r>
    </w:p>
    <w:p w14:paraId="416F0695" w14:textId="77777777" w:rsidR="00E15796" w:rsidRPr="00023A02" w:rsidRDefault="00000000" w:rsidP="00E15796">
      <w:pPr>
        <w:pStyle w:val="Introduction"/>
        <w:rPr>
          <w:sz w:val="60"/>
          <w:szCs w:val="60"/>
          <w:lang w:val="es-AR"/>
        </w:rPr>
      </w:pPr>
      <w:r w:rsidRPr="00023A02">
        <w:rPr>
          <w:sz w:val="60"/>
          <w:szCs w:val="60"/>
          <w:lang w:val="es"/>
        </w:rPr>
        <w:t>Esta enfermedad puede hacer que algunas personas con discapacidad se enfermen gravemente.</w:t>
      </w:r>
    </w:p>
    <w:p w14:paraId="0257DE3A" w14:textId="0899F2DE" w:rsidR="002A2A59" w:rsidRPr="00023A02" w:rsidRDefault="00000000" w:rsidP="004A1B22">
      <w:pPr>
        <w:spacing w:after="480"/>
        <w:ind w:right="1526"/>
        <w:rPr>
          <w:sz w:val="39"/>
          <w:szCs w:val="39"/>
          <w:lang w:val="es-AR"/>
        </w:rPr>
      </w:pPr>
      <w:r w:rsidRPr="00023A02">
        <w:rPr>
          <w:noProof/>
          <w:sz w:val="39"/>
          <w:szCs w:val="39"/>
        </w:rPr>
        <w:drawing>
          <wp:anchor distT="0" distB="0" distL="114300" distR="114300" simplePos="0" relativeHeight="251658240" behindDoc="0" locked="0" layoutInCell="1" allowOverlap="1" wp14:anchorId="3608EA67" wp14:editId="294F223A">
            <wp:simplePos x="0" y="0"/>
            <wp:positionH relativeFrom="margin">
              <wp:align>right</wp:align>
            </wp:positionH>
            <wp:positionV relativeFrom="paragraph">
              <wp:posOffset>173990</wp:posOffset>
            </wp:positionV>
            <wp:extent cx="896112" cy="896112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3A02">
        <w:rPr>
          <w:sz w:val="39"/>
          <w:szCs w:val="39"/>
          <w:lang w:val="es"/>
        </w:rPr>
        <w:t xml:space="preserve">Las personas con discapacidad comparten por qué se vacunan y cómo se mantienen a salvo de la enfermedad de COVID en: </w:t>
      </w:r>
      <w:hyperlink r:id="rId10" w:tooltip="www.disabilitygateway.gov.au/COVIDstories" w:history="1">
        <w:r w:rsidR="002A2A59" w:rsidRPr="00023A02">
          <w:rPr>
            <w:rStyle w:val="Hyperlink"/>
            <w:rFonts w:asciiTheme="majorHAnsi" w:hAnsiTheme="majorHAnsi" w:cstheme="majorHAnsi"/>
            <w:spacing w:val="-4"/>
            <w:sz w:val="39"/>
            <w:szCs w:val="39"/>
            <w:lang w:val="es"/>
          </w:rPr>
          <w:t>disabilitygateway.gov.au/</w:t>
        </w:r>
        <w:proofErr w:type="spellStart"/>
        <w:r w:rsidR="002A2A59" w:rsidRPr="00023A02">
          <w:rPr>
            <w:rStyle w:val="Hyperlink"/>
            <w:rFonts w:asciiTheme="majorHAnsi" w:hAnsiTheme="majorHAnsi" w:cstheme="majorHAnsi"/>
            <w:spacing w:val="-4"/>
            <w:sz w:val="39"/>
            <w:szCs w:val="39"/>
            <w:lang w:val="es"/>
          </w:rPr>
          <w:t>COVIDstories</w:t>
        </w:r>
        <w:proofErr w:type="spellEnd"/>
      </w:hyperlink>
    </w:p>
    <w:p w14:paraId="7FF4F9FC" w14:textId="77777777" w:rsidR="001945D3" w:rsidRPr="004A1B22" w:rsidRDefault="00000000" w:rsidP="00F32C2E">
      <w:pPr>
        <w:pStyle w:val="Footer"/>
        <w:rPr>
          <w:noProof/>
          <w:sz w:val="28"/>
          <w:szCs w:val="28"/>
          <w:lang w:val="es-AR"/>
        </w:rPr>
      </w:pPr>
      <w:r w:rsidRPr="004A1B22">
        <w:rPr>
          <w:rStyle w:val="FooterChar"/>
          <w:sz w:val="28"/>
          <w:szCs w:val="28"/>
          <w:lang w:val="es"/>
        </w:rPr>
        <w:t>Para más información, visite el Portal de la Discapacidad (</w:t>
      </w:r>
      <w:proofErr w:type="spellStart"/>
      <w:r w:rsidRPr="004A1B22">
        <w:rPr>
          <w:rStyle w:val="FooterChar"/>
          <w:sz w:val="28"/>
          <w:szCs w:val="28"/>
          <w:lang w:val="es"/>
        </w:rPr>
        <w:t>Disability</w:t>
      </w:r>
      <w:proofErr w:type="spellEnd"/>
      <w:r w:rsidRPr="004A1B22">
        <w:rPr>
          <w:rStyle w:val="FooterChar"/>
          <w:sz w:val="28"/>
          <w:szCs w:val="28"/>
          <w:lang w:val="es"/>
        </w:rPr>
        <w:t xml:space="preserve"> Gateway) en </w:t>
      </w:r>
      <w:hyperlink r:id="rId11" w:history="1">
        <w:r w:rsidR="001945D3" w:rsidRPr="004A1B22">
          <w:rPr>
            <w:rStyle w:val="Hyperlink"/>
            <w:rFonts w:asciiTheme="majorHAnsi" w:hAnsiTheme="majorHAnsi" w:cstheme="majorHAnsi"/>
            <w:bCs/>
            <w:sz w:val="28"/>
            <w:szCs w:val="28"/>
            <w:lang w:val="es"/>
          </w:rPr>
          <w:t>disabilitygateway.gov.au/covid19-support</w:t>
        </w:r>
      </w:hyperlink>
    </w:p>
    <w:sectPr w:rsidR="001945D3" w:rsidRPr="004A1B22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06768"/>
    <w:rsid w:val="00023A02"/>
    <w:rsid w:val="0006046C"/>
    <w:rsid w:val="00097E10"/>
    <w:rsid w:val="000A2CD9"/>
    <w:rsid w:val="000E2C3A"/>
    <w:rsid w:val="000E3F76"/>
    <w:rsid w:val="000F4775"/>
    <w:rsid w:val="00131BC9"/>
    <w:rsid w:val="00162BFD"/>
    <w:rsid w:val="001665D9"/>
    <w:rsid w:val="001945D3"/>
    <w:rsid w:val="001A1303"/>
    <w:rsid w:val="001E2343"/>
    <w:rsid w:val="0022672D"/>
    <w:rsid w:val="00244663"/>
    <w:rsid w:val="002A2A59"/>
    <w:rsid w:val="002C0D18"/>
    <w:rsid w:val="00302204"/>
    <w:rsid w:val="0032110F"/>
    <w:rsid w:val="00330C0C"/>
    <w:rsid w:val="003366E1"/>
    <w:rsid w:val="00386095"/>
    <w:rsid w:val="003B60F7"/>
    <w:rsid w:val="003C7D90"/>
    <w:rsid w:val="00403F37"/>
    <w:rsid w:val="00474C1F"/>
    <w:rsid w:val="00481089"/>
    <w:rsid w:val="004A1B22"/>
    <w:rsid w:val="00543CC1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0132D"/>
    <w:rsid w:val="007B2ABE"/>
    <w:rsid w:val="0081721E"/>
    <w:rsid w:val="0083700D"/>
    <w:rsid w:val="008616FF"/>
    <w:rsid w:val="008868C2"/>
    <w:rsid w:val="00895147"/>
    <w:rsid w:val="008D78EA"/>
    <w:rsid w:val="008E2051"/>
    <w:rsid w:val="008E3B34"/>
    <w:rsid w:val="00900CE0"/>
    <w:rsid w:val="00915920"/>
    <w:rsid w:val="00937CB0"/>
    <w:rsid w:val="009436A4"/>
    <w:rsid w:val="00944E4F"/>
    <w:rsid w:val="00953079"/>
    <w:rsid w:val="00962C85"/>
    <w:rsid w:val="00A32C29"/>
    <w:rsid w:val="00A629F9"/>
    <w:rsid w:val="00A76966"/>
    <w:rsid w:val="00A81769"/>
    <w:rsid w:val="00AC043F"/>
    <w:rsid w:val="00B33304"/>
    <w:rsid w:val="00B452FC"/>
    <w:rsid w:val="00BF382D"/>
    <w:rsid w:val="00C13DFC"/>
    <w:rsid w:val="00C41D1B"/>
    <w:rsid w:val="00C656B2"/>
    <w:rsid w:val="00CB17BC"/>
    <w:rsid w:val="00D30E0F"/>
    <w:rsid w:val="00D571D4"/>
    <w:rsid w:val="00E15796"/>
    <w:rsid w:val="00E327CE"/>
    <w:rsid w:val="00E46486"/>
    <w:rsid w:val="00EA1017"/>
    <w:rsid w:val="00EA739F"/>
    <w:rsid w:val="00EC3659"/>
    <w:rsid w:val="00EC70D4"/>
    <w:rsid w:val="00F01CC7"/>
    <w:rsid w:val="00F2730A"/>
    <w:rsid w:val="00F32C2E"/>
    <w:rsid w:val="00F50696"/>
    <w:rsid w:val="00F558E0"/>
    <w:rsid w:val="00F734D0"/>
    <w:rsid w:val="00F908E0"/>
    <w:rsid w:val="00FC6E30"/>
    <w:rsid w:val="00FD1D7C"/>
    <w:rsid w:val="00FE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0E58E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3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Historias de COVID-19</dc:title>
  <dc:creator>Australian Government</dc:creator>
  <cp:lastModifiedBy>Kenth Cadayday</cp:lastModifiedBy>
  <cp:revision>12</cp:revision>
  <cp:lastPrinted>2025-03-10T08:42:00Z</cp:lastPrinted>
  <dcterms:created xsi:type="dcterms:W3CDTF">2024-11-05T03:35:00Z</dcterms:created>
  <dcterms:modified xsi:type="dcterms:W3CDTF">2025-03-10T08:42:00Z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