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F0EA" w14:textId="77777777" w:rsidR="00E15796" w:rsidRPr="00407518" w:rsidRDefault="00000000" w:rsidP="00407518">
      <w:pPr>
        <w:pStyle w:val="Heading1"/>
        <w:spacing w:before="0"/>
        <w:rPr>
          <w:rFonts w:ascii="Open Sans SemiBold" w:hAnsi="Open Sans SemiBold" w:cs="Open Sans SemiBold"/>
          <w:color w:val="FFFFFF" w:themeColor="background1"/>
          <w:sz w:val="96"/>
          <w:szCs w:val="96"/>
          <w:lang w:val="es-AR"/>
        </w:rPr>
      </w:pPr>
      <w:r w:rsidRPr="00407518">
        <w:rPr>
          <w:rFonts w:ascii="Open Sans SemiBold" w:hAnsi="Open Sans SemiBold" w:cs="Open Sans SemiBold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081B06" wp14:editId="50017671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407518">
        <w:rPr>
          <w:rFonts w:ascii="Open Sans SemiBold" w:hAnsi="Open Sans SemiBold" w:cs="Open Sans SemiBold"/>
          <w:color w:val="FFFFFF" w:themeColor="background1"/>
          <w:sz w:val="96"/>
          <w:szCs w:val="96"/>
          <w:lang w:val="es"/>
        </w:rPr>
        <w:t>Historias de COVID-19</w:t>
      </w:r>
    </w:p>
    <w:p w14:paraId="10EDE6DA" w14:textId="77777777" w:rsidR="00E15796" w:rsidRPr="00407518" w:rsidRDefault="00000000" w:rsidP="00407518">
      <w:pPr>
        <w:pStyle w:val="Heading2"/>
        <w:rPr>
          <w:rFonts w:cstheme="majorHAnsi"/>
          <w:sz w:val="50"/>
          <w:szCs w:val="50"/>
          <w:lang w:val="es-AR"/>
        </w:rPr>
      </w:pPr>
      <w:r w:rsidRPr="00407518">
        <w:rPr>
          <w:rFonts w:cstheme="majorHAnsi"/>
          <w:sz w:val="50"/>
          <w:szCs w:val="50"/>
          <w:lang w:val="es"/>
        </w:rPr>
        <w:t>La COVID-19 sigue en la comunidad. Esta enfermedad puede hacer que algunas personas con discapacidad se enfermen gravemente.</w:t>
      </w:r>
    </w:p>
    <w:p w14:paraId="11BDE242" w14:textId="77777777" w:rsidR="00D82F3A" w:rsidRPr="00770C83" w:rsidRDefault="00000000" w:rsidP="00D82F3A">
      <w:pPr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En una serie de videos cortos, australianos corrientes que saben lo que es vivir con discapacidad hablan sobre:</w:t>
      </w:r>
    </w:p>
    <w:p w14:paraId="3C9DC622" w14:textId="77777777" w:rsidR="00D82F3A" w:rsidRPr="00770C83" w:rsidRDefault="00000000" w:rsidP="00277E6A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por qué decidieron vacunarse contra la COVID-19;</w:t>
      </w:r>
    </w:p>
    <w:p w14:paraId="0BC6DD1F" w14:textId="77777777" w:rsidR="00A81769" w:rsidRPr="00770C83" w:rsidRDefault="00000000" w:rsidP="00277E6A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por qué es importante cuidarse frente a la COVID.</w:t>
      </w:r>
    </w:p>
    <w:p w14:paraId="671DAEC6" w14:textId="77777777" w:rsidR="00277E6A" w:rsidRPr="00770C83" w:rsidRDefault="00000000" w:rsidP="00F0363F">
      <w:pPr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 xml:space="preserve">Puede ver los videos en: </w:t>
      </w:r>
      <w:hyperlink r:id="rId10" w:tooltip="www.disabilitygateway.gov.au/COVIDstories" w:history="1">
        <w:r w:rsidR="00277E6A" w:rsidRPr="00770C83">
          <w:rPr>
            <w:rStyle w:val="Hyperlink"/>
            <w:sz w:val="24"/>
            <w:szCs w:val="24"/>
            <w:lang w:val="es"/>
          </w:rPr>
          <w:t>disabilitygateway.gov.au/</w:t>
        </w:r>
        <w:proofErr w:type="spellStart"/>
        <w:r w:rsidR="00277E6A" w:rsidRPr="00770C83">
          <w:rPr>
            <w:rStyle w:val="Hyperlink"/>
            <w:sz w:val="24"/>
            <w:szCs w:val="24"/>
            <w:lang w:val="es"/>
          </w:rPr>
          <w:t>COVIDstories</w:t>
        </w:r>
        <w:proofErr w:type="spellEnd"/>
      </w:hyperlink>
    </w:p>
    <w:p w14:paraId="78C6CAD3" w14:textId="77777777" w:rsidR="000466FE" w:rsidRPr="00770C83" w:rsidRDefault="000466FE" w:rsidP="00AF512F">
      <w:pPr>
        <w:rPr>
          <w:lang w:val="es-AR"/>
        </w:rPr>
      </w:pPr>
    </w:p>
    <w:p w14:paraId="7D600C3E" w14:textId="77777777" w:rsidR="000466FE" w:rsidRPr="00770C83" w:rsidRDefault="000466FE" w:rsidP="00AF512F">
      <w:pPr>
        <w:rPr>
          <w:lang w:val="es-AR"/>
        </w:rPr>
        <w:sectPr w:rsidR="000466FE" w:rsidRPr="00770C83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68C28FA5" w14:textId="77777777" w:rsidR="00277E6A" w:rsidRPr="00930ADF" w:rsidRDefault="00000000" w:rsidP="00930ADF">
      <w:pPr>
        <w:pStyle w:val="Heading3"/>
        <w:rPr>
          <w:sz w:val="36"/>
          <w:szCs w:val="40"/>
          <w:lang w:val="es-AR"/>
        </w:rPr>
      </w:pPr>
      <w:r w:rsidRPr="00930ADF">
        <w:rPr>
          <w:sz w:val="36"/>
          <w:szCs w:val="40"/>
          <w:lang w:val="es"/>
        </w:rPr>
        <w:t>Vacunación contra la COVID-19</w:t>
      </w:r>
    </w:p>
    <w:p w14:paraId="0B0DA727" w14:textId="77777777" w:rsidR="00277E6A" w:rsidRPr="00770C83" w:rsidRDefault="00000000" w:rsidP="00277E6A">
      <w:pPr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La vacunación le ofrece mayor protección para no enfermarse gravemente de COVID-19.</w:t>
      </w:r>
    </w:p>
    <w:p w14:paraId="25D24076" w14:textId="77777777" w:rsidR="00277E6A" w:rsidRPr="00770C83" w:rsidRDefault="00000000" w:rsidP="00277E6A">
      <w:pPr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La mayoría de los adultos pueden recibir una dosis de refuerzo cada 12 meses. A algunos adultos se les recomienda darse una dosis de refuerzo cada 6 meses.</w:t>
      </w:r>
    </w:p>
    <w:p w14:paraId="0DFFB8AD" w14:textId="77777777" w:rsidR="00277E6A" w:rsidRPr="00770C83" w:rsidRDefault="00000000" w:rsidP="00277E6A">
      <w:pPr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Si necesita ayuda para decidir si debe darse otra dosis de la vacuna contra la COVID, puede hablar con:</w:t>
      </w:r>
    </w:p>
    <w:p w14:paraId="265C751A" w14:textId="77777777" w:rsidR="00277E6A" w:rsidRPr="00770C83" w:rsidRDefault="00000000" w:rsidP="00F0363F">
      <w:pPr>
        <w:pStyle w:val="ListBullet"/>
        <w:rPr>
          <w:sz w:val="24"/>
          <w:szCs w:val="24"/>
        </w:rPr>
      </w:pPr>
      <w:r w:rsidRPr="00770C83">
        <w:rPr>
          <w:sz w:val="24"/>
          <w:szCs w:val="24"/>
          <w:lang w:val="es"/>
        </w:rPr>
        <w:t>su médico</w:t>
      </w:r>
    </w:p>
    <w:p w14:paraId="44053F63" w14:textId="77777777" w:rsidR="00277E6A" w:rsidRPr="00770C83" w:rsidRDefault="00000000" w:rsidP="00F0363F">
      <w:pPr>
        <w:pStyle w:val="ListBullet"/>
        <w:rPr>
          <w:sz w:val="24"/>
          <w:szCs w:val="24"/>
        </w:rPr>
      </w:pPr>
      <w:r w:rsidRPr="00770C83">
        <w:rPr>
          <w:sz w:val="24"/>
          <w:szCs w:val="24"/>
          <w:lang w:val="es"/>
        </w:rPr>
        <w:t>un farmacéutico</w:t>
      </w:r>
    </w:p>
    <w:p w14:paraId="185D83BF" w14:textId="77777777" w:rsidR="00277E6A" w:rsidRPr="00770C83" w:rsidRDefault="00000000" w:rsidP="00F0363F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su servicio del NDIS (personas con discapacidad)</w:t>
      </w:r>
    </w:p>
    <w:p w14:paraId="5693F480" w14:textId="77777777" w:rsidR="000466FE" w:rsidRPr="00770C83" w:rsidRDefault="00000000" w:rsidP="000466FE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un Servicio de Salud para Personas Aborígenes.</w:t>
      </w:r>
    </w:p>
    <w:p w14:paraId="0517C299" w14:textId="73F139DC" w:rsidR="00277E6A" w:rsidRPr="00930ADF" w:rsidRDefault="00000000" w:rsidP="00930ADF">
      <w:pPr>
        <w:pStyle w:val="Heading3"/>
        <w:rPr>
          <w:sz w:val="36"/>
          <w:szCs w:val="40"/>
          <w:lang w:val="es-AR"/>
        </w:rPr>
      </w:pPr>
      <w:r w:rsidRPr="00930ADF">
        <w:rPr>
          <w:sz w:val="36"/>
          <w:szCs w:val="40"/>
          <w:lang w:val="es"/>
        </w:rPr>
        <w:t>Mantenerse a salvo de la COVID</w:t>
      </w:r>
    </w:p>
    <w:p w14:paraId="7B9110DD" w14:textId="77777777" w:rsidR="00277E6A" w:rsidRPr="00770C83" w:rsidRDefault="00000000" w:rsidP="00277E6A">
      <w:pPr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Puede protegerse de la COVID haciendo estas cosas:</w:t>
      </w:r>
    </w:p>
    <w:p w14:paraId="0740F1B7" w14:textId="77777777" w:rsidR="00277E6A" w:rsidRPr="00770C83" w:rsidRDefault="00000000" w:rsidP="00F0363F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quedarse en casa si no se encuentra bien</w:t>
      </w:r>
    </w:p>
    <w:p w14:paraId="61859DAB" w14:textId="77777777" w:rsidR="00277E6A" w:rsidRPr="00770C83" w:rsidRDefault="00000000" w:rsidP="00F0363F">
      <w:pPr>
        <w:pStyle w:val="ListBullet"/>
        <w:rPr>
          <w:sz w:val="24"/>
          <w:szCs w:val="24"/>
        </w:rPr>
      </w:pPr>
      <w:r w:rsidRPr="00770C83">
        <w:rPr>
          <w:sz w:val="24"/>
          <w:szCs w:val="24"/>
          <w:lang w:val="es"/>
        </w:rPr>
        <w:t>usar tapabocas cuando pueda</w:t>
      </w:r>
    </w:p>
    <w:p w14:paraId="5DFE9F0F" w14:textId="77777777" w:rsidR="00277E6A" w:rsidRPr="00770C83" w:rsidRDefault="00000000" w:rsidP="00F0363F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mantener una buena higiene, como lavarse las manos;</w:t>
      </w:r>
    </w:p>
    <w:p w14:paraId="0C28D88C" w14:textId="77777777" w:rsidR="00277E6A" w:rsidRPr="00770C83" w:rsidRDefault="00000000" w:rsidP="00F0363F">
      <w:pPr>
        <w:pStyle w:val="ListBullet"/>
        <w:rPr>
          <w:sz w:val="24"/>
          <w:szCs w:val="24"/>
          <w:lang w:val="es-AR"/>
        </w:rPr>
      </w:pPr>
      <w:r w:rsidRPr="00770C83">
        <w:rPr>
          <w:sz w:val="24"/>
          <w:szCs w:val="24"/>
          <w:lang w:val="es"/>
        </w:rPr>
        <w:t>mantener una distancia con otras personas.</w:t>
      </w:r>
    </w:p>
    <w:sectPr w:rsidR="00277E6A" w:rsidRPr="00770C83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8EA1" w14:textId="77777777" w:rsidR="00606A4A" w:rsidRDefault="00606A4A">
      <w:pPr>
        <w:spacing w:after="0" w:line="240" w:lineRule="auto"/>
      </w:pPr>
      <w:r>
        <w:separator/>
      </w:r>
    </w:p>
  </w:endnote>
  <w:endnote w:type="continuationSeparator" w:id="0">
    <w:p w14:paraId="4448DC96" w14:textId="77777777" w:rsidR="00606A4A" w:rsidRDefault="0060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6B57" w14:textId="77777777" w:rsidR="00E15796" w:rsidRPr="00770C83" w:rsidRDefault="00000000" w:rsidP="00377713">
    <w:pPr>
      <w:pStyle w:val="Footer"/>
      <w:rPr>
        <w:sz w:val="32"/>
        <w:szCs w:val="32"/>
        <w:lang w:val="es-AR"/>
      </w:rPr>
    </w:pPr>
    <w:r w:rsidRPr="00770C83">
      <w:rPr>
        <w:sz w:val="32"/>
        <w:szCs w:val="32"/>
        <w:lang w:val="es"/>
      </w:rPr>
      <w:t>Para más información, visite el Portal de la Discapacidad (</w:t>
    </w:r>
    <w:proofErr w:type="spellStart"/>
    <w:r w:rsidRPr="00770C83">
      <w:rPr>
        <w:sz w:val="32"/>
        <w:szCs w:val="32"/>
        <w:lang w:val="es"/>
      </w:rPr>
      <w:t>Disability</w:t>
    </w:r>
    <w:proofErr w:type="spellEnd"/>
    <w:r w:rsidRPr="00770C83">
      <w:rPr>
        <w:sz w:val="32"/>
        <w:szCs w:val="32"/>
        <w:lang w:val="es"/>
      </w:rPr>
      <w:t xml:space="preserve"> Gateway) en </w:t>
    </w:r>
    <w:hyperlink r:id="rId1" w:history="1">
      <w:r w:rsidR="00E15796" w:rsidRPr="00770C83">
        <w:rPr>
          <w:rStyle w:val="Hyperlink"/>
          <w:rFonts w:asciiTheme="minorHAnsi" w:hAnsiTheme="minorHAnsi"/>
          <w:b/>
          <w:bCs/>
          <w:sz w:val="32"/>
          <w:szCs w:val="32"/>
          <w:lang w:val="es"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12DD" w14:textId="77777777" w:rsidR="00606A4A" w:rsidRDefault="00606A4A">
      <w:pPr>
        <w:spacing w:after="0" w:line="240" w:lineRule="auto"/>
      </w:pPr>
      <w:r>
        <w:separator/>
      </w:r>
    </w:p>
  </w:footnote>
  <w:footnote w:type="continuationSeparator" w:id="0">
    <w:p w14:paraId="24FBA7A7" w14:textId="77777777" w:rsidR="00606A4A" w:rsidRDefault="0060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37B3" w14:textId="01645951" w:rsidR="00C41D1B" w:rsidRDefault="00F80E04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32F6D" wp14:editId="2EA1EE36">
              <wp:simplePos x="0" y="0"/>
              <wp:positionH relativeFrom="margin">
                <wp:posOffset>4429759</wp:posOffset>
              </wp:positionH>
              <wp:positionV relativeFrom="paragraph">
                <wp:posOffset>5080</wp:posOffset>
              </wp:positionV>
              <wp:extent cx="211772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6A0B6" w14:textId="1BC80AB5" w:rsidR="00F80E04" w:rsidRPr="00BC1434" w:rsidRDefault="00F80E04" w:rsidP="00F80E04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BC1434">
                            <w:rPr>
                              <w:rFonts w:asciiTheme="majorHAnsi" w:eastAsia="Microsoft YaHei" w:hAnsiTheme="majorHAnsi" w:cstheme="majorHAnsi"/>
                              <w:color w:val="auto"/>
                              <w:sz w:val="32"/>
                              <w:szCs w:val="32"/>
                            </w:rPr>
                            <w:t>Spanish | Español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C32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8.8pt;margin-top:.4pt;width:166.75pt;height:11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" filled="f" stroked="f">
              <v:textbox style="mso-fit-shape-to-text:t">
                <w:txbxContent>
                  <w:p w14:paraId="6AE6A0B6" w14:textId="1BC80AB5" w:rsidR="00F80E04" w:rsidRPr="00BC1434" w:rsidRDefault="00F80E04" w:rsidP="00F80E04">
                    <w:pPr>
                      <w:jc w:val="right"/>
                      <w:rPr>
                        <w:rFonts w:asciiTheme="majorHAnsi" w:hAnsiTheme="majorHAnsi" w:cstheme="majorHAnsi"/>
                        <w:color w:val="auto"/>
                        <w:sz w:val="32"/>
                        <w:szCs w:val="32"/>
                      </w:rPr>
                    </w:pPr>
                    <w:r w:rsidRPr="00BC1434">
                      <w:rPr>
                        <w:rFonts w:asciiTheme="majorHAnsi" w:eastAsia="Microsoft YaHei" w:hAnsiTheme="majorHAnsi" w:cstheme="majorHAnsi"/>
                        <w:color w:val="auto"/>
                        <w:sz w:val="32"/>
                        <w:szCs w:val="32"/>
                      </w:rPr>
                      <w:t>Spanish | Español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03B1AB" wp14:editId="14C3D3A0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</w:rPr>
      <w:drawing>
        <wp:inline distT="0" distB="0" distL="0" distR="0" wp14:anchorId="379A672F" wp14:editId="0B31E110">
          <wp:extent cx="2088000" cy="1047600"/>
          <wp:effectExtent l="0" t="0" r="7620" b="635"/>
          <wp:docPr id="1299326034" name="Picture 1299326034" descr="Escudo del Gobierno australia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Escudo del Gobierno australia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 w16cid:durableId="4786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370F6"/>
    <w:rsid w:val="000466FE"/>
    <w:rsid w:val="0006046C"/>
    <w:rsid w:val="00066959"/>
    <w:rsid w:val="00080F82"/>
    <w:rsid w:val="00085A43"/>
    <w:rsid w:val="00091872"/>
    <w:rsid w:val="00097E10"/>
    <w:rsid w:val="00131BC9"/>
    <w:rsid w:val="00156B81"/>
    <w:rsid w:val="00161D62"/>
    <w:rsid w:val="00162BFD"/>
    <w:rsid w:val="00210115"/>
    <w:rsid w:val="00257E4D"/>
    <w:rsid w:val="00277E6A"/>
    <w:rsid w:val="00314F9E"/>
    <w:rsid w:val="00334D14"/>
    <w:rsid w:val="00377713"/>
    <w:rsid w:val="003B0A81"/>
    <w:rsid w:val="003B7684"/>
    <w:rsid w:val="00407518"/>
    <w:rsid w:val="00415DB8"/>
    <w:rsid w:val="00481089"/>
    <w:rsid w:val="004E377D"/>
    <w:rsid w:val="004E6AFC"/>
    <w:rsid w:val="005103DC"/>
    <w:rsid w:val="00543CC1"/>
    <w:rsid w:val="00574E87"/>
    <w:rsid w:val="005920A3"/>
    <w:rsid w:val="005B59C6"/>
    <w:rsid w:val="005C7E0E"/>
    <w:rsid w:val="00606A4A"/>
    <w:rsid w:val="00617D78"/>
    <w:rsid w:val="00637305"/>
    <w:rsid w:val="00651304"/>
    <w:rsid w:val="0066144E"/>
    <w:rsid w:val="00671FF4"/>
    <w:rsid w:val="006828C1"/>
    <w:rsid w:val="006F3172"/>
    <w:rsid w:val="00704797"/>
    <w:rsid w:val="00716D09"/>
    <w:rsid w:val="00745A58"/>
    <w:rsid w:val="00770C83"/>
    <w:rsid w:val="007B2ABE"/>
    <w:rsid w:val="007E1695"/>
    <w:rsid w:val="008141F6"/>
    <w:rsid w:val="00894528"/>
    <w:rsid w:val="0089485F"/>
    <w:rsid w:val="00895147"/>
    <w:rsid w:val="008A5BB1"/>
    <w:rsid w:val="008E2051"/>
    <w:rsid w:val="008F4B98"/>
    <w:rsid w:val="00926191"/>
    <w:rsid w:val="00930ADF"/>
    <w:rsid w:val="00937CB0"/>
    <w:rsid w:val="0094014F"/>
    <w:rsid w:val="009436A4"/>
    <w:rsid w:val="009753A8"/>
    <w:rsid w:val="009A346D"/>
    <w:rsid w:val="009D6486"/>
    <w:rsid w:val="00A3709B"/>
    <w:rsid w:val="00A5056B"/>
    <w:rsid w:val="00A629F9"/>
    <w:rsid w:val="00A81769"/>
    <w:rsid w:val="00AC043F"/>
    <w:rsid w:val="00AD66C2"/>
    <w:rsid w:val="00AF512F"/>
    <w:rsid w:val="00B062D8"/>
    <w:rsid w:val="00B12CA8"/>
    <w:rsid w:val="00B1402A"/>
    <w:rsid w:val="00B9690E"/>
    <w:rsid w:val="00BC1434"/>
    <w:rsid w:val="00BD46CB"/>
    <w:rsid w:val="00C017EE"/>
    <w:rsid w:val="00C41D1B"/>
    <w:rsid w:val="00C75697"/>
    <w:rsid w:val="00C75ABC"/>
    <w:rsid w:val="00CE34B3"/>
    <w:rsid w:val="00CE75EC"/>
    <w:rsid w:val="00D46275"/>
    <w:rsid w:val="00D82F3A"/>
    <w:rsid w:val="00E15796"/>
    <w:rsid w:val="00E569D0"/>
    <w:rsid w:val="00E650EE"/>
    <w:rsid w:val="00EA739F"/>
    <w:rsid w:val="00EC70D4"/>
    <w:rsid w:val="00F0363F"/>
    <w:rsid w:val="00F50696"/>
    <w:rsid w:val="00F80E04"/>
    <w:rsid w:val="00F9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4E4E5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Sheet_1.0.dotx</Template>
  <TotalTime>13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COVID-19</dc:title>
  <dc:creator>Australian Government</dc:creator>
  <cp:lastModifiedBy>JFL</cp:lastModifiedBy>
  <cp:revision>19</cp:revision>
  <cp:lastPrinted>2024-11-01T02:25:00Z</cp:lastPrinted>
  <dcterms:created xsi:type="dcterms:W3CDTF">2024-11-01T02:24:00Z</dcterms:created>
  <dcterms:modified xsi:type="dcterms:W3CDTF">2025-02-21T05:38:00Z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