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5BF" w14:textId="14DE9073" w:rsidR="00BF382D" w:rsidRDefault="00C52A6B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84878" wp14:editId="21131FD0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E667" w14:textId="77777777" w:rsidR="00C52A6B" w:rsidRPr="00C16AE3" w:rsidRDefault="00C52A6B" w:rsidP="00C52A6B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584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0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IPmoD2wAAAAYBAAAPAAAAZHJz&#10;L2Rvd25yZXYueG1sTI/NTsMwEITvSLyDtUjcWseJilDIpqr4kThwoYT7Nt7GUWM7it0mfXvMCY6j&#10;Gc18U20XO4gLT6H3DkGtMxDsWq971yE0X2+rRxAhktM0eMcIVw6wrW9vKiq1n90nX/axE6nEhZIQ&#10;TIxjKWVoDVsKaz+yS97RT5ZiklMn9URzKreDzLPsQVrqXVowNPKz4fa0P1uEGPVOXZtXG96/l4+X&#10;2WTthhrE+7tl9wQi8hL/wvCLn9ChTkwHf3Y6iAEhHYkIKwUimUVRbEAcEPJcKZB1Jf/j1z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D5qA9sAAAAGAQAADwAAAAAAAAAAAAAAAABT&#10;BAAAZHJzL2Rvd25yZXYueG1sUEsFBgAAAAAEAAQA8wAAAFsFAAAAAA==&#10;" filled="f" stroked="f">
                <v:textbox style="mso-fit-shape-to-text:t">
                  <w:txbxContent>
                    <w:p w14:paraId="5DF5E667" w14:textId="77777777" w:rsidR="00C52A6B" w:rsidRPr="00C16AE3" w:rsidRDefault="00C52A6B" w:rsidP="00C52A6B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576">
        <w:rPr>
          <w:rFonts w:ascii="Arial" w:hAnsi="Arial" w:cs="Arial"/>
          <w:noProof/>
        </w:rPr>
        <w:drawing>
          <wp:inline distT="0" distB="0" distL="0" distR="0" wp14:anchorId="56F0A2A7" wp14:editId="0B00F9CA">
            <wp:extent cx="2088000" cy="1047600"/>
            <wp:effectExtent l="0" t="0" r="7620" b="635"/>
            <wp:docPr id="473341178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Avustralya Hükümeti Armas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5B3702" wp14:editId="7116995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A979" id="Rectangle 1" o:spid="_x0000_s1026" alt="&quot;&quot;" style="position:absolute;margin-left:0;margin-top:118.05pt;width:595.3pt;height:7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" fillcolor="#005468 [3204]" stroked="f" strokeweight="1pt">
                <w10:wrap anchorx="page" anchory="page"/>
              </v:rect>
            </w:pict>
          </mc:Fallback>
        </mc:AlternateContent>
      </w:r>
    </w:p>
    <w:p w14:paraId="7FDFA98C" w14:textId="77777777" w:rsidR="00E15796" w:rsidRPr="00C52A6B" w:rsidRDefault="00000000" w:rsidP="00C52A6B">
      <w:pPr>
        <w:pStyle w:val="Heading1"/>
        <w:spacing w:after="0"/>
        <w:rPr>
          <w:color w:val="FFFFFF" w:themeColor="background1"/>
          <w:sz w:val="96"/>
          <w:szCs w:val="96"/>
          <w:lang w:val="tr"/>
        </w:rPr>
      </w:pPr>
      <w:r w:rsidRPr="00C52A6B">
        <w:rPr>
          <w:color w:val="FFFFFF" w:themeColor="background1"/>
          <w:sz w:val="96"/>
          <w:szCs w:val="96"/>
          <w:lang w:val="tr"/>
        </w:rPr>
        <w:t>COVID-19 hikâyeleri</w:t>
      </w:r>
    </w:p>
    <w:p w14:paraId="427865E8" w14:textId="77777777" w:rsidR="009436A4" w:rsidRPr="009436A4" w:rsidRDefault="00000000" w:rsidP="009436A4">
      <w:pPr>
        <w:pStyle w:val="Image"/>
      </w:pPr>
      <w:r w:rsidRPr="00C045D6">
        <w:rPr>
          <w:rFonts w:ascii="Arial" w:hAnsi="Arial" w:cs="Arial"/>
          <w:noProof/>
        </w:rPr>
        <w:drawing>
          <wp:inline distT="0" distB="0" distL="0" distR="0" wp14:anchorId="6D478C81" wp14:editId="572E0892">
            <wp:extent cx="7596000" cy="4034178"/>
            <wp:effectExtent l="0" t="0" r="5080" b="4445"/>
            <wp:docPr id="1088685105" name="Picture 1" descr="Başında yüzme gözlüğü olan, tekerlekli sandalyede bir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Başında yüzme gözlüğü olan, tekerlekli sandalyede bir kiş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4D79" w14:textId="77777777" w:rsidR="00481089" w:rsidRPr="003134DD" w:rsidRDefault="00000000" w:rsidP="00E15796">
      <w:pPr>
        <w:pStyle w:val="Introduction"/>
        <w:rPr>
          <w:sz w:val="53"/>
          <w:szCs w:val="53"/>
        </w:rPr>
      </w:pPr>
      <w:r w:rsidRPr="003134DD">
        <w:rPr>
          <w:sz w:val="53"/>
          <w:szCs w:val="53"/>
          <w:lang w:val="tr"/>
        </w:rPr>
        <w:t>COVID-19 topluluğumuzda yayılmaya hâlâ devam ediyor.</w:t>
      </w:r>
    </w:p>
    <w:p w14:paraId="7AAAECC7" w14:textId="77777777" w:rsidR="00E15796" w:rsidRPr="003134DD" w:rsidRDefault="00000000" w:rsidP="00E15796">
      <w:pPr>
        <w:pStyle w:val="Introduction"/>
        <w:rPr>
          <w:sz w:val="53"/>
          <w:szCs w:val="53"/>
        </w:rPr>
      </w:pPr>
      <w:r w:rsidRPr="003134DD">
        <w:rPr>
          <w:sz w:val="53"/>
          <w:szCs w:val="53"/>
          <w:lang w:val="tr"/>
        </w:rPr>
        <w:t>Bu durum engelli bazı insanların çok hasta olmasına yol açabilir.</w:t>
      </w:r>
    </w:p>
    <w:p w14:paraId="0A4A759F" w14:textId="77777777" w:rsidR="002A2A59" w:rsidRPr="003134DD" w:rsidRDefault="00000000" w:rsidP="003134DD">
      <w:pPr>
        <w:spacing w:after="760"/>
        <w:ind w:right="1529"/>
        <w:rPr>
          <w:sz w:val="37"/>
          <w:szCs w:val="37"/>
        </w:rPr>
      </w:pPr>
      <w:r w:rsidRPr="003134DD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562608A6" wp14:editId="0C26A871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4DD">
        <w:rPr>
          <w:sz w:val="37"/>
          <w:szCs w:val="37"/>
          <w:lang w:val="tr"/>
        </w:rPr>
        <w:t xml:space="preserve">Engelli bireyler, neden aşı olduklarını ve COVID'e karşı nasıl korunduklarını şu adreste paylaşıyorlar: </w:t>
      </w:r>
      <w:hyperlink r:id="rId10" w:tooltip="www.disabilitygateway.gov.au/COVIDstories" w:history="1">
        <w:r w:rsidR="002A2A59" w:rsidRPr="003134DD">
          <w:rPr>
            <w:rStyle w:val="Hyperlink"/>
            <w:sz w:val="37"/>
            <w:szCs w:val="37"/>
            <w:lang w:val="tr"/>
          </w:rPr>
          <w:t>disabilitygateway.gov.au/COVIDstories</w:t>
        </w:r>
      </w:hyperlink>
    </w:p>
    <w:p w14:paraId="658F1AD1" w14:textId="77777777" w:rsidR="002A2A59" w:rsidRDefault="002A2A59" w:rsidP="00677EA2">
      <w:pPr>
        <w:jc w:val="right"/>
      </w:pPr>
    </w:p>
    <w:p w14:paraId="3E04BDC2" w14:textId="77777777" w:rsidR="001945D3" w:rsidRPr="002A2A59" w:rsidRDefault="00000000" w:rsidP="009466BF">
      <w:pPr>
        <w:pStyle w:val="Footer"/>
        <w:rPr>
          <w:noProof/>
        </w:rPr>
      </w:pPr>
      <w:r w:rsidRPr="00944E4F">
        <w:rPr>
          <w:rStyle w:val="FooterChar"/>
          <w:lang w:val="tr"/>
        </w:rPr>
        <w:t xml:space="preserve">Daha fazla bilgi almak için Disability Gateway'i (Engellilik Kapısı) </w:t>
      </w:r>
      <w:hyperlink r:id="rId11" w:history="1">
        <w:r w:rsidR="001945D3" w:rsidRPr="00944E4F">
          <w:rPr>
            <w:rStyle w:val="Hyperlink"/>
            <w:bCs/>
            <w:lang w:val="tr"/>
          </w:rPr>
          <w:t>disabilitygateway.gov.au/covid19-support</w:t>
        </w:r>
      </w:hyperlink>
      <w:r w:rsidRPr="00944E4F">
        <w:rPr>
          <w:rStyle w:val="FooterChar"/>
          <w:lang w:val="tr"/>
        </w:rPr>
        <w:t xml:space="preserve"> adresinde ziyaret edebilirsiniz.</w:t>
      </w:r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134DD"/>
    <w:rsid w:val="0032110F"/>
    <w:rsid w:val="00330C0C"/>
    <w:rsid w:val="003366E1"/>
    <w:rsid w:val="003904E5"/>
    <w:rsid w:val="003C7D90"/>
    <w:rsid w:val="00403F37"/>
    <w:rsid w:val="00481089"/>
    <w:rsid w:val="00543CC1"/>
    <w:rsid w:val="00563DE8"/>
    <w:rsid w:val="00574E87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A629F9"/>
    <w:rsid w:val="00A81769"/>
    <w:rsid w:val="00AC043F"/>
    <w:rsid w:val="00B33304"/>
    <w:rsid w:val="00B452FC"/>
    <w:rsid w:val="00B66576"/>
    <w:rsid w:val="00B750DE"/>
    <w:rsid w:val="00BA7D45"/>
    <w:rsid w:val="00BB518E"/>
    <w:rsid w:val="00BF382D"/>
    <w:rsid w:val="00C045D6"/>
    <w:rsid w:val="00C13DFC"/>
    <w:rsid w:val="00C41D1B"/>
    <w:rsid w:val="00C52A6B"/>
    <w:rsid w:val="00C656B2"/>
    <w:rsid w:val="00CB17BC"/>
    <w:rsid w:val="00CE1602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2730A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9F5B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11</cp:revision>
  <cp:lastPrinted>2025-02-26T02:43:00Z</cp:lastPrinted>
  <dcterms:created xsi:type="dcterms:W3CDTF">2024-11-05T03:36:00Z</dcterms:created>
  <dcterms:modified xsi:type="dcterms:W3CDTF">2025-02-26T02:43:00Z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