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620B0" w14:textId="23FA95B7" w:rsidR="00BF382D" w:rsidRDefault="00131348" w:rsidP="00FC6E30">
      <w:pPr>
        <w:spacing w:after="480"/>
      </w:pPr>
      <w:r w:rsidRPr="00697110">
        <w:rPr>
          <w:rFonts w:ascii="Microsoft YaHei" w:eastAsia="Microsoft YaHei" w:hAnsi="Microsoft YaHe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479ECF" wp14:editId="5F4E59E8">
                <wp:simplePos x="0" y="0"/>
                <wp:positionH relativeFrom="margin">
                  <wp:align>right</wp:align>
                </wp:positionH>
                <wp:positionV relativeFrom="paragraph">
                  <wp:posOffset>8452</wp:posOffset>
                </wp:positionV>
                <wp:extent cx="2117725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A1BDB" w14:textId="77777777" w:rsidR="00131348" w:rsidRPr="00C16AE3" w:rsidRDefault="00131348" w:rsidP="00131348">
                            <w:pPr>
                              <w:jc w:val="right"/>
                              <w:rPr>
                                <w:rFonts w:cstheme="minorHAnsi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4A06FA">
                              <w:rPr>
                                <w:rFonts w:eastAsia="Microsoft YaHei" w:cstheme="minorHAnsi"/>
                                <w:color w:val="auto"/>
                                <w:sz w:val="32"/>
                                <w:szCs w:val="32"/>
                              </w:rPr>
                              <w:t xml:space="preserve">Turkish | </w:t>
                            </w:r>
                            <w:proofErr w:type="spellStart"/>
                            <w:r w:rsidRPr="004A06FA">
                              <w:rPr>
                                <w:rFonts w:eastAsia="Microsoft YaHei" w:cstheme="minorHAnsi"/>
                                <w:color w:val="auto"/>
                                <w:sz w:val="32"/>
                                <w:szCs w:val="32"/>
                              </w:rPr>
                              <w:t>Türkçe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E479E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5.55pt;margin-top:.65pt;width:166.75pt;height:110.6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" filled="f" stroked="f">
                <v:textbox style="mso-fit-shape-to-text:t">
                  <w:txbxContent>
                    <w:p w14:paraId="470A1BDB" w14:textId="77777777" w:rsidR="00131348" w:rsidRPr="00C16AE3" w:rsidRDefault="00131348" w:rsidP="00131348">
                      <w:pPr>
                        <w:jc w:val="right"/>
                        <w:rPr>
                          <w:rFonts w:cstheme="minorHAnsi"/>
                          <w:color w:val="auto"/>
                          <w:sz w:val="32"/>
                          <w:szCs w:val="32"/>
                        </w:rPr>
                      </w:pPr>
                      <w:r w:rsidRPr="004A06FA">
                        <w:rPr>
                          <w:rFonts w:eastAsia="Microsoft YaHei" w:cstheme="minorHAnsi"/>
                          <w:color w:val="auto"/>
                          <w:sz w:val="32"/>
                          <w:szCs w:val="32"/>
                        </w:rPr>
                        <w:t xml:space="preserve">Turkish | </w:t>
                      </w:r>
                      <w:proofErr w:type="spellStart"/>
                      <w:r w:rsidRPr="004A06FA">
                        <w:rPr>
                          <w:rFonts w:eastAsia="Microsoft YaHei" w:cstheme="minorHAnsi"/>
                          <w:color w:val="auto"/>
                          <w:sz w:val="32"/>
                          <w:szCs w:val="32"/>
                        </w:rPr>
                        <w:t>Türkçe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98224B">
        <w:rPr>
          <w:rFonts w:ascii="Arial" w:hAnsi="Arial" w:cs="Arial"/>
          <w:noProof/>
        </w:rPr>
        <w:drawing>
          <wp:inline distT="0" distB="0" distL="0" distR="0" wp14:anchorId="2F34F085" wp14:editId="4553A4C8">
            <wp:extent cx="2088000" cy="1047600"/>
            <wp:effectExtent l="0" t="0" r="7620" b="635"/>
            <wp:docPr id="473341178" name="Picture 3" descr="Avustralya Hükümeti Armas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41178" name="Picture 3" descr="Avustralya Hükümeti Arması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00D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A30848" wp14:editId="37815765">
                <wp:simplePos x="0" y="0"/>
                <wp:positionH relativeFrom="page">
                  <wp:posOffset>0</wp:posOffset>
                </wp:positionH>
                <wp:positionV relativeFrom="page">
                  <wp:posOffset>1499016</wp:posOffset>
                </wp:positionV>
                <wp:extent cx="7560000" cy="9198000"/>
                <wp:effectExtent l="0" t="0" r="3175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19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alt="&quot;&quot;" style="width:595.3pt;height:724.25pt;margin-top:118.05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6192" fillcolor="#005468" stroked="f" strokeweight="1pt"/>
            </w:pict>
          </mc:Fallback>
        </mc:AlternateContent>
      </w:r>
    </w:p>
    <w:p w14:paraId="4DC0C851" w14:textId="691D4C07" w:rsidR="00E15796" w:rsidRPr="00131348" w:rsidRDefault="00000000" w:rsidP="00131348">
      <w:pPr>
        <w:pStyle w:val="Heading1"/>
        <w:spacing w:after="0"/>
        <w:rPr>
          <w:color w:val="FFFFFF" w:themeColor="background1"/>
          <w:sz w:val="96"/>
          <w:szCs w:val="96"/>
          <w:lang w:val="tr"/>
        </w:rPr>
      </w:pPr>
      <w:r w:rsidRPr="00131348">
        <w:rPr>
          <w:color w:val="FFFFFF" w:themeColor="background1"/>
          <w:sz w:val="96"/>
          <w:szCs w:val="96"/>
          <w:lang w:val="tr"/>
        </w:rPr>
        <w:t>COVID-19 hikâyeleri</w:t>
      </w:r>
    </w:p>
    <w:p w14:paraId="77D1B718" w14:textId="77777777" w:rsidR="009436A4" w:rsidRPr="009436A4" w:rsidRDefault="00000000" w:rsidP="009436A4">
      <w:pPr>
        <w:pStyle w:val="Image"/>
      </w:pPr>
      <w:r w:rsidRPr="0098224B">
        <w:rPr>
          <w:rFonts w:ascii="Arial" w:hAnsi="Arial" w:cs="Arial"/>
          <w:noProof/>
        </w:rPr>
        <w:drawing>
          <wp:inline distT="0" distB="0" distL="0" distR="0" wp14:anchorId="7802A218" wp14:editId="7B37874B">
            <wp:extent cx="7596000" cy="4034178"/>
            <wp:effectExtent l="0" t="0" r="5080" b="4445"/>
            <wp:docPr id="1088685105" name="Picture 1" descr="Tüylü bir saç bandı ve pembe kıyafet giyen, ellerini kaldırmış bir kiş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85105" name="Picture 1" descr="Tüylü bir saç bandı ve pembe kıyafet giyen, ellerini kaldırmış bir kişi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403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A1498" w14:textId="77777777" w:rsidR="00481089" w:rsidRPr="009C46C1" w:rsidRDefault="00000000" w:rsidP="00E15796">
      <w:pPr>
        <w:pStyle w:val="Introduction"/>
        <w:rPr>
          <w:sz w:val="53"/>
          <w:szCs w:val="53"/>
        </w:rPr>
      </w:pPr>
      <w:r w:rsidRPr="009C46C1">
        <w:rPr>
          <w:sz w:val="53"/>
          <w:szCs w:val="53"/>
          <w:lang w:val="tr"/>
        </w:rPr>
        <w:t>COVID-19 topluluğumuzda yayılmaya hâlâ devam ediyor.</w:t>
      </w:r>
    </w:p>
    <w:p w14:paraId="57A4F53E" w14:textId="77777777" w:rsidR="00E15796" w:rsidRPr="009C46C1" w:rsidRDefault="00000000" w:rsidP="00E15796">
      <w:pPr>
        <w:pStyle w:val="Introduction"/>
        <w:rPr>
          <w:sz w:val="53"/>
          <w:szCs w:val="53"/>
        </w:rPr>
      </w:pPr>
      <w:r w:rsidRPr="009C46C1">
        <w:rPr>
          <w:sz w:val="53"/>
          <w:szCs w:val="53"/>
          <w:lang w:val="tr"/>
        </w:rPr>
        <w:t>Bu durum engelli bazı insanların çok hasta olmasına yol açabilir.</w:t>
      </w:r>
    </w:p>
    <w:p w14:paraId="6E61262F" w14:textId="77777777" w:rsidR="002A2A59" w:rsidRPr="009C46C1" w:rsidRDefault="00000000" w:rsidP="009C46C1">
      <w:pPr>
        <w:spacing w:after="760"/>
        <w:ind w:right="1529"/>
        <w:rPr>
          <w:sz w:val="37"/>
          <w:szCs w:val="37"/>
        </w:rPr>
      </w:pPr>
      <w:r w:rsidRPr="009C46C1">
        <w:rPr>
          <w:noProof/>
          <w:sz w:val="37"/>
          <w:szCs w:val="37"/>
        </w:rPr>
        <w:drawing>
          <wp:anchor distT="0" distB="0" distL="114300" distR="114300" simplePos="0" relativeHeight="251658240" behindDoc="0" locked="0" layoutInCell="1" allowOverlap="1" wp14:anchorId="6CFD4150" wp14:editId="4ABF7DB8">
            <wp:simplePos x="0" y="0"/>
            <wp:positionH relativeFrom="margin">
              <wp:align>right</wp:align>
            </wp:positionH>
            <wp:positionV relativeFrom="paragraph">
              <wp:posOffset>42251</wp:posOffset>
            </wp:positionV>
            <wp:extent cx="900000" cy="900000"/>
            <wp:effectExtent l="0" t="0" r="0" b="0"/>
            <wp:wrapNone/>
            <wp:docPr id="125597420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7420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46C1">
        <w:rPr>
          <w:sz w:val="37"/>
          <w:szCs w:val="37"/>
          <w:lang w:val="tr"/>
        </w:rPr>
        <w:t xml:space="preserve">Engelli bireyler, neden aşı olduklarını ve COVID'e karşı nasıl korunduklarını şu adreste paylaşıyorlar: </w:t>
      </w:r>
      <w:hyperlink r:id="rId10" w:tooltip="www.disabilitygateway.gov.au/COVIDstories" w:history="1">
        <w:r w:rsidR="002A2A59" w:rsidRPr="009C46C1">
          <w:rPr>
            <w:rStyle w:val="Hyperlink"/>
            <w:sz w:val="37"/>
            <w:szCs w:val="37"/>
            <w:lang w:val="tr"/>
          </w:rPr>
          <w:t>disabilitygateway.gov.au/COVIDstories</w:t>
        </w:r>
      </w:hyperlink>
    </w:p>
    <w:p w14:paraId="2002D109" w14:textId="77777777" w:rsidR="002A2A59" w:rsidRDefault="002A2A59" w:rsidP="00677EA2">
      <w:pPr>
        <w:jc w:val="right"/>
      </w:pPr>
    </w:p>
    <w:p w14:paraId="271A18C4" w14:textId="77777777" w:rsidR="001945D3" w:rsidRPr="002A2A59" w:rsidRDefault="00000000" w:rsidP="00F32C2E">
      <w:pPr>
        <w:pStyle w:val="Footer"/>
        <w:rPr>
          <w:noProof/>
        </w:rPr>
      </w:pPr>
      <w:r w:rsidRPr="00944E4F">
        <w:rPr>
          <w:rStyle w:val="FooterChar"/>
          <w:lang w:val="tr"/>
        </w:rPr>
        <w:t xml:space="preserve">Daha fazla bilgi almak için Disability Gateway'i (Engellilik Kapısı) </w:t>
      </w:r>
      <w:hyperlink r:id="rId11" w:history="1">
        <w:r w:rsidR="001945D3" w:rsidRPr="00944E4F">
          <w:rPr>
            <w:rStyle w:val="Hyperlink"/>
            <w:bCs/>
            <w:lang w:val="tr"/>
          </w:rPr>
          <w:t>disabilitygateway.gov.au/covid19-support</w:t>
        </w:r>
      </w:hyperlink>
      <w:r w:rsidRPr="00944E4F">
        <w:rPr>
          <w:rStyle w:val="FooterChar"/>
          <w:lang w:val="tr"/>
        </w:rPr>
        <w:t xml:space="preserve"> adresinde ziyaret edebilirsiniz.</w:t>
      </w:r>
    </w:p>
    <w:sectPr w:rsidR="001945D3" w:rsidRPr="002A2A59" w:rsidSect="00E46486">
      <w:pgSz w:w="11906" w:h="16838"/>
      <w:pgMar w:top="284" w:right="794" w:bottom="284" w:left="794" w:header="283" w:footer="28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E0"/>
    <w:rsid w:val="00006768"/>
    <w:rsid w:val="0006046C"/>
    <w:rsid w:val="00097E10"/>
    <w:rsid w:val="000A2CD9"/>
    <w:rsid w:val="000E2C3A"/>
    <w:rsid w:val="000E3F76"/>
    <w:rsid w:val="000F4775"/>
    <w:rsid w:val="00131348"/>
    <w:rsid w:val="00131BC9"/>
    <w:rsid w:val="00162BFD"/>
    <w:rsid w:val="001665D9"/>
    <w:rsid w:val="001945D3"/>
    <w:rsid w:val="001A1303"/>
    <w:rsid w:val="001E2343"/>
    <w:rsid w:val="0022672D"/>
    <w:rsid w:val="00244663"/>
    <w:rsid w:val="002A2A59"/>
    <w:rsid w:val="002C0D18"/>
    <w:rsid w:val="00302204"/>
    <w:rsid w:val="0032110F"/>
    <w:rsid w:val="00330C0C"/>
    <w:rsid w:val="003366E1"/>
    <w:rsid w:val="00386095"/>
    <w:rsid w:val="003C7D90"/>
    <w:rsid w:val="00403F37"/>
    <w:rsid w:val="00481089"/>
    <w:rsid w:val="00543CC1"/>
    <w:rsid w:val="00574E87"/>
    <w:rsid w:val="005F56C5"/>
    <w:rsid w:val="00617D78"/>
    <w:rsid w:val="006265ED"/>
    <w:rsid w:val="00637305"/>
    <w:rsid w:val="00651304"/>
    <w:rsid w:val="0066144E"/>
    <w:rsid w:val="006661E2"/>
    <w:rsid w:val="00671FF4"/>
    <w:rsid w:val="00677EA2"/>
    <w:rsid w:val="006862AC"/>
    <w:rsid w:val="0070132D"/>
    <w:rsid w:val="007B2ABE"/>
    <w:rsid w:val="0081721E"/>
    <w:rsid w:val="0083700D"/>
    <w:rsid w:val="008616FF"/>
    <w:rsid w:val="008868C2"/>
    <w:rsid w:val="00895147"/>
    <w:rsid w:val="008D78EA"/>
    <w:rsid w:val="008E2051"/>
    <w:rsid w:val="008E3B34"/>
    <w:rsid w:val="00900CE0"/>
    <w:rsid w:val="00915920"/>
    <w:rsid w:val="00937CB0"/>
    <w:rsid w:val="009436A4"/>
    <w:rsid w:val="00944E4F"/>
    <w:rsid w:val="00953079"/>
    <w:rsid w:val="00962C85"/>
    <w:rsid w:val="0098224B"/>
    <w:rsid w:val="009C46C1"/>
    <w:rsid w:val="00A629F9"/>
    <w:rsid w:val="00A76966"/>
    <w:rsid w:val="00A81769"/>
    <w:rsid w:val="00AC043F"/>
    <w:rsid w:val="00B33304"/>
    <w:rsid w:val="00B452FC"/>
    <w:rsid w:val="00BF382D"/>
    <w:rsid w:val="00C13DFC"/>
    <w:rsid w:val="00C41D1B"/>
    <w:rsid w:val="00C656B2"/>
    <w:rsid w:val="00CB17BC"/>
    <w:rsid w:val="00D30E0F"/>
    <w:rsid w:val="00D44883"/>
    <w:rsid w:val="00D571D4"/>
    <w:rsid w:val="00E15796"/>
    <w:rsid w:val="00E327CE"/>
    <w:rsid w:val="00E46486"/>
    <w:rsid w:val="00EA1017"/>
    <w:rsid w:val="00EA739F"/>
    <w:rsid w:val="00EC3659"/>
    <w:rsid w:val="00EC70D4"/>
    <w:rsid w:val="00F01CC7"/>
    <w:rsid w:val="00F2730A"/>
    <w:rsid w:val="00F32C2E"/>
    <w:rsid w:val="00F50696"/>
    <w:rsid w:val="00F558E0"/>
    <w:rsid w:val="00FC6E30"/>
    <w:rsid w:val="00FE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5D575"/>
  <w15:chartTrackingRefBased/>
  <w15:docId w15:val="{EFABFBFE-B871-48CB-8B2F-54D83730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41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0F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7"/>
    <w:qFormat/>
    <w:rsid w:val="0048108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7"/>
    <w:rsid w:val="0032110F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9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11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1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110F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E15796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E15796"/>
    <w:rPr>
      <w:sz w:val="29"/>
    </w:rPr>
  </w:style>
  <w:style w:type="paragraph" w:customStyle="1" w:styleId="Introduction">
    <w:name w:val="Introduction"/>
    <w:basedOn w:val="Normal"/>
    <w:uiPriority w:val="9"/>
    <w:qFormat/>
    <w:rsid w:val="00481089"/>
    <w:pPr>
      <w:spacing w:before="200" w:after="240"/>
      <w:contextualSpacing/>
    </w:pPr>
    <w:rPr>
      <w:sz w:val="63"/>
    </w:rPr>
  </w:style>
  <w:style w:type="paragraph" w:customStyle="1" w:styleId="Image">
    <w:name w:val="Image"/>
    <w:basedOn w:val="Normal"/>
    <w:uiPriority w:val="9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481089"/>
    <w:rPr>
      <w:b/>
      <w:color w:val="FFFFFF" w:themeColor="background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110F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Spacer">
    <w:name w:val="Spacer"/>
    <w:basedOn w:val="Normal"/>
    <w:uiPriority w:val="9"/>
    <w:qFormat/>
    <w:rsid w:val="0032110F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sabilitygateway.gov.au/covid19-suppor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71775B-28AD-4BD8-83D5-2BCD0F43B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0E243E-499E-42A8-89D5-435656D639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0EE598-58B9-4F41-8917-06F1AAE80750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Poster_1.0</Template>
  <TotalTime>3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hikâyeleri</dc:title>
  <dc:creator>Australian Government</dc:creator>
  <cp:lastModifiedBy>Paula Perez</cp:lastModifiedBy>
  <cp:revision>9</cp:revision>
  <dcterms:created xsi:type="dcterms:W3CDTF">2024-11-05T03:35:00Z</dcterms:created>
  <dcterms:modified xsi:type="dcterms:W3CDTF">2025-02-26T02:50:00Z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