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11F6" w14:textId="77777777" w:rsidR="00B212DC" w:rsidRDefault="00B212DC">
      <w:pPr>
        <w:rPr>
          <w:rFonts w:ascii="Roboto" w:hAnsi="Roboto"/>
          <w:b/>
          <w:bCs/>
        </w:rPr>
      </w:pPr>
    </w:p>
    <w:p w14:paraId="4C81F4B1" w14:textId="77777777" w:rsidR="001058B5" w:rsidRPr="001058B5" w:rsidRDefault="001058B5" w:rsidP="001058B5">
      <w:pPr>
        <w:rPr>
          <w:rFonts w:ascii="Roboto" w:hAnsi="Roboto"/>
        </w:rPr>
      </w:pPr>
    </w:p>
    <w:p w14:paraId="3094FA8D" w14:textId="77777777" w:rsidR="001058B5" w:rsidRPr="001058B5" w:rsidRDefault="001058B5" w:rsidP="001058B5">
      <w:pPr>
        <w:rPr>
          <w:rFonts w:ascii="Roboto" w:hAnsi="Roboto"/>
        </w:rPr>
      </w:pPr>
    </w:p>
    <w:p w14:paraId="5E5CBB4D" w14:textId="77777777" w:rsidR="001058B5" w:rsidRPr="001058B5" w:rsidRDefault="001058B5" w:rsidP="001058B5">
      <w:pPr>
        <w:rPr>
          <w:rFonts w:ascii="Roboto" w:hAnsi="Roboto"/>
        </w:rPr>
      </w:pPr>
    </w:p>
    <w:p w14:paraId="268A6F23" w14:textId="77777777" w:rsidR="001058B5" w:rsidRPr="001058B5" w:rsidRDefault="001058B5" w:rsidP="001058B5">
      <w:pPr>
        <w:rPr>
          <w:rFonts w:ascii="Roboto" w:hAnsi="Roboto"/>
        </w:rPr>
      </w:pPr>
    </w:p>
    <w:tbl>
      <w:tblPr>
        <w:tblStyle w:val="13"/>
        <w:tblW w:w="9604" w:type="dxa"/>
        <w:tblInd w:w="30" w:type="dxa"/>
        <w:tblLayout w:type="fixed"/>
        <w:tblLook w:val="0600" w:firstRow="0" w:lastRow="0" w:firstColumn="0" w:lastColumn="0" w:noHBand="1" w:noVBand="1"/>
      </w:tblPr>
      <w:tblGrid>
        <w:gridCol w:w="9604"/>
      </w:tblGrid>
      <w:tr w:rsidR="00F67D8B" w14:paraId="64BB7CDB" w14:textId="77777777" w:rsidTr="00463DFB">
        <w:tc>
          <w:tcPr>
            <w:tcW w:w="9604" w:type="dxa"/>
          </w:tcPr>
          <w:p w14:paraId="27D6565A"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ਸੁਰੱਖਿਆ ਅਤੇ ਸਹਾਇਤਾ</w:t>
            </w:r>
          </w:p>
        </w:tc>
      </w:tr>
      <w:tr w:rsidR="00F67D8B" w14:paraId="209A2A34" w14:textId="77777777" w:rsidTr="00463DFB">
        <w:tc>
          <w:tcPr>
            <w:tcW w:w="9604" w:type="dxa"/>
          </w:tcPr>
          <w:p w14:paraId="07B1C650" w14:textId="77777777" w:rsidR="000C7955" w:rsidRPr="00872D12" w:rsidRDefault="00000000" w:rsidP="00BB4A52">
            <w:pPr>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ਕਈ ਵਾਰ, ਤੁਹਾਨੂੰ ਲੋੜੀਂਦੀ ਜਾਣਕਾਰੀ ਜਾਂ ਸਹਾਇਤਾ ਪ੍ਰਾਪਤ ਕਰਨ ਦਾ ਸਭ ਤੋਂ ਤੇਜ਼ ਤਰੀਕਾ ਕਿਸੇ ਨੂੰ ਫ਼ੋਨ ਕਰਨਾ ਹੁੰਦਾ ਹੈ।</w:t>
            </w:r>
          </w:p>
          <w:p w14:paraId="4A119BFE" w14:textId="77777777" w:rsidR="000C7955" w:rsidRPr="00872D12" w:rsidRDefault="00000000" w:rsidP="00BB4A52">
            <w:pPr>
              <w:rPr>
                <w:rFonts w:ascii="Arial Unicode MS" w:eastAsia="Arial Unicode MS" w:hAnsi="Arial Unicode MS" w:cs="Arial Unicode MS"/>
                <w:color w:val="FF0000"/>
                <w:sz w:val="24"/>
                <w:szCs w:val="24"/>
                <w:highlight w:val="white"/>
              </w:rPr>
            </w:pPr>
            <w:sdt>
              <w:sdtPr>
                <w:rPr>
                  <w:rFonts w:ascii="Arial Unicode MS" w:eastAsia="Arial Unicode MS" w:hAnsi="Arial Unicode MS" w:cs="Arial Unicode MS"/>
                </w:rPr>
                <w:tag w:val="goog_rdk_0"/>
                <w:id w:val="1993481891"/>
              </w:sdtPr>
              <w:sdtContent/>
            </w:sdt>
            <w:r w:rsidRPr="00872D12">
              <w:rPr>
                <w:rFonts w:ascii="Arial Unicode MS" w:eastAsia="Arial Unicode MS" w:hAnsi="Arial Unicode MS" w:cs="Arial Unicode MS"/>
                <w:color w:val="FF0000"/>
                <w:sz w:val="24"/>
                <w:szCs w:val="24"/>
                <w:highlight w:val="white"/>
                <w:lang w:val="pa"/>
              </w:rPr>
              <w:t>ਬੇਦਾਅਵਾ: ਇਸ ਵੈੱਬਸਾਈਟ 'ਤੇ ਦਿੱਤੇ ਕੁੱਝ ਲਿੰਕ ਤੁਹਾਨੂੰ ਸਿਰਫ਼ ਅੰਗਰੇਜ਼ੀ ਭਾਸ਼ਾ ਵਿੱਚ ਦਿੱਤੇ ਵੈੱਬਪੰਨਿਆਂ 'ਤੇ ਲੈ ਜਾਣਗੇ।</w:t>
            </w:r>
          </w:p>
        </w:tc>
      </w:tr>
      <w:tr w:rsidR="00F67D8B" w14:paraId="3FFC7D67" w14:textId="77777777" w:rsidTr="00463DFB">
        <w:tc>
          <w:tcPr>
            <w:tcW w:w="9604" w:type="dxa"/>
          </w:tcPr>
          <w:p w14:paraId="5551D8F1"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ਇਸ ਪੰਨੇ 'ਤੇ</w:t>
            </w:r>
          </w:p>
        </w:tc>
      </w:tr>
      <w:tr w:rsidR="00F67D8B" w14:paraId="0E502FF2" w14:textId="77777777" w:rsidTr="00463DFB">
        <w:tc>
          <w:tcPr>
            <w:tcW w:w="9604" w:type="dxa"/>
          </w:tcPr>
          <w:p w14:paraId="5463A8D1" w14:textId="77777777" w:rsidR="000C7955" w:rsidRPr="00872D12" w:rsidRDefault="00000000" w:rsidP="00BB4A52">
            <w:pPr>
              <w:numPr>
                <w:ilvl w:val="0"/>
                <w:numId w:val="1"/>
              </w:numPr>
              <w:spacing w:before="240"/>
              <w:ind w:left="1440"/>
              <w:rPr>
                <w:rFonts w:ascii="Arial Unicode MS" w:eastAsia="Arial Unicode MS" w:hAnsi="Arial Unicode MS" w:cs="Arial Unicode MS"/>
                <w:color w:val="313131"/>
                <w:sz w:val="24"/>
                <w:szCs w:val="24"/>
                <w:highlight w:val="white"/>
              </w:rPr>
            </w:pPr>
            <w:hyperlink r:id="rId7" w:anchor="disaster" w:history="1">
              <w:r w:rsidRPr="00872D12">
                <w:rPr>
                  <w:rFonts w:ascii="Arial Unicode MS" w:eastAsia="Arial Unicode MS" w:hAnsi="Arial Unicode MS" w:cs="Arial Unicode MS"/>
                  <w:color w:val="012169"/>
                  <w:sz w:val="24"/>
                  <w:szCs w:val="24"/>
                  <w:highlight w:val="white"/>
                  <w:u w:val="single"/>
                  <w:lang w:val="pa"/>
                </w:rPr>
                <w:t>ਆਫ਼ਤ ਸਹਾਇਤਾ</w:t>
              </w:r>
            </w:hyperlink>
          </w:p>
        </w:tc>
      </w:tr>
      <w:tr w:rsidR="00F67D8B" w14:paraId="4439CD57" w14:textId="77777777" w:rsidTr="00463DFB">
        <w:tc>
          <w:tcPr>
            <w:tcW w:w="9604" w:type="dxa"/>
          </w:tcPr>
          <w:p w14:paraId="354C1E79" w14:textId="77777777" w:rsidR="000C7955" w:rsidRPr="00872D12" w:rsidRDefault="00000000" w:rsidP="00BB4A52">
            <w:pPr>
              <w:numPr>
                <w:ilvl w:val="0"/>
                <w:numId w:val="1"/>
              </w:numPr>
              <w:ind w:left="1440"/>
              <w:rPr>
                <w:rFonts w:ascii="Arial Unicode MS" w:eastAsia="Arial Unicode MS" w:hAnsi="Arial Unicode MS" w:cs="Arial Unicode MS"/>
                <w:color w:val="313131"/>
                <w:sz w:val="24"/>
                <w:szCs w:val="24"/>
                <w:highlight w:val="white"/>
              </w:rPr>
            </w:pPr>
            <w:hyperlink r:id="rId8" w:anchor="safety" w:history="1">
              <w:r w:rsidRPr="00872D12">
                <w:rPr>
                  <w:rFonts w:ascii="Arial Unicode MS" w:eastAsia="Arial Unicode MS" w:hAnsi="Arial Unicode MS" w:cs="Arial Unicode MS"/>
                  <w:color w:val="012169"/>
                  <w:sz w:val="24"/>
                  <w:szCs w:val="24"/>
                  <w:highlight w:val="white"/>
                  <w:u w:val="single"/>
                  <w:lang w:val="pa"/>
                </w:rPr>
                <w:t>ਸੁਰੱਖਿਆ</w:t>
              </w:r>
            </w:hyperlink>
          </w:p>
        </w:tc>
      </w:tr>
      <w:tr w:rsidR="00F67D8B" w14:paraId="7D1785E4" w14:textId="77777777" w:rsidTr="00463DFB">
        <w:tc>
          <w:tcPr>
            <w:tcW w:w="9604" w:type="dxa"/>
          </w:tcPr>
          <w:p w14:paraId="78876416" w14:textId="77777777" w:rsidR="000C7955" w:rsidRPr="00872D12" w:rsidRDefault="00000000" w:rsidP="00BB4A52">
            <w:pPr>
              <w:numPr>
                <w:ilvl w:val="0"/>
                <w:numId w:val="1"/>
              </w:numPr>
              <w:ind w:left="1440"/>
              <w:rPr>
                <w:rFonts w:ascii="Arial Unicode MS" w:eastAsia="Arial Unicode MS" w:hAnsi="Arial Unicode MS" w:cs="Arial Unicode MS"/>
                <w:color w:val="313131"/>
                <w:sz w:val="24"/>
                <w:szCs w:val="24"/>
                <w:highlight w:val="white"/>
              </w:rPr>
            </w:pPr>
            <w:hyperlink r:id="rId9" w:anchor="mental-health" w:history="1">
              <w:r w:rsidRPr="00872D12">
                <w:rPr>
                  <w:rFonts w:ascii="Arial Unicode MS" w:eastAsia="Arial Unicode MS" w:hAnsi="Arial Unicode MS" w:cs="Arial Unicode MS"/>
                  <w:color w:val="012169"/>
                  <w:sz w:val="24"/>
                  <w:szCs w:val="24"/>
                  <w:highlight w:val="white"/>
                  <w:u w:val="single"/>
                  <w:lang w:val="pa"/>
                </w:rPr>
                <w:t>ਮਾਨਸਿਕ ਸਿਹਤ ਸਹਾਇਤਾ</w:t>
              </w:r>
            </w:hyperlink>
          </w:p>
        </w:tc>
      </w:tr>
      <w:tr w:rsidR="00F67D8B" w14:paraId="4B690E95" w14:textId="77777777" w:rsidTr="00463DFB">
        <w:tc>
          <w:tcPr>
            <w:tcW w:w="9604" w:type="dxa"/>
          </w:tcPr>
          <w:p w14:paraId="0A787D3C" w14:textId="77777777" w:rsidR="000C7955" w:rsidRPr="00872D12" w:rsidRDefault="00000000" w:rsidP="00BB4A52">
            <w:pPr>
              <w:numPr>
                <w:ilvl w:val="0"/>
                <w:numId w:val="1"/>
              </w:numPr>
              <w:ind w:left="1440"/>
              <w:rPr>
                <w:rFonts w:ascii="Arial Unicode MS" w:eastAsia="Arial Unicode MS" w:hAnsi="Arial Unicode MS" w:cs="Arial Unicode MS"/>
                <w:color w:val="313131"/>
                <w:sz w:val="24"/>
                <w:szCs w:val="24"/>
                <w:highlight w:val="white"/>
              </w:rPr>
            </w:pPr>
            <w:hyperlink r:id="rId10" w:anchor="help" w:history="1">
              <w:r w:rsidRPr="00872D12">
                <w:rPr>
                  <w:rFonts w:ascii="Arial Unicode MS" w:eastAsia="Arial Unicode MS" w:hAnsi="Arial Unicode MS" w:cs="Arial Unicode MS"/>
                  <w:color w:val="012169"/>
                  <w:sz w:val="24"/>
                  <w:szCs w:val="24"/>
                  <w:highlight w:val="white"/>
                  <w:u w:val="single"/>
                  <w:lang w:val="pa"/>
                </w:rPr>
                <w:t>ਨਸ਼ੇ, ਪੈਸੇ ਜਾਂ ਕਾਨੂੰਨੀ ਮੁੱਦਿਆਂ ਵਿੱਚ ਮੱਦਦ</w:t>
              </w:r>
            </w:hyperlink>
          </w:p>
        </w:tc>
      </w:tr>
      <w:tr w:rsidR="00F67D8B" w14:paraId="691154E4" w14:textId="77777777" w:rsidTr="00463DFB">
        <w:tc>
          <w:tcPr>
            <w:tcW w:w="9604" w:type="dxa"/>
          </w:tcPr>
          <w:p w14:paraId="18615547"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 xml:space="preserve"> ਆਫ਼ਤ ਸਹਾਇਤਾ</w:t>
            </w:r>
          </w:p>
        </w:tc>
      </w:tr>
      <w:tr w:rsidR="00F67D8B" w14:paraId="6C71AE48" w14:textId="77777777" w:rsidTr="00463DFB">
        <w:tc>
          <w:tcPr>
            <w:tcW w:w="9604" w:type="dxa"/>
          </w:tcPr>
          <w:p w14:paraId="58F28F56"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ਐਮਰਜੈਂਸੀ ਜਾਂ ਆਫ਼ਤ ਦੀ ਸਥਿਤੀ ਵਿੱਚ ਸਹਾਇਤਾ ਪ੍ਰਾਪਤ ਕਰਨ ਲਈ:</w:t>
            </w:r>
          </w:p>
        </w:tc>
      </w:tr>
      <w:tr w:rsidR="00F67D8B" w14:paraId="5C286122" w14:textId="77777777" w:rsidTr="00463DFB">
        <w:tc>
          <w:tcPr>
            <w:tcW w:w="9604" w:type="dxa"/>
          </w:tcPr>
          <w:p w14:paraId="6037EA67"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1" w:history="1">
              <w:r w:rsidRPr="00872D12">
                <w:rPr>
                  <w:rFonts w:ascii="Arial Unicode MS" w:eastAsia="Arial Unicode MS" w:hAnsi="Arial Unicode MS" w:cs="Arial Unicode MS"/>
                  <w:color w:val="012169"/>
                  <w:sz w:val="24"/>
                  <w:szCs w:val="24"/>
                  <w:highlight w:val="white"/>
                  <w:u w:val="single"/>
                  <w:lang w:val="pa"/>
                </w:rPr>
                <w:t>Recovery Connect 'ਤੇ ਜਾਓ</w:t>
              </w:r>
            </w:hyperlink>
          </w:p>
        </w:tc>
      </w:tr>
      <w:tr w:rsidR="00F67D8B" w14:paraId="299625C5" w14:textId="77777777" w:rsidTr="00463DFB">
        <w:tc>
          <w:tcPr>
            <w:tcW w:w="9604" w:type="dxa"/>
          </w:tcPr>
          <w:p w14:paraId="14234EE3"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ਕੁਦਰਤੀ ਆਫ਼ਤਾਂ ਤੋਂ ਪ੍ਰਭਾਵਿਤ ਘੋਸ਼ਿਤ ਕੀਤੇ ਗਏ ਸਥਾਨਕ ਸਰਕਾਰਾਂ ਦੇ ਖੇਤਰਾਂ ਅਤੇ ਆਫ਼ਤ ਰਿਕਵਰੀ ਭੁਗਤਾਨਾਂ ਲਈ ਅਰਜ਼ੀ ਕਿਵੇਂ ਦੇਣੀ ਹੈ, ਬਾਰੇ ਜਾਣਕਾਰੀ ਲੈਣ ਲਈ:</w:t>
            </w:r>
          </w:p>
        </w:tc>
      </w:tr>
      <w:tr w:rsidR="00F67D8B" w14:paraId="5C36F553" w14:textId="77777777" w:rsidTr="00463DFB">
        <w:tc>
          <w:tcPr>
            <w:tcW w:w="9604" w:type="dxa"/>
          </w:tcPr>
          <w:p w14:paraId="0033BF1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2" w:history="1">
              <w:r w:rsidRPr="00872D12">
                <w:rPr>
                  <w:rFonts w:ascii="Arial Unicode MS" w:eastAsia="Arial Unicode MS" w:hAnsi="Arial Unicode MS" w:cs="Arial Unicode MS"/>
                  <w:color w:val="012169"/>
                  <w:sz w:val="24"/>
                  <w:szCs w:val="24"/>
                  <w:highlight w:val="white"/>
                  <w:u w:val="single"/>
                  <w:lang w:val="pa"/>
                </w:rPr>
                <w:t>Disaster Assist 'ਤੇ ਜਾਓ</w:t>
              </w:r>
            </w:hyperlink>
          </w:p>
        </w:tc>
      </w:tr>
      <w:tr w:rsidR="00F67D8B" w14:paraId="7DDD3D2D" w14:textId="77777777" w:rsidTr="00463DFB">
        <w:tc>
          <w:tcPr>
            <w:tcW w:w="9604" w:type="dxa"/>
          </w:tcPr>
          <w:p w14:paraId="436E69CA"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ਜੰਗਲੀ ਅੱਗਾਂ, ਹੜ੍ਹਾਂ ਜਾਂ ਹੋਰ ਕੁਦਰਤੀ ਆਫ਼ਤਾਂ ਤੋਂ ਸਿੱਧੇ ਤੌਰ 'ਤੇ ਪ੍ਰਭਾਵਿਤ ਲੋਕਾਂ ਲਈ ਕੁਦਰਤੀ ਆਫ਼ਤ ਕਾਰਨ ਮਿਲਦੇ ਸਹਾਇਤਾ ਭੁਗਤਾਨਾਂ ਅਤੇ ਮੱਦਦ ਬਾਰੇ ਜਾਣਕਾਰੀ ਲਈ:</w:t>
            </w:r>
          </w:p>
        </w:tc>
      </w:tr>
      <w:tr w:rsidR="00F67D8B" w14:paraId="099950E9" w14:textId="77777777" w:rsidTr="00463DFB">
        <w:tc>
          <w:tcPr>
            <w:tcW w:w="9604" w:type="dxa"/>
          </w:tcPr>
          <w:p w14:paraId="2B80DC8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3" w:history="1">
              <w:r w:rsidRPr="00872D12">
                <w:rPr>
                  <w:rFonts w:ascii="Arial Unicode MS" w:eastAsia="Arial Unicode MS" w:hAnsi="Arial Unicode MS" w:cs="Arial Unicode MS"/>
                  <w:color w:val="012169"/>
                  <w:sz w:val="24"/>
                  <w:szCs w:val="24"/>
                  <w:highlight w:val="white"/>
                  <w:u w:val="single"/>
                  <w:lang w:val="pa"/>
                </w:rPr>
                <w:t>Services Australia 'ਤੇ ਜਾਓ</w:t>
              </w:r>
            </w:hyperlink>
          </w:p>
        </w:tc>
      </w:tr>
      <w:tr w:rsidR="00F67D8B" w14:paraId="74FCDB8B" w14:textId="77777777" w:rsidTr="00463DFB">
        <w:tc>
          <w:tcPr>
            <w:tcW w:w="9604" w:type="dxa"/>
          </w:tcPr>
          <w:p w14:paraId="59C1A5A7"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ਆਪਣੇ ਇਲਾਕੇ ਵਿੱਚ ਆਫ਼ਤ ਰਿਕਵਰੀ ਸੇਵਾਵਾਂ ਅਤੇ ਸਹਾਇਤਾਵਾਂ ਲੱਭੋ:</w:t>
            </w:r>
          </w:p>
        </w:tc>
      </w:tr>
      <w:tr w:rsidR="00F67D8B" w14:paraId="69DB734A" w14:textId="77777777" w:rsidTr="00463DFB">
        <w:tc>
          <w:tcPr>
            <w:tcW w:w="9604" w:type="dxa"/>
          </w:tcPr>
          <w:p w14:paraId="237F689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4" w:anchor="/map" w:history="1">
              <w:r w:rsidRPr="00872D12">
                <w:rPr>
                  <w:rFonts w:ascii="Arial Unicode MS" w:eastAsia="Arial Unicode MS" w:hAnsi="Arial Unicode MS" w:cs="Arial Unicode MS"/>
                  <w:color w:val="012169"/>
                  <w:sz w:val="24"/>
                  <w:szCs w:val="24"/>
                  <w:highlight w:val="white"/>
                  <w:u w:val="single"/>
                  <w:lang w:val="pa"/>
                </w:rPr>
                <w:t>ਨੈਸ਼ਨਲ ਰਿਕਵਰੀ ਐਂਡ ਰਿਜ਼ੀਲੀਐਂਸ ਏਜੰਸੀ (National Recovery and Resilience Agency) 'ਤੇ ਜਾਓ</w:t>
              </w:r>
            </w:hyperlink>
          </w:p>
        </w:tc>
      </w:tr>
      <w:tr w:rsidR="00F67D8B" w14:paraId="74776346" w14:textId="77777777" w:rsidTr="00463DFB">
        <w:tc>
          <w:tcPr>
            <w:tcW w:w="9604" w:type="dxa"/>
          </w:tcPr>
          <w:p w14:paraId="22E2DE50"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 xml:space="preserve"> ਸੁਰੱਖਿਆ</w:t>
            </w:r>
          </w:p>
        </w:tc>
      </w:tr>
      <w:tr w:rsidR="00F67D8B" w14:paraId="6023B2A3" w14:textId="77777777" w:rsidTr="00463DFB">
        <w:tc>
          <w:tcPr>
            <w:tcW w:w="9604" w:type="dxa"/>
          </w:tcPr>
          <w:p w14:paraId="232867D2" w14:textId="77777777" w:rsidR="000C7955" w:rsidRPr="00872D12" w:rsidRDefault="00000000" w:rsidP="00BB4A52">
            <w:pPr>
              <w:pStyle w:val="Heading3"/>
              <w:keepNext w:val="0"/>
              <w:keepLines w:val="0"/>
              <w:shd w:val="clear" w:color="auto" w:fill="FFFFFF"/>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1800ਰਿਸਪੈਕਟ (1800RESPECT)</w:t>
            </w:r>
          </w:p>
        </w:tc>
      </w:tr>
      <w:tr w:rsidR="00F67D8B" w14:paraId="26A28018" w14:textId="77777777" w:rsidTr="00463DFB">
        <w:tc>
          <w:tcPr>
            <w:tcW w:w="9604" w:type="dxa"/>
          </w:tcPr>
          <w:p w14:paraId="5488FEC4"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lastRenderedPageBreak/>
              <w:t xml:space="preserve">ਜੇਕਰ ਤੁਸੀਂ ਘਰੇਲੂ, ਪਰਿਵਾਰਕ ਜਾਂ ਜਿਨਸੀ ਹਿੰਸਾ ਦਾ ਸਾਹਮਣਾ ਕਰ ਰਹੇ ਹੋ, ਜਾਂ ਕਰਨ ਦੇ ਜ਼ੋਖਮ ਵਿੱਚ ਹੋ, ਤਾਂ ਕਿਰਪਾ ਕਰਕੇ </w:t>
            </w:r>
            <w:r w:rsidRPr="00872D12">
              <w:rPr>
                <w:rFonts w:ascii="Arial Unicode MS" w:eastAsia="Arial Unicode MS" w:hAnsi="Arial Unicode MS" w:cs="Arial Unicode MS"/>
                <w:color w:val="012169"/>
                <w:sz w:val="24"/>
                <w:szCs w:val="24"/>
                <w:highlight w:val="white"/>
                <w:lang w:val="pa"/>
              </w:rPr>
              <w:t>1800 737 732</w:t>
            </w:r>
            <w:r w:rsidRPr="00872D12">
              <w:rPr>
                <w:rFonts w:ascii="Arial Unicode MS" w:eastAsia="Arial Unicode MS" w:hAnsi="Arial Unicode MS" w:cs="Arial Unicode MS"/>
                <w:color w:val="313131"/>
                <w:sz w:val="24"/>
                <w:szCs w:val="24"/>
                <w:highlight w:val="white"/>
                <w:lang w:val="pa"/>
              </w:rPr>
              <w:t xml:space="preserve"> ਜਾਂ </w:t>
            </w:r>
            <w:hyperlink w:history="1">
              <w:r w:rsidRPr="00872D12">
                <w:rPr>
                  <w:rFonts w:ascii="Arial Unicode MS" w:eastAsia="Arial Unicode MS" w:hAnsi="Arial Unicode MS" w:cs="Arial Unicode MS"/>
                  <w:color w:val="012169"/>
                  <w:sz w:val="24"/>
                  <w:szCs w:val="24"/>
                  <w:highlight w:val="white"/>
                  <w:u w:val="single"/>
                  <w:lang w:val="pa"/>
                </w:rPr>
                <w:t>1800RESPECT</w:t>
              </w:r>
            </w:hyperlink>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2B4435FB" w14:textId="77777777" w:rsidTr="00463DFB">
        <w:tc>
          <w:tcPr>
            <w:tcW w:w="9604" w:type="dxa"/>
          </w:tcPr>
          <w:p w14:paraId="4318D8DC" w14:textId="77777777" w:rsidR="000C7955" w:rsidRPr="00872D12" w:rsidRDefault="00000000" w:rsidP="00BB4A52">
            <w:pPr>
              <w:shd w:val="clear" w:color="auto" w:fill="FFFFFF"/>
              <w:spacing w:before="240"/>
              <w:rPr>
                <w:rFonts w:ascii="Arial Unicode MS" w:eastAsia="Arial Unicode MS" w:hAnsi="Arial Unicode MS" w:cs="Arial Unicode MS"/>
                <w:color w:val="313131"/>
                <w:sz w:val="24"/>
                <w:szCs w:val="24"/>
                <w:highlight w:val="white"/>
              </w:rPr>
            </w:pPr>
            <w:hyperlink w:history="1">
              <w:r w:rsidRPr="00872D12">
                <w:rPr>
                  <w:rFonts w:ascii="Arial Unicode MS" w:eastAsia="Arial Unicode MS" w:hAnsi="Arial Unicode MS" w:cs="Arial Unicode MS"/>
                  <w:color w:val="012169"/>
                  <w:sz w:val="24"/>
                  <w:szCs w:val="24"/>
                  <w:highlight w:val="white"/>
                  <w:u w:val="single"/>
                  <w:lang w:val="pa"/>
                </w:rPr>
                <w:t>Sunny App (ਸੰਨੀ ਐਪ)</w:t>
              </w:r>
            </w:hyperlink>
            <w:r w:rsidRPr="00872D12">
              <w:rPr>
                <w:rFonts w:ascii="Arial Unicode MS" w:eastAsia="Arial Unicode MS" w:hAnsi="Arial Unicode MS" w:cs="Arial Unicode MS"/>
                <w:color w:val="313131"/>
                <w:sz w:val="24"/>
                <w:szCs w:val="24"/>
                <w:highlight w:val="white"/>
                <w:lang w:val="pa"/>
              </w:rPr>
              <w:t xml:space="preserve"> ਵੀ ਅਪੰਗਤਾ ਵਾਲੇ ਲੋਕਾਂ ਨੂੰ ਹਿੰਸਾ ਅਤੇ ਸ਼ੋਸ਼ਣ ਦੀ ਪਛਾਣ ਕਰਨ, ਆਪਣੇ ਅਧਿਕਾਰਾਂ ਨੂੰ ਸਮਝਣ ਅਤੇ ਆਪਣੀ ਸੁਰੱਖਿਆ ਦੀ ਰਖਵਾਲੀ ਕਰਨ ਲਈ ਕਾਰਵਾਈ ਕਰਨ ਲਈ ਸਹਾਇਤਾ ਕਰਨ ਲਈ ਉਪਲਬਧ ਹੈ।</w:t>
            </w:r>
          </w:p>
        </w:tc>
      </w:tr>
      <w:tr w:rsidR="00F67D8B" w14:paraId="57C73AD8" w14:textId="77777777" w:rsidTr="00463DFB">
        <w:tc>
          <w:tcPr>
            <w:tcW w:w="9604" w:type="dxa"/>
          </w:tcPr>
          <w:p w14:paraId="72D7B1A7"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NDIS Quality and Safeguards Commission (NDIS ਗੁਣਵੱਤਾ ਅਤੇ ਸੁਰੱਖਿਆ ਕਮਿਸ਼ਨ)</w:t>
            </w:r>
          </w:p>
        </w:tc>
      </w:tr>
      <w:tr w:rsidR="00F67D8B" w14:paraId="78C6C25A" w14:textId="77777777" w:rsidTr="00463DFB">
        <w:tc>
          <w:tcPr>
            <w:tcW w:w="9604" w:type="dxa"/>
          </w:tcPr>
          <w:p w14:paraId="11294EF5"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ਜੇਕਰ ਤੁਹਾਨੂੰ NDIS ਬਾਰੇ ਕੋਈ ਚਿੰਤਾ ਜਾਂ ਸ਼ਿਕਾਇਤ ਹੈ ਤਾਂ </w:t>
            </w:r>
            <w:r w:rsidRPr="00872D12">
              <w:rPr>
                <w:rFonts w:ascii="Arial Unicode MS" w:eastAsia="Arial Unicode MS" w:hAnsi="Arial Unicode MS" w:cs="Arial Unicode MS"/>
                <w:color w:val="012169"/>
                <w:sz w:val="24"/>
                <w:szCs w:val="24"/>
                <w:highlight w:val="white"/>
                <w:lang w:val="pa"/>
              </w:rPr>
              <w:t>1800 035 544</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2DA1D3CA" w14:textId="77777777" w:rsidTr="00463DFB">
        <w:tc>
          <w:tcPr>
            <w:tcW w:w="9604" w:type="dxa"/>
          </w:tcPr>
          <w:p w14:paraId="7C1ADD1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5" w:history="1">
              <w:r w:rsidRPr="00872D12">
                <w:rPr>
                  <w:rFonts w:ascii="Arial Unicode MS" w:eastAsia="Arial Unicode MS" w:hAnsi="Arial Unicode MS" w:cs="Arial Unicode MS"/>
                  <w:color w:val="012169"/>
                  <w:sz w:val="24"/>
                  <w:szCs w:val="24"/>
                  <w:highlight w:val="white"/>
                  <w:u w:val="single"/>
                  <w:lang w:val="pa"/>
                </w:rPr>
                <w:t>'NDIS ਗੁਣਵੱਤਾ ਅਤੇ ਸੁਰੱਖਿਆ ਕਮਿਸ਼ਨ' ਦੀ ਵੈੱਬਸਾਈਟ 'ਤੇ ਜਾਓ।</w:t>
              </w:r>
            </w:hyperlink>
          </w:p>
        </w:tc>
      </w:tr>
      <w:tr w:rsidR="00F67D8B" w14:paraId="1AE7421B" w14:textId="77777777" w:rsidTr="00463DFB">
        <w:tc>
          <w:tcPr>
            <w:tcW w:w="9604" w:type="dxa"/>
          </w:tcPr>
          <w:p w14:paraId="3446CB0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lang w:val="pa"/>
              </w:rPr>
              <w:t>ਈ-ਸੇਫ਼ਟੀ ਕਮਿਸ਼ਨਰ (eSafety Commissioner)</w:t>
            </w:r>
          </w:p>
        </w:tc>
      </w:tr>
      <w:tr w:rsidR="00F67D8B" w14:paraId="067AAFB2" w14:textId="77777777" w:rsidTr="00463DFB">
        <w:tc>
          <w:tcPr>
            <w:tcW w:w="9604" w:type="dxa"/>
          </w:tcPr>
          <w:p w14:paraId="34DFBDA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ਸ਼ੋਸ਼ਣ ਅਤੇ ਹਿੰਸਾ ਸਮੇਤ ਔਨਲਾਈਨ ਸੁਰੱਖਿਆ ਮੁੱਦਿਆਂ ਦਾ ਪ੍ਰਬੰਧਨ ਕਰਨ ਵਿੱਚ ਤੁਹਾਡੀ ਮੱਦਦ ਕਰਨ ਲਈ ਨਵੀਨਤਮ ਜਾਣਕਾਰੀ ਲੱਭੋ</w:t>
            </w:r>
          </w:p>
        </w:tc>
      </w:tr>
      <w:tr w:rsidR="00F67D8B" w14:paraId="09C20DCA" w14:textId="77777777" w:rsidTr="00463DFB">
        <w:tc>
          <w:tcPr>
            <w:tcW w:w="9604" w:type="dxa"/>
          </w:tcPr>
          <w:p w14:paraId="2BB2E9D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6" w:history="1">
              <w:r w:rsidRPr="00872D12">
                <w:rPr>
                  <w:rFonts w:ascii="Arial Unicode MS" w:eastAsia="Arial Unicode MS" w:hAnsi="Arial Unicode MS" w:cs="Arial Unicode MS"/>
                  <w:color w:val="012169"/>
                  <w:sz w:val="24"/>
                  <w:szCs w:val="24"/>
                  <w:highlight w:val="white"/>
                  <w:u w:val="single"/>
                  <w:lang w:val="pa"/>
                </w:rPr>
                <w:t>'ਈ-ਸੇਫ਼ਟੀ ਕਮਿਸ਼ਨਰ' ਦੀ ਵੈੱਬਸਾਈਟ 'ਤੇ ਜਾਓ</w:t>
              </w:r>
            </w:hyperlink>
          </w:p>
        </w:tc>
      </w:tr>
      <w:tr w:rsidR="00F67D8B" w14:paraId="7C554228" w14:textId="77777777" w:rsidTr="00463DFB">
        <w:tc>
          <w:tcPr>
            <w:tcW w:w="9604" w:type="dxa"/>
          </w:tcPr>
          <w:p w14:paraId="7497BDB2"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WWDA - ਸਾਡੀ ਵੈੱਬਸਾਈਟ</w:t>
            </w:r>
          </w:p>
        </w:tc>
      </w:tr>
      <w:tr w:rsidR="00F67D8B" w14:paraId="11851503" w14:textId="77777777" w:rsidTr="00463DFB">
        <w:tc>
          <w:tcPr>
            <w:tcW w:w="9604" w:type="dxa"/>
          </w:tcPr>
          <w:p w14:paraId="6DD7F955"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ਇਸ 'ਵੂਮੈਨ ਵਿਦ ਡਿਸਏਬਿਲਟੀ ਆਸਟ੍ਰੇਲੀਆ' (Women with Disability Australia, WWDA) ਦੀ ਵੈੱਬਸਾਈਟ 'ਤੇ ਇਸ ਬਾਰੇ ਜਾਣਕਾਰੀ ਹੈ ਕਿ ਔਰਤਾਂ ਵਿਰੁੱਧ ਹਿੰਸਾ ਕੀ ਹੈ ਅਤੇ ਜੇਕਰ ਤੁਹਾਨੂੰ ਮੱਦਦ ਦੀ ਲੋੜ ਹੋਵੇ ਤਾਂ ਇਸਨੂੰ ਕਿਵੇਂ ਪ੍ਰਾਪਤ ਕਰਨਾ ਹੈ।</w:t>
            </w:r>
          </w:p>
        </w:tc>
      </w:tr>
      <w:tr w:rsidR="00F67D8B" w14:paraId="1157C2A9" w14:textId="77777777" w:rsidTr="00463DFB">
        <w:tc>
          <w:tcPr>
            <w:tcW w:w="9604" w:type="dxa"/>
          </w:tcPr>
          <w:p w14:paraId="3983D38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7" w:history="1">
              <w:r w:rsidRPr="00872D12">
                <w:rPr>
                  <w:rFonts w:ascii="Arial Unicode MS" w:eastAsia="Arial Unicode MS" w:hAnsi="Arial Unicode MS" w:cs="Arial Unicode MS"/>
                  <w:color w:val="012169"/>
                  <w:sz w:val="24"/>
                  <w:szCs w:val="24"/>
                  <w:highlight w:val="white"/>
                  <w:u w:val="single"/>
                  <w:lang w:val="pa"/>
                </w:rPr>
                <w:t>ਸਾਡੀ ਸੰਸਥਾ ਦੀ ਵੈੱਬਸਾਈਟ 'ਤੇ ਜਾਓ।</w:t>
              </w:r>
            </w:hyperlink>
          </w:p>
        </w:tc>
      </w:tr>
      <w:tr w:rsidR="00F67D8B" w14:paraId="41DE89E0" w14:textId="77777777" w:rsidTr="00463DFB">
        <w:tc>
          <w:tcPr>
            <w:tcW w:w="9604" w:type="dxa"/>
          </w:tcPr>
          <w:p w14:paraId="6ED3793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ਡਿਸਏਬਿਲਟੀ ਵਰਕਫੋਰਸ ਸਪੋਰਟ (Disability Workforce Support)</w:t>
            </w:r>
          </w:p>
        </w:tc>
      </w:tr>
      <w:tr w:rsidR="00F67D8B" w14:paraId="18620347" w14:textId="77777777" w:rsidTr="00463DFB">
        <w:tc>
          <w:tcPr>
            <w:tcW w:w="9604" w:type="dxa"/>
          </w:tcPr>
          <w:p w14:paraId="115C2E1F"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ਜਿਨਸੀ ਸ਼ੋਸ਼ਣ ਦਾ ਅਨੁਭਵ ਕਰਨ ਵਾਲੇ ਅਪੰਗਤਾ ਵਾਲੇ ਲੋਕਾਂ ਨੂੰ ਪ੍ਰਭਾਵਸ਼ਾਲੀ ਢੰਗ ਨਾਲ ਜਵਾਬ ਦੇਣ ਲਈ ਸਿਹਤ ਪੇਸ਼ੇਵਰਾਂ ਅਤੇ ਅਪੰਗਤਾ ਸਹਾਇਤਾ ਕਰਮਚਾਰੀਆਂ ਲਈ ਸਹਾਇਤਾ</w:t>
            </w:r>
          </w:p>
        </w:tc>
      </w:tr>
      <w:tr w:rsidR="00F67D8B" w14:paraId="27A15F00" w14:textId="77777777" w:rsidTr="00463DFB">
        <w:tc>
          <w:tcPr>
            <w:tcW w:w="9604" w:type="dxa"/>
          </w:tcPr>
          <w:p w14:paraId="03246E1F"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8" w:history="1">
              <w:r w:rsidRPr="00872D12">
                <w:rPr>
                  <w:rFonts w:ascii="Arial Unicode MS" w:eastAsia="Arial Unicode MS" w:hAnsi="Arial Unicode MS" w:cs="Arial Unicode MS"/>
                  <w:color w:val="012169"/>
                  <w:sz w:val="24"/>
                  <w:szCs w:val="24"/>
                  <w:highlight w:val="white"/>
                  <w:u w:val="single"/>
                  <w:lang w:val="pa"/>
                </w:rPr>
                <w:t>'ਲੌਰੇਲ ਹਾਊਸ - ਡਿਸਏਬਿਲਟੀ ਵਰਕਫੋਰਸ ਸਪੋਰਟ' (Laurel House - Disability Workforce Support) 'ਤੇ ਜਾਓ</w:t>
              </w:r>
            </w:hyperlink>
          </w:p>
        </w:tc>
      </w:tr>
      <w:tr w:rsidR="00F67D8B" w14:paraId="744FC18B" w14:textId="77777777" w:rsidTr="00463DFB">
        <w:tc>
          <w:tcPr>
            <w:tcW w:w="9604" w:type="dxa"/>
          </w:tcPr>
          <w:p w14:paraId="74C63E4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lastRenderedPageBreak/>
              <w:t>ਨੈਸ਼ਨਲ ਡਿਸਏਬਿਲਟੀ ਐਬਿਊਜ਼ ਐਂਡ ਨਿਗਲੈਕਟ ਹੌਟਲਾਈਨ (National Disability Abuse and Neglect Hotline)</w:t>
            </w:r>
          </w:p>
        </w:tc>
      </w:tr>
      <w:tr w:rsidR="00F67D8B" w14:paraId="2C9E0D74" w14:textId="77777777" w:rsidTr="00463DFB">
        <w:tc>
          <w:tcPr>
            <w:tcW w:w="9604" w:type="dxa"/>
          </w:tcPr>
          <w:p w14:paraId="32C0E1AA"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'ਨੈਸ਼ਨਲ ਡਿਸਏਬਿਲਟੀ ਐਬਿਊਜ਼ ਐਂਡ ਨਿਗਲੈਕਟ ਹੌਟਲਾਈਨ' (National Disability Abuse and Neglect Hotline) (ਇਹ ਹੌਟਲਾਈਨ) ਅਪਾਹਜ ਲੋਕਾਂ ਪ੍ਰਤੀ ਹੁੰਦੇ ਸ਼ੋਸ਼ਣ ਅਤੇ ਅਣਗਹਿਲੀ ਨਾਲ ਨਜਿੱਠਣ ਅਤੇ ਇਸ ਬਾਰੇ ਰਿਪੋਰਟ ਕਰਨ ਲਈ ਇੱਕ ਮੁਫ਼ਤ, ਖੁਦਮੁਖਤਿਆਰ ਅਤੇ ਗੁਪਤ ਸੇਵਾ ਹੈ।</w:t>
            </w:r>
          </w:p>
        </w:tc>
      </w:tr>
      <w:tr w:rsidR="00F67D8B" w14:paraId="57CA2A98" w14:textId="77777777" w:rsidTr="00463DFB">
        <w:tc>
          <w:tcPr>
            <w:tcW w:w="9604" w:type="dxa"/>
          </w:tcPr>
          <w:p w14:paraId="4676D4AF"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9" w:history="1">
              <w:r w:rsidRPr="00872D12">
                <w:rPr>
                  <w:rFonts w:ascii="Arial Unicode MS" w:eastAsia="Arial Unicode MS" w:hAnsi="Arial Unicode MS" w:cs="Arial Unicode MS"/>
                  <w:color w:val="012169"/>
                  <w:sz w:val="24"/>
                  <w:szCs w:val="24"/>
                  <w:highlight w:val="white"/>
                  <w:u w:val="single"/>
                  <w:lang w:val="pa"/>
                </w:rPr>
                <w:t>ਹੋਰ ਜਾਣਕਾਰੀ ਲਈ ਇਸ ਹੌਟਲਾਈਨ ਨੂੰ 1800 880 052 'ਤੇ ਫ਼ੋਨ ਕਰੋ ਜਾਂ ਹੌਟਲਾਈਨ ਦੀ ਵੈੱਬਸਾਈਟ 'ਤੇ ਜਾਓ।</w:t>
              </w:r>
            </w:hyperlink>
          </w:p>
        </w:tc>
      </w:tr>
      <w:tr w:rsidR="00F67D8B" w14:paraId="474A151C" w14:textId="77777777" w:rsidTr="00463DFB">
        <w:tc>
          <w:tcPr>
            <w:tcW w:w="9604" w:type="dxa"/>
          </w:tcPr>
          <w:p w14:paraId="01D0EE14"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 ਤੁਸੀਂ ਹੋਰ ਭਾਸ਼ਾਵਾਂ ਵਿੱਚ ਅਪੰਗਤਾ ਬਾਰੇ ਜਾਣਕਾਰੀ ਪ੍ਰਾਪਤ ਕਰਨ ਵਿੱਚ ਸਹਾਇਤਾ ਲੈਣਾ ਚਾਹੁੰਦੇ ਹੋ:</w:t>
            </w:r>
          </w:p>
        </w:tc>
      </w:tr>
      <w:tr w:rsidR="00F67D8B" w14:paraId="4ED487B4" w14:textId="77777777" w:rsidTr="00463DFB">
        <w:tc>
          <w:tcPr>
            <w:tcW w:w="9604" w:type="dxa"/>
          </w:tcPr>
          <w:p w14:paraId="0018B49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ਮਲਟੀਲਿੰਗੁਅਲ ਇਨਫਰਮੇਸ਼ਨ ਐਕਸੈਸ (Multilingual Information Access, MiAccess)</w:t>
            </w:r>
          </w:p>
        </w:tc>
      </w:tr>
      <w:tr w:rsidR="00F67D8B" w14:paraId="66D8A335" w14:textId="77777777" w:rsidTr="00463DFB">
        <w:tc>
          <w:tcPr>
            <w:tcW w:w="9604" w:type="dxa"/>
          </w:tcPr>
          <w:p w14:paraId="4A66DA7C"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MiAccess ਉਹਨਾਂ ਲੋਕਾਂ ਦੀ NDIS ਤੱਕ ਪਹੁੰਚ ਲਈ ਸਹਾਇਤਾ ਕਰ ਸਕਦੀ ਹੈ ਜਿਨ੍ਹਾਂ ਦੀ ਪਹਿਲੀ ਭਾਸ਼ਾ ਅੰਗਰੇਜ਼ੀ ਨਹੀਂ ਹੈ।</w:t>
            </w:r>
          </w:p>
        </w:tc>
      </w:tr>
      <w:tr w:rsidR="00F67D8B" w14:paraId="579648B7" w14:textId="77777777" w:rsidTr="00463DFB">
        <w:tc>
          <w:tcPr>
            <w:tcW w:w="9604" w:type="dxa"/>
          </w:tcPr>
          <w:p w14:paraId="1FFA1221"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0" w:history="1">
              <w:r w:rsidRPr="00872D12">
                <w:rPr>
                  <w:rFonts w:ascii="Arial Unicode MS" w:eastAsia="Arial Unicode MS" w:hAnsi="Arial Unicode MS" w:cs="Arial Unicode MS"/>
                  <w:color w:val="012169"/>
                  <w:sz w:val="24"/>
                  <w:szCs w:val="24"/>
                  <w:highlight w:val="white"/>
                  <w:u w:val="single"/>
                  <w:lang w:val="pa"/>
                </w:rPr>
                <w:t>ਹੋਰ ਜਾਣਕਾਰੀ ਲਈ MiAccess 'ਤੇ ਜਾਓ।</w:t>
              </w:r>
            </w:hyperlink>
          </w:p>
        </w:tc>
      </w:tr>
      <w:tr w:rsidR="00F67D8B" w14:paraId="63451176" w14:textId="77777777" w:rsidTr="00463DFB">
        <w:tc>
          <w:tcPr>
            <w:tcW w:w="9604" w:type="dxa"/>
          </w:tcPr>
          <w:p w14:paraId="3B706E52" w14:textId="77777777" w:rsidR="000C7955" w:rsidRPr="00872D12" w:rsidRDefault="00000000" w:rsidP="00BB4A52">
            <w:pPr>
              <w:pStyle w:val="Heading2"/>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lang w:val="pa"/>
              </w:rPr>
              <w:t>ਮਾਨਸਿਕ ਸਿਹਤ ਸਹਾਇਤਾ</w:t>
            </w:r>
          </w:p>
        </w:tc>
      </w:tr>
      <w:tr w:rsidR="00F67D8B" w14:paraId="1B257334" w14:textId="77777777" w:rsidTr="00463DFB">
        <w:tc>
          <w:tcPr>
            <w:tcW w:w="9604" w:type="dxa"/>
          </w:tcPr>
          <w:p w14:paraId="6BBBB541"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ਤੁਸੀਂ ਸੰਕਟ ਵਿੱਚ ਹੋ, ਚਿੰਤਤ ਜਾਂ ਉਦਾਸ ਹੋ ਅਤੇ ਕਿਸੇ ਨਾਲ ਗੱਲ ਕਰਨਾ ਚਾਹੁੰਦੇ ਹੋ:</w:t>
            </w:r>
          </w:p>
        </w:tc>
      </w:tr>
      <w:tr w:rsidR="00F67D8B" w14:paraId="43324EEB" w14:textId="77777777" w:rsidTr="00463DFB">
        <w:tc>
          <w:tcPr>
            <w:tcW w:w="9604" w:type="dxa"/>
          </w:tcPr>
          <w:p w14:paraId="06C15DA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ਲਾਈਫ਼ਲਾਈਨ (Lifeline)</w:t>
            </w:r>
          </w:p>
        </w:tc>
      </w:tr>
      <w:tr w:rsidR="00F67D8B" w14:paraId="37348822" w14:textId="77777777" w:rsidTr="00463DFB">
        <w:tc>
          <w:tcPr>
            <w:tcW w:w="9604" w:type="dxa"/>
          </w:tcPr>
          <w:p w14:paraId="7C0A6E40"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lang w:val="pa"/>
              </w:rPr>
              <w:t>13 11 14</w:t>
            </w:r>
            <w:r w:rsidRPr="00872D12">
              <w:rPr>
                <w:rFonts w:ascii="Arial Unicode MS" w:eastAsia="Arial Unicode MS" w:hAnsi="Arial Unicode MS" w:cs="Arial Unicode MS"/>
                <w:color w:val="313131"/>
                <w:sz w:val="24"/>
                <w:szCs w:val="24"/>
                <w:highlight w:val="white"/>
                <w:lang w:val="pa"/>
              </w:rPr>
              <w:t xml:space="preserve"> 'ਤੇ ਫ਼ੋਨ ਕਰੋ (ਕਿਸੇ ਲਈ ਵੀ)</w:t>
            </w:r>
          </w:p>
        </w:tc>
      </w:tr>
      <w:tr w:rsidR="00F67D8B" w14:paraId="328AE2B7" w14:textId="77777777" w:rsidTr="00463DFB">
        <w:tc>
          <w:tcPr>
            <w:tcW w:w="9604" w:type="dxa"/>
          </w:tcPr>
          <w:p w14:paraId="755755F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1" w:history="1">
              <w:r w:rsidRPr="00872D12">
                <w:rPr>
                  <w:rFonts w:ascii="Arial Unicode MS" w:eastAsia="Arial Unicode MS" w:hAnsi="Arial Unicode MS" w:cs="Arial Unicode MS"/>
                  <w:color w:val="012169"/>
                  <w:sz w:val="24"/>
                  <w:szCs w:val="24"/>
                  <w:highlight w:val="white"/>
                  <w:u w:val="single"/>
                  <w:lang w:val="pa"/>
                </w:rPr>
                <w:t>ਲਾਈਫ਼ਲਾਈਨ (Lifeline) ਵੈੱਬਸਾਈਟ 'ਤੇ ਜਾਓ</w:t>
              </w:r>
            </w:hyperlink>
          </w:p>
        </w:tc>
      </w:tr>
      <w:tr w:rsidR="00F67D8B" w14:paraId="490F7AF2" w14:textId="77777777" w:rsidTr="00463DFB">
        <w:tc>
          <w:tcPr>
            <w:tcW w:w="9604" w:type="dxa"/>
          </w:tcPr>
          <w:p w14:paraId="1528609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ਬਿਓਂਡ ਬਲਿਊ (Beyond Blue)</w:t>
            </w:r>
          </w:p>
        </w:tc>
      </w:tr>
      <w:tr w:rsidR="00F67D8B" w14:paraId="13FE6E04" w14:textId="77777777" w:rsidTr="00463DFB">
        <w:tc>
          <w:tcPr>
            <w:tcW w:w="9604" w:type="dxa"/>
          </w:tcPr>
          <w:p w14:paraId="71EC5ED1"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lang w:val="pa"/>
              </w:rPr>
              <w:t>1300 224 636</w:t>
            </w:r>
            <w:r w:rsidRPr="00872D12">
              <w:rPr>
                <w:rFonts w:ascii="Arial Unicode MS" w:eastAsia="Arial Unicode MS" w:hAnsi="Arial Unicode MS" w:cs="Arial Unicode MS"/>
                <w:color w:val="313131"/>
                <w:sz w:val="24"/>
                <w:szCs w:val="24"/>
                <w:highlight w:val="white"/>
                <w:lang w:val="pa"/>
              </w:rPr>
              <w:t xml:space="preserve"> 'ਤੇ ਫ਼ੋਨ ਕਰੋ (ਕਿਸੇ ਲਈ ਵੀ)</w:t>
            </w:r>
          </w:p>
        </w:tc>
      </w:tr>
      <w:tr w:rsidR="00F67D8B" w14:paraId="05CE648C" w14:textId="77777777" w:rsidTr="00463DFB">
        <w:tc>
          <w:tcPr>
            <w:tcW w:w="9604" w:type="dxa"/>
          </w:tcPr>
          <w:p w14:paraId="22CF4D1F"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2" w:history="1">
              <w:r w:rsidRPr="00872D12">
                <w:rPr>
                  <w:rFonts w:ascii="Arial Unicode MS" w:eastAsia="Arial Unicode MS" w:hAnsi="Arial Unicode MS" w:cs="Arial Unicode MS"/>
                  <w:color w:val="012169"/>
                  <w:sz w:val="24"/>
                  <w:szCs w:val="24"/>
                  <w:highlight w:val="white"/>
                  <w:u w:val="single"/>
                  <w:lang w:val="pa"/>
                </w:rPr>
                <w:t>'ਬਿਓਂਡ ਬਲਿਊ' ਵੈੱਬਸਾਈਟ 'ਤੇ ਜਾਓ</w:t>
              </w:r>
            </w:hyperlink>
          </w:p>
        </w:tc>
      </w:tr>
      <w:tr w:rsidR="00F67D8B" w14:paraId="033815D4" w14:textId="77777777" w:rsidTr="00463DFB">
        <w:tc>
          <w:tcPr>
            <w:tcW w:w="9604" w:type="dxa"/>
          </w:tcPr>
          <w:p w14:paraId="59F410D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lastRenderedPageBreak/>
              <w:t>ਸੁਸਾਈਡ ਕਾਲ ਬੈਕ ਸਰਵਿਸ (Suicide Call Back Service)</w:t>
            </w:r>
          </w:p>
        </w:tc>
      </w:tr>
      <w:tr w:rsidR="00F67D8B" w14:paraId="2E7B3E9F" w14:textId="77777777" w:rsidTr="00463DFB">
        <w:tc>
          <w:tcPr>
            <w:tcW w:w="9604" w:type="dxa"/>
          </w:tcPr>
          <w:p w14:paraId="19AA1F30"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012169"/>
                <w:sz w:val="24"/>
                <w:szCs w:val="24"/>
                <w:highlight w:val="white"/>
                <w:lang w:val="pa"/>
              </w:rPr>
              <w:t>1300 659 467</w:t>
            </w:r>
            <w:r w:rsidRPr="00872D12">
              <w:rPr>
                <w:rFonts w:ascii="Arial Unicode MS" w:eastAsia="Arial Unicode MS" w:hAnsi="Arial Unicode MS" w:cs="Arial Unicode MS"/>
                <w:color w:val="313131"/>
                <w:sz w:val="24"/>
                <w:szCs w:val="24"/>
                <w:highlight w:val="white"/>
                <w:lang w:val="pa"/>
              </w:rPr>
              <w:t xml:space="preserve"> 'ਤੇ ਫ਼ੋਨ ਕਰੋ (ਕਿਸੇ ਲਈ ਵੀ)</w:t>
            </w:r>
          </w:p>
        </w:tc>
      </w:tr>
      <w:tr w:rsidR="00F67D8B" w14:paraId="235E72C5" w14:textId="77777777" w:rsidTr="00463DFB">
        <w:tc>
          <w:tcPr>
            <w:tcW w:w="9604" w:type="dxa"/>
          </w:tcPr>
          <w:p w14:paraId="491E1D7F"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3" w:history="1">
              <w:r w:rsidRPr="00872D12">
                <w:rPr>
                  <w:rFonts w:ascii="Arial Unicode MS" w:eastAsia="Arial Unicode MS" w:hAnsi="Arial Unicode MS" w:cs="Arial Unicode MS"/>
                  <w:color w:val="012169"/>
                  <w:sz w:val="24"/>
                  <w:szCs w:val="24"/>
                  <w:highlight w:val="white"/>
                  <w:u w:val="single"/>
                  <w:lang w:val="pa"/>
                </w:rPr>
                <w:t>'ਸੁਸਾਈਡ ਕਾਲ ਬੈਕ ਸਰਵਿਸ' ਦੀ ਵੈੱਬਸਾਈਟ 'ਤੇ ਜਾਓ</w:t>
              </w:r>
            </w:hyperlink>
          </w:p>
        </w:tc>
      </w:tr>
      <w:tr w:rsidR="00F67D8B" w14:paraId="4F1221CB" w14:textId="77777777" w:rsidTr="00463DFB">
        <w:tc>
          <w:tcPr>
            <w:tcW w:w="9604" w:type="dxa"/>
          </w:tcPr>
          <w:p w14:paraId="7965BD0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ਕਿੱਡਜ਼ ਹੈਲਪਲਾਈਨ (Kids Helpline)</w:t>
            </w:r>
          </w:p>
        </w:tc>
      </w:tr>
      <w:tr w:rsidR="00F67D8B" w14:paraId="7B0E990B" w14:textId="77777777" w:rsidTr="00463DFB">
        <w:tc>
          <w:tcPr>
            <w:tcW w:w="9604" w:type="dxa"/>
          </w:tcPr>
          <w:p w14:paraId="05A737A6"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(5 ਤੋਂ 25 ਸਾਲ ਦੀ ਉਮਰ ਦੇ ਲੋਕਾਂ ਲਈ)</w:t>
            </w:r>
            <w:r w:rsidRPr="00872D12">
              <w:rPr>
                <w:rFonts w:ascii="Arial Unicode MS" w:eastAsia="Arial Unicode MS" w:hAnsi="Arial Unicode MS" w:cs="Arial Unicode MS"/>
                <w:color w:val="012169"/>
                <w:sz w:val="24"/>
                <w:szCs w:val="24"/>
                <w:highlight w:val="white"/>
                <w:lang w:val="pa"/>
              </w:rPr>
              <w:t>1800 55 1800</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2692FB01" w14:textId="77777777" w:rsidTr="00463DFB">
        <w:tc>
          <w:tcPr>
            <w:tcW w:w="9604" w:type="dxa"/>
          </w:tcPr>
          <w:p w14:paraId="7A122E9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4" w:history="1">
              <w:r w:rsidRPr="00872D12">
                <w:rPr>
                  <w:rFonts w:ascii="Arial Unicode MS" w:eastAsia="Arial Unicode MS" w:hAnsi="Arial Unicode MS" w:cs="Arial Unicode MS"/>
                  <w:color w:val="012169"/>
                  <w:sz w:val="24"/>
                  <w:szCs w:val="24"/>
                  <w:highlight w:val="white"/>
                  <w:u w:val="single"/>
                  <w:lang w:val="pa"/>
                </w:rPr>
                <w:t>ਕਿੱਡਜ਼ ਹੈਲਪਲਾਈਨ (Kids Helpline) ਦੀ ਵੈੱਬਸਾਈਟ 'ਤੇ ਜਾਓ</w:t>
              </w:r>
            </w:hyperlink>
          </w:p>
        </w:tc>
      </w:tr>
      <w:tr w:rsidR="00F67D8B" w14:paraId="6A05E34A" w14:textId="77777777" w:rsidTr="00463DFB">
        <w:tc>
          <w:tcPr>
            <w:tcW w:w="9604" w:type="dxa"/>
          </w:tcPr>
          <w:p w14:paraId="6FB4113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ਮੈੱਨਜ਼ਲਾਈਨ ਆਸਟ੍ਰੇਲੀਆ (Mensline Australia)</w:t>
            </w:r>
          </w:p>
        </w:tc>
      </w:tr>
      <w:tr w:rsidR="00F67D8B" w14:paraId="7A37363F" w14:textId="77777777" w:rsidTr="00463DFB">
        <w:tc>
          <w:tcPr>
            <w:tcW w:w="9604" w:type="dxa"/>
          </w:tcPr>
          <w:p w14:paraId="7EED8C95"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(ਪੁਰਸ਼ਾਂ ਲਈ) </w:t>
            </w:r>
            <w:r w:rsidRPr="00872D12">
              <w:rPr>
                <w:rFonts w:ascii="Arial Unicode MS" w:eastAsia="Arial Unicode MS" w:hAnsi="Arial Unicode MS" w:cs="Arial Unicode MS"/>
                <w:color w:val="012169"/>
                <w:sz w:val="24"/>
                <w:szCs w:val="24"/>
                <w:highlight w:val="white"/>
                <w:lang w:val="pa"/>
              </w:rPr>
              <w:t>1300 789 978</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4A03ADCA" w14:textId="77777777" w:rsidTr="00463DFB">
        <w:tc>
          <w:tcPr>
            <w:tcW w:w="9604" w:type="dxa"/>
          </w:tcPr>
          <w:p w14:paraId="3329147C"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5" w:history="1">
              <w:r w:rsidRPr="00872D12">
                <w:rPr>
                  <w:rFonts w:ascii="Arial Unicode MS" w:eastAsia="Arial Unicode MS" w:hAnsi="Arial Unicode MS" w:cs="Arial Unicode MS"/>
                  <w:color w:val="012169"/>
                  <w:sz w:val="24"/>
                  <w:szCs w:val="24"/>
                  <w:highlight w:val="white"/>
                  <w:u w:val="single"/>
                  <w:lang w:val="pa"/>
                </w:rPr>
                <w:t>ਮੈੱਨਜ਼ਲਾਈਨ ਆਸਟ੍ਰੇਲੀਆ (Mensline Australia) ਦੀ ਵੈੱਬਸਾਈਟ 'ਤੇ ਜਾਓ</w:t>
              </w:r>
            </w:hyperlink>
          </w:p>
        </w:tc>
      </w:tr>
      <w:tr w:rsidR="00F67D8B" w14:paraId="4976778A" w14:textId="77777777" w:rsidTr="00463DFB">
        <w:tc>
          <w:tcPr>
            <w:tcW w:w="9604" w:type="dxa"/>
          </w:tcPr>
          <w:p w14:paraId="0A2F08E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ਬਲਿਊ ਨੌਟ ਫਾਊਂਡੇਸ਼ਨ (Blue Knot Foundation)</w:t>
            </w:r>
          </w:p>
        </w:tc>
      </w:tr>
      <w:tr w:rsidR="00F67D8B" w14:paraId="5D7979EE" w14:textId="77777777" w:rsidTr="00463DFB">
        <w:tc>
          <w:tcPr>
            <w:tcW w:w="9604" w:type="dxa"/>
          </w:tcPr>
          <w:p w14:paraId="60D4C43E"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ਕਿਸੇ ਸਦਮਾ ਕਾਉਂਸਲਰ ਨਾਲ ਗੱਲ ਕਰਨ ਲਈ ਜਾਂ ਰਾਸ਼ਟਰੀ ਮੁਆਵਜ਼ੇ ਲਈ ਅਰਜ਼ੀਆਂ ਵਿੱਚ ਸਹਾਇਤਾ ਲਈ </w:t>
            </w:r>
            <w:r w:rsidRPr="00872D12">
              <w:rPr>
                <w:rFonts w:ascii="Arial Unicode MS" w:eastAsia="Arial Unicode MS" w:hAnsi="Arial Unicode MS" w:cs="Arial Unicode MS"/>
                <w:color w:val="012169"/>
                <w:sz w:val="24"/>
                <w:szCs w:val="24"/>
                <w:highlight w:val="white"/>
                <w:lang w:val="pa"/>
              </w:rPr>
              <w:t>1800 421 468</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09F3E5EA" w14:textId="77777777" w:rsidTr="00463DFB">
        <w:tc>
          <w:tcPr>
            <w:tcW w:w="9604" w:type="dxa"/>
          </w:tcPr>
          <w:p w14:paraId="18477F86"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6" w:history="1">
              <w:r w:rsidRPr="00872D12">
                <w:rPr>
                  <w:rFonts w:ascii="Arial Unicode MS" w:eastAsia="Arial Unicode MS" w:hAnsi="Arial Unicode MS" w:cs="Arial Unicode MS"/>
                  <w:color w:val="012169"/>
                  <w:sz w:val="24"/>
                  <w:szCs w:val="24"/>
                  <w:highlight w:val="white"/>
                  <w:u w:val="single"/>
                  <w:lang w:val="pa"/>
                </w:rPr>
                <w:t>'ਬਲਿਊ ਨੌਟ ਫਾਊਂਡੇਸ਼ਨ' ਦੀ ਵੈੱਬਸਾਈਟ 'ਤੇ ਜਾਓ</w:t>
              </w:r>
            </w:hyperlink>
          </w:p>
        </w:tc>
      </w:tr>
      <w:tr w:rsidR="00F67D8B" w14:paraId="4E8BC2EF" w14:textId="77777777" w:rsidTr="00463DFB">
        <w:tc>
          <w:tcPr>
            <w:tcW w:w="9604" w:type="dxa"/>
          </w:tcPr>
          <w:p w14:paraId="6CC7F841"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ਸਾਬਕਾ ਫੌਜ਼ੀਆਂ ਅਤੇ ਪਰਿਵਾਰਾਂ ਲਈ ਕਾਉਂਸਲਿੰਗ (Veterans and Families Counselling)</w:t>
            </w:r>
          </w:p>
        </w:tc>
      </w:tr>
      <w:tr w:rsidR="00F67D8B" w14:paraId="4D1C5E65" w14:textId="77777777" w:rsidTr="00463DFB">
        <w:tc>
          <w:tcPr>
            <w:tcW w:w="9604" w:type="dxa"/>
          </w:tcPr>
          <w:p w14:paraId="62C22543"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(ਸਾਬਕਾ ਫੌਜ਼ੀਆਂ ਲਈ) </w:t>
            </w:r>
            <w:r w:rsidRPr="00872D12">
              <w:rPr>
                <w:rFonts w:ascii="Arial Unicode MS" w:eastAsia="Arial Unicode MS" w:hAnsi="Arial Unicode MS" w:cs="Arial Unicode MS"/>
                <w:color w:val="012169"/>
                <w:sz w:val="24"/>
                <w:szCs w:val="24"/>
                <w:highlight w:val="white"/>
                <w:lang w:val="pa"/>
              </w:rPr>
              <w:t>1800 011 046</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3B1D448B" w14:textId="77777777" w:rsidTr="00463DFB">
        <w:tc>
          <w:tcPr>
            <w:tcW w:w="9604" w:type="dxa"/>
          </w:tcPr>
          <w:p w14:paraId="545E277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7" w:history="1">
              <w:r w:rsidRPr="00872D12">
                <w:rPr>
                  <w:rFonts w:ascii="Arial Unicode MS" w:eastAsia="Arial Unicode MS" w:hAnsi="Arial Unicode MS" w:cs="Arial Unicode MS"/>
                  <w:color w:val="012169"/>
                  <w:sz w:val="24"/>
                  <w:szCs w:val="24"/>
                  <w:highlight w:val="white"/>
                  <w:u w:val="single"/>
                  <w:lang w:val="pa"/>
                </w:rPr>
                <w:t>'ਵੈਟਰਨਜ਼ ਅਫੇਅਰਜ਼' ਵਿਭਾਗ ਦੀ ਵੈੱਬਸਾਈਟ 'ਤੇ ਜਾਓ</w:t>
              </w:r>
            </w:hyperlink>
          </w:p>
        </w:tc>
      </w:tr>
      <w:tr w:rsidR="00F67D8B" w14:paraId="36C2D5A4" w14:textId="77777777" w:rsidTr="00463DFB">
        <w:tc>
          <w:tcPr>
            <w:tcW w:w="9604" w:type="dxa"/>
          </w:tcPr>
          <w:p w14:paraId="6CDB5E7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ਸੇਨ ਆਸਟ੍ਰੇਲੀਆ (SANE Australia)</w:t>
            </w:r>
          </w:p>
        </w:tc>
      </w:tr>
      <w:tr w:rsidR="00F67D8B" w14:paraId="44B0CC7A" w14:textId="77777777" w:rsidTr="00463DFB">
        <w:tc>
          <w:tcPr>
            <w:tcW w:w="9604" w:type="dxa"/>
          </w:tcPr>
          <w:p w14:paraId="6B8ABE3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lastRenderedPageBreak/>
              <w:t>SANE ਗੁੰਝਲਦਾਰ ਮਾਨਸਿਕ ਸਿਹਤ ਵਾਲੇ 18+ ਲੋਕਾਂ, ਉਹਨਾਂ ਦੇ ਪਰਿਵਾਰਾਂ ਅਤੇ ਦੇਖਭਾਲ ਕਰਨ ਵਾਲਿਆਂ, ਔਟਿਸਟਿਕ ਲੋਕਾਂ ਅਤੇ ਮਾਨਸਿਕ ਸਿਹਤ ਸਹਾਇਤਾ ਦੀ ਮੰਗ ਕਰਨ ਵਾਲੇ ਬੌਧਿਕ ਅਸਮਰੱਥਤਾ ਵਾਲੇ ਲੋਕਾਂ ਲਈ ਨਿਰੰਤਰ ਮਾਨਸਿਕ ਸਿਹਤ ਸਹਾਇਤਾ ਪ੍ਰਦਾਨ ਕਰਦਾ ਹੈ।</w:t>
            </w:r>
          </w:p>
        </w:tc>
      </w:tr>
      <w:tr w:rsidR="00F67D8B" w14:paraId="3EF9EFA2" w14:textId="77777777" w:rsidTr="00463DFB">
        <w:tc>
          <w:tcPr>
            <w:tcW w:w="9604" w:type="dxa"/>
          </w:tcPr>
          <w:p w14:paraId="4DA145A7"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8" w:history="1">
              <w:r w:rsidRPr="00872D12">
                <w:rPr>
                  <w:rFonts w:ascii="Arial Unicode MS" w:eastAsia="Arial Unicode MS" w:hAnsi="Arial Unicode MS" w:cs="Arial Unicode MS"/>
                  <w:color w:val="012169"/>
                  <w:sz w:val="24"/>
                  <w:szCs w:val="24"/>
                  <w:highlight w:val="white"/>
                  <w:u w:val="single"/>
                  <w:lang w:val="pa"/>
                </w:rPr>
                <w:t>ਸਹਾਇਤਾ ਪ੍ਰਾਪਤ ਕਰਨ ਲਈ 1800 187 263 'ਤੇ ਫ਼ੋਨ ਕਰੋ ਜਾਂ SANE ਆਸਟ੍ਰੇਲੀਆ ਦੀ ਵੈੱਬਸਾਈਟ 'ਤੇ ਜਾਓ</w:t>
              </w:r>
            </w:hyperlink>
          </w:p>
        </w:tc>
      </w:tr>
      <w:tr w:rsidR="00F67D8B" w14:paraId="447DCEAD" w14:textId="77777777" w:rsidTr="00463DFB">
        <w:tc>
          <w:tcPr>
            <w:tcW w:w="9604" w:type="dxa"/>
          </w:tcPr>
          <w:p w14:paraId="156AFD22"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13ਯਾਰਨ (13YARN)</w:t>
            </w:r>
          </w:p>
        </w:tc>
      </w:tr>
      <w:tr w:rsidR="00F67D8B" w14:paraId="1618BF9C" w14:textId="77777777" w:rsidTr="00463DFB">
        <w:tc>
          <w:tcPr>
            <w:tcW w:w="9604" w:type="dxa"/>
          </w:tcPr>
          <w:p w14:paraId="296EAE1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13YARN ਸੰਕਟ ਵਿੱਚ ਫ਼ਸੇ ਐਬੋਰਿਜ਼ਨਲ ਅਤੇ ਟੋਰੇਸ ਸਟ੍ਰੇਟ ਆਈਲੈਂਡਰ ਲੋਕਾਂ ਲਈ ਇੱਕ ਰਾਸ਼ਟਰੀ ਸੇਵਾ ਹੈ। ਉਹ ਉਸ ਭੀੜ ਲਈ ਸਿਖਲਾਈ ਪ੍ਰਾਪਤ ਲਾਈਫ਼ਲਾਈਨ ਐਬੋਰਿਜ਼ਨਲ ਅਤੇ ਟੋਰੇਸ ਸਟ੍ਰੇਟ ਆਈਲੈਂਡਰ ਸੰਕਟ ਸਹਾਇਤਾਕਰਤਾ ਦੇ ਨਾਲ ਫ਼ੋਨ 'ਤੇ ਗੁਪਤ ਰੂਪ ਵਿੱਚ ਇੱਕ-ਨਾਲ-ਇੱਕ ਗੱਲ ਕਰਨ ਅਤੇ ਸਹਾਇਤਾ ਦੀ ਪੇਸ਼ਕਸ਼ ਕਰਦੇ ਹਨ ਜੋ ਬਹੁਤ ਜ਼ਿਆਦਾ ਦਬਾਅ ਮਹਿਸੂਸ ਕਰ ਰਹੇ ਹੁੰਦੇ ਹਨ ਜਾਂ ਸਮੱਸਿਆਵਾਂ ਦਾ ਸਾਹਮਣਾ ਕਰਨ ਵਿੱਚ ਮੁਸ਼ਕਲ ਮਹਿਸੂਸ ਕਰ ਰਹੇ ਹਨ।</w:t>
            </w:r>
          </w:p>
        </w:tc>
      </w:tr>
      <w:tr w:rsidR="00F67D8B" w14:paraId="71F87A14" w14:textId="77777777" w:rsidTr="00463DFB">
        <w:tc>
          <w:tcPr>
            <w:tcW w:w="9604" w:type="dxa"/>
          </w:tcPr>
          <w:p w14:paraId="4E7B79B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13YARN (13 92 76) ਨੂੰ ਫ਼ੋਨ ਕਰੋ</w:t>
            </w:r>
          </w:p>
        </w:tc>
      </w:tr>
      <w:tr w:rsidR="00F67D8B" w14:paraId="4020E650" w14:textId="77777777" w:rsidTr="00463DFB">
        <w:tc>
          <w:tcPr>
            <w:tcW w:w="9604" w:type="dxa"/>
          </w:tcPr>
          <w:p w14:paraId="647037F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9" w:history="1">
              <w:r w:rsidRPr="00872D12">
                <w:rPr>
                  <w:rFonts w:ascii="Arial Unicode MS" w:eastAsia="Arial Unicode MS" w:hAnsi="Arial Unicode MS" w:cs="Arial Unicode MS"/>
                  <w:color w:val="012169"/>
                  <w:sz w:val="24"/>
                  <w:szCs w:val="24"/>
                  <w:highlight w:val="white"/>
                  <w:u w:val="single"/>
                  <w:lang w:val="pa"/>
                </w:rPr>
                <w:t>ਵਧੇਰੇ ਜਾਣਕਾਰੀ ਲਈ 13YARN ਵੈੱਬਸਾਈਟ 'ਤੇ ਜਾਓ</w:t>
              </w:r>
            </w:hyperlink>
          </w:p>
        </w:tc>
      </w:tr>
      <w:tr w:rsidR="00F67D8B" w14:paraId="5ED877E4" w14:textId="77777777" w:rsidTr="00463DFB">
        <w:tc>
          <w:tcPr>
            <w:tcW w:w="9604" w:type="dxa"/>
          </w:tcPr>
          <w:p w14:paraId="49305923"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ਤੁਸੀਂ ਸੋਗ ਮਨਾ ਰਹੇ ਹੋ:</w:t>
            </w:r>
          </w:p>
        </w:tc>
      </w:tr>
      <w:tr w:rsidR="00F67D8B" w14:paraId="0B8B7C48" w14:textId="77777777" w:rsidTr="00463DFB">
        <w:tc>
          <w:tcPr>
            <w:tcW w:w="9604" w:type="dxa"/>
          </w:tcPr>
          <w:p w14:paraId="317C6069"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ਗ੍ਰੀਫਲਾਈਨ (Griefline)</w:t>
            </w:r>
          </w:p>
        </w:tc>
      </w:tr>
      <w:tr w:rsidR="00F67D8B" w14:paraId="7E8DFA8C" w14:textId="77777777" w:rsidTr="00463DFB">
        <w:tc>
          <w:tcPr>
            <w:tcW w:w="9604" w:type="dxa"/>
          </w:tcPr>
          <w:p w14:paraId="012B8B5C"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 xml:space="preserve">1300 845 745 </w:t>
            </w:r>
            <w:r w:rsidRPr="00872D12">
              <w:rPr>
                <w:rFonts w:ascii="Arial Unicode MS" w:eastAsia="Arial Unicode MS" w:hAnsi="Arial Unicode MS" w:cs="Arial Unicode MS"/>
                <w:color w:val="313131"/>
                <w:sz w:val="24"/>
                <w:szCs w:val="24"/>
                <w:highlight w:val="white"/>
                <w:lang w:val="pa"/>
              </w:rPr>
              <w:t>'ਤੇ ਫ਼ੋਨ ਕਰੋ</w:t>
            </w:r>
          </w:p>
        </w:tc>
      </w:tr>
      <w:tr w:rsidR="00F67D8B" w14:paraId="33EEBBF8" w14:textId="77777777" w:rsidTr="00463DFB">
        <w:tc>
          <w:tcPr>
            <w:tcW w:w="9604" w:type="dxa"/>
          </w:tcPr>
          <w:p w14:paraId="27D1BA8F"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0" w:history="1">
              <w:r w:rsidRPr="00872D12">
                <w:rPr>
                  <w:rFonts w:ascii="Arial Unicode MS" w:eastAsia="Arial Unicode MS" w:hAnsi="Arial Unicode MS" w:cs="Arial Unicode MS"/>
                  <w:color w:val="012169"/>
                  <w:sz w:val="24"/>
                  <w:szCs w:val="24"/>
                  <w:highlight w:val="white"/>
                  <w:u w:val="single"/>
                  <w:lang w:val="pa"/>
                </w:rPr>
                <w:t>ਗ੍ਰੀਫਲਾਈਨ (Griefline) ਵੈੱਬਸਾਈਟ 'ਤੇ ਜਾਓ</w:t>
              </w:r>
            </w:hyperlink>
          </w:p>
        </w:tc>
      </w:tr>
      <w:tr w:rsidR="00F67D8B" w14:paraId="71650DFD" w14:textId="77777777" w:rsidTr="00463DFB">
        <w:tc>
          <w:tcPr>
            <w:tcW w:w="9604" w:type="dxa"/>
          </w:tcPr>
          <w:p w14:paraId="68ADDF86"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ਤੁਹਾਨੂੰ ਤੁਰੰਤ ਮਾਨਸਿਕ ਸਿਹਤ ਦੇਖਭਾਲ ਦੀ ਲੋੜ ਹੈ:</w:t>
            </w:r>
          </w:p>
        </w:tc>
      </w:tr>
      <w:tr w:rsidR="00F67D8B" w14:paraId="60258DE6" w14:textId="77777777" w:rsidTr="00463DFB">
        <w:tc>
          <w:tcPr>
            <w:tcW w:w="9604" w:type="dxa"/>
          </w:tcPr>
          <w:p w14:paraId="4CD69BD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ਆਸਟ੍ਰੇਲੀਅਨ ਕੈਪੀਟਲ ਟੈਰੀਟਰੀ</w:t>
            </w:r>
          </w:p>
        </w:tc>
      </w:tr>
      <w:tr w:rsidR="00F67D8B" w14:paraId="6F568347" w14:textId="77777777" w:rsidTr="00463DFB">
        <w:tc>
          <w:tcPr>
            <w:tcW w:w="9604" w:type="dxa"/>
          </w:tcPr>
          <w:p w14:paraId="1BC1A7F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ਮੈਂਟਲ ਹੈਲਥ ਟ੍ਰਾਈਏਜ ਸਰਵਿਸ (Mental Health Triage Service) ਨੂੰ </w:t>
            </w:r>
            <w:r w:rsidRPr="00872D12">
              <w:rPr>
                <w:rFonts w:ascii="Arial Unicode MS" w:eastAsia="Arial Unicode MS" w:hAnsi="Arial Unicode MS" w:cs="Arial Unicode MS"/>
                <w:color w:val="012169"/>
                <w:sz w:val="24"/>
                <w:szCs w:val="24"/>
                <w:highlight w:val="white"/>
                <w:lang w:val="pa"/>
              </w:rPr>
              <w:t>1800 629 354</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791297AA" w14:textId="77777777" w:rsidTr="00463DFB">
        <w:tc>
          <w:tcPr>
            <w:tcW w:w="9604" w:type="dxa"/>
          </w:tcPr>
          <w:p w14:paraId="64F729F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ਨਿਊ ਸਾਊਥ ਵੇਲਜ਼</w:t>
            </w:r>
          </w:p>
        </w:tc>
      </w:tr>
      <w:tr w:rsidR="00F67D8B" w14:paraId="1C9A7CB4" w14:textId="77777777" w:rsidTr="00463DFB">
        <w:tc>
          <w:tcPr>
            <w:tcW w:w="9604" w:type="dxa"/>
          </w:tcPr>
          <w:p w14:paraId="59513CE8"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pa"/>
              </w:rPr>
              <w:lastRenderedPageBreak/>
              <w:t xml:space="preserve">ਮਾਨਸਿਕ ਸਿਹਤ ਫ਼ੋਨਲਾਈਨ (Mental Health Line) ਨੂੰ </w:t>
            </w:r>
            <w:r w:rsidRPr="00872D12">
              <w:rPr>
                <w:rFonts w:ascii="Arial Unicode MS" w:eastAsia="Arial Unicode MS" w:hAnsi="Arial Unicode MS" w:cs="Arial Unicode MS"/>
                <w:color w:val="012169"/>
                <w:sz w:val="24"/>
                <w:szCs w:val="24"/>
                <w:highlight w:val="white"/>
                <w:lang w:val="pa"/>
              </w:rPr>
              <w:t>1800 011 511</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67C25719" w14:textId="77777777" w:rsidTr="00463DFB">
        <w:tc>
          <w:tcPr>
            <w:tcW w:w="9604" w:type="dxa"/>
          </w:tcPr>
          <w:p w14:paraId="6DAED8D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ਨੌਰਦਰਨ ਟੈਰੀਟਰੀ</w:t>
            </w:r>
          </w:p>
        </w:tc>
      </w:tr>
      <w:tr w:rsidR="00F67D8B" w14:paraId="424AEE63" w14:textId="77777777" w:rsidTr="00463DFB">
        <w:tc>
          <w:tcPr>
            <w:tcW w:w="9604" w:type="dxa"/>
          </w:tcPr>
          <w:p w14:paraId="2594389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ਕ੍ਰਾਈਸਿਸ ਅਸੈਸਮੈਂਟ ਟੈਲੀਫ਼ੋਨ ਟ੍ਰਾਈਏਜ ਸਰਵਿਸ (Crisis Assessment Telephone Triage Service) ਨੂੰ </w:t>
            </w:r>
            <w:r w:rsidRPr="00872D12">
              <w:rPr>
                <w:rFonts w:ascii="Arial Unicode MS" w:eastAsia="Arial Unicode MS" w:hAnsi="Arial Unicode MS" w:cs="Arial Unicode MS"/>
                <w:color w:val="012169"/>
                <w:sz w:val="24"/>
                <w:szCs w:val="24"/>
                <w:highlight w:val="white"/>
                <w:lang w:val="pa"/>
              </w:rPr>
              <w:t>1800 682 288</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02A20BC9" w14:textId="77777777" w:rsidTr="00463DFB">
        <w:tc>
          <w:tcPr>
            <w:tcW w:w="9604" w:type="dxa"/>
          </w:tcPr>
          <w:p w14:paraId="4FA8326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ਕੁਈਨਜ਼ਲੈਂਡ</w:t>
            </w:r>
          </w:p>
        </w:tc>
      </w:tr>
      <w:tr w:rsidR="00F67D8B" w14:paraId="3CDD8AB1" w14:textId="77777777" w:rsidTr="00463DFB">
        <w:tc>
          <w:tcPr>
            <w:tcW w:w="9604" w:type="dxa"/>
          </w:tcPr>
          <w:p w14:paraId="1DAACF40"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31" w:history="1">
              <w:r w:rsidRPr="00872D12">
                <w:rPr>
                  <w:rFonts w:ascii="Arial Unicode MS" w:eastAsia="Arial Unicode MS" w:hAnsi="Arial Unicode MS" w:cs="Arial Unicode MS"/>
                  <w:color w:val="012169"/>
                  <w:sz w:val="24"/>
                  <w:szCs w:val="24"/>
                  <w:highlight w:val="white"/>
                  <w:u w:val="single"/>
                  <w:lang w:val="pa"/>
                </w:rPr>
                <w:t>24 ਘੰਟੇ ਉਪਲਬਧ ਮਾਨਸਿਕ ਸਿਹਤ ਦੇਖਭਾਲ</w:t>
              </w:r>
            </w:hyperlink>
            <w:r w:rsidRPr="00872D12">
              <w:rPr>
                <w:rFonts w:ascii="Arial Unicode MS" w:eastAsia="Arial Unicode MS" w:hAnsi="Arial Unicode MS" w:cs="Arial Unicode MS"/>
                <w:color w:val="313131"/>
                <w:sz w:val="24"/>
                <w:szCs w:val="24"/>
                <w:highlight w:val="white"/>
                <w:lang w:val="pa"/>
              </w:rPr>
              <w:t xml:space="preserve"> ਲਈ </w:t>
            </w:r>
            <w:r w:rsidRPr="00872D12">
              <w:rPr>
                <w:rFonts w:ascii="Arial Unicode MS" w:eastAsia="Arial Unicode MS" w:hAnsi="Arial Unicode MS" w:cs="Arial Unicode MS"/>
                <w:color w:val="012169"/>
                <w:sz w:val="24"/>
                <w:szCs w:val="24"/>
                <w:highlight w:val="white"/>
                <w:lang w:val="pa"/>
              </w:rPr>
              <w:t>1300 642 255</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1E5C9D4C" w14:textId="77777777" w:rsidTr="00463DFB">
        <w:tc>
          <w:tcPr>
            <w:tcW w:w="9604" w:type="dxa"/>
          </w:tcPr>
          <w:p w14:paraId="1A1E7AE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ਸਾਊਥ ਆਸਟ੍ਰੇਲੀਆ</w:t>
            </w:r>
          </w:p>
        </w:tc>
      </w:tr>
      <w:tr w:rsidR="00F67D8B" w14:paraId="623382A2" w14:textId="77777777" w:rsidTr="00463DFB">
        <w:tc>
          <w:tcPr>
            <w:tcW w:w="9604" w:type="dxa"/>
          </w:tcPr>
          <w:p w14:paraId="620B2FB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pa"/>
              </w:rPr>
              <w:t>ਮੈਂਟਲ ਹੈਲਥ ਟ੍ਰਾਈਏਜ ਸਰਵਿਸ (Mental Health Triage Service) ਨੂੰ</w:t>
            </w:r>
            <w:r w:rsidRPr="00872D12">
              <w:rPr>
                <w:rFonts w:ascii="Arial Unicode MS" w:eastAsia="Arial Unicode MS" w:hAnsi="Arial Unicode MS" w:cs="Arial Unicode MS"/>
                <w:color w:val="012169"/>
                <w:sz w:val="24"/>
                <w:szCs w:val="24"/>
                <w:highlight w:val="white"/>
                <w:lang w:val="pa"/>
              </w:rPr>
              <w:t>13 14 65</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1CE58669" w14:textId="77777777" w:rsidTr="00463DFB">
        <w:tc>
          <w:tcPr>
            <w:tcW w:w="9604" w:type="dxa"/>
          </w:tcPr>
          <w:p w14:paraId="6D276F4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ਤਸਮਾਨੀਆ</w:t>
            </w:r>
          </w:p>
        </w:tc>
      </w:tr>
      <w:tr w:rsidR="00F67D8B" w14:paraId="4DAC50B0" w14:textId="77777777" w:rsidTr="00463DFB">
        <w:tc>
          <w:tcPr>
            <w:tcW w:w="9604" w:type="dxa"/>
          </w:tcPr>
          <w:p w14:paraId="2C622ED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ਮਾਨਸਿਕ ਸਿਹਤ ਸੇਵਾਵਾਂ ਹੈਲਪਲਾਈਨ (Mental Health Services Helpline) ਨੂੰ </w:t>
            </w:r>
            <w:r w:rsidRPr="00872D12">
              <w:rPr>
                <w:rFonts w:ascii="Arial Unicode MS" w:eastAsia="Arial Unicode MS" w:hAnsi="Arial Unicode MS" w:cs="Arial Unicode MS"/>
                <w:color w:val="012169"/>
                <w:sz w:val="24"/>
                <w:szCs w:val="24"/>
                <w:highlight w:val="white"/>
                <w:lang w:val="pa"/>
              </w:rPr>
              <w:t>1800 332 388</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2FD91658" w14:textId="77777777" w:rsidTr="00463DFB">
        <w:tc>
          <w:tcPr>
            <w:tcW w:w="9604" w:type="dxa"/>
          </w:tcPr>
          <w:p w14:paraId="66A0549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ਵਿਕਟੋਰੀਆ</w:t>
            </w:r>
          </w:p>
        </w:tc>
      </w:tr>
      <w:tr w:rsidR="00F67D8B" w14:paraId="0EE441B0" w14:textId="77777777" w:rsidTr="00463DFB">
        <w:tc>
          <w:tcPr>
            <w:tcW w:w="9604" w:type="dxa"/>
          </w:tcPr>
          <w:p w14:paraId="363AF560" w14:textId="77777777" w:rsidR="000C7955" w:rsidRPr="00872D12" w:rsidRDefault="00000000" w:rsidP="00BB4A52">
            <w:pPr>
              <w:shd w:val="clear" w:color="auto" w:fill="FFFFFF"/>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ਆਪਣੇ ਇਲਾਕੇ ਵਿਚਲੀ ਸੇਵਾ ਦੀ ਚੋਣ ਕਰਨ ਲਈ </w:t>
            </w:r>
            <w:hyperlink r:id="rId32" w:history="1">
              <w:r w:rsidRPr="00872D12">
                <w:rPr>
                  <w:rFonts w:ascii="Arial Unicode MS" w:eastAsia="Arial Unicode MS" w:hAnsi="Arial Unicode MS" w:cs="Arial Unicode MS"/>
                  <w:color w:val="012169"/>
                  <w:sz w:val="24"/>
                  <w:szCs w:val="24"/>
                  <w:highlight w:val="white"/>
                  <w:u w:val="single"/>
                  <w:lang w:val="pa"/>
                </w:rPr>
                <w:t>ਮਾਨਸਿਕ ਸਿਹਤ ਸੇਵਾਵਾਂ ਦੀ ਵੈੱਬਸਾਈਟ</w:t>
              </w:r>
            </w:hyperlink>
            <w:r w:rsidRPr="00872D12">
              <w:rPr>
                <w:rFonts w:ascii="Arial Unicode MS" w:eastAsia="Arial Unicode MS" w:hAnsi="Arial Unicode MS" w:cs="Arial Unicode MS"/>
                <w:color w:val="313131"/>
                <w:sz w:val="24"/>
                <w:szCs w:val="24"/>
                <w:highlight w:val="white"/>
                <w:lang w:val="pa"/>
              </w:rPr>
              <w:t xml:space="preserve"> 'ਤੇ ਜਾਓ</w:t>
            </w:r>
          </w:p>
        </w:tc>
      </w:tr>
      <w:tr w:rsidR="00F67D8B" w14:paraId="7BB608C2" w14:textId="77777777" w:rsidTr="00463DFB">
        <w:tc>
          <w:tcPr>
            <w:tcW w:w="9604" w:type="dxa"/>
          </w:tcPr>
          <w:p w14:paraId="65B8C04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ਵੈਸਟਰਨ ਆਸਟ੍ਰੇਲੀਆ</w:t>
            </w:r>
          </w:p>
        </w:tc>
      </w:tr>
      <w:tr w:rsidR="00F67D8B" w14:paraId="372BE8BC" w14:textId="77777777" w:rsidTr="00463DFB">
        <w:tc>
          <w:tcPr>
            <w:tcW w:w="9604" w:type="dxa"/>
          </w:tcPr>
          <w:p w14:paraId="117B02ED"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33" w:history="1">
              <w:r w:rsidRPr="00872D12">
                <w:rPr>
                  <w:rFonts w:ascii="Arial Unicode MS" w:eastAsia="Arial Unicode MS" w:hAnsi="Arial Unicode MS" w:cs="Arial Unicode MS"/>
                  <w:color w:val="012169"/>
                  <w:sz w:val="24"/>
                  <w:szCs w:val="24"/>
                  <w:highlight w:val="white"/>
                  <w:u w:val="single"/>
                  <w:lang w:val="pa"/>
                </w:rPr>
                <w:t>ਮੈਂਟਲ ਹੈਲਥ ਐਮਰਜੈਂਸੀ ਰਿਸਪਾਂਸ ਲਾਈਨ (Mental Health Emergency Response Line)</w:t>
              </w:r>
            </w:hyperlink>
            <w:r w:rsidRPr="00872D12">
              <w:rPr>
                <w:rFonts w:ascii="Arial Unicode MS" w:eastAsia="Arial Unicode MS" w:hAnsi="Arial Unicode MS" w:cs="Arial Unicode MS"/>
                <w:color w:val="313131"/>
                <w:sz w:val="24"/>
                <w:szCs w:val="24"/>
                <w:highlight w:val="white"/>
                <w:lang w:val="pa"/>
              </w:rPr>
              <w:t xml:space="preserve"> ਨੂੰ </w:t>
            </w:r>
            <w:r w:rsidRPr="00872D12">
              <w:rPr>
                <w:rFonts w:ascii="Arial Unicode MS" w:eastAsia="Arial Unicode MS" w:hAnsi="Arial Unicode MS" w:cs="Arial Unicode MS"/>
                <w:color w:val="012169"/>
                <w:sz w:val="24"/>
                <w:szCs w:val="24"/>
                <w:highlight w:val="white"/>
                <w:lang w:val="pa"/>
              </w:rPr>
              <w:t>1800 676 822</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5FE6F131" w14:textId="77777777" w:rsidTr="00463DFB">
        <w:tc>
          <w:tcPr>
            <w:tcW w:w="9604" w:type="dxa"/>
          </w:tcPr>
          <w:p w14:paraId="2A8C3556"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ਤੁਹਾਨੂੰ ਐਮਰਜੈਂਸੀ ਰਾਹਤ ਦੇਖਭਾਲ ਦੀ ਲੋੜ ਹੈ:</w:t>
            </w:r>
          </w:p>
        </w:tc>
      </w:tr>
      <w:tr w:rsidR="00F67D8B" w14:paraId="0F23672C" w14:textId="77777777" w:rsidTr="00463DFB">
        <w:tc>
          <w:tcPr>
            <w:tcW w:w="9604" w:type="dxa"/>
          </w:tcPr>
          <w:p w14:paraId="39BFD38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ਕੇਅਰਰ ਗੇਟਵੇਅ (Carer Gateway)</w:t>
            </w:r>
          </w:p>
        </w:tc>
      </w:tr>
      <w:tr w:rsidR="00F67D8B" w14:paraId="2D337D60" w14:textId="77777777" w:rsidTr="00463DFB">
        <w:tc>
          <w:tcPr>
            <w:tcW w:w="9604" w:type="dxa"/>
          </w:tcPr>
          <w:p w14:paraId="5C39B72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(ਦੇਖਭਾਲਕਰਤਾਵਾਂ ਲਈ) </w:t>
            </w:r>
            <w:r w:rsidRPr="00872D12">
              <w:rPr>
                <w:rFonts w:ascii="Arial Unicode MS" w:eastAsia="Arial Unicode MS" w:hAnsi="Arial Unicode MS" w:cs="Arial Unicode MS"/>
                <w:color w:val="012169"/>
                <w:sz w:val="24"/>
                <w:szCs w:val="24"/>
                <w:highlight w:val="white"/>
                <w:lang w:val="pa"/>
              </w:rPr>
              <w:t>1800 422 737</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42CACDBB" w14:textId="77777777" w:rsidTr="00463DFB">
        <w:tc>
          <w:tcPr>
            <w:tcW w:w="9604" w:type="dxa"/>
          </w:tcPr>
          <w:p w14:paraId="2B5DA68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4" w:history="1">
              <w:r w:rsidRPr="00872D12">
                <w:rPr>
                  <w:rFonts w:ascii="Arial Unicode MS" w:eastAsia="Arial Unicode MS" w:hAnsi="Arial Unicode MS" w:cs="Arial Unicode MS"/>
                  <w:color w:val="012169"/>
                  <w:sz w:val="24"/>
                  <w:szCs w:val="24"/>
                  <w:highlight w:val="white"/>
                  <w:u w:val="single"/>
                  <w:lang w:val="pa"/>
                </w:rPr>
                <w:t>ਕੇਅਰਰ ਗੇਟਵੇਅ (Carer Gateway) ਦੀ ਵੈੱਬਸਾਈਟ 'ਤੇ ਜਾਓ</w:t>
              </w:r>
            </w:hyperlink>
          </w:p>
        </w:tc>
      </w:tr>
      <w:tr w:rsidR="00F67D8B" w14:paraId="2694E268" w14:textId="77777777" w:rsidTr="00463DFB">
        <w:tc>
          <w:tcPr>
            <w:tcW w:w="9604" w:type="dxa"/>
          </w:tcPr>
          <w:p w14:paraId="7943515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lastRenderedPageBreak/>
              <w:t>ਵੈਟਰਨਜ਼ ਹੋਮ ਕੇਅਰ ਅਸੈਸਮੈਂਟ ਏਜੰਸੀ (Veterans' Home Care Assessment Agency)</w:t>
            </w:r>
          </w:p>
        </w:tc>
      </w:tr>
      <w:tr w:rsidR="00F67D8B" w14:paraId="7E8A8343" w14:textId="77777777" w:rsidTr="00463DFB">
        <w:tc>
          <w:tcPr>
            <w:tcW w:w="9604" w:type="dxa"/>
          </w:tcPr>
          <w:p w14:paraId="38BE7B3C"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 xml:space="preserve">(ਸਾਬਕਾ ਫੌਜ਼ੀਆਂ ਲਈ) </w:t>
            </w:r>
            <w:r w:rsidRPr="00872D12">
              <w:rPr>
                <w:rFonts w:ascii="Arial Unicode MS" w:eastAsia="Arial Unicode MS" w:hAnsi="Arial Unicode MS" w:cs="Arial Unicode MS"/>
                <w:color w:val="012169"/>
                <w:sz w:val="24"/>
                <w:szCs w:val="24"/>
                <w:highlight w:val="white"/>
                <w:lang w:val="pa"/>
              </w:rPr>
              <w:t>1300 550 450</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363AFCDA" w14:textId="77777777" w:rsidTr="00463DFB">
        <w:tc>
          <w:tcPr>
            <w:tcW w:w="9604" w:type="dxa"/>
          </w:tcPr>
          <w:p w14:paraId="22DA92B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5" w:history="1">
              <w:r w:rsidRPr="00872D12">
                <w:rPr>
                  <w:rFonts w:ascii="Arial Unicode MS" w:eastAsia="Arial Unicode MS" w:hAnsi="Arial Unicode MS" w:cs="Arial Unicode MS"/>
                  <w:color w:val="012169"/>
                  <w:sz w:val="24"/>
                  <w:szCs w:val="24"/>
                  <w:highlight w:val="white"/>
                  <w:u w:val="single"/>
                  <w:lang w:val="pa"/>
                </w:rPr>
                <w:t>ਵੈਟਰਨਜ਼ ਹੋਮ ਕੇਅਰ ਅਸੈਸਮੈਂਟ ਏਜੰਸੀ (Veterans' Home Care Assessment Agency) ਦੀ ਵੈੱਬਸਾਈਟ 'ਤੇ ਜਾਓ</w:t>
              </w:r>
            </w:hyperlink>
          </w:p>
        </w:tc>
      </w:tr>
      <w:tr w:rsidR="00F67D8B" w14:paraId="5D785D0E" w14:textId="77777777" w:rsidTr="00463DFB">
        <w:tc>
          <w:tcPr>
            <w:tcW w:w="9604" w:type="dxa"/>
          </w:tcPr>
          <w:p w14:paraId="1002FB88" w14:textId="77777777" w:rsidR="000C7955" w:rsidRPr="00872D12" w:rsidRDefault="00000000" w:rsidP="00BB4A52">
            <w:pPr>
              <w:pStyle w:val="Heading2"/>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lang w:val="pa"/>
              </w:rPr>
              <w:t>ਨਸ਼ੇ, ਪੈਸੇ ਜਾਂ ਕਾਨੂੰਨੀ ਮੁੱਦਿਆਂ ਵਿੱਚ ਮੱਦਦ</w:t>
            </w:r>
          </w:p>
        </w:tc>
      </w:tr>
      <w:tr w:rsidR="00F67D8B" w14:paraId="4F68AE95" w14:textId="77777777" w:rsidTr="00463DFB">
        <w:tc>
          <w:tcPr>
            <w:tcW w:w="9604" w:type="dxa"/>
          </w:tcPr>
          <w:p w14:paraId="6D96DB51"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ਡਾਇਰੈਕਟਲਾਈਨ (Directline)</w:t>
            </w:r>
          </w:p>
        </w:tc>
      </w:tr>
      <w:tr w:rsidR="00F67D8B" w14:paraId="23313410" w14:textId="77777777" w:rsidTr="00463DFB">
        <w:tc>
          <w:tcPr>
            <w:tcW w:w="9604" w:type="dxa"/>
          </w:tcPr>
          <w:p w14:paraId="7DFE6337"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ਤੁਹਾਨੂੰ ਨਸ਼ੇ ਜਾਂ ਸ਼ਰਾਬ ਦੇ ਆਦੀ ਹੋਣ ਬਾਰੇ ਮੱਦਦ ਚਾਹੀਦੀ ਹੈ</w:t>
            </w:r>
          </w:p>
        </w:tc>
      </w:tr>
      <w:tr w:rsidR="00F67D8B" w14:paraId="6EABCD6A" w14:textId="77777777" w:rsidTr="00463DFB">
        <w:tc>
          <w:tcPr>
            <w:tcW w:w="9604" w:type="dxa"/>
          </w:tcPr>
          <w:p w14:paraId="31A6FFB0"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 xml:space="preserve">1800 888 236 'ਤੇ </w:t>
            </w:r>
            <w:r w:rsidRPr="00872D12">
              <w:rPr>
                <w:rFonts w:ascii="Arial Unicode MS" w:eastAsia="Arial Unicode MS" w:hAnsi="Arial Unicode MS" w:cs="Arial Unicode MS"/>
                <w:color w:val="313131"/>
                <w:sz w:val="24"/>
                <w:szCs w:val="24"/>
                <w:highlight w:val="white"/>
                <w:lang w:val="pa"/>
              </w:rPr>
              <w:t>ਫ਼ੋਨ ਕਰੋ</w:t>
            </w:r>
          </w:p>
        </w:tc>
      </w:tr>
      <w:tr w:rsidR="00F67D8B" w14:paraId="69DA049B" w14:textId="77777777" w:rsidTr="00463DFB">
        <w:tc>
          <w:tcPr>
            <w:tcW w:w="9604" w:type="dxa"/>
          </w:tcPr>
          <w:p w14:paraId="4FF44A7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6" w:history="1">
              <w:r w:rsidRPr="00872D12">
                <w:rPr>
                  <w:rFonts w:ascii="Arial Unicode MS" w:eastAsia="Arial Unicode MS" w:hAnsi="Arial Unicode MS" w:cs="Arial Unicode MS"/>
                  <w:color w:val="012169"/>
                  <w:sz w:val="24"/>
                  <w:szCs w:val="24"/>
                  <w:highlight w:val="white"/>
                  <w:u w:val="single"/>
                  <w:lang w:val="pa"/>
                </w:rPr>
                <w:t>ਡਾਇਰੈਕਟਲਾਈਨ (Directline) ਦੀ ਵੈੱਬਸਾਈਟ 'ਤੇ ਜਾਓ</w:t>
              </w:r>
            </w:hyperlink>
          </w:p>
        </w:tc>
      </w:tr>
      <w:tr w:rsidR="00F67D8B" w14:paraId="64519168" w14:textId="77777777" w:rsidTr="00463DFB">
        <w:tc>
          <w:tcPr>
            <w:tcW w:w="9604" w:type="dxa"/>
          </w:tcPr>
          <w:p w14:paraId="6BEFA9C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ਗੈਂਬਲਿੰਗ ਹੈਲਪ (Gambling Help)</w:t>
            </w:r>
          </w:p>
        </w:tc>
      </w:tr>
      <w:tr w:rsidR="00F67D8B" w14:paraId="5C661F41" w14:textId="77777777" w:rsidTr="00463DFB">
        <w:tc>
          <w:tcPr>
            <w:tcW w:w="9604" w:type="dxa"/>
          </w:tcPr>
          <w:p w14:paraId="284439B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 ਤੁਸੀਂ ਜੂਏਬਾਜ਼ੀ ਦੀ ਆਦਤ ਸੰਬੰਧੀ ਕੋਈ ਮੱਦਦ ਚਾਹੁੰਦੇ ਹੋ</w:t>
            </w:r>
          </w:p>
        </w:tc>
      </w:tr>
      <w:tr w:rsidR="00F67D8B" w14:paraId="60949161" w14:textId="77777777" w:rsidTr="00463DFB">
        <w:tc>
          <w:tcPr>
            <w:tcW w:w="9604" w:type="dxa"/>
          </w:tcPr>
          <w:p w14:paraId="54C9E64A"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 xml:space="preserve">1800 888 236 'ਤੇ </w:t>
            </w:r>
            <w:r w:rsidRPr="00872D12">
              <w:rPr>
                <w:rFonts w:ascii="Arial Unicode MS" w:eastAsia="Arial Unicode MS" w:hAnsi="Arial Unicode MS" w:cs="Arial Unicode MS"/>
                <w:color w:val="313131"/>
                <w:sz w:val="24"/>
                <w:szCs w:val="24"/>
                <w:highlight w:val="white"/>
                <w:lang w:val="pa"/>
              </w:rPr>
              <w:t>ਫ਼ੋਨ ਕਰੋ</w:t>
            </w:r>
          </w:p>
        </w:tc>
      </w:tr>
      <w:tr w:rsidR="00F67D8B" w14:paraId="377E9FE7" w14:textId="77777777" w:rsidTr="00463DFB">
        <w:tc>
          <w:tcPr>
            <w:tcW w:w="9604" w:type="dxa"/>
          </w:tcPr>
          <w:p w14:paraId="3E9A10AD"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7" w:history="1">
              <w:r w:rsidRPr="00872D12">
                <w:rPr>
                  <w:rFonts w:ascii="Arial Unicode MS" w:eastAsia="Arial Unicode MS" w:hAnsi="Arial Unicode MS" w:cs="Arial Unicode MS"/>
                  <w:color w:val="012169"/>
                  <w:sz w:val="24"/>
                  <w:szCs w:val="24"/>
                  <w:highlight w:val="white"/>
                  <w:u w:val="single"/>
                  <w:lang w:val="pa"/>
                </w:rPr>
                <w:t>ਗੈਂਬਲਿੰਗ ਹੈਲਪ (Gambling Help) ਦੀ ਵੈੱਬਸਾਈਟ 'ਤੇ ਜਾਓ</w:t>
              </w:r>
            </w:hyperlink>
          </w:p>
        </w:tc>
      </w:tr>
      <w:tr w:rsidR="00F67D8B" w14:paraId="369DAD9D" w14:textId="77777777" w:rsidTr="00463DFB">
        <w:tc>
          <w:tcPr>
            <w:tcW w:w="9604" w:type="dxa"/>
          </w:tcPr>
          <w:p w14:paraId="0FC93FB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ਨੈਸ਼ਨਲ ਡੈਬਿਟ ਹੈਲਪਲਾਈਨ (National Debt Helpline)</w:t>
            </w:r>
          </w:p>
        </w:tc>
      </w:tr>
      <w:tr w:rsidR="00F67D8B" w14:paraId="3A959EC6" w14:textId="77777777" w:rsidTr="00463DFB">
        <w:tc>
          <w:tcPr>
            <w:tcW w:w="9604" w:type="dxa"/>
          </w:tcPr>
          <w:p w14:paraId="5A1A35FA"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ਤੁਸੀਂ ਕਰਜ਼ੇ ਜਾਂ ਵਿੱਤੀ ਸਮੱਸਿਆ ਵਿੱਚ ਹੋ</w:t>
            </w:r>
          </w:p>
        </w:tc>
      </w:tr>
      <w:tr w:rsidR="00F67D8B" w14:paraId="1E07126F" w14:textId="77777777" w:rsidTr="00463DFB">
        <w:tc>
          <w:tcPr>
            <w:tcW w:w="9604" w:type="dxa"/>
          </w:tcPr>
          <w:p w14:paraId="18F8DB70"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 xml:space="preserve">1800 007 007 'ਤੇ </w:t>
            </w:r>
            <w:r w:rsidRPr="00872D12">
              <w:rPr>
                <w:rFonts w:ascii="Arial Unicode MS" w:eastAsia="Arial Unicode MS" w:hAnsi="Arial Unicode MS" w:cs="Arial Unicode MS"/>
                <w:color w:val="313131"/>
                <w:sz w:val="24"/>
                <w:szCs w:val="24"/>
                <w:highlight w:val="white"/>
                <w:lang w:val="pa"/>
              </w:rPr>
              <w:t>ਫ਼ੋਨ ਕਰੋ</w:t>
            </w:r>
          </w:p>
        </w:tc>
      </w:tr>
      <w:tr w:rsidR="00F67D8B" w14:paraId="0B9E7240" w14:textId="77777777" w:rsidTr="00463DFB">
        <w:tc>
          <w:tcPr>
            <w:tcW w:w="9604" w:type="dxa"/>
          </w:tcPr>
          <w:p w14:paraId="105AEF63"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8" w:history="1">
              <w:r w:rsidRPr="00872D12">
                <w:rPr>
                  <w:rFonts w:ascii="Arial Unicode MS" w:eastAsia="Arial Unicode MS" w:hAnsi="Arial Unicode MS" w:cs="Arial Unicode MS"/>
                  <w:color w:val="012169"/>
                  <w:sz w:val="24"/>
                  <w:szCs w:val="24"/>
                  <w:highlight w:val="white"/>
                  <w:u w:val="single"/>
                  <w:lang w:val="pa"/>
                </w:rPr>
                <w:t>ਨੈਸ਼ਨਲ ਡੈਬਿਟ ਹੈਲਪਲਾਈਨ (National Debt Helpline) ਦੀ ਵੈੱਬਸਾਈਟ 'ਤੇ ਜਾਓ</w:t>
              </w:r>
            </w:hyperlink>
          </w:p>
        </w:tc>
      </w:tr>
      <w:tr w:rsidR="00F67D8B" w14:paraId="66C3ECC7" w14:textId="77777777" w:rsidTr="00463DFB">
        <w:tc>
          <w:tcPr>
            <w:tcW w:w="9604" w:type="dxa"/>
          </w:tcPr>
          <w:p w14:paraId="5891A716"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pa"/>
              </w:rPr>
              <w:t>ਜੇਕਰ ਤੁਹਾਨੂੰ ਕਾਨੂੰਨੀ ਮੱਦਦ ਦੀ ਲੋੜ ਹੈ:</w:t>
            </w:r>
          </w:p>
        </w:tc>
      </w:tr>
      <w:tr w:rsidR="00F67D8B" w14:paraId="3B440E54" w14:textId="77777777" w:rsidTr="00463DFB">
        <w:tc>
          <w:tcPr>
            <w:tcW w:w="9604" w:type="dxa"/>
          </w:tcPr>
          <w:p w14:paraId="055F7CD1"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lastRenderedPageBreak/>
              <w:t>ਆਸਟ੍ਰੇਲੀਅਨ ਕੈਪੀਟਲ ਟੈਰੀਟਰੀ</w:t>
            </w:r>
          </w:p>
        </w:tc>
      </w:tr>
      <w:tr w:rsidR="00F67D8B" w14:paraId="74B14C3A" w14:textId="77777777" w:rsidTr="00463DFB">
        <w:tc>
          <w:tcPr>
            <w:tcW w:w="9604" w:type="dxa"/>
          </w:tcPr>
          <w:p w14:paraId="3CE6936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39" w:history="1">
              <w:r w:rsidRPr="00872D12">
                <w:rPr>
                  <w:rFonts w:ascii="Arial Unicode MS" w:eastAsia="Arial Unicode MS" w:hAnsi="Arial Unicode MS" w:cs="Arial Unicode MS"/>
                  <w:color w:val="012169"/>
                  <w:sz w:val="24"/>
                  <w:szCs w:val="24"/>
                  <w:highlight w:val="white"/>
                  <w:u w:val="single"/>
                  <w:lang w:val="pa"/>
                </w:rPr>
                <w:t>ਲੀਗਲ ਏਡ ACT (Legal Aid ACT)</w:t>
              </w:r>
            </w:hyperlink>
            <w:r w:rsidRPr="00872D12">
              <w:rPr>
                <w:rFonts w:ascii="Arial Unicode MS" w:eastAsia="Arial Unicode MS" w:hAnsi="Arial Unicode MS" w:cs="Arial Unicode MS"/>
                <w:color w:val="012169"/>
                <w:sz w:val="24"/>
                <w:szCs w:val="24"/>
                <w:highlight w:val="white"/>
                <w:lang w:val="pa"/>
              </w:rPr>
              <w:t xml:space="preserve"> ਨੂੰ 1300 654 314 </w:t>
            </w:r>
            <w:r w:rsidRPr="00872D12">
              <w:rPr>
                <w:rFonts w:ascii="Arial Unicode MS" w:eastAsia="Arial Unicode MS" w:hAnsi="Arial Unicode MS" w:cs="Arial Unicode MS"/>
                <w:color w:val="313131"/>
                <w:sz w:val="24"/>
                <w:szCs w:val="24"/>
                <w:highlight w:val="white"/>
                <w:lang w:val="pa"/>
              </w:rPr>
              <w:t>'ਤੇ</w:t>
            </w:r>
            <w:r w:rsidRPr="00872D12">
              <w:rPr>
                <w:rFonts w:ascii="Arial Unicode MS" w:eastAsia="Arial Unicode MS" w:hAnsi="Arial Unicode MS" w:cs="Arial Unicode MS"/>
                <w:color w:val="012169"/>
                <w:sz w:val="24"/>
                <w:szCs w:val="24"/>
                <w:highlight w:val="white"/>
                <w:lang w:val="pa"/>
              </w:rPr>
              <w:t xml:space="preserve"> </w:t>
            </w:r>
            <w:r w:rsidRPr="00872D12">
              <w:rPr>
                <w:rFonts w:ascii="Arial Unicode MS" w:eastAsia="Arial Unicode MS" w:hAnsi="Arial Unicode MS" w:cs="Arial Unicode MS"/>
                <w:color w:val="313131"/>
                <w:sz w:val="24"/>
                <w:szCs w:val="24"/>
                <w:highlight w:val="white"/>
                <w:lang w:val="pa"/>
              </w:rPr>
              <w:t>ਫ਼ੋਨ ਕਰੋ</w:t>
            </w:r>
          </w:p>
        </w:tc>
      </w:tr>
      <w:tr w:rsidR="00F67D8B" w14:paraId="5E8476BB" w14:textId="77777777" w:rsidTr="00463DFB">
        <w:tc>
          <w:tcPr>
            <w:tcW w:w="9604" w:type="dxa"/>
          </w:tcPr>
          <w:p w14:paraId="50C6324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ਨਿਊ ਸਾਊਥ ਵੇਲਜ਼</w:t>
            </w:r>
          </w:p>
        </w:tc>
      </w:tr>
      <w:tr w:rsidR="00F67D8B" w14:paraId="1A130EDD" w14:textId="77777777" w:rsidTr="00463DFB">
        <w:tc>
          <w:tcPr>
            <w:tcW w:w="9604" w:type="dxa"/>
          </w:tcPr>
          <w:p w14:paraId="1ACBDE1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w:history="1">
              <w:r w:rsidRPr="00872D12">
                <w:rPr>
                  <w:rFonts w:ascii="Arial Unicode MS" w:eastAsia="Arial Unicode MS" w:hAnsi="Arial Unicode MS" w:cs="Arial Unicode MS"/>
                  <w:color w:val="012169"/>
                  <w:sz w:val="24"/>
                  <w:szCs w:val="24"/>
                  <w:highlight w:val="white"/>
                  <w:u w:val="single"/>
                  <w:lang w:val="pa"/>
                </w:rPr>
                <w:t>ਲਾਅ ਐਕਸੈਸ NSW (LawAccess NSW)</w:t>
              </w:r>
            </w:hyperlink>
            <w:r w:rsidRPr="00872D12">
              <w:rPr>
                <w:rFonts w:ascii="Arial Unicode MS" w:eastAsia="Arial Unicode MS" w:hAnsi="Arial Unicode MS" w:cs="Arial Unicode MS"/>
                <w:color w:val="012169"/>
                <w:sz w:val="24"/>
                <w:szCs w:val="24"/>
                <w:highlight w:val="white"/>
                <w:lang w:val="pa"/>
              </w:rPr>
              <w:t xml:space="preserve"> ਨੂੰ 1300 888 529 </w:t>
            </w:r>
            <w:r w:rsidRPr="00872D12">
              <w:rPr>
                <w:rFonts w:ascii="Arial Unicode MS" w:eastAsia="Arial Unicode MS" w:hAnsi="Arial Unicode MS" w:cs="Arial Unicode MS"/>
                <w:color w:val="313131"/>
                <w:sz w:val="24"/>
                <w:szCs w:val="24"/>
                <w:highlight w:val="white"/>
                <w:lang w:val="pa"/>
              </w:rPr>
              <w:t>'ਤੇ</w:t>
            </w:r>
            <w:r w:rsidRPr="00872D12">
              <w:rPr>
                <w:rFonts w:ascii="Arial Unicode MS" w:eastAsia="Arial Unicode MS" w:hAnsi="Arial Unicode MS" w:cs="Arial Unicode MS"/>
                <w:color w:val="012169"/>
                <w:sz w:val="24"/>
                <w:szCs w:val="24"/>
                <w:highlight w:val="white"/>
                <w:lang w:val="pa"/>
              </w:rPr>
              <w:t xml:space="preserve"> </w:t>
            </w:r>
            <w:r w:rsidRPr="00872D12">
              <w:rPr>
                <w:rFonts w:ascii="Arial Unicode MS" w:eastAsia="Arial Unicode MS" w:hAnsi="Arial Unicode MS" w:cs="Arial Unicode MS"/>
                <w:color w:val="313131"/>
                <w:sz w:val="24"/>
                <w:szCs w:val="24"/>
                <w:highlight w:val="white"/>
                <w:lang w:val="pa"/>
              </w:rPr>
              <w:t>ਫ਼ੋਨ ਕਰੋ</w:t>
            </w:r>
          </w:p>
        </w:tc>
      </w:tr>
      <w:tr w:rsidR="00F67D8B" w14:paraId="4817A7DC" w14:textId="77777777" w:rsidTr="00463DFB">
        <w:tc>
          <w:tcPr>
            <w:tcW w:w="9604" w:type="dxa"/>
          </w:tcPr>
          <w:p w14:paraId="682E023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ਨੌਰਦਰਨ ਟੈਰੀਟਰੀ</w:t>
            </w:r>
          </w:p>
        </w:tc>
      </w:tr>
      <w:tr w:rsidR="00F67D8B" w14:paraId="7216B1FC" w14:textId="77777777" w:rsidTr="00463DFB">
        <w:tc>
          <w:tcPr>
            <w:tcW w:w="9604" w:type="dxa"/>
          </w:tcPr>
          <w:p w14:paraId="4E8F7F6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40" w:history="1">
              <w:r w:rsidRPr="00872D12">
                <w:rPr>
                  <w:rFonts w:ascii="Arial Unicode MS" w:eastAsia="Arial Unicode MS" w:hAnsi="Arial Unicode MS" w:cs="Arial Unicode MS"/>
                  <w:color w:val="012169"/>
                  <w:sz w:val="24"/>
                  <w:szCs w:val="24"/>
                  <w:highlight w:val="white"/>
                  <w:u w:val="single"/>
                  <w:lang w:val="pa"/>
                </w:rPr>
                <w:t>ਨੌਰਦਰਨ ਟੈਰੀਟਰੀ ਲੀਗਲ ਏਡ ਕਮਿਸ਼ਨ (Northern Territory Legal Aid Commission)</w:t>
              </w:r>
            </w:hyperlink>
            <w:r w:rsidRPr="00872D12">
              <w:rPr>
                <w:rFonts w:ascii="Arial Unicode MS" w:eastAsia="Arial Unicode MS" w:hAnsi="Arial Unicode MS" w:cs="Arial Unicode MS"/>
                <w:color w:val="313131"/>
                <w:sz w:val="24"/>
                <w:szCs w:val="24"/>
                <w:highlight w:val="white"/>
                <w:lang w:val="pa"/>
              </w:rPr>
              <w:t xml:space="preserve"> ਨੂੰ </w:t>
            </w:r>
            <w:r w:rsidRPr="00872D12">
              <w:rPr>
                <w:rFonts w:ascii="Arial Unicode MS" w:eastAsia="Arial Unicode MS" w:hAnsi="Arial Unicode MS" w:cs="Arial Unicode MS"/>
                <w:color w:val="012169"/>
                <w:sz w:val="24"/>
                <w:szCs w:val="24"/>
                <w:highlight w:val="white"/>
                <w:lang w:val="pa"/>
              </w:rPr>
              <w:t>1800 019 343</w:t>
            </w:r>
            <w:r w:rsidRPr="00872D12">
              <w:rPr>
                <w:rFonts w:ascii="Arial Unicode MS" w:eastAsia="Arial Unicode MS" w:hAnsi="Arial Unicode MS" w:cs="Arial Unicode MS"/>
                <w:color w:val="313131"/>
                <w:sz w:val="24"/>
                <w:szCs w:val="24"/>
                <w:highlight w:val="white"/>
                <w:lang w:val="pa"/>
              </w:rPr>
              <w:t xml:space="preserve"> 'ਤੇ ਫ਼ੋਨ ਕਰੋ</w:t>
            </w:r>
          </w:p>
        </w:tc>
      </w:tr>
      <w:tr w:rsidR="00F67D8B" w14:paraId="649AFA81" w14:textId="77777777" w:rsidTr="00463DFB">
        <w:tc>
          <w:tcPr>
            <w:tcW w:w="9604" w:type="dxa"/>
          </w:tcPr>
          <w:p w14:paraId="6BB6F32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ਕੁਈਨਜ਼ਲੈਂਡ</w:t>
            </w:r>
          </w:p>
        </w:tc>
      </w:tr>
      <w:tr w:rsidR="00F67D8B" w14:paraId="2D59AF21" w14:textId="77777777" w:rsidTr="00463DFB">
        <w:tc>
          <w:tcPr>
            <w:tcW w:w="9604" w:type="dxa"/>
          </w:tcPr>
          <w:p w14:paraId="288910E3"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41" w:history="1">
              <w:r w:rsidRPr="00872D12">
                <w:rPr>
                  <w:rFonts w:ascii="Arial Unicode MS" w:eastAsia="Arial Unicode MS" w:hAnsi="Arial Unicode MS" w:cs="Arial Unicode MS"/>
                  <w:color w:val="012169"/>
                  <w:sz w:val="24"/>
                  <w:szCs w:val="24"/>
                  <w:highlight w:val="white"/>
                  <w:u w:val="single"/>
                  <w:lang w:val="pa"/>
                </w:rPr>
                <w:t>ਲੀਗਲ ਏਡ ਕੁਈਨਜ਼ਲੈਂਡ (Legal Aid Queensland)</w:t>
              </w:r>
            </w:hyperlink>
            <w:r w:rsidRPr="00872D12">
              <w:rPr>
                <w:rFonts w:ascii="Arial Unicode MS" w:eastAsia="Arial Unicode MS" w:hAnsi="Arial Unicode MS" w:cs="Arial Unicode MS"/>
                <w:color w:val="012169"/>
                <w:sz w:val="24"/>
                <w:szCs w:val="24"/>
                <w:highlight w:val="white"/>
                <w:lang w:val="pa"/>
              </w:rPr>
              <w:t xml:space="preserve"> ਨੂੰ 1300 651 188 </w:t>
            </w:r>
            <w:r w:rsidRPr="00872D12">
              <w:rPr>
                <w:rFonts w:ascii="Arial Unicode MS" w:eastAsia="Arial Unicode MS" w:hAnsi="Arial Unicode MS" w:cs="Arial Unicode MS"/>
                <w:color w:val="313131"/>
                <w:sz w:val="24"/>
                <w:szCs w:val="24"/>
                <w:highlight w:val="white"/>
                <w:lang w:val="pa"/>
              </w:rPr>
              <w:t>'ਤੇ</w:t>
            </w:r>
            <w:r w:rsidRPr="00872D12">
              <w:rPr>
                <w:rFonts w:ascii="Arial Unicode MS" w:eastAsia="Arial Unicode MS" w:hAnsi="Arial Unicode MS" w:cs="Arial Unicode MS"/>
                <w:color w:val="012169"/>
                <w:sz w:val="24"/>
                <w:szCs w:val="24"/>
                <w:highlight w:val="white"/>
                <w:lang w:val="pa"/>
              </w:rPr>
              <w:t xml:space="preserve"> </w:t>
            </w:r>
            <w:r w:rsidRPr="00872D12">
              <w:rPr>
                <w:rFonts w:ascii="Arial Unicode MS" w:eastAsia="Arial Unicode MS" w:hAnsi="Arial Unicode MS" w:cs="Arial Unicode MS"/>
                <w:color w:val="313131"/>
                <w:sz w:val="24"/>
                <w:szCs w:val="24"/>
                <w:highlight w:val="white"/>
                <w:lang w:val="pa"/>
              </w:rPr>
              <w:t>ਫ਼ੋਨ ਕਰੋ</w:t>
            </w:r>
          </w:p>
        </w:tc>
      </w:tr>
      <w:tr w:rsidR="00F67D8B" w14:paraId="76268AE9" w14:textId="77777777" w:rsidTr="00463DFB">
        <w:tc>
          <w:tcPr>
            <w:tcW w:w="9604" w:type="dxa"/>
          </w:tcPr>
          <w:p w14:paraId="64A0569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ਸਾਊਥ ਆਸਟ੍ਰੇਲੀਆ</w:t>
            </w:r>
          </w:p>
        </w:tc>
      </w:tr>
      <w:tr w:rsidR="00F67D8B" w14:paraId="45563F83" w14:textId="77777777" w:rsidTr="00463DFB">
        <w:tc>
          <w:tcPr>
            <w:tcW w:w="9604" w:type="dxa"/>
          </w:tcPr>
          <w:p w14:paraId="3FAC055B" w14:textId="3BD176D5"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pa"/>
              </w:rPr>
              <w:t>ਸਾਊਥ ਆਸਟ੍ਰੇਲੀਆ ਦੇ ਲੀਗਲ ਸਰਵਿਸਿਜ਼ ਕਮਿਸ਼ਨ (Legal Services Commission</w:t>
            </w:r>
            <w:r w:rsidR="00BF6939">
              <w:rPr>
                <w:rFonts w:ascii="Arial Unicode MS" w:eastAsia="Arial Unicode MS" w:hAnsi="Arial Unicode MS" w:cs="Arial Unicode MS"/>
                <w:color w:val="012169"/>
                <w:sz w:val="24"/>
                <w:szCs w:val="24"/>
                <w:highlight w:val="white"/>
                <w:lang w:val="pa"/>
              </w:rPr>
              <w:t xml:space="preserve"> of South Australia</w:t>
            </w:r>
            <w:r w:rsidRPr="00872D12">
              <w:rPr>
                <w:rFonts w:ascii="Arial Unicode MS" w:eastAsia="Arial Unicode MS" w:hAnsi="Arial Unicode MS" w:cs="Arial Unicode MS"/>
                <w:color w:val="012169"/>
                <w:sz w:val="24"/>
                <w:szCs w:val="24"/>
                <w:highlight w:val="white"/>
                <w:lang w:val="pa"/>
              </w:rPr>
              <w:t>)</w:t>
            </w:r>
            <w:r w:rsidRPr="00872D12">
              <w:rPr>
                <w:rFonts w:ascii="Arial Unicode MS" w:eastAsia="Arial Unicode MS" w:hAnsi="Arial Unicode MS" w:cs="Arial Unicode MS"/>
                <w:color w:val="313131"/>
                <w:sz w:val="24"/>
                <w:szCs w:val="24"/>
                <w:highlight w:val="white"/>
                <w:lang w:val="pa"/>
              </w:rPr>
              <w:t xml:space="preserve"> ਨੂੰ 1300 366 424 'ਤੇ </w:t>
            </w:r>
            <w:hyperlink r:id="rId42" w:history="1">
              <w:r w:rsidRPr="00872D12">
                <w:rPr>
                  <w:rFonts w:ascii="Arial Unicode MS" w:eastAsia="Arial Unicode MS" w:hAnsi="Arial Unicode MS" w:cs="Arial Unicode MS"/>
                  <w:color w:val="012169"/>
                  <w:sz w:val="24"/>
                  <w:szCs w:val="24"/>
                  <w:highlight w:val="white"/>
                  <w:u w:val="single"/>
                  <w:lang w:val="pa"/>
                </w:rPr>
                <w:t>ਫ਼ੋਨ ਕਰੋ</w:t>
              </w:r>
            </w:hyperlink>
          </w:p>
        </w:tc>
      </w:tr>
      <w:tr w:rsidR="00F67D8B" w14:paraId="65E51973" w14:textId="77777777" w:rsidTr="00463DFB">
        <w:tc>
          <w:tcPr>
            <w:tcW w:w="9604" w:type="dxa"/>
          </w:tcPr>
          <w:p w14:paraId="18CF5B0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ਤਸਮਾਨੀਆ</w:t>
            </w:r>
          </w:p>
        </w:tc>
      </w:tr>
      <w:tr w:rsidR="00F67D8B" w14:paraId="3C3FEAA0" w14:textId="77777777" w:rsidTr="00463DFB">
        <w:tc>
          <w:tcPr>
            <w:tcW w:w="9604" w:type="dxa"/>
          </w:tcPr>
          <w:p w14:paraId="210E4A2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43" w:history="1">
              <w:r w:rsidRPr="00872D12">
                <w:rPr>
                  <w:rFonts w:ascii="Arial Unicode MS" w:eastAsia="Arial Unicode MS" w:hAnsi="Arial Unicode MS" w:cs="Arial Unicode MS"/>
                  <w:color w:val="012169"/>
                  <w:sz w:val="24"/>
                  <w:szCs w:val="24"/>
                  <w:highlight w:val="white"/>
                  <w:u w:val="single"/>
                  <w:lang w:val="pa"/>
                </w:rPr>
                <w:t>ਲੀਗਲ ਏਡ ਤਸਮਾਨੀਆ (Legal Aid Tasmania)</w:t>
              </w:r>
            </w:hyperlink>
            <w:r w:rsidRPr="00872D12">
              <w:rPr>
                <w:rFonts w:ascii="Arial Unicode MS" w:eastAsia="Arial Unicode MS" w:hAnsi="Arial Unicode MS" w:cs="Arial Unicode MS"/>
                <w:color w:val="012169"/>
                <w:sz w:val="24"/>
                <w:szCs w:val="24"/>
                <w:highlight w:val="white"/>
                <w:lang w:val="pa"/>
              </w:rPr>
              <w:t xml:space="preserve"> ਨੂੰ 1300 366 611 </w:t>
            </w:r>
            <w:r w:rsidRPr="00872D12">
              <w:rPr>
                <w:rFonts w:ascii="Arial Unicode MS" w:eastAsia="Arial Unicode MS" w:hAnsi="Arial Unicode MS" w:cs="Arial Unicode MS"/>
                <w:color w:val="313131"/>
                <w:sz w:val="24"/>
                <w:szCs w:val="24"/>
                <w:highlight w:val="white"/>
                <w:lang w:val="pa"/>
              </w:rPr>
              <w:t>'ਤੇ</w:t>
            </w:r>
            <w:r w:rsidRPr="00872D12">
              <w:rPr>
                <w:rFonts w:ascii="Arial Unicode MS" w:eastAsia="Arial Unicode MS" w:hAnsi="Arial Unicode MS" w:cs="Arial Unicode MS"/>
                <w:color w:val="012169"/>
                <w:sz w:val="24"/>
                <w:szCs w:val="24"/>
                <w:highlight w:val="white"/>
                <w:lang w:val="pa"/>
              </w:rPr>
              <w:t xml:space="preserve"> </w:t>
            </w:r>
            <w:r w:rsidRPr="00872D12">
              <w:rPr>
                <w:rFonts w:ascii="Arial Unicode MS" w:eastAsia="Arial Unicode MS" w:hAnsi="Arial Unicode MS" w:cs="Arial Unicode MS"/>
                <w:color w:val="313131"/>
                <w:sz w:val="24"/>
                <w:szCs w:val="24"/>
                <w:highlight w:val="white"/>
                <w:lang w:val="pa"/>
              </w:rPr>
              <w:t>ਫ਼ੋਨ ਕਰੋ</w:t>
            </w:r>
          </w:p>
        </w:tc>
      </w:tr>
      <w:tr w:rsidR="00F67D8B" w14:paraId="0179660E" w14:textId="77777777" w:rsidTr="00463DFB">
        <w:tc>
          <w:tcPr>
            <w:tcW w:w="9604" w:type="dxa"/>
          </w:tcPr>
          <w:p w14:paraId="7B18CCE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ਵਿਕਟੋਰੀਆ</w:t>
            </w:r>
          </w:p>
        </w:tc>
      </w:tr>
      <w:tr w:rsidR="00F67D8B" w14:paraId="045858C4" w14:textId="77777777" w:rsidTr="00463DFB">
        <w:tc>
          <w:tcPr>
            <w:tcW w:w="9604" w:type="dxa"/>
          </w:tcPr>
          <w:p w14:paraId="294CDA1D"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44" w:history="1">
              <w:r w:rsidRPr="00872D12">
                <w:rPr>
                  <w:rFonts w:ascii="Arial Unicode MS" w:eastAsia="Arial Unicode MS" w:hAnsi="Arial Unicode MS" w:cs="Arial Unicode MS"/>
                  <w:color w:val="012169"/>
                  <w:sz w:val="24"/>
                  <w:szCs w:val="24"/>
                  <w:highlight w:val="white"/>
                  <w:u w:val="single"/>
                  <w:lang w:val="pa"/>
                </w:rPr>
                <w:t>ਲੀਗਲ ਏਡ ਵਿਕਟੋਰੀਆ (Victoria Legal Aid)</w:t>
              </w:r>
            </w:hyperlink>
            <w:r w:rsidRPr="00872D12">
              <w:rPr>
                <w:rFonts w:ascii="Arial Unicode MS" w:eastAsia="Arial Unicode MS" w:hAnsi="Arial Unicode MS" w:cs="Arial Unicode MS"/>
                <w:color w:val="012169"/>
                <w:sz w:val="24"/>
                <w:szCs w:val="24"/>
                <w:highlight w:val="white"/>
                <w:lang w:val="pa"/>
              </w:rPr>
              <w:t xml:space="preserve"> ਨੂੰ 1300 792 387 </w:t>
            </w:r>
            <w:r w:rsidRPr="00872D12">
              <w:rPr>
                <w:rFonts w:ascii="Arial Unicode MS" w:eastAsia="Arial Unicode MS" w:hAnsi="Arial Unicode MS" w:cs="Arial Unicode MS"/>
                <w:color w:val="313131"/>
                <w:sz w:val="24"/>
                <w:szCs w:val="24"/>
                <w:highlight w:val="white"/>
                <w:lang w:val="pa"/>
              </w:rPr>
              <w:t>'ਤੇ</w:t>
            </w:r>
            <w:r w:rsidRPr="00872D12">
              <w:rPr>
                <w:rFonts w:ascii="Arial Unicode MS" w:eastAsia="Arial Unicode MS" w:hAnsi="Arial Unicode MS" w:cs="Arial Unicode MS"/>
                <w:color w:val="012169"/>
                <w:sz w:val="24"/>
                <w:szCs w:val="24"/>
                <w:highlight w:val="white"/>
                <w:lang w:val="pa"/>
              </w:rPr>
              <w:t xml:space="preserve"> </w:t>
            </w:r>
            <w:r w:rsidRPr="00872D12">
              <w:rPr>
                <w:rFonts w:ascii="Arial Unicode MS" w:eastAsia="Arial Unicode MS" w:hAnsi="Arial Unicode MS" w:cs="Arial Unicode MS"/>
                <w:color w:val="313131"/>
                <w:sz w:val="24"/>
                <w:szCs w:val="24"/>
                <w:highlight w:val="white"/>
                <w:lang w:val="pa"/>
              </w:rPr>
              <w:t>ਫ਼ੋਨ ਕਰੋ</w:t>
            </w:r>
          </w:p>
        </w:tc>
      </w:tr>
      <w:tr w:rsidR="00F67D8B" w14:paraId="020D5B59" w14:textId="77777777" w:rsidTr="00463DFB">
        <w:tc>
          <w:tcPr>
            <w:tcW w:w="9604" w:type="dxa"/>
          </w:tcPr>
          <w:p w14:paraId="4C52081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pa"/>
              </w:rPr>
              <w:t>ਵੈਸਟਰਨ ਆਸਟ੍ਰੇਲੀਆ</w:t>
            </w:r>
          </w:p>
        </w:tc>
      </w:tr>
      <w:tr w:rsidR="00F67D8B" w14:paraId="528AE494" w14:textId="77777777" w:rsidTr="00463DFB">
        <w:tc>
          <w:tcPr>
            <w:tcW w:w="9604" w:type="dxa"/>
          </w:tcPr>
          <w:p w14:paraId="5576203A" w14:textId="77777777" w:rsidR="00463DFB"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hyperlink r:id="rId45" w:history="1">
              <w:r w:rsidRPr="00872D12">
                <w:rPr>
                  <w:rFonts w:ascii="Arial Unicode MS" w:eastAsia="Arial Unicode MS" w:hAnsi="Arial Unicode MS" w:cs="Arial Unicode MS"/>
                  <w:color w:val="012169"/>
                  <w:sz w:val="24"/>
                  <w:szCs w:val="24"/>
                  <w:highlight w:val="white"/>
                  <w:u w:val="single"/>
                  <w:lang w:val="pa"/>
                </w:rPr>
                <w:t>ਲੀਗਲ ਏਡ ਵੈਸਟਰਨ ਆਸਟ੍ਰੇਲੀਆ (Legal Aid Western Australia)</w:t>
              </w:r>
            </w:hyperlink>
            <w:r w:rsidRPr="00872D12">
              <w:rPr>
                <w:rFonts w:ascii="Arial Unicode MS" w:eastAsia="Arial Unicode MS" w:hAnsi="Arial Unicode MS" w:cs="Arial Unicode MS"/>
                <w:color w:val="012169"/>
                <w:sz w:val="24"/>
                <w:szCs w:val="24"/>
                <w:highlight w:val="white"/>
                <w:lang w:val="pa"/>
              </w:rPr>
              <w:t xml:space="preserve"> ਨੂੰ 1300 650 579 </w:t>
            </w:r>
            <w:r w:rsidRPr="00872D12">
              <w:rPr>
                <w:rFonts w:ascii="Arial Unicode MS" w:eastAsia="Arial Unicode MS" w:hAnsi="Arial Unicode MS" w:cs="Arial Unicode MS"/>
                <w:color w:val="313131"/>
                <w:sz w:val="24"/>
                <w:szCs w:val="24"/>
                <w:highlight w:val="white"/>
                <w:lang w:val="pa"/>
              </w:rPr>
              <w:t>'ਤੇ</w:t>
            </w:r>
            <w:r w:rsidRPr="00872D12">
              <w:rPr>
                <w:rFonts w:ascii="Arial Unicode MS" w:eastAsia="Arial Unicode MS" w:hAnsi="Arial Unicode MS" w:cs="Arial Unicode MS"/>
                <w:color w:val="012169"/>
                <w:sz w:val="24"/>
                <w:szCs w:val="24"/>
                <w:highlight w:val="white"/>
                <w:lang w:val="pa"/>
              </w:rPr>
              <w:t xml:space="preserve"> </w:t>
            </w:r>
            <w:r w:rsidRPr="00872D12">
              <w:rPr>
                <w:rFonts w:ascii="Arial Unicode MS" w:eastAsia="Arial Unicode MS" w:hAnsi="Arial Unicode MS" w:cs="Arial Unicode MS"/>
                <w:color w:val="313131"/>
                <w:sz w:val="24"/>
                <w:szCs w:val="24"/>
                <w:highlight w:val="white"/>
                <w:lang w:val="pa"/>
              </w:rPr>
              <w:t>ਫ਼ੋਨ ਕਰੋ</w:t>
            </w:r>
          </w:p>
          <w:p w14:paraId="2FBF2212" w14:textId="77777777" w:rsidR="00463DFB" w:rsidRPr="00872D12" w:rsidRDefault="00463DFB" w:rsidP="00BB4A52">
            <w:pPr>
              <w:shd w:val="clear" w:color="auto" w:fill="FFFFFF"/>
              <w:spacing w:before="240"/>
              <w:rPr>
                <w:rFonts w:ascii="Arial Unicode MS" w:eastAsia="Arial Unicode MS" w:hAnsi="Arial Unicode MS" w:cs="Arial Unicode MS"/>
                <w:color w:val="012169"/>
                <w:sz w:val="24"/>
                <w:szCs w:val="24"/>
                <w:highlight w:val="white"/>
              </w:rPr>
            </w:pPr>
          </w:p>
        </w:tc>
      </w:tr>
      <w:tr w:rsidR="00F67D8B" w14:paraId="21BE1EA9" w14:textId="77777777" w:rsidTr="00463DFB">
        <w:tc>
          <w:tcPr>
            <w:tcW w:w="9604" w:type="dxa"/>
          </w:tcPr>
          <w:p w14:paraId="356FEC04" w14:textId="77777777" w:rsidR="000C7955" w:rsidRPr="00872D12" w:rsidRDefault="000C7955" w:rsidP="00BB4A52">
            <w:pPr>
              <w:pStyle w:val="Heading2"/>
              <w:rPr>
                <w:rFonts w:ascii="Arial Unicode MS" w:eastAsia="Arial Unicode MS" w:hAnsi="Arial Unicode MS" w:cs="Arial Unicode MS"/>
                <w:sz w:val="24"/>
                <w:szCs w:val="24"/>
                <w:highlight w:val="white"/>
              </w:rPr>
            </w:pPr>
          </w:p>
        </w:tc>
      </w:tr>
      <w:tr w:rsidR="00F67D8B" w14:paraId="5BF73A08" w14:textId="77777777" w:rsidTr="00463DFB">
        <w:trPr>
          <w:trHeight w:val="1113"/>
        </w:trPr>
        <w:tc>
          <w:tcPr>
            <w:tcW w:w="9604" w:type="dxa"/>
          </w:tcPr>
          <w:p w14:paraId="15AAFEA2" w14:textId="77777777" w:rsidR="00463DFB" w:rsidRPr="00872D12" w:rsidRDefault="00463DFB" w:rsidP="00463DFB">
            <w:pPr>
              <w:pBdr>
                <w:top w:val="nil"/>
                <w:left w:val="nil"/>
                <w:bottom w:val="nil"/>
                <w:right w:val="nil"/>
                <w:between w:val="nil"/>
              </w:pBdr>
              <w:spacing w:after="280"/>
              <w:rPr>
                <w:rFonts w:ascii="Arial Unicode MS" w:eastAsia="Arial Unicode MS" w:hAnsi="Arial Unicode MS" w:cs="Arial Unicode MS"/>
                <w:color w:val="000000"/>
                <w:sz w:val="24"/>
                <w:szCs w:val="24"/>
                <w:highlight w:val="white"/>
              </w:rPr>
            </w:pPr>
          </w:p>
        </w:tc>
      </w:tr>
      <w:tr w:rsidR="00F67D8B" w14:paraId="2C74CC36" w14:textId="77777777" w:rsidTr="00463DFB">
        <w:tblPrEx>
          <w:tblLook w:val="04A0" w:firstRow="1" w:lastRow="0" w:firstColumn="1" w:lastColumn="0" w:noHBand="0" w:noVBand="1"/>
        </w:tblPrEx>
        <w:tc>
          <w:tcPr>
            <w:tcW w:w="9604" w:type="dxa"/>
          </w:tcPr>
          <w:p w14:paraId="367A330D" w14:textId="77777777" w:rsidR="00463DFB" w:rsidRDefault="00463DFB" w:rsidP="00463DFB">
            <w:pPr>
              <w:pBdr>
                <w:top w:val="nil"/>
                <w:left w:val="nil"/>
                <w:bottom w:val="nil"/>
                <w:right w:val="nil"/>
                <w:between w:val="nil"/>
              </w:pBdr>
              <w:spacing w:after="280"/>
              <w:rPr>
                <w:rFonts w:ascii="Arial Unicode MS" w:eastAsia="Arial Unicode MS" w:hAnsi="Arial Unicode MS" w:cs="Arial Unicode MS"/>
                <w:color w:val="012169"/>
                <w:sz w:val="24"/>
                <w:szCs w:val="24"/>
                <w:highlight w:val="white"/>
              </w:rPr>
            </w:pPr>
          </w:p>
          <w:p w14:paraId="09055404" w14:textId="77777777" w:rsidR="00463DFB" w:rsidRPr="00463DFB" w:rsidRDefault="00000000" w:rsidP="00463DFB">
            <w:pPr>
              <w:pBdr>
                <w:top w:val="nil"/>
                <w:left w:val="nil"/>
                <w:bottom w:val="nil"/>
                <w:right w:val="nil"/>
                <w:between w:val="nil"/>
              </w:pBdr>
              <w:spacing w:after="280"/>
              <w:rPr>
                <w:rFonts w:ascii="Arial Unicode MS" w:eastAsia="Arial Unicode MS" w:hAnsi="Arial Unicode MS" w:cs="Arial Unicode MS"/>
                <w:color w:val="000000"/>
                <w:sz w:val="24"/>
                <w:szCs w:val="24"/>
                <w:highlight w:val="white"/>
              </w:rPr>
            </w:pPr>
            <w:r>
              <w:rPr>
                <w:rFonts w:ascii="Arial Unicode MS" w:eastAsia="Arial Unicode MS" w:hAnsi="Arial Unicode MS" w:cs="Arial Unicode MS"/>
                <w:color w:val="012169"/>
                <w:sz w:val="24"/>
                <w:szCs w:val="24"/>
                <w:highlight w:val="white"/>
                <w:lang w:val="pa"/>
              </w:rPr>
              <w:t>ਐਮਰਜੈਂਸੀ ਸੰਪਰਕ</w:t>
            </w:r>
          </w:p>
        </w:tc>
      </w:tr>
      <w:tr w:rsidR="00F67D8B" w14:paraId="600A3EA1" w14:textId="77777777" w:rsidTr="00463DFB">
        <w:tblPrEx>
          <w:tblLook w:val="04A0" w:firstRow="1" w:lastRow="0" w:firstColumn="1" w:lastColumn="0" w:noHBand="0" w:noVBand="1"/>
        </w:tblPrEx>
        <w:tc>
          <w:tcPr>
            <w:tcW w:w="9604" w:type="dxa"/>
          </w:tcPr>
          <w:p w14:paraId="17CAF448"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pa"/>
              </w:rPr>
              <w:t>ਐਮਰਜੈਂਸੀ ਵਿੱਚ ਜਾਂ ਜੇਕਰ ਕੋਈ ਖ਼ਤਰੇ ਵਿੱਚ ਹੈ:</w:t>
            </w:r>
          </w:p>
        </w:tc>
      </w:tr>
      <w:tr w:rsidR="00F67D8B" w14:paraId="2EEDA2C2" w14:textId="77777777" w:rsidTr="00463DFB">
        <w:tblPrEx>
          <w:tblLook w:val="04A0" w:firstRow="1" w:lastRow="0" w:firstColumn="1" w:lastColumn="0" w:noHBand="0" w:noVBand="1"/>
        </w:tblPrEx>
        <w:tc>
          <w:tcPr>
            <w:tcW w:w="9604" w:type="dxa"/>
          </w:tcPr>
          <w:p w14:paraId="0411837A"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pa"/>
              </w:rPr>
              <w:t xml:space="preserve"> ਟ੍ਰਿਪਲ ਜ਼ੀਰੋ 000 (</w:t>
            </w:r>
            <w:hyperlink r:id="rId46" w:history="1">
              <w:r w:rsidRPr="00BC2DCB">
                <w:rPr>
                  <w:rFonts w:ascii="Arial Unicode MS" w:eastAsia="Arial Unicode MS" w:hAnsi="Arial Unicode MS" w:cs="Arial Unicode MS"/>
                  <w:color w:val="012169"/>
                  <w:sz w:val="24"/>
                  <w:szCs w:val="24"/>
                  <w:highlight w:val="white"/>
                  <w:u w:val="single"/>
                  <w:lang w:val="pa"/>
                </w:rPr>
                <w:t>Triple Zero 000</w:t>
              </w:r>
            </w:hyperlink>
            <w:r w:rsidRPr="00BC2DCB">
              <w:rPr>
                <w:rFonts w:ascii="Arial Unicode MS" w:eastAsia="Arial Unicode MS" w:hAnsi="Arial Unicode MS" w:cs="Arial Unicode MS"/>
                <w:color w:val="313131"/>
                <w:sz w:val="24"/>
                <w:szCs w:val="24"/>
                <w:highlight w:val="white"/>
                <w:lang w:val="pa"/>
              </w:rPr>
              <w:t>) 'ਤੇ ਫ਼ੋਨ ਕਰੋ</w:t>
            </w:r>
          </w:p>
        </w:tc>
      </w:tr>
      <w:tr w:rsidR="00F67D8B" w14:paraId="568785C2" w14:textId="77777777" w:rsidTr="00463DFB">
        <w:tblPrEx>
          <w:tblLook w:val="04A0" w:firstRow="1" w:lastRow="0" w:firstColumn="1" w:lastColumn="0" w:noHBand="0" w:noVBand="1"/>
        </w:tblPrEx>
        <w:tc>
          <w:tcPr>
            <w:tcW w:w="9604" w:type="dxa"/>
          </w:tcPr>
          <w:p w14:paraId="6D89B23B"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pa"/>
              </w:rPr>
              <w:t>ਜੇਕਰ ਤੁਹਾਨੂੰ ਸੁਣਨ ਜਾਂ ਬੋਲਣ ਸੰਬੰਧੀ ਕਮਜ਼ੋਰੀ ਹੈ ਤਾਂ ਤੁਸੀਂ ਐਮਰਜੈਂਸੀ ਵਿੱਚ:</w:t>
            </w:r>
          </w:p>
        </w:tc>
      </w:tr>
      <w:tr w:rsidR="00F67D8B" w14:paraId="69B22C94" w14:textId="77777777" w:rsidTr="00463DFB">
        <w:tblPrEx>
          <w:tblLook w:val="04A0" w:firstRow="1" w:lastRow="0" w:firstColumn="1" w:lastColumn="0" w:noHBand="0" w:noVBand="1"/>
        </w:tblPrEx>
        <w:tc>
          <w:tcPr>
            <w:tcW w:w="9604" w:type="dxa"/>
          </w:tcPr>
          <w:p w14:paraId="282334ED"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pa"/>
              </w:rPr>
              <w:t xml:space="preserve"> </w:t>
            </w:r>
            <w:hyperlink r:id="rId47" w:history="1">
              <w:r w:rsidRPr="00BC2DCB">
                <w:rPr>
                  <w:rFonts w:ascii="Arial Unicode MS" w:eastAsia="Arial Unicode MS" w:hAnsi="Arial Unicode MS" w:cs="Arial Unicode MS"/>
                  <w:color w:val="012169"/>
                  <w:sz w:val="24"/>
                  <w:szCs w:val="24"/>
                  <w:highlight w:val="white"/>
                  <w:u w:val="single"/>
                  <w:lang w:val="pa"/>
                </w:rPr>
                <w:t>ਟੈਕਸਟ ਮੈਸਜ਼ ਰਾਹੀਂ ਐਮਰਜੈਂਸੀ ਕਾਲ</w:t>
              </w:r>
            </w:hyperlink>
            <w:r w:rsidRPr="00BC2DCB">
              <w:rPr>
                <w:rFonts w:ascii="Arial Unicode MS" w:eastAsia="Arial Unicode MS" w:hAnsi="Arial Unicode MS" w:cs="Arial Unicode MS"/>
                <w:color w:val="313131"/>
                <w:sz w:val="24"/>
                <w:szCs w:val="24"/>
                <w:highlight w:val="white"/>
                <w:lang w:val="pa"/>
              </w:rPr>
              <w:t xml:space="preserve"> ਕਰਨ ਲਈ 106 'ਤੇ ਫ਼ੋਨ ਕਰੋ</w:t>
            </w:r>
          </w:p>
        </w:tc>
      </w:tr>
      <w:tr w:rsidR="00F67D8B" w14:paraId="0B249F7A" w14:textId="77777777" w:rsidTr="00463DFB">
        <w:tblPrEx>
          <w:tblLook w:val="04A0" w:firstRow="1" w:lastRow="0" w:firstColumn="1" w:lastColumn="0" w:noHBand="0" w:noVBand="1"/>
        </w:tblPrEx>
        <w:tc>
          <w:tcPr>
            <w:tcW w:w="9604" w:type="dxa"/>
          </w:tcPr>
          <w:p w14:paraId="73652AB7"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pa"/>
              </w:rPr>
              <w:t>ਜੇ ਤੁਹਾਨੂੰ ਅਨੁਵਾਦ ਜਾਂ ਦੁਭਾਸ਼ੀਏ ਦੀ ਲੋੜ ਹੈ:</w:t>
            </w:r>
          </w:p>
        </w:tc>
      </w:tr>
      <w:tr w:rsidR="00F67D8B" w14:paraId="7853EF78" w14:textId="77777777" w:rsidTr="00463DFB">
        <w:tblPrEx>
          <w:tblLook w:val="04A0" w:firstRow="1" w:lastRow="0" w:firstColumn="1" w:lastColumn="0" w:noHBand="0" w:noVBand="1"/>
        </w:tblPrEx>
        <w:tc>
          <w:tcPr>
            <w:tcW w:w="9604" w:type="dxa"/>
          </w:tcPr>
          <w:p w14:paraId="1706BB81"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hyperlink r:id="rId48" w:history="1">
              <w:r w:rsidRPr="00BC2DCB">
                <w:rPr>
                  <w:rFonts w:ascii="Arial Unicode MS" w:eastAsia="Arial Unicode MS" w:hAnsi="Arial Unicode MS" w:cs="Arial Unicode MS"/>
                  <w:color w:val="012169"/>
                  <w:sz w:val="24"/>
                  <w:szCs w:val="24"/>
                  <w:highlight w:val="white"/>
                  <w:u w:val="single"/>
                  <w:lang w:val="pa"/>
                </w:rPr>
                <w:t>ਟ੍ਰਾਂਸਲੇਟਿੰਗ ਅਤੇ ਇੰਟਰਪ੍ਰੇਟਿੰਗ ਸਰਵਿਸ (Translating and Interpreting Service)</w:t>
              </w:r>
            </w:hyperlink>
            <w:r w:rsidRPr="00BC2DCB">
              <w:rPr>
                <w:rFonts w:ascii="Arial Unicode MS" w:eastAsia="Arial Unicode MS" w:hAnsi="Arial Unicode MS" w:cs="Arial Unicode MS"/>
                <w:color w:val="313131"/>
                <w:sz w:val="24"/>
                <w:szCs w:val="24"/>
                <w:highlight w:val="white"/>
                <w:lang w:val="pa"/>
              </w:rPr>
              <w:t xml:space="preserve"> ਨੂੰ </w:t>
            </w:r>
            <w:hyperlink r:id="rId49" w:history="1">
              <w:r w:rsidRPr="00BC2DCB">
                <w:rPr>
                  <w:rFonts w:ascii="Arial Unicode MS" w:eastAsia="Arial Unicode MS" w:hAnsi="Arial Unicode MS" w:cs="Arial Unicode MS"/>
                  <w:color w:val="012169"/>
                  <w:sz w:val="24"/>
                  <w:szCs w:val="24"/>
                  <w:highlight w:val="white"/>
                  <w:u w:val="single"/>
                  <w:lang w:val="pa"/>
                </w:rPr>
                <w:t>131 450</w:t>
              </w:r>
            </w:hyperlink>
            <w:r w:rsidRPr="00BC2DCB">
              <w:rPr>
                <w:rFonts w:ascii="Arial Unicode MS" w:eastAsia="Arial Unicode MS" w:hAnsi="Arial Unicode MS" w:cs="Arial Unicode MS"/>
                <w:color w:val="313131"/>
                <w:sz w:val="24"/>
                <w:szCs w:val="24"/>
                <w:highlight w:val="white"/>
                <w:lang w:val="pa"/>
              </w:rPr>
              <w:t xml:space="preserve"> 'ਤੇ ਫ਼ੋਨ ਕਰੋ</w:t>
            </w:r>
          </w:p>
        </w:tc>
      </w:tr>
      <w:tr w:rsidR="00F67D8B" w14:paraId="4F648CBD" w14:textId="77777777" w:rsidTr="00463DFB">
        <w:tblPrEx>
          <w:tblLook w:val="04A0" w:firstRow="1" w:lastRow="0" w:firstColumn="1" w:lastColumn="0" w:noHBand="0" w:noVBand="1"/>
        </w:tblPrEx>
        <w:tc>
          <w:tcPr>
            <w:tcW w:w="9604" w:type="dxa"/>
          </w:tcPr>
          <w:p w14:paraId="4716C3DB"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pa"/>
              </w:rPr>
              <w:t>ਜੇਕਰ ਤੁਸੀਂ ਘਰੇਲੂ ਹਿੰਸਾ ਹੁੰਦੇ ਹੋਣ ਸੰਬੰਧੀ ਕੋਈ ਮੱਦਦ ਚਾਹੁੰਦੇ ਹੋ:</w:t>
            </w:r>
          </w:p>
        </w:tc>
      </w:tr>
      <w:tr w:rsidR="00F67D8B" w14:paraId="1A1351E0" w14:textId="77777777" w:rsidTr="00463DFB">
        <w:tblPrEx>
          <w:tblLook w:val="04A0" w:firstRow="1" w:lastRow="0" w:firstColumn="1" w:lastColumn="0" w:noHBand="0" w:noVBand="1"/>
        </w:tblPrEx>
        <w:tc>
          <w:tcPr>
            <w:tcW w:w="9604" w:type="dxa"/>
          </w:tcPr>
          <w:p w14:paraId="5F7802E1"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hyperlink w:history="1">
              <w:r w:rsidRPr="00BC2DCB">
                <w:rPr>
                  <w:rFonts w:ascii="Arial Unicode MS" w:eastAsia="Arial Unicode MS" w:hAnsi="Arial Unicode MS" w:cs="Arial Unicode MS"/>
                  <w:color w:val="012169"/>
                  <w:sz w:val="24"/>
                  <w:szCs w:val="24"/>
                  <w:highlight w:val="white"/>
                  <w:u w:val="single"/>
                  <w:lang w:val="pa"/>
                </w:rPr>
                <w:t>1800RESPECT</w:t>
              </w:r>
            </w:hyperlink>
            <w:r w:rsidRPr="00BC2DCB">
              <w:rPr>
                <w:rFonts w:ascii="Arial Unicode MS" w:eastAsia="Arial Unicode MS" w:hAnsi="Arial Unicode MS" w:cs="Arial Unicode MS"/>
                <w:color w:val="313131"/>
                <w:sz w:val="24"/>
                <w:szCs w:val="24"/>
                <w:highlight w:val="white"/>
                <w:lang w:val="pa"/>
              </w:rPr>
              <w:t xml:space="preserve"> ਨੂੰ </w:t>
            </w:r>
            <w:hyperlink w:history="1">
              <w:r w:rsidRPr="00BC2DCB">
                <w:rPr>
                  <w:rFonts w:ascii="Arial Unicode MS" w:eastAsia="Arial Unicode MS" w:hAnsi="Arial Unicode MS" w:cs="Arial Unicode MS"/>
                  <w:color w:val="012169"/>
                  <w:sz w:val="24"/>
                  <w:szCs w:val="24"/>
                  <w:highlight w:val="white"/>
                  <w:u w:val="single"/>
                  <w:lang w:val="pa"/>
                </w:rPr>
                <w:t>1800 737 732</w:t>
              </w:r>
            </w:hyperlink>
            <w:r w:rsidRPr="00BC2DCB">
              <w:rPr>
                <w:rFonts w:ascii="Arial Unicode MS" w:eastAsia="Arial Unicode MS" w:hAnsi="Arial Unicode MS" w:cs="Arial Unicode MS"/>
                <w:color w:val="313131"/>
                <w:sz w:val="24"/>
                <w:szCs w:val="24"/>
                <w:highlight w:val="white"/>
                <w:lang w:val="pa"/>
              </w:rPr>
              <w:t xml:space="preserve"> 'ਤੇ ਫ਼ੋਨ ਕਰੋ</w:t>
            </w:r>
          </w:p>
        </w:tc>
      </w:tr>
      <w:tr w:rsidR="00F67D8B" w14:paraId="044DE6E6" w14:textId="77777777" w:rsidTr="00463DFB">
        <w:tblPrEx>
          <w:tblLook w:val="04A0" w:firstRow="1" w:lastRow="0" w:firstColumn="1" w:lastColumn="0" w:noHBand="0" w:noVBand="1"/>
        </w:tblPrEx>
        <w:tc>
          <w:tcPr>
            <w:tcW w:w="9604" w:type="dxa"/>
          </w:tcPr>
          <w:p w14:paraId="7238B392"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pa"/>
              </w:rPr>
              <w:t>ਜੇਕਰ ਤੁਹਾਨੂੰ ਜ਼ਹਿਰਾਂ ਸੰਬੰਧੀ ਤੁਰੰਤ ਮੱਦਦ ਦੀ ਲੋੜ ਹੈ:</w:t>
            </w:r>
          </w:p>
        </w:tc>
      </w:tr>
      <w:tr w:rsidR="00F67D8B" w14:paraId="76C71964" w14:textId="77777777" w:rsidTr="00463DFB">
        <w:tblPrEx>
          <w:tblLook w:val="04A0" w:firstRow="1" w:lastRow="0" w:firstColumn="1" w:lastColumn="0" w:noHBand="0" w:noVBand="1"/>
        </w:tblPrEx>
        <w:tc>
          <w:tcPr>
            <w:tcW w:w="9604" w:type="dxa"/>
          </w:tcPr>
          <w:p w14:paraId="3B9FA699"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pa"/>
              </w:rPr>
              <w:t xml:space="preserve">ਪੋਇਜ਼ਨਜ਼ ਇਨਫਰਮੇਸ਼ਨ ਸੈਂਟਰ (Poisons Information Centre) </w:t>
            </w:r>
            <w:hyperlink w:history="1">
              <w:r w:rsidRPr="00BC2DCB">
                <w:rPr>
                  <w:rFonts w:ascii="Arial Unicode MS" w:eastAsia="Arial Unicode MS" w:hAnsi="Arial Unicode MS" w:cs="Arial Unicode MS"/>
                  <w:color w:val="012169"/>
                  <w:sz w:val="24"/>
                  <w:szCs w:val="24"/>
                  <w:highlight w:val="white"/>
                  <w:u w:val="single"/>
                  <w:lang w:val="pa"/>
                </w:rPr>
                <w:t>131 126</w:t>
              </w:r>
            </w:hyperlink>
            <w:r w:rsidRPr="00BC2DCB">
              <w:rPr>
                <w:rFonts w:ascii="Arial Unicode MS" w:eastAsia="Arial Unicode MS" w:hAnsi="Arial Unicode MS" w:cs="Arial Unicode MS"/>
                <w:color w:val="313131"/>
                <w:sz w:val="24"/>
                <w:szCs w:val="24"/>
                <w:highlight w:val="white"/>
                <w:lang w:val="pa"/>
              </w:rPr>
              <w:t xml:space="preserve"> 'ਤੇ ਫ਼ੋਨ ਕਰੋ</w:t>
            </w:r>
          </w:p>
        </w:tc>
      </w:tr>
      <w:tr w:rsidR="00F67D8B" w14:paraId="7F1D06F2" w14:textId="77777777" w:rsidTr="00463DFB">
        <w:tblPrEx>
          <w:tblLook w:val="04A0" w:firstRow="1" w:lastRow="0" w:firstColumn="1" w:lastColumn="0" w:noHBand="0" w:noVBand="1"/>
        </w:tblPrEx>
        <w:tc>
          <w:tcPr>
            <w:tcW w:w="9604" w:type="dxa"/>
          </w:tcPr>
          <w:p w14:paraId="4F25FB0D"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pa"/>
              </w:rPr>
              <w:t>ਐਮਰਜੈਂਸੀ ਜਾਂ ਆਫ਼ਤ ਦੀ ਸਥਿਤੀ ਵਿੱਚ ਸਹਾਇਤਾ ਪ੍ਰਾਪਤ ਕਰਨ ਲਈ:</w:t>
            </w:r>
          </w:p>
        </w:tc>
      </w:tr>
      <w:tr w:rsidR="00F67D8B" w14:paraId="5828CF53" w14:textId="77777777" w:rsidTr="00463DFB">
        <w:tblPrEx>
          <w:tblLook w:val="04A0" w:firstRow="1" w:lastRow="0" w:firstColumn="1" w:lastColumn="0" w:noHBand="0" w:noVBand="1"/>
        </w:tblPrEx>
        <w:tc>
          <w:tcPr>
            <w:tcW w:w="9604" w:type="dxa"/>
          </w:tcPr>
          <w:p w14:paraId="17A08154" w14:textId="77777777" w:rsidR="00463DFB" w:rsidRPr="00BC2DCB" w:rsidRDefault="00463DFB" w:rsidP="006840F1">
            <w:pPr>
              <w:widowControl w:val="0"/>
              <w:pBdr>
                <w:top w:val="nil"/>
                <w:left w:val="nil"/>
                <w:bottom w:val="nil"/>
                <w:right w:val="nil"/>
                <w:between w:val="nil"/>
              </w:pBdr>
              <w:rPr>
                <w:rFonts w:ascii="Arial Unicode MS" w:eastAsia="Arial Unicode MS" w:hAnsi="Arial Unicode MS" w:cs="Arial Unicode MS"/>
                <w:b/>
                <w:sz w:val="24"/>
                <w:szCs w:val="24"/>
                <w:highlight w:val="white"/>
              </w:rPr>
            </w:pPr>
          </w:p>
          <w:tbl>
            <w:tblPr>
              <w:tblStyle w:val="14"/>
              <w:tblW w:w="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088"/>
              <w:gridCol w:w="1064"/>
              <w:gridCol w:w="902"/>
            </w:tblGrid>
            <w:tr w:rsidR="00F67D8B" w14:paraId="35707687" w14:textId="77777777" w:rsidTr="006840F1">
              <w:tc>
                <w:tcPr>
                  <w:tcW w:w="1265" w:type="dxa"/>
                  <w:tcBorders>
                    <w:top w:val="nil"/>
                    <w:left w:val="nil"/>
                    <w:bottom w:val="nil"/>
                    <w:right w:val="nil"/>
                  </w:tcBorders>
                  <w:vAlign w:val="center"/>
                </w:tcPr>
                <w:p w14:paraId="038E4079"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0" w:history="1">
                    <w:r w:rsidRPr="00BC2DCB">
                      <w:rPr>
                        <w:rFonts w:ascii="Arial Unicode MS" w:eastAsia="Arial Unicode MS" w:hAnsi="Arial Unicode MS" w:cs="Arial Unicode MS"/>
                        <w:color w:val="012169"/>
                        <w:sz w:val="24"/>
                        <w:szCs w:val="24"/>
                        <w:highlight w:val="white"/>
                        <w:u w:val="single"/>
                        <w:lang w:val="pa"/>
                      </w:rPr>
                      <w:t>ACT</w:t>
                    </w:r>
                  </w:hyperlink>
                </w:p>
              </w:tc>
              <w:tc>
                <w:tcPr>
                  <w:tcW w:w="1088" w:type="dxa"/>
                  <w:tcBorders>
                    <w:top w:val="nil"/>
                    <w:left w:val="nil"/>
                    <w:bottom w:val="nil"/>
                    <w:right w:val="nil"/>
                  </w:tcBorders>
                  <w:vAlign w:val="center"/>
                </w:tcPr>
                <w:p w14:paraId="034C03FA"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1" w:anchor=":~:text=For%20life%20threatening%20emergencies%2C%20call,region%2C%20call%2008%208951%209300." w:history="1">
                    <w:r w:rsidRPr="00BC2DCB">
                      <w:rPr>
                        <w:rFonts w:ascii="Arial Unicode MS" w:eastAsia="Arial Unicode MS" w:hAnsi="Arial Unicode MS" w:cs="Arial Unicode MS"/>
                        <w:color w:val="012169"/>
                        <w:sz w:val="24"/>
                        <w:szCs w:val="24"/>
                        <w:highlight w:val="white"/>
                        <w:u w:val="single"/>
                        <w:lang w:val="pa"/>
                      </w:rPr>
                      <w:t>NT</w:t>
                    </w:r>
                  </w:hyperlink>
                </w:p>
              </w:tc>
              <w:tc>
                <w:tcPr>
                  <w:tcW w:w="1064" w:type="dxa"/>
                  <w:tcBorders>
                    <w:top w:val="nil"/>
                    <w:left w:val="nil"/>
                    <w:bottom w:val="nil"/>
                    <w:right w:val="nil"/>
                  </w:tcBorders>
                  <w:vAlign w:val="center"/>
                </w:tcPr>
                <w:p w14:paraId="16415322"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2" w:history="1">
                    <w:r w:rsidRPr="00BC2DCB">
                      <w:rPr>
                        <w:rFonts w:ascii="Arial Unicode MS" w:eastAsia="Arial Unicode MS" w:hAnsi="Arial Unicode MS" w:cs="Arial Unicode MS"/>
                        <w:color w:val="012169"/>
                        <w:sz w:val="24"/>
                        <w:szCs w:val="24"/>
                        <w:highlight w:val="white"/>
                        <w:u w:val="single"/>
                        <w:lang w:val="pa"/>
                      </w:rPr>
                      <w:t>SA</w:t>
                    </w:r>
                  </w:hyperlink>
                </w:p>
              </w:tc>
              <w:tc>
                <w:tcPr>
                  <w:tcW w:w="902" w:type="dxa"/>
                  <w:tcBorders>
                    <w:top w:val="nil"/>
                    <w:left w:val="nil"/>
                    <w:bottom w:val="nil"/>
                    <w:right w:val="nil"/>
                  </w:tcBorders>
                  <w:vAlign w:val="center"/>
                </w:tcPr>
                <w:p w14:paraId="631EF381"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3" w:anchor=":~:text=VicEmergency%20Hotline%20%2D%201800%20226%20226,%2C%20and%20recover%20from%2C%20emergencies." w:history="1">
                    <w:r w:rsidRPr="00BC2DCB">
                      <w:rPr>
                        <w:rFonts w:ascii="Arial Unicode MS" w:eastAsia="Arial Unicode MS" w:hAnsi="Arial Unicode MS" w:cs="Arial Unicode MS"/>
                        <w:color w:val="012169"/>
                        <w:sz w:val="24"/>
                        <w:szCs w:val="24"/>
                        <w:highlight w:val="white"/>
                        <w:u w:val="single"/>
                        <w:lang w:val="pa"/>
                      </w:rPr>
                      <w:t>VIC</w:t>
                    </w:r>
                  </w:hyperlink>
                </w:p>
              </w:tc>
            </w:tr>
            <w:tr w:rsidR="00F67D8B" w14:paraId="3DA5FC9E" w14:textId="77777777" w:rsidTr="006840F1">
              <w:tc>
                <w:tcPr>
                  <w:tcW w:w="1265" w:type="dxa"/>
                  <w:tcBorders>
                    <w:top w:val="nil"/>
                    <w:left w:val="nil"/>
                    <w:bottom w:val="nil"/>
                    <w:right w:val="nil"/>
                  </w:tcBorders>
                  <w:shd w:val="clear" w:color="auto" w:fill="FFFFFF"/>
                  <w:vAlign w:val="center"/>
                </w:tcPr>
                <w:p w14:paraId="367FEAA4"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4" w:history="1">
                    <w:r w:rsidRPr="00BC2DCB">
                      <w:rPr>
                        <w:rFonts w:ascii="Arial Unicode MS" w:eastAsia="Arial Unicode MS" w:hAnsi="Arial Unicode MS" w:cs="Arial Unicode MS"/>
                        <w:color w:val="012169"/>
                        <w:sz w:val="24"/>
                        <w:szCs w:val="24"/>
                        <w:highlight w:val="white"/>
                        <w:u w:val="single"/>
                        <w:lang w:val="pa"/>
                      </w:rPr>
                      <w:t>NSW</w:t>
                    </w:r>
                  </w:hyperlink>
                </w:p>
              </w:tc>
              <w:tc>
                <w:tcPr>
                  <w:tcW w:w="1088" w:type="dxa"/>
                  <w:tcBorders>
                    <w:top w:val="nil"/>
                    <w:left w:val="nil"/>
                    <w:bottom w:val="nil"/>
                    <w:right w:val="nil"/>
                  </w:tcBorders>
                  <w:shd w:val="clear" w:color="auto" w:fill="FFFFFF"/>
                  <w:vAlign w:val="center"/>
                </w:tcPr>
                <w:p w14:paraId="645967FF"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5" w:history="1">
                    <w:r w:rsidRPr="00BC2DCB">
                      <w:rPr>
                        <w:rFonts w:ascii="Arial Unicode MS" w:eastAsia="Arial Unicode MS" w:hAnsi="Arial Unicode MS" w:cs="Arial Unicode MS"/>
                        <w:color w:val="012169"/>
                        <w:sz w:val="24"/>
                        <w:szCs w:val="24"/>
                        <w:highlight w:val="white"/>
                        <w:u w:val="single"/>
                        <w:lang w:val="pa"/>
                      </w:rPr>
                      <w:t>QLD</w:t>
                    </w:r>
                  </w:hyperlink>
                </w:p>
              </w:tc>
              <w:tc>
                <w:tcPr>
                  <w:tcW w:w="1064" w:type="dxa"/>
                  <w:tcBorders>
                    <w:top w:val="nil"/>
                    <w:left w:val="nil"/>
                    <w:bottom w:val="nil"/>
                    <w:right w:val="nil"/>
                  </w:tcBorders>
                  <w:shd w:val="clear" w:color="auto" w:fill="FFFFFF"/>
                  <w:vAlign w:val="center"/>
                </w:tcPr>
                <w:p w14:paraId="54F79A58"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6" w:history="1">
                    <w:r w:rsidRPr="00BC2DCB">
                      <w:rPr>
                        <w:rFonts w:ascii="Arial Unicode MS" w:eastAsia="Arial Unicode MS" w:hAnsi="Arial Unicode MS" w:cs="Arial Unicode MS"/>
                        <w:color w:val="012169"/>
                        <w:sz w:val="24"/>
                        <w:szCs w:val="24"/>
                        <w:highlight w:val="white"/>
                        <w:u w:val="single"/>
                        <w:lang w:val="pa"/>
                      </w:rPr>
                      <w:t>TAS</w:t>
                    </w:r>
                  </w:hyperlink>
                </w:p>
              </w:tc>
              <w:tc>
                <w:tcPr>
                  <w:tcW w:w="902" w:type="dxa"/>
                  <w:tcBorders>
                    <w:top w:val="nil"/>
                    <w:left w:val="nil"/>
                    <w:bottom w:val="nil"/>
                    <w:right w:val="nil"/>
                  </w:tcBorders>
                  <w:shd w:val="clear" w:color="auto" w:fill="FFFFFF"/>
                  <w:vAlign w:val="center"/>
                </w:tcPr>
                <w:p w14:paraId="39E913B6"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7" w:history="1">
                    <w:r w:rsidRPr="00BC2DCB">
                      <w:rPr>
                        <w:rFonts w:ascii="Arial Unicode MS" w:eastAsia="Arial Unicode MS" w:hAnsi="Arial Unicode MS" w:cs="Arial Unicode MS"/>
                        <w:color w:val="012169"/>
                        <w:sz w:val="24"/>
                        <w:szCs w:val="24"/>
                        <w:highlight w:val="white"/>
                        <w:u w:val="single"/>
                        <w:lang w:val="pa"/>
                      </w:rPr>
                      <w:t>WA</w:t>
                    </w:r>
                  </w:hyperlink>
                </w:p>
              </w:tc>
            </w:tr>
          </w:tbl>
          <w:p w14:paraId="23D90886" w14:textId="77777777" w:rsidR="00463DFB" w:rsidRPr="00BC2DCB" w:rsidRDefault="00463DFB" w:rsidP="006840F1">
            <w:pPr>
              <w:spacing w:before="120" w:after="120"/>
              <w:rPr>
                <w:rFonts w:ascii="Arial Unicode MS" w:eastAsia="Arial Unicode MS" w:hAnsi="Arial Unicode MS" w:cs="Arial Unicode MS"/>
                <w:sz w:val="24"/>
                <w:szCs w:val="24"/>
                <w:highlight w:val="white"/>
              </w:rPr>
            </w:pPr>
          </w:p>
        </w:tc>
      </w:tr>
    </w:tbl>
    <w:p w14:paraId="30A68A68"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58"/>
      <w:footerReference w:type="default" r:id="rId5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0781" w14:textId="77777777" w:rsidR="0043634F" w:rsidRDefault="0043634F">
      <w:r>
        <w:separator/>
      </w:r>
    </w:p>
  </w:endnote>
  <w:endnote w:type="continuationSeparator" w:id="0">
    <w:p w14:paraId="1CEC5C42" w14:textId="77777777" w:rsidR="0043634F" w:rsidRDefault="0043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C6DC"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0DF2D6D7" wp14:editId="38289C52">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4844"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550A" w14:textId="77777777" w:rsidR="0043634F" w:rsidRDefault="0043634F">
      <w:r>
        <w:separator/>
      </w:r>
    </w:p>
  </w:footnote>
  <w:footnote w:type="continuationSeparator" w:id="0">
    <w:p w14:paraId="24F2048A" w14:textId="77777777" w:rsidR="0043634F" w:rsidRDefault="0043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EB1D"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5244AEAA" wp14:editId="2FED83E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45EA0E15" wp14:editId="3F2B1B50">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84139"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73C3A42D" wp14:editId="337E439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82938"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8CE"/>
    <w:multiLevelType w:val="multilevel"/>
    <w:tmpl w:val="87F0A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783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A7722"/>
    <w:rsid w:val="000C7955"/>
    <w:rsid w:val="001058B5"/>
    <w:rsid w:val="00276F3A"/>
    <w:rsid w:val="003044EC"/>
    <w:rsid w:val="00375E9B"/>
    <w:rsid w:val="003D4E12"/>
    <w:rsid w:val="0043634F"/>
    <w:rsid w:val="00463DFB"/>
    <w:rsid w:val="005039B3"/>
    <w:rsid w:val="0052510F"/>
    <w:rsid w:val="00565318"/>
    <w:rsid w:val="005E5CB0"/>
    <w:rsid w:val="006840F1"/>
    <w:rsid w:val="006C0B90"/>
    <w:rsid w:val="006E00AA"/>
    <w:rsid w:val="00872D12"/>
    <w:rsid w:val="009F7C93"/>
    <w:rsid w:val="00A25CD8"/>
    <w:rsid w:val="00AF524F"/>
    <w:rsid w:val="00B212DC"/>
    <w:rsid w:val="00BB4A52"/>
    <w:rsid w:val="00BC2DCB"/>
    <w:rsid w:val="00BF6939"/>
    <w:rsid w:val="00BF729C"/>
    <w:rsid w:val="00CF2274"/>
    <w:rsid w:val="00D373E6"/>
    <w:rsid w:val="00F67D8B"/>
    <w:rsid w:val="00FB14FC"/>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707D3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3">
    <w:name w:val="13"/>
    <w:basedOn w:val="TableNormal"/>
    <w:rsid w:val="000C7955"/>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natural-disaster" TargetMode="External"/><Relationship Id="rId18" Type="http://schemas.openxmlformats.org/officeDocument/2006/relationships/hyperlink" Target="https://laurelhouse.org.au/get-educated/disability-workforce-support-project/" TargetMode="External"/><Relationship Id="rId26" Type="http://schemas.openxmlformats.org/officeDocument/2006/relationships/hyperlink" Target="https://www.blueknot.org.au/" TargetMode="External"/><Relationship Id="rId39" Type="http://schemas.openxmlformats.org/officeDocument/2006/relationships/hyperlink" Target="http://legalaidact.org.au/" TargetMode="External"/><Relationship Id="rId21" Type="http://schemas.openxmlformats.org/officeDocument/2006/relationships/hyperlink" Target="https://www.lifeline.org.au/get-help/topics/lifeline-services" TargetMode="External"/><Relationship Id="rId34" Type="http://schemas.openxmlformats.org/officeDocument/2006/relationships/hyperlink" Target="https://www.carergateway.gov.au/help-advice/getting-help" TargetMode="External"/><Relationship Id="rId42" Type="http://schemas.openxmlformats.org/officeDocument/2006/relationships/hyperlink" Target="https://lsc.sa.gov.au/" TargetMode="External"/><Relationship Id="rId47" Type="http://schemas.openxmlformats.org/officeDocument/2006/relationships/hyperlink" Target="https://www.triplezero.gov.au/" TargetMode="External"/><Relationship Id="rId50" Type="http://schemas.openxmlformats.org/officeDocument/2006/relationships/hyperlink" Target="https://esa.act.gov.au/emergency-services" TargetMode="External"/><Relationship Id="rId55" Type="http://schemas.openxmlformats.org/officeDocument/2006/relationships/hyperlink" Target="https://www.qld.gov.au/emergency" TargetMode="External"/><Relationship Id="rId7" Type="http://schemas.openxmlformats.org/officeDocument/2006/relationships/hyperlink" Target="https://www.disabilitygateway.gov.au/safety-help" TargetMode="External"/><Relationship Id="rId2" Type="http://schemas.openxmlformats.org/officeDocument/2006/relationships/styles" Target="styles.xml"/><Relationship Id="rId16" Type="http://schemas.openxmlformats.org/officeDocument/2006/relationships/hyperlink" Target="https://www.esafety.gov.au/key-issues" TargetMode="External"/><Relationship Id="rId29" Type="http://schemas.openxmlformats.org/officeDocument/2006/relationships/hyperlink" Target="https://www.13yarn.org.au/" TargetMode="External"/><Relationship Id="rId11" Type="http://schemas.openxmlformats.org/officeDocument/2006/relationships/hyperlink" Target="https://recovery.serviceconnect.gov.au/search/act/2601/canberra?geo=-35.2801903%2C149.1310038&amp;distance=10km&amp;disaster_type=Bushfire,COVID-19,Cyclone,Drought,Flood&amp;service_type=Evacuation%20and%20Recovery%20Centres,Government%20assistance,Financial%20assistance%20and%20advice,Accommodation%20assistance,Emotional%20support,Food%20and%20essential%20services,Health%20services,Animal%20and%20livestock%20support,Land%20and%20building%20restoration,Business%20support,Other%20services%20and%20supports,COVID-19%20testing%20sites,Education%20and%20training%20services" TargetMode="External"/><Relationship Id="rId24" Type="http://schemas.openxmlformats.org/officeDocument/2006/relationships/hyperlink" Target="https://kidshelpline.com.au/" TargetMode="External"/><Relationship Id="rId32" Type="http://schemas.openxmlformats.org/officeDocument/2006/relationships/hyperlink" Target="http://www.health.vic.gov.au/mentalhealthservices/" TargetMode="External"/><Relationship Id="rId37" Type="http://schemas.openxmlformats.org/officeDocument/2006/relationships/hyperlink" Target="https://www.gamblinghelponline.org.au/" TargetMode="External"/><Relationship Id="rId40" Type="http://schemas.openxmlformats.org/officeDocument/2006/relationships/hyperlink" Target="https://www.legalaid.nt.gov.au/" TargetMode="External"/><Relationship Id="rId45" Type="http://schemas.openxmlformats.org/officeDocument/2006/relationships/hyperlink" Target="https://www.legalaid.wa.gov.au/" TargetMode="External"/><Relationship Id="rId53" Type="http://schemas.openxmlformats.org/officeDocument/2006/relationships/hyperlink" Target="https://www.ses.vic.gov.au/plan-and-stay-safe/what-to-do-in-an-emergency"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jobaccess.gov.au/complaints/hotline" TargetMode="External"/><Relationship Id="rId14" Type="http://schemas.openxmlformats.org/officeDocument/2006/relationships/hyperlink" Target="https://recovery.gov.au/" TargetMode="External"/><Relationship Id="rId22" Type="http://schemas.openxmlformats.org/officeDocument/2006/relationships/hyperlink" Target="https://www.beyondblue.org.au/get-support/get-immediate-support" TargetMode="External"/><Relationship Id="rId27" Type="http://schemas.openxmlformats.org/officeDocument/2006/relationships/hyperlink" Target="https://www.dva.gov.au/health-and-treatment/injury-or-health-treatments/mental-health-care/receive-urgent-help-and-support" TargetMode="External"/><Relationship Id="rId30" Type="http://schemas.openxmlformats.org/officeDocument/2006/relationships/hyperlink" Target="https://griefline.org.au/" TargetMode="External"/><Relationship Id="rId35" Type="http://schemas.openxmlformats.org/officeDocument/2006/relationships/hyperlink" Target="https://www.dva.gov.au/health-and-treatment/care-home-or-aged-care/services-support-you-home/your-guide-our-health-and-home" TargetMode="External"/><Relationship Id="rId43" Type="http://schemas.openxmlformats.org/officeDocument/2006/relationships/hyperlink" Target="https://www.legalaid.tas.gov.au/" TargetMode="External"/><Relationship Id="rId48" Type="http://schemas.openxmlformats.org/officeDocument/2006/relationships/hyperlink" Target="https://www.tisnational.gov.au/en/Non-English-speakers/Help-using-TIS-National-services" TargetMode="External"/><Relationship Id="rId56" Type="http://schemas.openxmlformats.org/officeDocument/2006/relationships/hyperlink" Target="https://www.ses.tas.gov.au/" TargetMode="External"/><Relationship Id="rId8" Type="http://schemas.openxmlformats.org/officeDocument/2006/relationships/hyperlink" Target="https://www.disabilitygateway.gov.au/safety-help" TargetMode="External"/><Relationship Id="rId51" Type="http://schemas.openxmlformats.org/officeDocument/2006/relationships/hyperlink" Target="https://nt.gov.au/emergency/emergencies/contact-an-emergency-service" TargetMode="External"/><Relationship Id="rId3" Type="http://schemas.openxmlformats.org/officeDocument/2006/relationships/settings" Target="settings.xml"/><Relationship Id="rId12" Type="http://schemas.openxmlformats.org/officeDocument/2006/relationships/hyperlink" Target="https://www.disasterassist.gov.au/" TargetMode="External"/><Relationship Id="rId17" Type="http://schemas.openxmlformats.org/officeDocument/2006/relationships/hyperlink" Target="https://oursite.wwda.org.au/safety-violence" TargetMode="External"/><Relationship Id="rId25" Type="http://schemas.openxmlformats.org/officeDocument/2006/relationships/hyperlink" Target="https://mensline.org.au/" TargetMode="External"/><Relationship Id="rId33" Type="http://schemas.openxmlformats.org/officeDocument/2006/relationships/hyperlink" Target="http://www.nmahsmh.health.wa.gov.au/emergency/" TargetMode="External"/><Relationship Id="rId38" Type="http://schemas.openxmlformats.org/officeDocument/2006/relationships/hyperlink" Target="https://ndh.org.au/" TargetMode="External"/><Relationship Id="rId46" Type="http://schemas.openxmlformats.org/officeDocument/2006/relationships/hyperlink" Target="https://www.triplezero.gov.au/" TargetMode="External"/><Relationship Id="rId59" Type="http://schemas.openxmlformats.org/officeDocument/2006/relationships/footer" Target="footer1.xml"/><Relationship Id="rId20" Type="http://schemas.openxmlformats.org/officeDocument/2006/relationships/hyperlink" Target="https://miaccess.com.au/home-page/" TargetMode="External"/><Relationship Id="rId41" Type="http://schemas.openxmlformats.org/officeDocument/2006/relationships/hyperlink" Target="https://www.legalaid.qld.gov.au/Home" TargetMode="External"/><Relationship Id="rId54" Type="http://schemas.openxmlformats.org/officeDocument/2006/relationships/hyperlink" Target="https://www.nsw.gov.au/living-in-nsw/emergency-servi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discommission.gov.au/" TargetMode="External"/><Relationship Id="rId23" Type="http://schemas.openxmlformats.org/officeDocument/2006/relationships/hyperlink" Target="https://www.suicidecallbackservice.org.au/" TargetMode="External"/><Relationship Id="rId28" Type="http://schemas.openxmlformats.org/officeDocument/2006/relationships/hyperlink" Target="https://www.sane.org/" TargetMode="External"/><Relationship Id="rId36" Type="http://schemas.openxmlformats.org/officeDocument/2006/relationships/hyperlink" Target="https://www.directline.org.au/for-you" TargetMode="External"/><Relationship Id="rId49" Type="http://schemas.openxmlformats.org/officeDocument/2006/relationships/hyperlink" Target="tel:131450" TargetMode="External"/><Relationship Id="rId57" Type="http://schemas.openxmlformats.org/officeDocument/2006/relationships/hyperlink" Target="https://perth.wa.gov.au/en/live-and-work/residents/emergencies" TargetMode="External"/><Relationship Id="rId10" Type="http://schemas.openxmlformats.org/officeDocument/2006/relationships/hyperlink" Target="https://www.disabilitygateway.gov.au/safety-help" TargetMode="External"/><Relationship Id="rId31" Type="http://schemas.openxmlformats.org/officeDocument/2006/relationships/hyperlink" Target="https://www.qld.gov.au/health/mental-health/help-lines/1300-mh-call" TargetMode="External"/><Relationship Id="rId44" Type="http://schemas.openxmlformats.org/officeDocument/2006/relationships/hyperlink" Target="https://www.legalaid.vic.gov.au/" TargetMode="External"/><Relationship Id="rId52" Type="http://schemas.openxmlformats.org/officeDocument/2006/relationships/hyperlink" Target="https://www.sa.gov.au/topics/emergencies-and-safety/emergency-servic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sabilitygateway.gov.au/safety-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10</TotalTime>
  <Pages>9</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4</cp:revision>
  <dcterms:created xsi:type="dcterms:W3CDTF">2023-11-06T02:35:00Z</dcterms:created>
  <dcterms:modified xsi:type="dcterms:W3CDTF">2024-06-21T06:35:00Z</dcterms:modified>
</cp:coreProperties>
</file>