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763F" w14:textId="44CE0018" w:rsidR="00BF382D" w:rsidRPr="00F73C38" w:rsidRDefault="00F73C38" w:rsidP="00FC6E30">
      <w:pPr>
        <w:spacing w:after="480"/>
        <w:rPr>
          <w:rFonts w:ascii="Nirmala UI" w:hAnsi="Nirmala UI" w:cs="Nirmala UI"/>
        </w:rPr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DDAFB" wp14:editId="2DE67315">
                <wp:simplePos x="0" y="0"/>
                <wp:positionH relativeFrom="margin">
                  <wp:align>right</wp:align>
                </wp:positionH>
                <wp:positionV relativeFrom="paragraph">
                  <wp:posOffset>7999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EC287" w14:textId="503225DB" w:rsidR="00F73C38" w:rsidRPr="00F73C38" w:rsidRDefault="00F73C38" w:rsidP="00F73C38">
                            <w:pPr>
                              <w:jc w:val="right"/>
                              <w:rPr>
                                <w:rFonts w:ascii="Nirmala UI" w:hAnsi="Nirmala UI" w:cs="Nirmala U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</w:rPr>
                              <w:t xml:space="preserve">Punjabi | </w:t>
                            </w:r>
                            <w:r w:rsidRPr="00F73C38">
                              <w:rPr>
                                <w:rFonts w:ascii="Nirmala UI" w:eastAsia="Microsoft YaHei" w:hAnsi="Nirmala UI" w:cs="Nirmala UI"/>
                                <w:color w:val="auto"/>
                                <w:sz w:val="32"/>
                                <w:szCs w:val="32"/>
                                <w:cs/>
                                <w:lang w:bidi="pa-IN"/>
                              </w:rPr>
                              <w:t>ਪੰਜਾਬੀ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CDDA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.65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" filled="f" stroked="f">
                <v:textbox style="mso-fit-shape-to-text:t">
                  <w:txbxContent>
                    <w:p w14:paraId="7FAEC287" w14:textId="503225DB" w:rsidR="00F73C38" w:rsidRPr="00F73C38" w:rsidRDefault="00F73C38" w:rsidP="00F73C38">
                      <w:pPr>
                        <w:jc w:val="right"/>
                        <w:rPr>
                          <w:rFonts w:ascii="Nirmala UI" w:hAnsi="Nirmala UI" w:cs="Nirmala UI"/>
                          <w:color w:val="auto"/>
                          <w:sz w:val="32"/>
                          <w:szCs w:val="32"/>
                        </w:rPr>
                      </w:pP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</w:rPr>
                        <w:t xml:space="preserve">Punjabi | </w:t>
                      </w:r>
                      <w:r w:rsidRPr="00F73C38">
                        <w:rPr>
                          <w:rFonts w:ascii="Nirmala UI" w:eastAsia="Microsoft YaHei" w:hAnsi="Nirmala UI" w:cs="Nirmala UI"/>
                          <w:color w:val="auto"/>
                          <w:sz w:val="32"/>
                          <w:szCs w:val="32"/>
                          <w:cs/>
                          <w:lang w:bidi="pa-IN"/>
                        </w:rPr>
                        <w:t>ਪੰਜਾਬੀ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F73C38">
        <w:rPr>
          <w:rFonts w:ascii="Nirmala UI" w:hAnsi="Nirmala UI" w:cs="Nirmala UI"/>
          <w:noProof/>
        </w:rPr>
        <w:drawing>
          <wp:inline distT="0" distB="0" distL="0" distR="0" wp14:anchorId="0699392D" wp14:editId="16351D88">
            <wp:extent cx="2088000" cy="1047600"/>
            <wp:effectExtent l="0" t="0" r="7620" b="635"/>
            <wp:docPr id="473341178" name="Picture 3" descr="ਆਸਟ੍ਰੇਲੀਆਈ ਸਰਕਾਰ ਦਾ ਮੁਕਟ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ਆਸਟ੍ਰੇਲੀਆਈ ਸਰਕਾਰ ਦਾ ਮੁਕਟ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F73C38">
        <w:rPr>
          <w:rFonts w:ascii="Nirmala UI" w:hAnsi="Nirmala UI" w:cs="Nirmala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6AFE11" wp14:editId="2BA1A353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592A2221" w14:textId="71808961" w:rsidR="00E15796" w:rsidRPr="00F73C38" w:rsidRDefault="00000000" w:rsidP="00F73C38">
      <w:pPr>
        <w:pStyle w:val="Heading1"/>
        <w:spacing w:before="720" w:after="0"/>
        <w:rPr>
          <w:rFonts w:ascii="Nirmala UI" w:hAnsi="Nirmala UI" w:cs="Nirmala UI"/>
          <w:color w:val="FFFFFF" w:themeColor="background1"/>
          <w:sz w:val="96"/>
          <w:szCs w:val="96"/>
          <w:lang w:val="pa"/>
        </w:rPr>
      </w:pPr>
      <w:r w:rsidRPr="00F73C38">
        <w:rPr>
          <w:rFonts w:ascii="Nirmala UI" w:hAnsi="Nirmala UI" w:cs="Nirmala UI"/>
          <w:color w:val="FFFFFF" w:themeColor="background1"/>
          <w:sz w:val="96"/>
          <w:szCs w:val="96"/>
          <w:lang w:val="pa"/>
        </w:rPr>
        <w:t>ਕੋਵਿਡ-19 ਦੀਆਂ ਕਹਾਣੀਆਂ</w:t>
      </w:r>
    </w:p>
    <w:p w14:paraId="406C44A0" w14:textId="2A2E8298" w:rsidR="009436A4" w:rsidRPr="00F73C38" w:rsidRDefault="00000000" w:rsidP="009436A4">
      <w:pPr>
        <w:pStyle w:val="Image"/>
        <w:rPr>
          <w:rFonts w:ascii="Nirmala UI" w:hAnsi="Nirmala UI" w:cs="Nirmala UI"/>
        </w:rPr>
      </w:pPr>
      <w:r w:rsidRPr="00F73C38">
        <w:rPr>
          <w:rFonts w:ascii="Nirmala UI" w:hAnsi="Nirmala UI" w:cs="Nirmala UI"/>
          <w:noProof/>
        </w:rPr>
        <w:drawing>
          <wp:inline distT="0" distB="0" distL="0" distR="0" wp14:anchorId="73037620" wp14:editId="6997520F">
            <wp:extent cx="7596000" cy="4531993"/>
            <wp:effectExtent l="0" t="0" r="5080" b="2540"/>
            <wp:docPr id="1088685105" name="Picture 1" descr="ਇੱਕ ਵਿਅਕਤੀ ਨੇ ਕੁੱਤੇ ਨੂੰ ਫੜਿਆ ਹੋਇਆ ਹੈ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ਇੱਕ ਵਿਅਕਤੀ ਨੇ ਕੁੱਤੇ ਨੂੰ ਫੜਿਆ ਹੋਇਆ ਹੈ।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1728A" w14:textId="5C3454A3" w:rsidR="00481089" w:rsidRPr="00F73C38" w:rsidRDefault="00000000" w:rsidP="00E15796">
      <w:pPr>
        <w:pStyle w:val="Introduction"/>
        <w:rPr>
          <w:rFonts w:ascii="Nirmala UI" w:hAnsi="Nirmala UI" w:cs="Nirmala UI"/>
        </w:rPr>
      </w:pPr>
      <w:r w:rsidRPr="00F73C38">
        <w:rPr>
          <w:rFonts w:ascii="Nirmala UI" w:hAnsi="Nirmala UI" w:cs="Nirmala UI"/>
          <w:lang w:val="pa"/>
        </w:rPr>
        <w:t>ਕੋਵਿਡ-19 ਅਜੇ ਵੀ ਭਾਈਚਾਰੇ ਵਿੱਚ ਹੈ।</w:t>
      </w:r>
    </w:p>
    <w:p w14:paraId="2AE3C564" w14:textId="77777777" w:rsidR="00E15796" w:rsidRPr="00F73C38" w:rsidRDefault="00000000" w:rsidP="00E15796">
      <w:pPr>
        <w:pStyle w:val="Introduction"/>
        <w:rPr>
          <w:rFonts w:ascii="Nirmala UI" w:hAnsi="Nirmala UI" w:cs="Nirmala UI"/>
        </w:rPr>
      </w:pPr>
      <w:r w:rsidRPr="00F73C38">
        <w:rPr>
          <w:rFonts w:ascii="Nirmala UI" w:hAnsi="Nirmala UI" w:cs="Nirmala UI"/>
          <w:lang w:val="pa"/>
        </w:rPr>
        <w:t>ਇਹ ਕੁੱਝ ਅਪਾਹਜ ਲੋਕਾਂ ਨੂੰ ਬਹੁਤ ਬਿਮਾਰ ਬਣਾ ਸਕਦਾ ਹੈ।</w:t>
      </w:r>
    </w:p>
    <w:p w14:paraId="7F185C13" w14:textId="5501E57E" w:rsidR="002A2A59" w:rsidRPr="00F73C38" w:rsidRDefault="00000000" w:rsidP="00F73C38">
      <w:pPr>
        <w:spacing w:after="0"/>
        <w:ind w:right="1813"/>
        <w:rPr>
          <w:rFonts w:ascii="Nirmala UI" w:hAnsi="Nirmala UI" w:cs="Nirmala UI"/>
        </w:rPr>
      </w:pPr>
      <w:r w:rsidRPr="00F73C38">
        <w:rPr>
          <w:rFonts w:ascii="Nirmala UI" w:hAnsi="Nirmala UI" w:cs="Nirmala UI"/>
          <w:noProof/>
        </w:rPr>
        <w:drawing>
          <wp:anchor distT="0" distB="0" distL="114300" distR="114300" simplePos="0" relativeHeight="251658240" behindDoc="0" locked="0" layoutInCell="1" allowOverlap="1" wp14:anchorId="7770603B" wp14:editId="2D28A308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C38">
        <w:rPr>
          <w:rFonts w:ascii="Nirmala UI" w:hAnsi="Nirmala UI" w:cs="Nirmala UI"/>
          <w:lang w:val="pa"/>
        </w:rPr>
        <w:t xml:space="preserve">ਅਪਾਹਜ ਲੋਕ ਦੱਸਦੇ ਹਨ ਕਿ ਉਹ ਕਿਉਂ ਟੀਕਾਕਰਨ ਕਰਵਾਉਂਦੇ ਹਨ ਅਤੇ ਉਹ ਕਿਵੇਂ COVID-ਸੁਰੱਖਿਅਤ ਰਹਿੰਦੇ ਹਨ: </w:t>
      </w:r>
      <w:hyperlink r:id="rId10" w:tooltip="www.disabilitygateway.gov.au/COVIDstories" w:history="1">
        <w:r w:rsidR="002A2A59" w:rsidRPr="00F73C38">
          <w:rPr>
            <w:rStyle w:val="Hyperlink"/>
            <w:rFonts w:ascii="Nirmala UI" w:hAnsi="Nirmala UI" w:cs="Nirmala UI"/>
            <w:lang w:val="pa"/>
          </w:rPr>
          <w:t>disabilitygateway.gov.au/COVIDstories</w:t>
        </w:r>
      </w:hyperlink>
    </w:p>
    <w:p w14:paraId="6491416E" w14:textId="77777777" w:rsidR="002A2A59" w:rsidRPr="00F73C38" w:rsidRDefault="002A2A59" w:rsidP="00677EA2">
      <w:pPr>
        <w:jc w:val="right"/>
        <w:rPr>
          <w:rFonts w:ascii="Nirmala UI" w:hAnsi="Nirmala UI" w:cs="Nirmala UI"/>
        </w:rPr>
      </w:pPr>
    </w:p>
    <w:p w14:paraId="338814F8" w14:textId="77777777" w:rsidR="001945D3" w:rsidRPr="00F73C38" w:rsidRDefault="00000000" w:rsidP="00944E4F">
      <w:pPr>
        <w:pStyle w:val="Footer"/>
        <w:rPr>
          <w:rFonts w:ascii="Nirmala UI" w:hAnsi="Nirmala UI" w:cs="Nirmala UI"/>
          <w:noProof/>
        </w:rPr>
      </w:pPr>
      <w:r w:rsidRPr="00F73C38">
        <w:rPr>
          <w:rStyle w:val="FooterChar"/>
          <w:rFonts w:ascii="Nirmala UI" w:hAnsi="Nirmala UI" w:cs="Nirmala UI"/>
          <w:lang w:val="pa"/>
        </w:rPr>
        <w:t xml:space="preserve">ਵਧੇਰੇ ਜਾਣਕਾਰੀ ਲਈ, ਤੁਸੀਂ </w:t>
      </w:r>
      <w:hyperlink r:id="rId11" w:history="1">
        <w:r w:rsidR="001945D3" w:rsidRPr="00F73C38">
          <w:rPr>
            <w:rStyle w:val="Hyperlink"/>
            <w:rFonts w:ascii="Nirmala UI" w:hAnsi="Nirmala UI" w:cs="Nirmala UI"/>
            <w:bCs/>
            <w:lang w:val="pa"/>
          </w:rPr>
          <w:t>disabilitygateway.gov.au/covid19-support</w:t>
        </w:r>
      </w:hyperlink>
      <w:r w:rsidRPr="00F73C38">
        <w:rPr>
          <w:rStyle w:val="FooterChar"/>
          <w:rFonts w:ascii="Nirmala UI" w:hAnsi="Nirmala UI" w:cs="Nirmala UI"/>
          <w:lang w:val="pa"/>
        </w:rPr>
        <w:t xml:space="preserve"> 'ਤੇ ਡਿਸਏਬਿਲਟੀ ਗੇਟਵੇਅ 'ਤੇ ਜਾ ਸਕਦੇ ਹੋ</w:t>
      </w:r>
    </w:p>
    <w:sectPr w:rsidR="001945D3" w:rsidRPr="00F73C38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6046C"/>
    <w:rsid w:val="00097E10"/>
    <w:rsid w:val="000E3F76"/>
    <w:rsid w:val="00131BC9"/>
    <w:rsid w:val="00162BFD"/>
    <w:rsid w:val="001945D3"/>
    <w:rsid w:val="0022672D"/>
    <w:rsid w:val="00244663"/>
    <w:rsid w:val="00296E06"/>
    <w:rsid w:val="002A2A59"/>
    <w:rsid w:val="00302204"/>
    <w:rsid w:val="0032110F"/>
    <w:rsid w:val="00352793"/>
    <w:rsid w:val="003C7D90"/>
    <w:rsid w:val="00403F37"/>
    <w:rsid w:val="00481089"/>
    <w:rsid w:val="00543CC1"/>
    <w:rsid w:val="00574E87"/>
    <w:rsid w:val="00617D78"/>
    <w:rsid w:val="00637305"/>
    <w:rsid w:val="006410AF"/>
    <w:rsid w:val="00651304"/>
    <w:rsid w:val="0066144E"/>
    <w:rsid w:val="006661E2"/>
    <w:rsid w:val="00671FF4"/>
    <w:rsid w:val="00677EA2"/>
    <w:rsid w:val="006862AC"/>
    <w:rsid w:val="007B2ABE"/>
    <w:rsid w:val="00802EA4"/>
    <w:rsid w:val="0080485E"/>
    <w:rsid w:val="0081721E"/>
    <w:rsid w:val="0083700D"/>
    <w:rsid w:val="008868C2"/>
    <w:rsid w:val="00895147"/>
    <w:rsid w:val="008E2051"/>
    <w:rsid w:val="00900CE0"/>
    <w:rsid w:val="00915920"/>
    <w:rsid w:val="00937CB0"/>
    <w:rsid w:val="009436A4"/>
    <w:rsid w:val="00944E4F"/>
    <w:rsid w:val="00962C85"/>
    <w:rsid w:val="00A629F9"/>
    <w:rsid w:val="00A81769"/>
    <w:rsid w:val="00AC043F"/>
    <w:rsid w:val="00B161AE"/>
    <w:rsid w:val="00B33304"/>
    <w:rsid w:val="00B452FC"/>
    <w:rsid w:val="00BF382D"/>
    <w:rsid w:val="00C13DFC"/>
    <w:rsid w:val="00C174D2"/>
    <w:rsid w:val="00C329EE"/>
    <w:rsid w:val="00C41D1B"/>
    <w:rsid w:val="00C656B2"/>
    <w:rsid w:val="00CB17BC"/>
    <w:rsid w:val="00E15796"/>
    <w:rsid w:val="00E46486"/>
    <w:rsid w:val="00EA1017"/>
    <w:rsid w:val="00EA739F"/>
    <w:rsid w:val="00EB7195"/>
    <w:rsid w:val="00EC3659"/>
    <w:rsid w:val="00EC70D4"/>
    <w:rsid w:val="00EF07EB"/>
    <w:rsid w:val="00F01CC7"/>
    <w:rsid w:val="00F50696"/>
    <w:rsid w:val="00F558E0"/>
    <w:rsid w:val="00F73C38"/>
    <w:rsid w:val="00FB2478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F0205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5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6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ਕੋਵਿਡ-19 ਦੀਆਂ ਕਹਾਣੀਆਂ</dc:title>
  <dc:creator>Australian Government</dc:creator>
  <cp:lastModifiedBy>Flor Djelardini</cp:lastModifiedBy>
  <cp:revision>8</cp:revision>
  <dcterms:created xsi:type="dcterms:W3CDTF">2024-11-05T03:20:00Z</dcterms:created>
  <dcterms:modified xsi:type="dcterms:W3CDTF">2025-02-21T05:41:00Z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