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1983" w14:textId="22A65F02" w:rsidR="00BF382D" w:rsidRPr="005E5263" w:rsidRDefault="00813898" w:rsidP="00FC6E30">
      <w:pPr>
        <w:spacing w:after="480"/>
        <w:rPr>
          <w:rFonts w:ascii="Nirmala UI" w:hAnsi="Nirmala UI" w:cs="Nirmala UI"/>
        </w:rPr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78A78" wp14:editId="591BC157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1177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BFDFC" w14:textId="77777777" w:rsidR="00813898" w:rsidRPr="00F73C38" w:rsidRDefault="00813898" w:rsidP="00813898">
                            <w:pPr>
                              <w:jc w:val="right"/>
                              <w:rPr>
                                <w:rFonts w:ascii="Nirmala UI" w:hAnsi="Nirmala UI" w:cs="Nirmala U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</w:rPr>
                              <w:t xml:space="preserve">Punjabi | </w:t>
                            </w: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  <w:cs/>
                                <w:lang w:bidi="pa-IN"/>
                              </w:rPr>
                              <w:t>ਪੰਜਾਬੀ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978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0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AIPmoD2wAAAAYBAAAPAAAAZHJz&#10;L2Rvd25yZXYueG1sTI/NTsMwEITvSLyDtUjcWseJilDIpqr4kThwoYT7Nt7GUWM7it0mfXvMCY6j&#10;Gc18U20XO4gLT6H3DkGtMxDsWq971yE0X2+rRxAhktM0eMcIVw6wrW9vKiq1n90nX/axE6nEhZIQ&#10;TIxjKWVoDVsKaz+yS97RT5ZiklMn9URzKreDzLPsQVrqXVowNPKz4fa0P1uEGPVOXZtXG96/l4+X&#10;2WTthhrE+7tl9wQi8hL/wvCLn9ChTkwHf3Y6iAEhHYkIKwUimUVRbEAcEPJcKZB1Jf/j1z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CD5qA9sAAAAGAQAADwAAAAAAAAAAAAAAAABT&#10;BAAAZHJzL2Rvd25yZXYueG1sUEsFBgAAAAAEAAQA8wAAAFsFAAAAAA==&#10;" filled="f" stroked="f">
                <v:textbox style="mso-fit-shape-to-text:t">
                  <w:txbxContent>
                    <w:p w14:paraId="3D3BFDFC" w14:textId="77777777" w:rsidR="00813898" w:rsidRPr="00F73C38" w:rsidRDefault="00813898" w:rsidP="00813898">
                      <w:pPr>
                        <w:jc w:val="right"/>
                        <w:rPr>
                          <w:rFonts w:ascii="Nirmala UI" w:hAnsi="Nirmala UI" w:cs="Nirmala UI"/>
                          <w:color w:val="auto"/>
                          <w:sz w:val="32"/>
                          <w:szCs w:val="32"/>
                        </w:rPr>
                      </w:pP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</w:rPr>
                        <w:t xml:space="preserve">Punjabi | </w:t>
                      </w: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  <w:cs/>
                          <w:lang w:bidi="pa-IN"/>
                        </w:rPr>
                        <w:t>ਪੰਜਾਬੀ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5E5263">
        <w:rPr>
          <w:rFonts w:ascii="Nirmala UI" w:hAnsi="Nirmala UI" w:cs="Nirmala UI"/>
          <w:noProof/>
        </w:rPr>
        <w:drawing>
          <wp:inline distT="0" distB="0" distL="0" distR="0" wp14:anchorId="3D01504E" wp14:editId="4D419CD7">
            <wp:extent cx="2088000" cy="1047600"/>
            <wp:effectExtent l="0" t="0" r="7620" b="635"/>
            <wp:docPr id="473341178" name="Picture 3" descr="ਆਸਟ੍ਰੇਲੀਆਈ ਸਰਕਾਰ ਦਾ ਮੁਕ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ਆਸਟ੍ਰੇਲੀਆਈ ਸਰਕਾਰ ਦਾ ਮੁਕਟ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5E5263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1C29DB" wp14:editId="2D7E6D08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0EE69740" w14:textId="77777777" w:rsidR="00E15796" w:rsidRPr="005E5263" w:rsidRDefault="00000000" w:rsidP="005E5263">
      <w:pPr>
        <w:pStyle w:val="Heading1"/>
        <w:spacing w:before="720" w:after="0"/>
        <w:rPr>
          <w:rFonts w:ascii="Nirmala UI" w:hAnsi="Nirmala UI" w:cs="Nirmala UI"/>
          <w:color w:val="FFFFFF" w:themeColor="background1"/>
          <w:sz w:val="96"/>
          <w:szCs w:val="96"/>
          <w:lang w:val="pa"/>
        </w:rPr>
      </w:pPr>
      <w:r w:rsidRPr="005E5263">
        <w:rPr>
          <w:rFonts w:ascii="Nirmala UI" w:hAnsi="Nirmala UI" w:cs="Nirmala UI"/>
          <w:color w:val="FFFFFF" w:themeColor="background1"/>
          <w:sz w:val="96"/>
          <w:szCs w:val="96"/>
          <w:lang w:val="pa"/>
        </w:rPr>
        <w:t>ਕੋਵਿਡ-19 ਦੀਆਂ ਕਹਾਣੀਆਂ</w:t>
      </w:r>
    </w:p>
    <w:p w14:paraId="3F4531DD" w14:textId="77777777" w:rsidR="009436A4" w:rsidRPr="005E5263" w:rsidRDefault="00000000" w:rsidP="009436A4">
      <w:pPr>
        <w:pStyle w:val="Image"/>
        <w:rPr>
          <w:rFonts w:ascii="Nirmala UI" w:hAnsi="Nirmala UI" w:cs="Nirmala UI"/>
        </w:rPr>
      </w:pPr>
      <w:r w:rsidRPr="005E5263">
        <w:rPr>
          <w:rFonts w:ascii="Nirmala UI" w:hAnsi="Nirmala UI" w:cs="Nirmala UI"/>
          <w:noProof/>
        </w:rPr>
        <w:drawing>
          <wp:inline distT="0" distB="0" distL="0" distR="0" wp14:anchorId="6629A7C4" wp14:editId="48F9E116">
            <wp:extent cx="7596000" cy="4034178"/>
            <wp:effectExtent l="0" t="0" r="5080" b="4445"/>
            <wp:docPr id="1088685105" name="Picture 1" descr="ਇੱਕ ਵਿਅਕਤੀ ਇੱਕ ਵੱਡੀ ਪੀਲੀ ਅਤੇ ਹਰੀ ਚੀਜ਼ ਨੂੰ ਪੇਂਟ ਕਰ ਰਿਹਾ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ਇੱਕ ਵਿਅਕਤੀ ਇੱਕ ਵੱਡੀ ਪੀਲੀ ਅਤੇ ਹਰੀ ਚੀਜ਼ ਨੂੰ ਪੇਂਟ ਕਰ ਰਿਹਾ ਹੈ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6CD4A" w14:textId="77777777" w:rsidR="00481089" w:rsidRPr="005E5263" w:rsidRDefault="00000000" w:rsidP="00E15796">
      <w:pPr>
        <w:pStyle w:val="Introduction"/>
        <w:rPr>
          <w:rFonts w:ascii="Nirmala UI" w:hAnsi="Nirmala UI" w:cs="Nirmala UI"/>
        </w:rPr>
      </w:pPr>
      <w:r w:rsidRPr="005E5263">
        <w:rPr>
          <w:rFonts w:ascii="Nirmala UI" w:hAnsi="Nirmala UI" w:cs="Nirmala UI"/>
          <w:lang w:val="pa"/>
        </w:rPr>
        <w:t>ਕੋਵਿਡ-19 ਅਜੇ ਵੀ ਭਾਈਚਾਰੇ ਵਿੱਚ ਹੈ।</w:t>
      </w:r>
    </w:p>
    <w:p w14:paraId="204E8034" w14:textId="77777777" w:rsidR="00E15796" w:rsidRPr="005E5263" w:rsidRDefault="00000000" w:rsidP="00E15796">
      <w:pPr>
        <w:pStyle w:val="Introduction"/>
        <w:rPr>
          <w:rFonts w:ascii="Nirmala UI" w:hAnsi="Nirmala UI" w:cs="Nirmala UI"/>
        </w:rPr>
      </w:pPr>
      <w:r w:rsidRPr="005E5263">
        <w:rPr>
          <w:rFonts w:ascii="Nirmala UI" w:hAnsi="Nirmala UI" w:cs="Nirmala UI"/>
          <w:lang w:val="pa"/>
        </w:rPr>
        <w:t>ਇਹ ਕੁੱਝ ਅਪਾਹਜ ਲੋਕਾਂ ਨੂੰ ਬਹੁਤ ਬਿਮਾਰ ਬਣਾ ਸਕਦਾ ਹੈ।</w:t>
      </w:r>
    </w:p>
    <w:p w14:paraId="7E990914" w14:textId="77777777" w:rsidR="002A2A59" w:rsidRPr="005E5263" w:rsidRDefault="00000000" w:rsidP="005E5263">
      <w:pPr>
        <w:spacing w:after="760"/>
        <w:ind w:right="1813"/>
        <w:rPr>
          <w:rFonts w:ascii="Nirmala UI" w:hAnsi="Nirmala UI" w:cs="Nirmala UI"/>
        </w:rPr>
      </w:pPr>
      <w:r w:rsidRPr="005E5263">
        <w:rPr>
          <w:rFonts w:ascii="Nirmala UI" w:hAnsi="Nirmala UI" w:cs="Nirmala UI"/>
          <w:noProof/>
        </w:rPr>
        <w:drawing>
          <wp:anchor distT="0" distB="0" distL="114300" distR="114300" simplePos="0" relativeHeight="251658240" behindDoc="0" locked="0" layoutInCell="1" allowOverlap="1" wp14:anchorId="51D3DDE3" wp14:editId="47F425CE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263">
        <w:rPr>
          <w:rFonts w:ascii="Nirmala UI" w:hAnsi="Nirmala UI" w:cs="Nirmala UI"/>
          <w:lang w:val="pa"/>
        </w:rPr>
        <w:t xml:space="preserve">ਅਪਾਹਜ ਲੋਕ ਦੱਸਦੇ ਹਨ ਕਿ ਉਹ ਕਿਉਂ ਟੀਕਾਕਰਨ ਕਰਵਾਉਂਦੇ ਹਨ ਅਤੇ ਉਹ ਕਿਵੇਂ COVID-ਸੁਰੱਖਿਅਤ ਰਹਿੰਦੇ ਹਨ: </w:t>
      </w:r>
      <w:hyperlink r:id="rId10" w:tooltip="www.disabilitygateway.gov.au/COVIDstories" w:history="1">
        <w:r w:rsidR="002A2A59" w:rsidRPr="005E5263">
          <w:rPr>
            <w:rStyle w:val="Hyperlink"/>
            <w:rFonts w:ascii="Nirmala UI" w:hAnsi="Nirmala UI" w:cs="Nirmala UI"/>
            <w:lang w:val="pa"/>
          </w:rPr>
          <w:t>disabilitygateway.gov.au/COVIDstories</w:t>
        </w:r>
      </w:hyperlink>
    </w:p>
    <w:p w14:paraId="4FFE3B53" w14:textId="77777777" w:rsidR="002A2A59" w:rsidRPr="005E5263" w:rsidRDefault="002A2A59" w:rsidP="00677EA2">
      <w:pPr>
        <w:jc w:val="right"/>
        <w:rPr>
          <w:rFonts w:ascii="Nirmala UI" w:hAnsi="Nirmala UI" w:cs="Nirmala UI"/>
        </w:rPr>
      </w:pPr>
    </w:p>
    <w:p w14:paraId="6736D11E" w14:textId="77777777" w:rsidR="001945D3" w:rsidRPr="005E5263" w:rsidRDefault="00000000" w:rsidP="00710EA4">
      <w:pPr>
        <w:pStyle w:val="Footer"/>
        <w:rPr>
          <w:rFonts w:ascii="Nirmala UI" w:hAnsi="Nirmala UI" w:cs="Nirmala UI"/>
          <w:noProof/>
        </w:rPr>
      </w:pPr>
      <w:r w:rsidRPr="005E5263">
        <w:rPr>
          <w:rStyle w:val="FooterChar"/>
          <w:rFonts w:ascii="Nirmala UI" w:hAnsi="Nirmala UI" w:cs="Nirmala UI"/>
          <w:lang w:val="pa"/>
        </w:rPr>
        <w:t xml:space="preserve">ਵਧੇਰੇ ਜਾਣਕਾਰੀ ਲਈ, ਤੁਸੀਂ </w:t>
      </w:r>
      <w:hyperlink r:id="rId11" w:history="1">
        <w:r w:rsidR="001945D3" w:rsidRPr="005E5263">
          <w:rPr>
            <w:rStyle w:val="Hyperlink"/>
            <w:rFonts w:ascii="Nirmala UI" w:hAnsi="Nirmala UI" w:cs="Nirmala UI"/>
            <w:bCs/>
            <w:lang w:val="pa"/>
          </w:rPr>
          <w:t>disabilitygateway.gov.au/covid19-support</w:t>
        </w:r>
      </w:hyperlink>
      <w:r w:rsidRPr="005E5263">
        <w:rPr>
          <w:rStyle w:val="FooterChar"/>
          <w:rFonts w:ascii="Nirmala UI" w:hAnsi="Nirmala UI" w:cs="Nirmala UI"/>
          <w:lang w:val="pa"/>
        </w:rPr>
        <w:t xml:space="preserve"> 'ਤੇ ਡਿਸਏਬਿਲਟੀ ਗੇਟਵੇਅ 'ਤੇ ਜਾ ਸਕਦੇ ਹੋ</w:t>
      </w:r>
    </w:p>
    <w:sectPr w:rsidR="001945D3" w:rsidRPr="005E5263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23BC0"/>
    <w:rsid w:val="0006046C"/>
    <w:rsid w:val="00097E10"/>
    <w:rsid w:val="000A2CD9"/>
    <w:rsid w:val="000E3F76"/>
    <w:rsid w:val="00131BC9"/>
    <w:rsid w:val="0013293A"/>
    <w:rsid w:val="00162BFD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5322A"/>
    <w:rsid w:val="003C7D90"/>
    <w:rsid w:val="00403F37"/>
    <w:rsid w:val="00481089"/>
    <w:rsid w:val="00543CC1"/>
    <w:rsid w:val="00574E87"/>
    <w:rsid w:val="005E5263"/>
    <w:rsid w:val="00617D78"/>
    <w:rsid w:val="006265ED"/>
    <w:rsid w:val="00637305"/>
    <w:rsid w:val="006410AF"/>
    <w:rsid w:val="00651304"/>
    <w:rsid w:val="0066144E"/>
    <w:rsid w:val="006661E2"/>
    <w:rsid w:val="00671FF4"/>
    <w:rsid w:val="00677EA2"/>
    <w:rsid w:val="006862AC"/>
    <w:rsid w:val="00710EA4"/>
    <w:rsid w:val="007B2ABE"/>
    <w:rsid w:val="007D0B0D"/>
    <w:rsid w:val="00813898"/>
    <w:rsid w:val="0081721E"/>
    <w:rsid w:val="0083700D"/>
    <w:rsid w:val="008616FF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A330C9"/>
    <w:rsid w:val="00A629F9"/>
    <w:rsid w:val="00A81769"/>
    <w:rsid w:val="00AC043F"/>
    <w:rsid w:val="00B33304"/>
    <w:rsid w:val="00B360D8"/>
    <w:rsid w:val="00B452FC"/>
    <w:rsid w:val="00B5627B"/>
    <w:rsid w:val="00B56C84"/>
    <w:rsid w:val="00BF382D"/>
    <w:rsid w:val="00C13DFC"/>
    <w:rsid w:val="00C41D1B"/>
    <w:rsid w:val="00C656B2"/>
    <w:rsid w:val="00CB17BC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50696"/>
    <w:rsid w:val="00F558E0"/>
    <w:rsid w:val="00FB2478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AC25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ਕੋਵਿਡ-19 ਦੀਆਂ ਕਹਾਣੀਆਂ</dc:title>
  <dc:creator>Australian Government</dc:creator>
  <cp:lastModifiedBy>Flor Djelardini</cp:lastModifiedBy>
  <cp:revision>10</cp:revision>
  <dcterms:created xsi:type="dcterms:W3CDTF">2024-11-05T03:33:00Z</dcterms:created>
  <dcterms:modified xsi:type="dcterms:W3CDTF">2025-02-21T05:41:00Z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