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EB60" w14:textId="7693BBDB" w:rsidR="00BF382D" w:rsidRPr="00E0341E" w:rsidRDefault="00C37C53" w:rsidP="00FC6E30">
      <w:pPr>
        <w:spacing w:after="480"/>
        <w:rPr>
          <w:rFonts w:ascii="Nirmala UI" w:hAnsi="Nirmala UI" w:cs="Nirmala UI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AB12E" wp14:editId="15C78556">
                <wp:simplePos x="0" y="0"/>
                <wp:positionH relativeFrom="margin">
                  <wp:align>right</wp:align>
                </wp:positionH>
                <wp:positionV relativeFrom="paragraph">
                  <wp:posOffset>13013</wp:posOffset>
                </wp:positionV>
                <wp:extent cx="2117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3BA1" w14:textId="77777777" w:rsidR="00C37C53" w:rsidRPr="00F73C38" w:rsidRDefault="00C37C53" w:rsidP="00C37C53">
                            <w:pPr>
                              <w:jc w:val="right"/>
                              <w:rPr>
                                <w:rFonts w:ascii="Nirmala UI" w:hAnsi="Nirmala UI" w:cs="Nirmala U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</w:rPr>
                              <w:t xml:space="preserve">Punjabi | </w:t>
                            </w: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  <w:cs/>
                                <w:lang w:bidi="pa-IN"/>
                              </w:rPr>
                              <w:t>ਪੰਜਾਬੀ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9AB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1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lLYn+2gAAAAYBAAAPAAAAZHJz&#10;L2Rvd25yZXYueG1sTI/NTsMwEITvSLyDtUjcqNNERSjEqSp+JA5caMN9Gy9xRLyOYrdJ357lBKfR&#10;aFYz31bbxQ/qTFPsAxtYrzJQxG2wPXcGmsPr3QOomJAtDoHJwIUibOvrqwpLG2b+oPM+dUpKOJZo&#10;wKU0llrH1pHHuAojsWRfYfKYxE6dthPOUu4HnWfZvfbYsyw4HOnJUfu9P3kDKdnd+tK8+Pj2ubw/&#10;zy5rN9gYc3uz7B5BJVrS3zH84gs61MJ0DCe2UQ0G5JFkIBeRsCiKDaij+LzIQdeV/o9f/wA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DlLYn+2gAAAAYBAAAPAAAAAAAAAAAAAAAAAFME&#10;AABkcnMvZG93bnJldi54bWxQSwUGAAAAAAQABADzAAAAWgUAAAAA&#10;" filled="f" stroked="f">
                <v:textbox style="mso-fit-shape-to-text:t">
                  <w:txbxContent>
                    <w:p w14:paraId="56A93BA1" w14:textId="77777777" w:rsidR="00C37C53" w:rsidRPr="00F73C38" w:rsidRDefault="00C37C53" w:rsidP="00C37C53">
                      <w:pPr>
                        <w:jc w:val="right"/>
                        <w:rPr>
                          <w:rFonts w:ascii="Nirmala UI" w:hAnsi="Nirmala UI" w:cs="Nirmala UI"/>
                          <w:color w:val="auto"/>
                          <w:sz w:val="32"/>
                          <w:szCs w:val="32"/>
                        </w:rPr>
                      </w:pP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</w:rPr>
                        <w:t xml:space="preserve">Punjabi | </w:t>
                      </w: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  <w:cs/>
                          <w:lang w:bidi="pa-IN"/>
                        </w:rPr>
                        <w:t>ਪੰਜਾਬੀ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E0341E">
        <w:rPr>
          <w:rFonts w:ascii="Nirmala UI" w:hAnsi="Nirmala UI" w:cs="Nirmala UI"/>
          <w:noProof/>
        </w:rPr>
        <w:drawing>
          <wp:inline distT="0" distB="0" distL="0" distR="0" wp14:anchorId="4D499B1D" wp14:editId="73CE17DA">
            <wp:extent cx="2088000" cy="1047600"/>
            <wp:effectExtent l="0" t="0" r="7620" b="635"/>
            <wp:docPr id="473341178" name="Picture 3" descr="ਆਸਟ੍ਰੇਲੀਆਈ ਸਰਕਾਰ ਦਾ ਮੁਕ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ਆਸਟ੍ਰੇਲੀਆਈ ਸਰਕਾਰ ਦਾ ਮੁਕਟ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E0341E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CF6AB9" wp14:editId="5B3DF50D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6FE8E61" w14:textId="77777777" w:rsidR="00E15796" w:rsidRPr="00E0341E" w:rsidRDefault="00000000" w:rsidP="00E0341E">
      <w:pPr>
        <w:pStyle w:val="Heading1"/>
        <w:spacing w:before="720" w:after="0"/>
        <w:rPr>
          <w:rFonts w:ascii="Nirmala UI" w:hAnsi="Nirmala UI" w:cs="Nirmala UI"/>
          <w:color w:val="FFFFFF" w:themeColor="background1"/>
          <w:sz w:val="96"/>
          <w:szCs w:val="96"/>
          <w:lang w:val="pa"/>
        </w:rPr>
      </w:pPr>
      <w:r w:rsidRPr="00E0341E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ਦੀਆਂ ਕਹਾਣੀਆਂ</w:t>
      </w:r>
    </w:p>
    <w:p w14:paraId="0EA8E42D" w14:textId="77777777" w:rsidR="009436A4" w:rsidRPr="00E0341E" w:rsidRDefault="00000000" w:rsidP="009436A4">
      <w:pPr>
        <w:pStyle w:val="Image"/>
        <w:rPr>
          <w:rFonts w:ascii="Nirmala UI" w:hAnsi="Nirmala UI" w:cs="Nirmala UI"/>
        </w:rPr>
      </w:pPr>
      <w:r w:rsidRPr="00E0341E">
        <w:rPr>
          <w:rFonts w:ascii="Nirmala UI" w:hAnsi="Nirmala UI" w:cs="Nirmala UI"/>
          <w:noProof/>
        </w:rPr>
        <w:drawing>
          <wp:inline distT="0" distB="0" distL="0" distR="0" wp14:anchorId="72EED640" wp14:editId="0E6BACAB">
            <wp:extent cx="7596000" cy="4034178"/>
            <wp:effectExtent l="0" t="0" r="5080" b="4445"/>
            <wp:docPr id="1088685105" name="Picture 1" descr="ਇੱਕ ਔਰਤ, ਜਿਸਨੇ ਪੰਖ ਵਾਲਾ ਹੈਡਬੈਂਡ ਅਤੇ ਗੁਲਾਬੀ ਡ੍ਰੈੱਸ ਪਾਈ ਹੋਈ ਹੈ, ਅਤੇ ਜੋ ਆਪਣੇ ਹੱਥ ਉੱਪਰ ਕਰ ਰਹੀ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ਇੱਕ ਔਰਤ, ਜਿਸਨੇ ਪੰਖ ਵਾਲਾ ਹੈਡਬੈਂਡ ਅਤੇ ਗੁਲਾਬੀ ਡ੍ਰੈੱਸ ਪਾਈ ਹੋਈ ਹੈ, ਅਤੇ ਜੋ ਆਪਣੇ ਹੱਥ ਉੱਪਰ ਕਰ ਰਹੀ ਹੈ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64A06" w14:textId="77777777" w:rsidR="00481089" w:rsidRPr="00E0341E" w:rsidRDefault="00000000" w:rsidP="00E15796">
      <w:pPr>
        <w:pStyle w:val="Introduction"/>
        <w:rPr>
          <w:rFonts w:ascii="Nirmala UI" w:hAnsi="Nirmala UI" w:cs="Nirmala UI"/>
        </w:rPr>
      </w:pPr>
      <w:r w:rsidRPr="00E0341E">
        <w:rPr>
          <w:rFonts w:ascii="Nirmala UI" w:hAnsi="Nirmala UI" w:cs="Nirmala UI"/>
          <w:lang w:val="pa"/>
        </w:rPr>
        <w:t>ਕੋਵਿਡ-19 ਅਜੇ ਵੀ ਭਾਈਚਾਰੇ ਵਿੱਚ ਹੈ।</w:t>
      </w:r>
    </w:p>
    <w:p w14:paraId="23927A16" w14:textId="77777777" w:rsidR="00E15796" w:rsidRPr="00E0341E" w:rsidRDefault="00000000" w:rsidP="00E15796">
      <w:pPr>
        <w:pStyle w:val="Introduction"/>
        <w:rPr>
          <w:rFonts w:ascii="Nirmala UI" w:hAnsi="Nirmala UI" w:cs="Nirmala UI"/>
        </w:rPr>
      </w:pPr>
      <w:r w:rsidRPr="00E0341E">
        <w:rPr>
          <w:rFonts w:ascii="Nirmala UI" w:hAnsi="Nirmala UI" w:cs="Nirmala UI"/>
          <w:lang w:val="pa"/>
        </w:rPr>
        <w:t>ਇਹ ਕੁੱਝ ਅਪਾਹਜ ਲੋਕਾਂ ਨੂੰ ਬਹੁਤ ਬਿਮਾਰ ਬਣਾ ਸਕਦਾ ਹੈ।</w:t>
      </w:r>
    </w:p>
    <w:p w14:paraId="4562506C" w14:textId="77777777" w:rsidR="002A2A59" w:rsidRPr="00E0341E" w:rsidRDefault="00000000" w:rsidP="00E0341E">
      <w:pPr>
        <w:spacing w:after="760"/>
        <w:ind w:right="1813"/>
        <w:rPr>
          <w:rFonts w:ascii="Nirmala UI" w:hAnsi="Nirmala UI" w:cs="Nirmala UI"/>
        </w:rPr>
      </w:pPr>
      <w:r w:rsidRPr="00E0341E"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076F3E68" wp14:editId="51B9D6AD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41E">
        <w:rPr>
          <w:rFonts w:ascii="Nirmala UI" w:hAnsi="Nirmala UI" w:cs="Nirmala UI"/>
          <w:lang w:val="pa"/>
        </w:rPr>
        <w:t xml:space="preserve">ਅਪਾਹਜ ਲੋਕ ਦੱਸਦੇ ਹਨ ਕਿ ਉਹ ਕਿਉਂ ਟੀਕਾਕਰਨ ਕਰਵਾਉਂਦੇ ਹਨ ਅਤੇ ਉਹ ਕਿਵੇਂ COVID-ਸੁਰੱਖਿਅਤ ਰਹਿੰਦੇ ਹਨ: </w:t>
      </w:r>
      <w:hyperlink r:id="rId10" w:tooltip="www.disabilitygateway.gov.au/COVIDstories" w:history="1">
        <w:r w:rsidR="002A2A59" w:rsidRPr="00E0341E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67B40A76" w14:textId="77777777" w:rsidR="002A2A59" w:rsidRPr="00E0341E" w:rsidRDefault="002A2A59" w:rsidP="00677EA2">
      <w:pPr>
        <w:jc w:val="right"/>
        <w:rPr>
          <w:rFonts w:ascii="Nirmala UI" w:hAnsi="Nirmala UI" w:cs="Nirmala UI"/>
        </w:rPr>
      </w:pPr>
    </w:p>
    <w:p w14:paraId="010238CC" w14:textId="77777777" w:rsidR="001945D3" w:rsidRPr="00E0341E" w:rsidRDefault="00000000" w:rsidP="00F32C2E">
      <w:pPr>
        <w:pStyle w:val="Footer"/>
        <w:rPr>
          <w:rFonts w:ascii="Nirmala UI" w:hAnsi="Nirmala UI" w:cs="Nirmala UI"/>
          <w:noProof/>
        </w:rPr>
      </w:pPr>
      <w:r w:rsidRPr="00E0341E">
        <w:rPr>
          <w:rStyle w:val="FooterChar"/>
          <w:rFonts w:ascii="Nirmala UI" w:hAnsi="Nirmala UI" w:cs="Nirmala UI"/>
          <w:lang w:val="pa"/>
        </w:rPr>
        <w:t xml:space="preserve">ਵਧੇਰੇ ਜਾਣਕਾਰੀ ਲਈ, ਤੁਸੀਂ </w:t>
      </w:r>
      <w:hyperlink r:id="rId11" w:history="1">
        <w:r w:rsidR="001945D3" w:rsidRPr="00E0341E">
          <w:rPr>
            <w:rStyle w:val="Hyperlink"/>
            <w:rFonts w:ascii="Nirmala UI" w:hAnsi="Nirmala UI" w:cs="Nirmala UI"/>
            <w:bCs/>
            <w:lang w:val="pa"/>
          </w:rPr>
          <w:t>disabilitygateway.gov.au/covid19-support</w:t>
        </w:r>
      </w:hyperlink>
      <w:r w:rsidRPr="00E0341E">
        <w:rPr>
          <w:rStyle w:val="FooterChar"/>
          <w:rFonts w:ascii="Nirmala UI" w:hAnsi="Nirmala UI" w:cs="Nirmala UI"/>
          <w:lang w:val="pa"/>
        </w:rPr>
        <w:t xml:space="preserve"> 'ਤੇ ਡਿਸਏਬਿਲਟੀ ਗੇਟਵੇਅ 'ਤੇ ਜਾ ਸਕਦੇ ਹੋ</w:t>
      </w:r>
    </w:p>
    <w:sectPr w:rsidR="001945D3" w:rsidRPr="00E0341E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C7D90"/>
    <w:rsid w:val="00403F37"/>
    <w:rsid w:val="00481089"/>
    <w:rsid w:val="00543CC1"/>
    <w:rsid w:val="00574E87"/>
    <w:rsid w:val="00617D78"/>
    <w:rsid w:val="006265ED"/>
    <w:rsid w:val="00637305"/>
    <w:rsid w:val="006410AF"/>
    <w:rsid w:val="00651304"/>
    <w:rsid w:val="0066144E"/>
    <w:rsid w:val="006661E2"/>
    <w:rsid w:val="00671FF4"/>
    <w:rsid w:val="00677EA2"/>
    <w:rsid w:val="006862AC"/>
    <w:rsid w:val="0070132D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A629F9"/>
    <w:rsid w:val="00A76966"/>
    <w:rsid w:val="00A81769"/>
    <w:rsid w:val="00AC043F"/>
    <w:rsid w:val="00B33304"/>
    <w:rsid w:val="00B452FC"/>
    <w:rsid w:val="00BF382D"/>
    <w:rsid w:val="00C13DFC"/>
    <w:rsid w:val="00C37C53"/>
    <w:rsid w:val="00C41D1B"/>
    <w:rsid w:val="00C656B2"/>
    <w:rsid w:val="00CB17BC"/>
    <w:rsid w:val="00D30E0F"/>
    <w:rsid w:val="00D571D4"/>
    <w:rsid w:val="00E0341E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B2478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DBF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ਦੀਆਂ ਕਹਾਣੀਆਂ</dc:title>
  <dc:creator>Australian Government</dc:creator>
  <cp:lastModifiedBy>Flor Djelardini</cp:lastModifiedBy>
  <cp:revision>8</cp:revision>
  <dcterms:created xsi:type="dcterms:W3CDTF">2024-11-05T03:35:00Z</dcterms:created>
  <dcterms:modified xsi:type="dcterms:W3CDTF">2025-02-21T05:41:00Z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