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C6876" w14:textId="36BF2C40" w:rsidR="00822523" w:rsidRPr="00E72CDE" w:rsidRDefault="00E72CDE" w:rsidP="003155AB">
      <w:pPr>
        <w:rPr>
          <w:rFonts w:ascii="Nirmala UI" w:hAnsi="Nirmala UI" w:cs="Nirmala UI"/>
        </w:rPr>
      </w:pPr>
      <w:r w:rsidRPr="00697110">
        <w:rPr>
          <w:rFonts w:ascii="Microsoft YaHei" w:eastAsia="Microsoft YaHei" w:hAnsi="Microsoft YaHe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117555" wp14:editId="4BADD087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2117725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F43C5" w14:textId="1BCC2C12" w:rsidR="00E72CDE" w:rsidRPr="00E72CDE" w:rsidRDefault="00E72CDE" w:rsidP="00E72CDE">
                            <w:pPr>
                              <w:jc w:val="right"/>
                              <w:rPr>
                                <w:rFonts w:ascii="Nirmala UI" w:hAnsi="Nirmala UI" w:cs="Nirmala UI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E72CDE">
                              <w:rPr>
                                <w:rFonts w:ascii="Nirmala UI" w:eastAsia="Microsoft YaHei" w:hAnsi="Nirmala UI" w:cs="Nirmala UI"/>
                                <w:color w:val="auto"/>
                                <w:sz w:val="32"/>
                                <w:szCs w:val="32"/>
                              </w:rPr>
                              <w:t xml:space="preserve">Punjabi | </w:t>
                            </w:r>
                            <w:r w:rsidRPr="00E72CDE">
                              <w:rPr>
                                <w:rFonts w:ascii="Nirmala UI" w:eastAsia="Microsoft YaHei" w:hAnsi="Nirmala UI" w:cs="Nirmala UI"/>
                                <w:color w:val="auto"/>
                                <w:sz w:val="32"/>
                                <w:szCs w:val="32"/>
                                <w:cs/>
                                <w:lang w:bidi="pa-IN"/>
                              </w:rPr>
                              <w:t>ਪੰਜਾਬੀ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1175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55pt;margin-top:.95pt;width:166.75pt;height:110.6pt;z-index:2516654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" filled="f" stroked="f">
                <v:textbox style="mso-fit-shape-to-text:t">
                  <w:txbxContent>
                    <w:p w14:paraId="289F43C5" w14:textId="1BCC2C12" w:rsidR="00E72CDE" w:rsidRPr="00E72CDE" w:rsidRDefault="00E72CDE" w:rsidP="00E72CDE">
                      <w:pPr>
                        <w:jc w:val="right"/>
                        <w:rPr>
                          <w:rFonts w:ascii="Nirmala UI" w:hAnsi="Nirmala UI" w:cs="Nirmala UI"/>
                          <w:color w:val="auto"/>
                          <w:sz w:val="32"/>
                          <w:szCs w:val="32"/>
                        </w:rPr>
                      </w:pPr>
                      <w:r w:rsidRPr="00E72CDE">
                        <w:rPr>
                          <w:rFonts w:ascii="Nirmala UI" w:eastAsia="Microsoft YaHei" w:hAnsi="Nirmala UI" w:cs="Nirmala UI"/>
                          <w:color w:val="auto"/>
                          <w:sz w:val="32"/>
                          <w:szCs w:val="32"/>
                        </w:rPr>
                        <w:t xml:space="preserve">Punjabi | </w:t>
                      </w:r>
                      <w:r w:rsidRPr="00E72CDE">
                        <w:rPr>
                          <w:rFonts w:ascii="Nirmala UI" w:eastAsia="Microsoft YaHei" w:hAnsi="Nirmala UI" w:cs="Nirmala UI"/>
                          <w:color w:val="auto"/>
                          <w:sz w:val="32"/>
                          <w:szCs w:val="32"/>
                          <w:cs/>
                          <w:lang w:bidi="pa-IN"/>
                        </w:rPr>
                        <w:t>ਪੰਜਾਬੀ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72CDE">
        <w:rPr>
          <w:rFonts w:ascii="Nirmala UI" w:hAnsi="Nirmala UI" w:cs="Nirmala UI"/>
          <w:noProof/>
        </w:rPr>
        <w:drawing>
          <wp:inline distT="0" distB="0" distL="0" distR="0" wp14:anchorId="46641904" wp14:editId="11A188CD">
            <wp:extent cx="2088000" cy="1047600"/>
            <wp:effectExtent l="0" t="0" r="7620" b="635"/>
            <wp:docPr id="1299326034" name="Picture 3" descr="ਆਸਟ੍ਰੇਲੀਆਈ ਸਰਕਾਰ ਦਾ ਮੁਕਟ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326034" name="Picture 3" descr="ਆਸਟ੍ਰੇਲੀਆਈ ਸਰਕਾਰ ਦਾ ਮੁਕਟ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0757F" w14:textId="77777777" w:rsidR="00822523" w:rsidRPr="001768AD" w:rsidRDefault="00000000" w:rsidP="001768AD">
      <w:pPr>
        <w:pStyle w:val="Heading1"/>
        <w:spacing w:before="720" w:after="120" w:line="192" w:lineRule="auto"/>
        <w:ind w:left="2347"/>
        <w:rPr>
          <w:rFonts w:ascii="Nirmala UI" w:hAnsi="Nirmala UI" w:cs="Nirmala UI"/>
          <w:color w:val="FFFFFF" w:themeColor="background1"/>
          <w:sz w:val="96"/>
          <w:szCs w:val="96"/>
        </w:rPr>
      </w:pPr>
      <w:r w:rsidRPr="001768AD">
        <w:rPr>
          <w:rFonts w:ascii="Nirmala UI" w:hAnsi="Nirmala UI" w:cs="Nirmala UI"/>
          <w:noProof/>
          <w:color w:val="FFFFFF" w:themeColor="background1"/>
          <w:sz w:val="96"/>
          <w:szCs w:val="96"/>
        </w:rPr>
        <w:drawing>
          <wp:anchor distT="0" distB="0" distL="114300" distR="114300" simplePos="0" relativeHeight="251663360" behindDoc="0" locked="0" layoutInCell="1" allowOverlap="1" wp14:anchorId="3EB506F4" wp14:editId="74E9D4E1">
            <wp:simplePos x="0" y="0"/>
            <wp:positionH relativeFrom="column">
              <wp:posOffset>-122621</wp:posOffset>
            </wp:positionH>
            <wp:positionV relativeFrom="paragraph">
              <wp:posOffset>492665</wp:posOffset>
            </wp:positionV>
            <wp:extent cx="1440000" cy="1491172"/>
            <wp:effectExtent l="0" t="0" r="8255" b="0"/>
            <wp:wrapNone/>
            <wp:docPr id="2047245474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245474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91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594A" w:rsidRPr="001768AD">
        <w:rPr>
          <w:rFonts w:ascii="Nirmala UI" w:hAnsi="Nirmala UI" w:cs="Nirmala UI"/>
          <w:noProof/>
          <w:color w:val="FFFFFF" w:themeColor="background1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F24A3EC" wp14:editId="2BB16F2D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alt="&quot;&quot;" style="width:595.3pt;height:724.25pt;margin-top:118.05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7216" fillcolor="#005468" stroked="f" strokeweight="1pt"/>
            </w:pict>
          </mc:Fallback>
        </mc:AlternateContent>
      </w:r>
      <w:r w:rsidRPr="001768AD">
        <w:rPr>
          <w:rFonts w:ascii="Nirmala UI" w:hAnsi="Nirmala UI" w:cs="Nirmala UI"/>
          <w:color w:val="FFFFFF" w:themeColor="background1"/>
          <w:sz w:val="96"/>
          <w:szCs w:val="96"/>
          <w:lang w:val="pa"/>
        </w:rPr>
        <w:t>ਕੋਵਿਡ-19 ਤੋਂ ਸੁਰੱਖਿਅਤ ਰਹੋ</w:t>
      </w:r>
    </w:p>
    <w:p w14:paraId="37186214" w14:textId="77777777" w:rsidR="00537EA7" w:rsidRPr="00E72CDE" w:rsidRDefault="00000000" w:rsidP="00AB1227">
      <w:pPr>
        <w:pStyle w:val="Subtitle"/>
        <w:rPr>
          <w:rFonts w:ascii="Nirmala UI" w:hAnsi="Nirmala UI" w:cs="Nirmala UI"/>
        </w:rPr>
      </w:pPr>
      <w:r w:rsidRPr="00E72CDE">
        <w:rPr>
          <w:rFonts w:ascii="Nirmala UI" w:hAnsi="Nirmala UI" w:cs="Nirmala UI"/>
          <w:noProof/>
          <w:color w:val="003E4D" w:themeColor="accent1" w:themeShade="BF"/>
        </w:rPr>
        <w:drawing>
          <wp:anchor distT="0" distB="0" distL="114300" distR="114300" simplePos="0" relativeHeight="251662336" behindDoc="0" locked="0" layoutInCell="1" allowOverlap="1" wp14:anchorId="5102CE0A" wp14:editId="12EBA371">
            <wp:simplePos x="0" y="0"/>
            <wp:positionH relativeFrom="column">
              <wp:posOffset>-4445</wp:posOffset>
            </wp:positionH>
            <wp:positionV relativeFrom="paragraph">
              <wp:posOffset>735965</wp:posOffset>
            </wp:positionV>
            <wp:extent cx="1116000" cy="1124085"/>
            <wp:effectExtent l="0" t="0" r="8255" b="0"/>
            <wp:wrapNone/>
            <wp:docPr id="1808235967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235967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1124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2CDE">
        <w:rPr>
          <w:rFonts w:ascii="Nirmala UI" w:hAnsi="Nirmala UI" w:cs="Nirmala U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092BE17" wp14:editId="489374A9">
                <wp:simplePos x="0" y="0"/>
                <wp:positionH relativeFrom="page">
                  <wp:posOffset>0</wp:posOffset>
                </wp:positionH>
                <wp:positionV relativeFrom="page">
                  <wp:posOffset>3774558</wp:posOffset>
                </wp:positionV>
                <wp:extent cx="7559675" cy="1190847"/>
                <wp:effectExtent l="0" t="0" r="3175" b="9525"/>
                <wp:wrapNone/>
                <wp:docPr id="2115268510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1908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alt="&quot;&quot;" style="width:595.25pt;height:93.75pt;margin-top:297.2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5168" fillcolor="white" stroked="f" strokeweight="1pt"/>
            </w:pict>
          </mc:Fallback>
        </mc:AlternateContent>
      </w:r>
      <w:r w:rsidR="00822523" w:rsidRPr="00E72CDE">
        <w:rPr>
          <w:rFonts w:ascii="Nirmala UI" w:hAnsi="Nirmala UI" w:cs="Nirmala UI"/>
          <w:lang w:val="pa"/>
        </w:rPr>
        <w:t>ਕੋਵਿਡ-19 ਅਜੇ ਵੀ ਭਾਈਚਾਰੇ ਵਿੱਚ ਹੈ। ਇਹ ਕੁੱਝ ਅਪਾਹਜ ਲੋਕਾਂ ਨੂੰ ਬਹੁਤ ਬਿਮਾਰ ਬਣਾ ਸਕਦਾ ਹੈ।</w:t>
      </w:r>
    </w:p>
    <w:p w14:paraId="3D77640B" w14:textId="77777777" w:rsidR="006C0026" w:rsidRPr="00E72CDE" w:rsidRDefault="00000000" w:rsidP="00FE071C">
      <w:pPr>
        <w:pStyle w:val="Introduction"/>
        <w:spacing w:before="480" w:after="240"/>
        <w:rPr>
          <w:rStyle w:val="Hyperlink"/>
          <w:rFonts w:ascii="Nirmala UI" w:hAnsi="Nirmala UI" w:cs="Nirmala UI"/>
        </w:rPr>
      </w:pPr>
      <w:r w:rsidRPr="00E72CDE">
        <w:rPr>
          <w:rFonts w:ascii="Nirmala UI" w:hAnsi="Nirmala UI" w:cs="Nirmala UI"/>
          <w:lang w:val="pa"/>
        </w:rPr>
        <w:t xml:space="preserve">ਅਪਾਹਜ ਲੋਕ ਦੱਸਦੇ ਹਨ ਕਿ ਉਹ ਕਿਉਂ ਟੀਕਾਕਰਨ ਕਰਵਾਉਂਦੇ ਹਨ ਅਤੇ ਉਹ ਕਿਵੇਂ COVID-ਸੁਰੱਖਿਅਤ ਰਹਿੰਦੇ ਹਨ: </w:t>
      </w:r>
      <w:hyperlink r:id="rId11" w:tooltip="www.disabilitygateway.gov.au/COVIDstories" w:history="1">
        <w:r w:rsidR="006C0026" w:rsidRPr="00E72CDE">
          <w:rPr>
            <w:rStyle w:val="Hyperlink"/>
            <w:rFonts w:ascii="Nirmala UI" w:hAnsi="Nirmala UI" w:cs="Nirmala UI"/>
            <w:lang w:val="pa"/>
          </w:rPr>
          <w:t>disabilitygateway.gov.au/COVIDstories</w:t>
        </w:r>
      </w:hyperlink>
    </w:p>
    <w:p w14:paraId="2845DE7A" w14:textId="77777777" w:rsidR="00816376" w:rsidRPr="00E72CDE" w:rsidRDefault="00816376" w:rsidP="000071CA">
      <w:pPr>
        <w:rPr>
          <w:rFonts w:ascii="Nirmala UI" w:hAnsi="Nirmala UI" w:cs="Nirmala UI"/>
        </w:rPr>
      </w:pPr>
    </w:p>
    <w:p w14:paraId="1B74B80D" w14:textId="77777777" w:rsidR="00EC7BD9" w:rsidRPr="00E72CDE" w:rsidRDefault="00EC7BD9" w:rsidP="000071CA">
      <w:pPr>
        <w:rPr>
          <w:rFonts w:ascii="Nirmala UI" w:hAnsi="Nirmala UI" w:cs="Nirmala UI"/>
        </w:rPr>
        <w:sectPr w:rsidR="00EC7BD9" w:rsidRPr="00E72CDE" w:rsidSect="005A6E3C">
          <w:pgSz w:w="11906" w:h="16838"/>
          <w:pgMar w:top="284" w:right="794" w:bottom="284" w:left="794" w:header="170" w:footer="113" w:gutter="0"/>
          <w:cols w:space="708"/>
          <w:docGrid w:linePitch="558"/>
        </w:sectPr>
      </w:pPr>
    </w:p>
    <w:p w14:paraId="67C59A5F" w14:textId="77777777" w:rsidR="00EC7BD9" w:rsidRPr="00E72CDE" w:rsidRDefault="00000000" w:rsidP="005D3C3E">
      <w:pPr>
        <w:jc w:val="center"/>
        <w:rPr>
          <w:rFonts w:ascii="Nirmala UI" w:hAnsi="Nirmala UI" w:cs="Nirmala UI"/>
        </w:rPr>
      </w:pPr>
      <w:r w:rsidRPr="00E72CDE">
        <w:rPr>
          <w:rFonts w:ascii="Nirmala UI" w:hAnsi="Nirmala UI" w:cs="Nirmala UI"/>
          <w:noProof/>
        </w:rPr>
        <w:drawing>
          <wp:inline distT="0" distB="0" distL="0" distR="0" wp14:anchorId="5BEF5E6B" wp14:editId="13A10434">
            <wp:extent cx="1188000" cy="1185720"/>
            <wp:effectExtent l="0" t="0" r="0" b="0"/>
            <wp:docPr id="1629693567" name="Picture 2" descr="ਵਿਅਕਤੀ ਦੀ ਬਾਂਹ 'ਤੇ ਇੱਕ ਪੈਚ ਲੱਗਿਆ ਹੋਇਆ ਹੈ, ਅਤੇ ਪਿੱਛੇ 12 ਮਹੀਨਿਆਂ ਵਾਲਾ ਕੰਲੈਡਰ ਹੈ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693567" name="Picture 2" descr="ਵਿਅਕਤੀ ਦੀ ਬਾਂਹ 'ਤੇ ਇੱਕ ਪੈਚ ਲੱਗਿਆ ਹੋਇਆ ਹੈ, ਅਤੇ ਪਿੱਛੇ 12 ਮਹੀਨਿਆਂ ਵਾਲਾ ਕੰਲੈਡਰ ਹੈ।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118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00B93" w14:textId="77777777" w:rsidR="005D3C3E" w:rsidRPr="00E72CDE" w:rsidRDefault="00000000" w:rsidP="005D3C3E">
      <w:pPr>
        <w:jc w:val="center"/>
        <w:rPr>
          <w:rFonts w:ascii="Nirmala UI" w:hAnsi="Nirmala UI" w:cs="Nirmala UI"/>
        </w:rPr>
      </w:pPr>
      <w:r w:rsidRPr="00E72CDE">
        <w:rPr>
          <w:rFonts w:ascii="Nirmala UI" w:hAnsi="Nirmala UI" w:cs="Nirmala UI"/>
          <w:lang w:val="pa"/>
        </w:rPr>
        <w:t xml:space="preserve">ਤੁਸੀਂ ਆਪਣੇ ਆਪ ਨੂੰ COVID-19 ਟੀਕਾਕਰਨ ਕਰਵਾ ਕੇ ਸੁਰੱਖਿਅਤ ਕਰ ਸਕਦੇ ਹੋ।   ਜ਼ਿਆਦਾਤਰ ਬਾਲਗ਼ ਹਰ 12 ਮਹੀਨੇ ਵਿੱਚ ਇੱਕ ਬੂਸਟਰ ਖ਼ੁਰਾਕ ਲਗਵਾ ਸਕਦੇ ਹਨ। </w:t>
      </w:r>
    </w:p>
    <w:p w14:paraId="3C88D0CF" w14:textId="77777777" w:rsidR="00CC4D19" w:rsidRPr="00E72CDE" w:rsidRDefault="00000000" w:rsidP="005D3C3E">
      <w:pPr>
        <w:jc w:val="center"/>
        <w:rPr>
          <w:rFonts w:ascii="Nirmala UI" w:hAnsi="Nirmala UI" w:cs="Nirmala UI"/>
        </w:rPr>
      </w:pPr>
      <w:r w:rsidRPr="00E72CDE">
        <w:rPr>
          <w:rFonts w:ascii="Nirmala UI" w:hAnsi="Nirmala UI" w:cs="Nirmala UI"/>
          <w:noProof/>
        </w:rPr>
        <w:drawing>
          <wp:inline distT="0" distB="0" distL="0" distR="0" wp14:anchorId="4BE16DBD" wp14:editId="23FF9DB9">
            <wp:extent cx="1188000" cy="1188000"/>
            <wp:effectExtent l="0" t="0" r="0" b="0"/>
            <wp:docPr id="217288964" name="Picture 4" descr="ਮੈਡੀਕਲ ਵਰਦੀ ਵਿੱਚ ਦੋ ਲੋਕ ਹਨ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288964" name="Picture 4" descr="ਮੈਡੀਕਲ ਵਰਦੀ ਵਿੱਚ ਦੋ ਲੋਕ ਹਨ।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F56D6" w14:textId="77777777" w:rsidR="005D3C3E" w:rsidRPr="00E72CDE" w:rsidRDefault="00000000" w:rsidP="005D3C3E">
      <w:pPr>
        <w:jc w:val="center"/>
        <w:rPr>
          <w:rFonts w:ascii="Nirmala UI" w:hAnsi="Nirmala UI" w:cs="Nirmala UI"/>
        </w:rPr>
      </w:pPr>
      <w:r w:rsidRPr="00E72CDE">
        <w:rPr>
          <w:rFonts w:ascii="Nirmala UI" w:hAnsi="Nirmala UI" w:cs="Nirmala UI"/>
          <w:lang w:val="pa"/>
        </w:rPr>
        <w:t>ਇਹ ਫ਼ੈਸਲਾ ਕਰਨ ਵਿੱਚ ਆਪਣੀ ਮੱਦਦ ਕਰਨ ਲਈ ਕਿ ਕੀ ਤੁਹਾਨੂੰ COVID-19 ਦਾ ਇੱਕ ਹੋਰ ਟੀਕਾਕਰਨ ਕਰਵਾਉਣਾ ਚਾਹੀਦਾ ਹੈ, ਤੁਸੀਂ ਆਪਣੇ ਸਿਹਤ ਸੰਭਾਲ ਪ੍ਰਦਾਤਾ ਨਾਲ ਗੱਲ ਕਰ ਸਕਦੇ ਹੋ।</w:t>
      </w:r>
    </w:p>
    <w:p w14:paraId="32732E14" w14:textId="77777777" w:rsidR="00CC4D19" w:rsidRPr="00E72CDE" w:rsidRDefault="00000000" w:rsidP="005D3C3E">
      <w:pPr>
        <w:jc w:val="center"/>
        <w:rPr>
          <w:rFonts w:ascii="Nirmala UI" w:hAnsi="Nirmala UI" w:cs="Nirmala UI"/>
        </w:rPr>
      </w:pPr>
      <w:r w:rsidRPr="00E72CDE">
        <w:rPr>
          <w:rFonts w:ascii="Nirmala UI" w:hAnsi="Nirmala UI" w:cs="Nirmala UI"/>
        </w:rPr>
        <w:br w:type="column"/>
      </w:r>
      <w:r w:rsidRPr="00E72CDE">
        <w:rPr>
          <w:rFonts w:ascii="Nirmala UI" w:hAnsi="Nirmala UI" w:cs="Nirmala UI"/>
          <w:noProof/>
        </w:rPr>
        <w:drawing>
          <wp:inline distT="0" distB="0" distL="0" distR="0" wp14:anchorId="6C78D59F" wp14:editId="1360EAF8">
            <wp:extent cx="1188000" cy="1192595"/>
            <wp:effectExtent l="0" t="0" r="0" b="7620"/>
            <wp:docPr id="1463714158" name="Picture 3" descr="ਕੰਧ ਵਾਲੇ ਕੈਲੰਡਰ ਵਿਚਲੇ ਚੱਕਰ ਵਿੱਚ ਬਾਲਗ ਲੋਕਾਂ ਦਾ ਇੱਕ ਜੋੜਾ 6 ਮਹੀਨੇ ਦਿਖਾ ਰਿਹਾ ਹੈ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714158" name="Picture 3" descr="ਕੰਧ ਵਾਲੇ ਕੈਲੰਡਰ ਵਿਚਲੇ ਚੱਕਰ ਵਿੱਚ ਬਾਲਗ ਲੋਕਾਂ ਦਾ ਇੱਕ ਜੋੜਾ 6 ਮਹੀਨੇ ਦਿਖਾ ਰਿਹਾ ਹੈ।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119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B830C" w14:textId="77777777" w:rsidR="005D3C3E" w:rsidRPr="00E72CDE" w:rsidRDefault="00000000" w:rsidP="005D3C3E">
      <w:pPr>
        <w:jc w:val="center"/>
        <w:rPr>
          <w:rFonts w:ascii="Nirmala UI" w:hAnsi="Nirmala UI" w:cs="Nirmala UI"/>
        </w:rPr>
      </w:pPr>
      <w:r w:rsidRPr="00E72CDE">
        <w:rPr>
          <w:rFonts w:ascii="Nirmala UI" w:hAnsi="Nirmala UI" w:cs="Nirmala UI"/>
          <w:lang w:val="pa"/>
        </w:rPr>
        <w:t>ਕੁੱਝ ਬਾਲਗ਼ਾਂ ਨੂੰ ਹਰ 6 ਮਹੀਨਿਆਂ ਵਿੱਚ ਇੱਕ ਬੂਸਟਰ ਖ਼ੁਰਾਕ ਲਗਵਾਉਣ ਦੀ ਸਿਫਾਰਸ਼ ਕੀਤੀ ਜਾਂਦੀ ਹੈ। ਉਦਾਹਰਨ ਲਈ, ਜੇਕਰ ਤੁਹਾਡੀ ਉਮਰ 65 ਸਾਲ ਤੋਂ ਵੱਧ ਹੈ ਜਾਂ ਤੁਸੀਂ ਗੰਭੀਰ ਰੂਪ ਵਿੱਚ ਇਮਿਊਨੋਕੰਪਰੋਮਾਈਜ਼ ਹੋ।</w:t>
      </w:r>
    </w:p>
    <w:p w14:paraId="3F9F054D" w14:textId="77777777" w:rsidR="005D3C3E" w:rsidRPr="00E72CDE" w:rsidRDefault="00000000" w:rsidP="005D3C3E">
      <w:pPr>
        <w:jc w:val="center"/>
        <w:rPr>
          <w:rFonts w:ascii="Nirmala UI" w:hAnsi="Nirmala UI" w:cs="Nirmala UI"/>
        </w:rPr>
      </w:pPr>
      <w:r w:rsidRPr="00E72CDE">
        <w:rPr>
          <w:rFonts w:ascii="Nirmala UI" w:hAnsi="Nirmala UI" w:cs="Nirmala UI"/>
          <w:noProof/>
        </w:rPr>
        <w:drawing>
          <wp:inline distT="0" distB="0" distL="0" distR="0" wp14:anchorId="3AA2D271" wp14:editId="0BF7DAB0">
            <wp:extent cx="1188000" cy="1184052"/>
            <wp:effectExtent l="0" t="0" r="0" b="0"/>
            <wp:docPr id="1404136699" name="Picture 5" descr="ਇੱਕ ਗੋਲ ਚੱਕਰ ਵਿੱਚ ਇੱਕ ਵਿਅਕਤੀ ਘਰ 'ਚ ਹੈ ਜੋ ਹੱਥ ਧੋ ਰਿਹਾ ਹੈ, ਅਤੇ ਫੇਸ ਮਾਸਕ ਲਗਾਇਆ ਹੋਇਆ ਹੈ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136699" name="Picture 5" descr="ਇੱਕ ਗੋਲ ਚੱਕਰ ਵਿੱਚ ਇੱਕ ਵਿਅਕਤੀ ਘਰ 'ਚ ਹੈ ਜੋ ਹੱਥ ਧੋ ਰਿਹਾ ਹੈ, ਅਤੇ ਫੇਸ ਮਾਸਕ ਲਗਾਇਆ ਹੋਇਆ ਹੈ।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1184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B3FAD" w14:textId="77777777" w:rsidR="005D3C3E" w:rsidRPr="00E72CDE" w:rsidRDefault="00000000" w:rsidP="005D3C3E">
      <w:pPr>
        <w:jc w:val="center"/>
        <w:rPr>
          <w:rFonts w:ascii="Nirmala UI" w:hAnsi="Nirmala UI" w:cs="Nirmala UI"/>
        </w:rPr>
      </w:pPr>
      <w:r w:rsidRPr="00E72CDE">
        <w:rPr>
          <w:rFonts w:ascii="Nirmala UI" w:hAnsi="Nirmala UI" w:cs="Nirmala UI"/>
          <w:lang w:val="pa"/>
        </w:rPr>
        <w:t>ਤੁਸੀਂ COVID-ਸੁਰੱਖਿਅਤ ਹੋ ਕੇ ਵੀ ਆਪਣੀ ਸੁਰੱਖਿਆ ਕਰ ਸਕਦੇ ਹੋ। ਜੇਕਰ ਤੁਸੀਂ ਬਿਮਾਰ ਮਹਿਸੂਸ ਕਰ ਰਹੇ ਹੋ ਤਾਂ ਤੁਸੀਂ ਘਰ ਰਹਿ ਸਕਦੇ ਹੋ, ਆਪਣੇ ਹੱਥ ਧੋਵੋ ਅਤੇ ਮਾਸਕ ਪਹਿਨੋ।</w:t>
      </w:r>
    </w:p>
    <w:p w14:paraId="28E6AE7C" w14:textId="77777777" w:rsidR="005D3C3E" w:rsidRPr="00E72CDE" w:rsidRDefault="005D3C3E" w:rsidP="000071CA">
      <w:pPr>
        <w:rPr>
          <w:rFonts w:ascii="Nirmala UI" w:hAnsi="Nirmala UI" w:cs="Nirmala UI"/>
        </w:rPr>
      </w:pPr>
    </w:p>
    <w:p w14:paraId="34C08E55" w14:textId="77777777" w:rsidR="005D3C3E" w:rsidRPr="00E72CDE" w:rsidRDefault="005D3C3E" w:rsidP="000071CA">
      <w:pPr>
        <w:rPr>
          <w:rFonts w:ascii="Nirmala UI" w:hAnsi="Nirmala UI" w:cs="Nirmala UI"/>
        </w:rPr>
        <w:sectPr w:rsidR="005D3C3E" w:rsidRPr="00E72CDE" w:rsidSect="00EC7BD9">
          <w:type w:val="continuous"/>
          <w:pgSz w:w="11906" w:h="16838"/>
          <w:pgMar w:top="284" w:right="794" w:bottom="284" w:left="794" w:header="170" w:footer="113" w:gutter="0"/>
          <w:cols w:num="2" w:space="1134"/>
          <w:docGrid w:linePitch="558"/>
        </w:sectPr>
      </w:pPr>
    </w:p>
    <w:p w14:paraId="5A213110" w14:textId="77777777" w:rsidR="00EC7BD9" w:rsidRPr="00E72CDE" w:rsidRDefault="00000000" w:rsidP="005E0526">
      <w:pPr>
        <w:pStyle w:val="Footer"/>
        <w:rPr>
          <w:rFonts w:ascii="Nirmala UI" w:hAnsi="Nirmala UI" w:cs="Nirmala UI"/>
        </w:rPr>
      </w:pPr>
      <w:r w:rsidRPr="00E72CDE">
        <w:rPr>
          <w:rFonts w:ascii="Nirmala UI" w:hAnsi="Nirmala UI" w:cs="Nirmala UI"/>
          <w:lang w:val="pa"/>
        </w:rPr>
        <w:t xml:space="preserve">ਵਧੇਰੇ ਜਾਣਕਾਰੀ ਲਈ, ਤੁਸੀਂ </w:t>
      </w:r>
      <w:hyperlink r:id="rId16" w:history="1">
        <w:r w:rsidR="00EC7BD9" w:rsidRPr="00E72CDE">
          <w:rPr>
            <w:rStyle w:val="Hyperlink"/>
            <w:rFonts w:ascii="Nirmala UI" w:hAnsi="Nirmala UI" w:cs="Nirmala UI"/>
            <w:bCs/>
            <w:color w:val="FFFFFF" w:themeColor="background1"/>
            <w:lang w:val="pa"/>
          </w:rPr>
          <w:t>disabilitygateway.gov.au/covid19-support</w:t>
        </w:r>
      </w:hyperlink>
      <w:r w:rsidRPr="00E72CDE">
        <w:rPr>
          <w:rFonts w:ascii="Nirmala UI" w:hAnsi="Nirmala UI" w:cs="Nirmala UI"/>
          <w:lang w:val="pa"/>
        </w:rPr>
        <w:t xml:space="preserve"> 'ਤੇ ਡਿਸਏਬਿਲਟੀ ਗੇਟਵੇਅ 'ਤੇ ਜਾ ਸਕਦੇ ਹੋ</w:t>
      </w:r>
    </w:p>
    <w:sectPr w:rsidR="00EC7BD9" w:rsidRPr="00E72CDE" w:rsidSect="00EC7BD9">
      <w:type w:val="continuous"/>
      <w:pgSz w:w="11906" w:h="16838"/>
      <w:pgMar w:top="284" w:right="794" w:bottom="284" w:left="794" w:header="170" w:footer="11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A6D"/>
    <w:rsid w:val="000071CA"/>
    <w:rsid w:val="00040C78"/>
    <w:rsid w:val="0005205B"/>
    <w:rsid w:val="0006046C"/>
    <w:rsid w:val="00060D1B"/>
    <w:rsid w:val="00071BAD"/>
    <w:rsid w:val="00097E10"/>
    <w:rsid w:val="000B4225"/>
    <w:rsid w:val="001177BE"/>
    <w:rsid w:val="00131BC9"/>
    <w:rsid w:val="00162BFD"/>
    <w:rsid w:val="0016565D"/>
    <w:rsid w:val="001768AD"/>
    <w:rsid w:val="00193591"/>
    <w:rsid w:val="001B068B"/>
    <w:rsid w:val="001F095D"/>
    <w:rsid w:val="001F0DFA"/>
    <w:rsid w:val="001F7B0D"/>
    <w:rsid w:val="002057EC"/>
    <w:rsid w:val="0022553B"/>
    <w:rsid w:val="002379C0"/>
    <w:rsid w:val="002613D6"/>
    <w:rsid w:val="00295E74"/>
    <w:rsid w:val="003155AB"/>
    <w:rsid w:val="00322B02"/>
    <w:rsid w:val="00326CC3"/>
    <w:rsid w:val="00347925"/>
    <w:rsid w:val="0035469E"/>
    <w:rsid w:val="003706AB"/>
    <w:rsid w:val="00424B42"/>
    <w:rsid w:val="00481089"/>
    <w:rsid w:val="004A3883"/>
    <w:rsid w:val="004B67A9"/>
    <w:rsid w:val="004C1CEC"/>
    <w:rsid w:val="004C27BE"/>
    <w:rsid w:val="0050168D"/>
    <w:rsid w:val="00511EEA"/>
    <w:rsid w:val="00533081"/>
    <w:rsid w:val="00537EA7"/>
    <w:rsid w:val="00543CC1"/>
    <w:rsid w:val="005565BD"/>
    <w:rsid w:val="005648E5"/>
    <w:rsid w:val="00574E87"/>
    <w:rsid w:val="005A6E3C"/>
    <w:rsid w:val="005C594A"/>
    <w:rsid w:val="005D3C3E"/>
    <w:rsid w:val="005E0526"/>
    <w:rsid w:val="00617D78"/>
    <w:rsid w:val="00637305"/>
    <w:rsid w:val="00640796"/>
    <w:rsid w:val="00651304"/>
    <w:rsid w:val="0066144E"/>
    <w:rsid w:val="00664432"/>
    <w:rsid w:val="00671FF4"/>
    <w:rsid w:val="006B4FAF"/>
    <w:rsid w:val="006C0026"/>
    <w:rsid w:val="006D2F53"/>
    <w:rsid w:val="00713FAF"/>
    <w:rsid w:val="00722BEB"/>
    <w:rsid w:val="00765DFA"/>
    <w:rsid w:val="007B297D"/>
    <w:rsid w:val="007B2ABE"/>
    <w:rsid w:val="007D2871"/>
    <w:rsid w:val="00816376"/>
    <w:rsid w:val="0081721E"/>
    <w:rsid w:val="00821E57"/>
    <w:rsid w:val="00822523"/>
    <w:rsid w:val="00895147"/>
    <w:rsid w:val="008E2051"/>
    <w:rsid w:val="009030BD"/>
    <w:rsid w:val="00903C1D"/>
    <w:rsid w:val="00915920"/>
    <w:rsid w:val="00937CB0"/>
    <w:rsid w:val="009436A4"/>
    <w:rsid w:val="00947C1A"/>
    <w:rsid w:val="0095333C"/>
    <w:rsid w:val="009D3970"/>
    <w:rsid w:val="009D58E2"/>
    <w:rsid w:val="009E38F4"/>
    <w:rsid w:val="00A629F9"/>
    <w:rsid w:val="00A81769"/>
    <w:rsid w:val="00AA274F"/>
    <w:rsid w:val="00AB1227"/>
    <w:rsid w:val="00AC043F"/>
    <w:rsid w:val="00AD206C"/>
    <w:rsid w:val="00B54DC7"/>
    <w:rsid w:val="00C04D48"/>
    <w:rsid w:val="00C2257A"/>
    <w:rsid w:val="00C25A08"/>
    <w:rsid w:val="00C35BE6"/>
    <w:rsid w:val="00C41D1B"/>
    <w:rsid w:val="00C71A6D"/>
    <w:rsid w:val="00C90A18"/>
    <w:rsid w:val="00CA0140"/>
    <w:rsid w:val="00CA45CC"/>
    <w:rsid w:val="00CB17BC"/>
    <w:rsid w:val="00CC4D19"/>
    <w:rsid w:val="00CD3418"/>
    <w:rsid w:val="00CE3A37"/>
    <w:rsid w:val="00CF2AFF"/>
    <w:rsid w:val="00D06164"/>
    <w:rsid w:val="00D65B2E"/>
    <w:rsid w:val="00D874F7"/>
    <w:rsid w:val="00DA3DC8"/>
    <w:rsid w:val="00E15796"/>
    <w:rsid w:val="00E20643"/>
    <w:rsid w:val="00E577D1"/>
    <w:rsid w:val="00E6764A"/>
    <w:rsid w:val="00E72CDE"/>
    <w:rsid w:val="00E751C6"/>
    <w:rsid w:val="00EA739F"/>
    <w:rsid w:val="00EC70D4"/>
    <w:rsid w:val="00EC7BD9"/>
    <w:rsid w:val="00F01CC7"/>
    <w:rsid w:val="00F42007"/>
    <w:rsid w:val="00F50696"/>
    <w:rsid w:val="00F53A66"/>
    <w:rsid w:val="00F558E0"/>
    <w:rsid w:val="00F93189"/>
    <w:rsid w:val="00FB2478"/>
    <w:rsid w:val="00FC33B4"/>
    <w:rsid w:val="00FE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2C077"/>
  <w15:chartTrackingRefBased/>
  <w15:docId w15:val="{1D768156-44D5-41A4-8389-0C7A0EE7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C78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69E"/>
    <w:pPr>
      <w:spacing w:before="720" w:after="120" w:line="192" w:lineRule="auto"/>
      <w:ind w:left="2381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5469E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227"/>
    <w:pPr>
      <w:numPr>
        <w:ilvl w:val="1"/>
      </w:numPr>
      <w:spacing w:after="560"/>
      <w:ind w:left="2381"/>
    </w:pPr>
    <w:rPr>
      <w:rFonts w:eastAsiaTheme="majorEastAsia" w:cstheme="majorBidi"/>
      <w:spacing w:val="15"/>
      <w:sz w:val="33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B1227"/>
    <w:rPr>
      <w:rFonts w:eastAsiaTheme="majorEastAsia" w:cstheme="majorBidi"/>
      <w:spacing w:val="15"/>
      <w:sz w:val="33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40C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40C78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1F095D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  <w:jc w:val="center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1F095D"/>
    <w:rPr>
      <w:sz w:val="29"/>
    </w:rPr>
  </w:style>
  <w:style w:type="paragraph" w:customStyle="1" w:styleId="Introduction">
    <w:name w:val="Introduction"/>
    <w:uiPriority w:val="25"/>
    <w:qFormat/>
    <w:rsid w:val="00CE3A37"/>
    <w:pPr>
      <w:spacing w:before="680" w:after="360"/>
      <w:ind w:left="2381"/>
      <w:contextualSpacing/>
    </w:pPr>
    <w:rPr>
      <w:color w:val="005468" w:themeColor="text2"/>
      <w:sz w:val="36"/>
    </w:rPr>
  </w:style>
  <w:style w:type="paragraph" w:customStyle="1" w:styleId="Image">
    <w:name w:val="Image"/>
    <w:basedOn w:val="Normal"/>
    <w:uiPriority w:val="25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537EA7"/>
    <w:rPr>
      <w:b/>
      <w:color w:val="005468" w:themeColor="text2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706AB"/>
    <w:pPr>
      <w:spacing w:after="0" w:line="240" w:lineRule="auto"/>
    </w:pPr>
    <w:rPr>
      <w:sz w:val="22"/>
    </w:rPr>
    <w:tblPr>
      <w:tblCellMar>
        <w:left w:w="0" w:type="dxa"/>
        <w:right w:w="0" w:type="dxa"/>
      </w:tblCellMar>
    </w:tblPr>
  </w:style>
  <w:style w:type="paragraph" w:styleId="NoSpacing">
    <w:name w:val="No Spacing"/>
    <w:uiPriority w:val="1"/>
    <w:qFormat/>
    <w:rsid w:val="002613D6"/>
    <w:pPr>
      <w:spacing w:after="0" w:line="240" w:lineRule="auto"/>
    </w:pPr>
  </w:style>
  <w:style w:type="paragraph" w:customStyle="1" w:styleId="Spacer">
    <w:name w:val="Spacer"/>
    <w:basedOn w:val="Subtitle"/>
    <w:uiPriority w:val="25"/>
    <w:qFormat/>
    <w:rsid w:val="000B4225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disabilitygateway.gov.au/covid19-suppor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isabilitygateway.gov.au/COVIDstories" TargetMode="External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Stay%20Protected%20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9A9AB-D961-4CB5-BC15-152D73B74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A45DED-AE00-48F5-91AE-87EF4B591DFB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customXml/itemProps3.xml><?xml version="1.0" encoding="utf-8"?>
<ds:datastoreItem xmlns:ds="http://schemas.openxmlformats.org/officeDocument/2006/customXml" ds:itemID="{A133F289-8D71-4880-83E8-879657C702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10CC6D-D41D-480E-A88F-3029940B6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DSS_Covid_Stay Protected A4 Poster_1.0.dotx</Template>
  <TotalTime>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ਕੋਵਿਡ-19 ਤੋਂ ਸੁਰੱਖਿਅਤ ਰਹੋ</dc:title>
  <dc:creator>Australian Government</dc:creator>
  <cp:lastModifiedBy>JFL</cp:lastModifiedBy>
  <cp:revision>7</cp:revision>
  <dcterms:created xsi:type="dcterms:W3CDTF">2024-11-05T02:42:00Z</dcterms:created>
  <dcterms:modified xsi:type="dcterms:W3CDTF">2025-02-21T05:50:00Z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