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D398" w14:textId="77777777" w:rsidR="00B212DC" w:rsidRDefault="00B212DC">
      <w:pPr>
        <w:rPr>
          <w:rFonts w:ascii="Roboto" w:hAnsi="Roboto"/>
          <w:b/>
          <w:bCs/>
        </w:rPr>
      </w:pPr>
    </w:p>
    <w:p w14:paraId="22EA3195" w14:textId="77777777" w:rsidR="001058B5" w:rsidRPr="001058B5" w:rsidRDefault="001058B5" w:rsidP="001058B5">
      <w:pPr>
        <w:rPr>
          <w:rFonts w:ascii="Roboto" w:hAnsi="Roboto"/>
        </w:rPr>
      </w:pPr>
    </w:p>
    <w:p w14:paraId="0D7CDFEC"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480AB1" w14:paraId="47FB5F10" w14:textId="77777777" w:rsidTr="00F42EC0">
        <w:tc>
          <w:tcPr>
            <w:tcW w:w="9209" w:type="dxa"/>
          </w:tcPr>
          <w:p w14:paraId="0AA71C75"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highlight w:val="white"/>
                <w:lang w:val="pa"/>
              </w:rPr>
              <w:t>3/ ਸਹਾਇਤਾ ਉਪਕਰਨ</w:t>
            </w:r>
          </w:p>
        </w:tc>
      </w:tr>
      <w:tr w:rsidR="00480AB1" w14:paraId="16BA1360" w14:textId="77777777" w:rsidTr="00F42EC0">
        <w:tc>
          <w:tcPr>
            <w:tcW w:w="9209" w:type="dxa"/>
          </w:tcPr>
          <w:p w14:paraId="117AC940" w14:textId="77777777" w:rsidR="00440E7F" w:rsidRDefault="00000000" w:rsidP="00BB4A52">
            <w:pPr>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lang w:val="pa"/>
              </w:rPr>
              <w:t>ਸਹਾਇਤਾ ਉਪਕਰਨ ਰੋਜ਼ਮਰ੍ਹਾ ਦੀਆਂ ਗਤੀਵਿਧੀਆਂ ਨੂੰ ਆਸਾਨ ਬਣਾਉਣ ਵਿੱਚ ਤੁਹਾਡੀ ਮੱਦਦ ਕਰ ਸਕਦੇ ਹਨ। ਇਨ੍ਹਾਂ ਵਿੱਚ ਵ੍ਹੀਲਚੇਅਰ ਅਤੇ ਸਕੂਟਰ, ਸੁਣਨ ਜਾਂ ਦੇਖਣ ਲਈ ਸਹਾਇਕ ਉਪਕਰਨ, ਸਿਹਤ-ਸੰਭਾਲ ਉਪਕਰਨ, ਸਹਾਇਕ ਜਾਨਵਰ ਅਤੇ ਬਿਹਤਰ ਗੱਲਬਾਤ ਕਰਨ ਵਿੱਚ ਤੁਹਾਡੀ ਸਹਾਇਤਾ ਕਰਨ ਵਾਲੀਆਂ ਚੀਜ਼ਾਂ ਸ਼ਾਮਲ ਹੋ ਸਕਦੀਆਂ ਹਨ।</w:t>
            </w:r>
          </w:p>
          <w:p w14:paraId="2E8746F6" w14:textId="77777777" w:rsidR="006170EC" w:rsidRPr="00A96B63" w:rsidRDefault="006170EC" w:rsidP="00BB4A52">
            <w:pPr>
              <w:rPr>
                <w:rFonts w:ascii="Arial Unicode MS" w:eastAsia="Arial Unicode MS" w:hAnsi="Arial Unicode MS" w:cs="Arial Unicode MS"/>
              </w:rPr>
            </w:pPr>
          </w:p>
        </w:tc>
      </w:tr>
      <w:tr w:rsidR="00480AB1" w14:paraId="61887282" w14:textId="77777777" w:rsidTr="00F42EC0">
        <w:tc>
          <w:tcPr>
            <w:tcW w:w="9209" w:type="dxa"/>
          </w:tcPr>
          <w:p w14:paraId="7B8612B4" w14:textId="77777777" w:rsidR="004E509D" w:rsidRPr="006170EC" w:rsidRDefault="00000000" w:rsidP="00BB4A52">
            <w:pPr>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lang w:val="pa"/>
              </w:rPr>
              <w:t>ਇਹ ਭਾਗ ਹੇਠਾਂ ਦਿੱਤੇ ਵਿਸ਼ਿਆਂ ਬਾਰੇ ਉਪਲਬਧ ਸੇਵਾਵਾਂ ਅਤੇ ਜਾਣਕਾਰੀ ਲਈ ਲਿੰਕ ਪ੍ਰਦਾਨ ਕਰਦਾ ਹੈ:</w:t>
            </w:r>
          </w:p>
        </w:tc>
      </w:tr>
      <w:tr w:rsidR="00480AB1" w14:paraId="22DFA805" w14:textId="77777777" w:rsidTr="00F42EC0">
        <w:tc>
          <w:tcPr>
            <w:tcW w:w="9209" w:type="dxa"/>
          </w:tcPr>
          <w:p w14:paraId="4A9DCD74" w14:textId="77777777" w:rsidR="00440E7F" w:rsidRPr="00A96B63" w:rsidRDefault="00000000" w:rsidP="00BB4A52">
            <w:pPr>
              <w:rPr>
                <w:rFonts w:ascii="Arial Unicode MS" w:eastAsia="Arial Unicode MS" w:hAnsi="Arial Unicode MS" w:cs="Arial Unicode MS"/>
              </w:rPr>
            </w:pPr>
            <w:hyperlink r:id="rId7" w:history="1">
              <w:r w:rsidRPr="00A96B63">
                <w:rPr>
                  <w:rFonts w:ascii="Arial Unicode MS" w:eastAsia="Arial Unicode MS" w:hAnsi="Arial Unicode MS" w:cs="Arial Unicode MS"/>
                  <w:color w:val="012169"/>
                  <w:highlight w:val="white"/>
                  <w:u w:val="single"/>
                  <w:lang w:val="pa"/>
                </w:rPr>
                <w:t>ਆਮ ਉਪਕਰਨਾਂ ਬਾਰੇ ਸਕੀਮਾਂ ਅਤੇ ਸੇਵਾਵਾਂ</w:t>
              </w:r>
            </w:hyperlink>
            <w:r>
              <w:rPr>
                <w:rFonts w:ascii="Arial Unicode MS" w:eastAsia="Arial Unicode MS" w:hAnsi="Arial Unicode MS" w:cs="Arial Unicode MS"/>
                <w:color w:val="012169"/>
                <w:u w:val="single"/>
                <w:lang w:val="pa"/>
              </w:rPr>
              <w:t xml:space="preserve"> </w:t>
            </w:r>
          </w:p>
        </w:tc>
      </w:tr>
      <w:tr w:rsidR="00480AB1" w14:paraId="48C665DD" w14:textId="77777777" w:rsidTr="00F42EC0">
        <w:tc>
          <w:tcPr>
            <w:tcW w:w="9209" w:type="dxa"/>
          </w:tcPr>
          <w:p w14:paraId="793D893A"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ਉਪਕਰਨ ਪ੍ਰਦਾਨ ਕਰਨ ਵਾਲੇ ਸਰਕਾਰੀ ਪ੍ਰੋਗਰਾਮ ਅਤੇ ਸੰਸਥਾਵਾਂ</w:t>
            </w:r>
          </w:p>
        </w:tc>
      </w:tr>
      <w:tr w:rsidR="00480AB1" w14:paraId="44F681C8" w14:textId="77777777" w:rsidTr="00F42EC0">
        <w:tc>
          <w:tcPr>
            <w:tcW w:w="9209" w:type="dxa"/>
          </w:tcPr>
          <w:p w14:paraId="7E3EA96C" w14:textId="77777777" w:rsidR="00440E7F" w:rsidRPr="00A96B63" w:rsidRDefault="00000000" w:rsidP="00BB4A52">
            <w:pPr>
              <w:rPr>
                <w:rFonts w:ascii="Arial Unicode MS" w:eastAsia="Arial Unicode MS" w:hAnsi="Arial Unicode MS" w:cs="Arial Unicode MS"/>
              </w:rPr>
            </w:pPr>
            <w:hyperlink r:id="rId8" w:history="1">
              <w:r w:rsidRPr="00A96B63">
                <w:rPr>
                  <w:rFonts w:ascii="Arial Unicode MS" w:eastAsia="Arial Unicode MS" w:hAnsi="Arial Unicode MS" w:cs="Arial Unicode MS"/>
                  <w:color w:val="012169"/>
                  <w:highlight w:val="white"/>
                  <w:u w:val="single"/>
                  <w:lang w:val="pa"/>
                </w:rPr>
                <w:t>ਸੰਚਾਰ ਸਾਧਨ ਅਤੇ ਸੇਵਾਵਾਂ</w:t>
              </w:r>
            </w:hyperlink>
            <w:r>
              <w:rPr>
                <w:rFonts w:ascii="Arial Unicode MS" w:eastAsia="Arial Unicode MS" w:hAnsi="Arial Unicode MS" w:cs="Arial Unicode MS"/>
                <w:color w:val="012169"/>
                <w:u w:val="single"/>
                <w:lang w:val="pa"/>
              </w:rPr>
              <w:t xml:space="preserve"> </w:t>
            </w:r>
          </w:p>
        </w:tc>
      </w:tr>
      <w:tr w:rsidR="00480AB1" w14:paraId="341E89C7" w14:textId="77777777" w:rsidTr="00F42EC0">
        <w:tc>
          <w:tcPr>
            <w:tcW w:w="9209" w:type="dxa"/>
          </w:tcPr>
          <w:p w14:paraId="3FDD9EB6"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ਦੇਖਣ, ਬੋਲਣ, ਸੁਣਨ ਜਾਂ ਸਿੱਖਣ ਸੰਬੰਧੀ ਮੁਸ਼ਕਲਾਂ ਵਿੱਚ ਤੁਹਾਡੀ ਮੱਦਦ ਕਰਨ ਲਈ ਉਪਕਰਨ</w:t>
            </w:r>
          </w:p>
        </w:tc>
      </w:tr>
      <w:tr w:rsidR="00480AB1" w14:paraId="7D83B3A8" w14:textId="77777777" w:rsidTr="00F42EC0">
        <w:tc>
          <w:tcPr>
            <w:tcW w:w="9209" w:type="dxa"/>
          </w:tcPr>
          <w:p w14:paraId="12987315" w14:textId="77777777" w:rsidR="00440E7F" w:rsidRPr="00A96B63" w:rsidRDefault="00000000" w:rsidP="00BB4A52">
            <w:pPr>
              <w:rPr>
                <w:rFonts w:ascii="Arial Unicode MS" w:eastAsia="Arial Unicode MS" w:hAnsi="Arial Unicode MS" w:cs="Arial Unicode MS"/>
                <w:color w:val="313131"/>
                <w:highlight w:val="white"/>
              </w:rPr>
            </w:pPr>
            <w:hyperlink r:id="rId9" w:history="1">
              <w:r w:rsidRPr="00A96B63">
                <w:rPr>
                  <w:rFonts w:ascii="Arial Unicode MS" w:eastAsia="Arial Unicode MS" w:hAnsi="Arial Unicode MS" w:cs="Arial Unicode MS"/>
                  <w:color w:val="012169"/>
                  <w:highlight w:val="white"/>
                  <w:u w:val="single"/>
                  <w:lang w:val="pa"/>
                </w:rPr>
                <w:t>ਸਹਾਇਕ ਜਾਨਵਰ</w:t>
              </w:r>
            </w:hyperlink>
            <w:r>
              <w:rPr>
                <w:rFonts w:ascii="Arial Unicode MS" w:eastAsia="Arial Unicode MS" w:hAnsi="Arial Unicode MS" w:cs="Arial Unicode MS"/>
                <w:color w:val="012169"/>
                <w:highlight w:val="white"/>
                <w:u w:val="single"/>
                <w:lang w:val="pa"/>
              </w:rPr>
              <w:t xml:space="preserve"> </w:t>
            </w:r>
          </w:p>
        </w:tc>
      </w:tr>
      <w:tr w:rsidR="00480AB1" w14:paraId="7850269C" w14:textId="77777777" w:rsidTr="00F42EC0">
        <w:tc>
          <w:tcPr>
            <w:tcW w:w="9209" w:type="dxa"/>
          </w:tcPr>
          <w:p w14:paraId="40903BBA"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ਸਹਾਇਕ ਜਾਨਵਰਾਂ ਨਾਲ ਸੰਬੰਧਿਤ ਸਰਕਾਰੀ ਜਾਣਕਾਰੀ ਅਤੇ ਸੰਸਥਾਵਾਂ।</w:t>
            </w:r>
          </w:p>
        </w:tc>
      </w:tr>
      <w:tr w:rsidR="00480AB1" w14:paraId="5756DF17" w14:textId="77777777" w:rsidTr="00F42EC0">
        <w:tc>
          <w:tcPr>
            <w:tcW w:w="9209" w:type="dxa"/>
          </w:tcPr>
          <w:p w14:paraId="35E618EC" w14:textId="77777777" w:rsidR="00440E7F" w:rsidRPr="004E509D" w:rsidRDefault="00000000" w:rsidP="00BB4A52">
            <w:pPr>
              <w:rPr>
                <w:rFonts w:ascii="Arial Unicode MS" w:eastAsia="Arial Unicode MS" w:hAnsi="Arial Unicode MS" w:cs="Arial Unicode MS"/>
                <w:color w:val="313131"/>
                <w:highlight w:val="white"/>
                <w:u w:val="single"/>
              </w:rPr>
            </w:pPr>
            <w:hyperlink r:id="rId10" w:history="1">
              <w:r w:rsidRPr="004E509D">
                <w:rPr>
                  <w:rFonts w:ascii="Arial Unicode MS" w:eastAsia="Arial Unicode MS" w:hAnsi="Arial Unicode MS" w:cs="Arial Unicode MS"/>
                  <w:color w:val="012169"/>
                  <w:highlight w:val="white"/>
                  <w:u w:val="single"/>
                  <w:lang w:val="pa"/>
                </w:rPr>
                <w:t>ਸੰਪਰਕ ਵਿੱਚ ਰਹਿਣ ਲਈ ਤਕਨਾਲੋਜੀ ਦੀ ਵਰਤੋਂ ਕਰਨਾ</w:t>
              </w:r>
            </w:hyperlink>
            <w:r w:rsidRPr="004E509D">
              <w:rPr>
                <w:rFonts w:ascii="Arial Unicode MS" w:eastAsia="Arial Unicode MS" w:hAnsi="Arial Unicode MS" w:cs="Arial Unicode MS"/>
                <w:color w:val="012169"/>
                <w:highlight w:val="white"/>
                <w:u w:val="single"/>
                <w:lang w:val="pa"/>
              </w:rPr>
              <w:t xml:space="preserve"> </w:t>
            </w:r>
          </w:p>
        </w:tc>
      </w:tr>
      <w:tr w:rsidR="00480AB1" w14:paraId="71202E58" w14:textId="77777777" w:rsidTr="00F42EC0">
        <w:tc>
          <w:tcPr>
            <w:tcW w:w="9209" w:type="dxa"/>
          </w:tcPr>
          <w:p w14:paraId="3AB94887"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ਤੁਹਾਡੇ ਯੰਤਰਾਂ ਦਾ ਵੱਧ ਤੋਂ ਵੱਧ ਲਾਹਾ ਲੈਣ ਲਈ ਤਕਨਾਲੋਜੀ ਦੀ ਵਰਤੋਂ ਕਰਨ ਬਾਰੇ ਜਾਣਕਾਰੀ ਅਤੇ ਸਿਖਲਾਈ</w:t>
            </w:r>
          </w:p>
        </w:tc>
      </w:tr>
    </w:tbl>
    <w:p w14:paraId="7A9ED4DC"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480AB1" w14:paraId="01D034C2" w14:textId="77777777" w:rsidTr="00F42EC0">
        <w:tc>
          <w:tcPr>
            <w:tcW w:w="9209" w:type="dxa"/>
          </w:tcPr>
          <w:p w14:paraId="3A58F588" w14:textId="77777777" w:rsidR="00F42EC0" w:rsidRDefault="00F42EC0" w:rsidP="00BB4A52"/>
        </w:tc>
      </w:tr>
      <w:tr w:rsidR="00480AB1" w14:paraId="194E0047" w14:textId="77777777" w:rsidTr="00F42EC0">
        <w:tc>
          <w:tcPr>
            <w:tcW w:w="9209" w:type="dxa"/>
          </w:tcPr>
          <w:p w14:paraId="2B849B7E" w14:textId="77777777" w:rsidR="004E509D" w:rsidRPr="009E19CD" w:rsidRDefault="00000000" w:rsidP="004E509D">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pa"/>
              </w:rPr>
              <w:t xml:space="preserve">3.1 </w:t>
            </w:r>
            <w:r w:rsidRPr="004E509D">
              <w:rPr>
                <w:rFonts w:ascii="Arial Unicode MS" w:eastAsia="Arial Unicode MS" w:hAnsi="Arial Unicode MS" w:cs="Arial Unicode MS"/>
                <w:color w:val="012169"/>
                <w:highlight w:val="white"/>
                <w:lang w:val="pa"/>
              </w:rPr>
              <w:t>ਆਮ ਉਪਕਰਨਾਂ ਬਾਰੇ ਸਕੀਮਾਂ ਅਤੇ ਸੇਵਾਵਾਂ</w:t>
            </w:r>
          </w:p>
        </w:tc>
      </w:tr>
      <w:tr w:rsidR="00480AB1" w14:paraId="5FB2D91E" w14:textId="77777777" w:rsidTr="00F42EC0">
        <w:tc>
          <w:tcPr>
            <w:tcW w:w="9209" w:type="dxa"/>
          </w:tcPr>
          <w:p w14:paraId="606D638E" w14:textId="77777777" w:rsidR="004E509D" w:rsidRDefault="00000000" w:rsidP="004E509D">
            <w:pPr>
              <w:rPr>
                <w:rFonts w:ascii="Arial Unicode MS" w:eastAsia="Arial Unicode MS" w:hAnsi="Arial Unicode MS" w:cs="Arial Unicode MS"/>
                <w:color w:val="313131"/>
              </w:rPr>
            </w:pPr>
            <w:r w:rsidRPr="002C1B84">
              <w:rPr>
                <w:rFonts w:ascii="Arial Unicode MS" w:eastAsia="Arial Unicode MS" w:hAnsi="Arial Unicode MS" w:cs="Arial Unicode MS"/>
                <w:color w:val="313131"/>
                <w:highlight w:val="white"/>
                <w:lang w:val="pa"/>
              </w:rPr>
              <w:t>ਇੱਥੇ ਉਪਕਰਨ-ਸੰਬੰਧੀ ਸਹਾਇਤਾ ਪ੍ਰਦਾਨ ਕਰਨ 'ਤੇ ਕੇਂਦ੍ਰਿਤ ਪਹਿਲਕਦਮੀਆਂ ਉਪਲਬਧ ਹਨ ਜੋ ਗਤੀਸ਼ੀਲਤਾ ਨੂੰ ਆਸਾਨ ਬਣਾਉਣ ਵਿੱਚ ਮੱਦਦ ਕਰਦੀਆਂ ਹਨ। ਇਹ ਵਿੱਤੀ ਸਹਾਇਤਾ, ਸੇਵਾਵਾਂ ਅਤੇ ਉਤਪਾਦਾਂ ਦੇ ਰੂਪ ਵਿੱਚ ਹੋ ਸਕਦੀਆਂ ਹਨ। ਉਦਾਹਰਨਾਂ ਵਿੱਚ ਚੱਲਣ-ਫਿਰਨ ਲਈ ਵ੍ਹੀਲਚੇਅਰ, ਗੱਡੀ ਚਲਾਉਣ ਨੂੰ ਸਮਰੱਥ ਬਣਾਉਣ ਲਈ ਵਾਹਨ ਵਿੱਚ ਫੇਰ-ਬਦਲ ਅਤੇ ਤੁਹਾਨੂੰ ਚੁੱਕ ਕੇ ਗੱਡੀ ਵਿੱਚ ਬਿਠਾਉਣ ਲਈ ਲਿਫ਼ਟ ਲਗਾਉਣੀ ਸ਼ਾਮਿਲ ਹਨ।</w:t>
            </w:r>
          </w:p>
          <w:p w14:paraId="5F912E87" w14:textId="77777777" w:rsidR="004E509D" w:rsidRPr="002C1B84" w:rsidRDefault="004E509D" w:rsidP="004E509D">
            <w:pPr>
              <w:rPr>
                <w:rFonts w:ascii="Arial Unicode MS" w:eastAsia="Arial Unicode MS" w:hAnsi="Arial Unicode MS" w:cs="Arial Unicode MS"/>
                <w:color w:val="313131"/>
              </w:rPr>
            </w:pPr>
          </w:p>
        </w:tc>
      </w:tr>
      <w:tr w:rsidR="00480AB1" w14:paraId="19DF498C" w14:textId="77777777" w:rsidTr="00F42EC0">
        <w:tc>
          <w:tcPr>
            <w:tcW w:w="9209" w:type="dxa"/>
          </w:tcPr>
          <w:p w14:paraId="6B403933" w14:textId="77777777" w:rsidR="004E509D" w:rsidRPr="009E19CD" w:rsidRDefault="00000000" w:rsidP="004E509D">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480AB1" w14:paraId="198F9730" w14:textId="77777777" w:rsidTr="00F42EC0">
        <w:tc>
          <w:tcPr>
            <w:tcW w:w="9209" w:type="dxa"/>
          </w:tcPr>
          <w:p w14:paraId="2615489E" w14:textId="77777777" w:rsidR="004E509D" w:rsidRPr="009E19CD" w:rsidRDefault="00000000" w:rsidP="004E509D">
            <w:pPr>
              <w:rPr>
                <w:rFonts w:ascii="Arial Unicode MS" w:eastAsia="Arial Unicode MS" w:hAnsi="Arial Unicode MS" w:cs="Arial Unicode MS"/>
                <w:color w:val="000000" w:themeColor="text1"/>
              </w:rPr>
            </w:pPr>
            <w:hyperlink r:id="rId11" w:history="1">
              <w:r w:rsidRPr="004E509D">
                <w:rPr>
                  <w:rStyle w:val="Hyperlink"/>
                  <w:rFonts w:ascii="Arial Unicode MS" w:eastAsia="Arial Unicode MS" w:hAnsi="Arial Unicode MS" w:cs="Arial Unicode MS"/>
                  <w:highlight w:val="white"/>
                  <w:lang w:val="pa"/>
                </w:rPr>
                <w:t>ਇੱਥੇ</w:t>
              </w:r>
            </w:hyperlink>
            <w:r w:rsidRPr="009E19CD">
              <w:rPr>
                <w:rFonts w:ascii="Arial Unicode MS" w:eastAsia="Arial Unicode MS" w:hAnsi="Arial Unicode MS" w:cs="Arial Unicode MS"/>
                <w:color w:val="000000" w:themeColor="text1"/>
                <w:highlight w:val="white"/>
                <w:lang w:val="pa"/>
              </w:rPr>
              <w:t xml:space="preserve"> ਦਿੱਤੇ ਨਕਸ਼ੇ ਜਾਂ ਬਟਨਾਂ ਦੀ ਵਰਤੋਂ ਅੰਗਰੇਜ਼ੀ ਭਾਸ਼ਾ ਵਿੱਚ ਇਹ ਪਤਾ ਕਰਨ ਲਈ ਕਰੋ ਕਿ ਤੁਹਾਡੇ ਰਾਜ ਜਾਂ ਟੈਰੀਟਰੀ ਵਿੱਚ ਕੀ ਉਪਲਬਧ ਹੈ।</w:t>
            </w:r>
          </w:p>
        </w:tc>
      </w:tr>
    </w:tbl>
    <w:p w14:paraId="34A7D259" w14:textId="77777777" w:rsidR="00F42EC0" w:rsidRDefault="00F42EC0" w:rsidP="00440E7F">
      <w:pPr>
        <w:rPr>
          <w:lang w:eastAsia="en-GB"/>
        </w:rPr>
      </w:pPr>
    </w:p>
    <w:p w14:paraId="253D65DE" w14:textId="77777777" w:rsidR="00F42EC0" w:rsidRDefault="00F42EC0" w:rsidP="00440E7F">
      <w:pPr>
        <w:rPr>
          <w:lang w:eastAsia="en-GB"/>
        </w:rPr>
      </w:pPr>
    </w:p>
    <w:p w14:paraId="3F79BEB4" w14:textId="77777777" w:rsidR="00F42EC0" w:rsidRDefault="00F42EC0" w:rsidP="00440E7F">
      <w:pPr>
        <w:rPr>
          <w:lang w:eastAsia="en-GB"/>
        </w:rPr>
      </w:pPr>
    </w:p>
    <w:p w14:paraId="3C95DD0D" w14:textId="77777777" w:rsidR="00F42EC0" w:rsidRDefault="00F42EC0" w:rsidP="00440E7F">
      <w:pPr>
        <w:rPr>
          <w:lang w:eastAsia="en-GB"/>
        </w:rPr>
      </w:pPr>
    </w:p>
    <w:p w14:paraId="5C4E1782" w14:textId="77777777" w:rsidR="00F42EC0" w:rsidRDefault="00F42EC0" w:rsidP="00440E7F">
      <w:pPr>
        <w:rPr>
          <w:lang w:eastAsia="en-GB"/>
        </w:rPr>
      </w:pPr>
    </w:p>
    <w:p w14:paraId="27FA8D15" w14:textId="77777777" w:rsidR="00BD2F1F" w:rsidRDefault="00BD2F1F"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480AB1" w14:paraId="0EA58C19" w14:textId="77777777" w:rsidTr="00F42EC0">
        <w:tc>
          <w:tcPr>
            <w:tcW w:w="9209" w:type="dxa"/>
          </w:tcPr>
          <w:p w14:paraId="3AE8C39F" w14:textId="77777777" w:rsidR="00F42EC0" w:rsidRDefault="00F42EC0" w:rsidP="00BB4A52"/>
        </w:tc>
      </w:tr>
      <w:tr w:rsidR="00480AB1" w14:paraId="0D16B8DC" w14:textId="77777777" w:rsidTr="00F42EC0">
        <w:tc>
          <w:tcPr>
            <w:tcW w:w="9209" w:type="dxa"/>
          </w:tcPr>
          <w:p w14:paraId="7FFC4CAE" w14:textId="77777777" w:rsidR="00F42EC0" w:rsidRPr="009E19CD"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pa"/>
              </w:rPr>
              <w:lastRenderedPageBreak/>
              <w:t xml:space="preserve">3.2 </w:t>
            </w:r>
            <w:r w:rsidRPr="004E509D">
              <w:rPr>
                <w:rFonts w:ascii="Arial Unicode MS" w:eastAsia="Arial Unicode MS" w:hAnsi="Arial Unicode MS" w:cs="Arial Unicode MS"/>
                <w:color w:val="012169"/>
                <w:highlight w:val="white"/>
                <w:lang w:val="pa"/>
              </w:rPr>
              <w:t>ਸੰਚਾਰ ਸਾਧਨ ਅਤੇ ਸੇਵਾਵਾਂ</w:t>
            </w:r>
          </w:p>
        </w:tc>
      </w:tr>
      <w:tr w:rsidR="00480AB1" w14:paraId="6ADD5C1B" w14:textId="77777777" w:rsidTr="00F42EC0">
        <w:tc>
          <w:tcPr>
            <w:tcW w:w="9209" w:type="dxa"/>
          </w:tcPr>
          <w:p w14:paraId="3BBE76F6" w14:textId="77777777" w:rsidR="00F42EC0" w:rsidRPr="00644724" w:rsidRDefault="00000000" w:rsidP="00BB4A52">
            <w:pPr>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lang w:val="pa"/>
              </w:rPr>
              <w:t>ਤੁਹਾਨੂੰ ਸਹੀ ਤਰੀਕੇ ਨਾਲ ਦੇਖਣ, ਸੁਣਨ, ਸਮਝਣ ਜਾਂ ਬੋਲਣ ਵਿੱਚ ਮੁਸ਼ਕਲਾਂ ਹੋਣ ਦੀ ਸਥਿਤੀ ਵਿੱਚ ਗੱਲਬਾਤ ਕਰਨ ਵਿੱਚ ਮੱਦਦ ਕਰਨ ਲਈ ਵੱਖ-ਵੱਖ ਤਕਨਾਲੋਜੀਆਂ ਉਪਲਬਧ ਹਨ।</w:t>
            </w:r>
          </w:p>
          <w:p w14:paraId="14E68733" w14:textId="77777777" w:rsidR="00F42EC0" w:rsidRPr="00644724" w:rsidRDefault="00F42EC0" w:rsidP="00BB4A52">
            <w:pPr>
              <w:rPr>
                <w:rFonts w:ascii="Arial Unicode MS" w:eastAsia="Arial Unicode MS" w:hAnsi="Arial Unicode MS" w:cs="Arial Unicode MS"/>
                <w:color w:val="313131"/>
              </w:rPr>
            </w:pPr>
          </w:p>
        </w:tc>
      </w:tr>
      <w:tr w:rsidR="00480AB1" w14:paraId="712FF7DD" w14:textId="77777777" w:rsidTr="00F42EC0">
        <w:tc>
          <w:tcPr>
            <w:tcW w:w="9209" w:type="dxa"/>
          </w:tcPr>
          <w:p w14:paraId="49237AEF"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480AB1" w14:paraId="6546F77F" w14:textId="77777777" w:rsidTr="00F42EC0">
        <w:tc>
          <w:tcPr>
            <w:tcW w:w="9209" w:type="dxa"/>
          </w:tcPr>
          <w:p w14:paraId="5844DFB5" w14:textId="77777777" w:rsidR="00F42EC0" w:rsidRPr="00644724" w:rsidRDefault="00000000" w:rsidP="00BB4A52">
            <w:pPr>
              <w:rPr>
                <w:rFonts w:ascii="Arial Unicode MS" w:eastAsia="Arial Unicode MS" w:hAnsi="Arial Unicode MS" w:cs="Arial Unicode MS"/>
                <w:color w:val="000000" w:themeColor="text1"/>
              </w:rPr>
            </w:pPr>
            <w:hyperlink r:id="rId12" w:history="1">
              <w:r w:rsidR="004E509D" w:rsidRPr="004E509D">
                <w:rPr>
                  <w:rStyle w:val="Hyperlink"/>
                  <w:rFonts w:ascii="Arial Unicode MS" w:eastAsia="Arial Unicode MS" w:hAnsi="Arial Unicode MS" w:cs="Arial Unicode MS"/>
                  <w:highlight w:val="white"/>
                  <w:lang w:val="pa"/>
                </w:rPr>
                <w:t>ਇੱਥੇ</w:t>
              </w:r>
            </w:hyperlink>
            <w:r w:rsidRPr="00644724">
              <w:rPr>
                <w:rFonts w:ascii="Arial Unicode MS" w:eastAsia="Arial Unicode MS" w:hAnsi="Arial Unicode MS" w:cs="Arial Unicode MS"/>
                <w:color w:val="000000" w:themeColor="text1"/>
                <w:highlight w:val="white"/>
                <w:lang w:val="pa"/>
              </w:rPr>
              <w:t xml:space="preserve"> ਦਿੱਤੇ ਨਕਸ਼ੇ ਜਾਂ ਬਟਨਾਂ ਦੀ ਵਰਤੋਂ ਕਰਕੇ ਇਹ ਪਤਾ ਕਰੋ ਤੁਹਾਡੇ ਰਾਜ ਜਾਂ ਟੈਰੀਟਰੀ ਵਿੱਚ ਕੀ ਉਪਲਬਧ ਹੈ।</w:t>
            </w:r>
          </w:p>
        </w:tc>
      </w:tr>
    </w:tbl>
    <w:p w14:paraId="6E91ADAF"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480AB1" w14:paraId="36E99CDB" w14:textId="77777777" w:rsidTr="00F42EC0">
        <w:tc>
          <w:tcPr>
            <w:tcW w:w="9209" w:type="dxa"/>
          </w:tcPr>
          <w:p w14:paraId="65C0F7A7" w14:textId="77777777" w:rsidR="00F42EC0" w:rsidRDefault="00F42EC0" w:rsidP="00BB4A52"/>
        </w:tc>
      </w:tr>
      <w:tr w:rsidR="00480AB1" w14:paraId="3C0011FA" w14:textId="77777777" w:rsidTr="00F42EC0">
        <w:tc>
          <w:tcPr>
            <w:tcW w:w="9209" w:type="dxa"/>
          </w:tcPr>
          <w:p w14:paraId="3B335992" w14:textId="77777777" w:rsidR="00F42EC0" w:rsidRPr="009E19CD"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pa"/>
              </w:rPr>
              <w:t xml:space="preserve">3.3 </w:t>
            </w:r>
            <w:r w:rsidRPr="004E509D">
              <w:rPr>
                <w:rFonts w:ascii="Arial Unicode MS" w:eastAsia="Arial Unicode MS" w:hAnsi="Arial Unicode MS" w:cs="Arial Unicode MS"/>
                <w:color w:val="012169"/>
                <w:highlight w:val="white"/>
                <w:lang w:val="pa"/>
              </w:rPr>
              <w:t>ਸਹਾਇਕ ਜਾਨਵਰ</w:t>
            </w:r>
          </w:p>
        </w:tc>
      </w:tr>
      <w:tr w:rsidR="00480AB1" w14:paraId="0D6118AD" w14:textId="77777777" w:rsidTr="00F42EC0">
        <w:tc>
          <w:tcPr>
            <w:tcW w:w="9209" w:type="dxa"/>
          </w:tcPr>
          <w:p w14:paraId="69BE78C9" w14:textId="77777777" w:rsidR="00F42EC0" w:rsidRDefault="00000000" w:rsidP="00BB4A52">
            <w:pPr>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lang w:val="pa"/>
              </w:rPr>
              <w:t>ਇੱਕ ਸਹਾਇਕ ਜਾਨਵਰ (ਜੋ ਕਿ ਕੁੱਤਾ ਜਾਂ ਕੋਈ ਹੋਰ ਜਾਨਵਰ ਹੋ ਸਕਦਾ ਹੈ) ਤੁਹਾਡੀ ਸਹਾਇਤਾ ਕਰ ਸਕਦਾ ਹੈ ਜੇ ਤੁਹਾਨੂੰ ਦਿਖਣ ਜਾਂ ਸੁਣਨ ਵਿੱਚ ਸਮੱਸਿਆਵਾਂ, ਹੋਰ ਸਰੀਰਕ ਅਪੰਗਤਾਵਾਂ ਜਾਂ ਮਨੋ-ਸਮਾਜਿਕ ਅਪੰਗਤਾ ਵਰਗੀਆਂ ਸਮੱਸਿਆਵਾਂ ਹਨ। ਸਹਾਇਕ ਜਾਨਵਰਾਂ ਨੂੰ ਕਿਸੇ ਵਿਅਕਤੀ ਦੀ ਅਪੰਗਤਾ ਦੇ ਪ੍ਰਭਾਵਾਂ ਨੂੰ ਘਟਾਉਣ ਲਈ ਵਿਸ਼ੇਸ਼ ਤੌਰ 'ਤੇ ਸਿਖਲਾਈ ਦਿੱਤੀ ਜਾਂਦੀ ਹੈ, ਉਹ ਅਪੰਗਤਾ ਭੇਦਭਾਵ ਕਾਨੂੰਨ 1992 ਦੇ ਤਹਿਤ ਮਾਨਤਾ ਪ੍ਰਾਪਤ ਹਨ ਅਤੇ ਉਨ੍ਹਾਂ ਨੂੰ ਜਨਤਕ ਸਹੂਲਤਾਂ ਤੱਕ ਪੂਰੀ ਪਹੁੰਚ ਦਿੱਤੀ ਜਾਣੀ ਲਾਜ਼ਮੀ ਹੈ। ਸਹਾਇਕ ਜਾਨਵਰਾਂ ਨੂੰ ਨਿਯੰਤ੍ਰਿਤ ਕਰਨ ਵਾਲੀਆਂ ਯੋਜਨਾਵਾਂ ਦੀ ਜ਼ਿੰਮੇਵਾਰੀ ਰਾਜ ਅਤੇ ਟੈਰੀਟਰੀ ਸਰਕਾਰਾਂ ਦੀ ਹੁੰਦੀ ਹੈ।</w:t>
            </w:r>
          </w:p>
          <w:p w14:paraId="4B2CB679" w14:textId="77777777" w:rsidR="00F42EC0" w:rsidRPr="00644724" w:rsidRDefault="00F42EC0" w:rsidP="00BB4A52">
            <w:pPr>
              <w:rPr>
                <w:rFonts w:ascii="Arial Unicode MS" w:eastAsia="Arial Unicode MS" w:hAnsi="Arial Unicode MS" w:cs="Arial Unicode MS"/>
                <w:color w:val="313131"/>
              </w:rPr>
            </w:pPr>
          </w:p>
        </w:tc>
      </w:tr>
      <w:tr w:rsidR="00480AB1" w14:paraId="4C3135AF" w14:textId="77777777" w:rsidTr="00F42EC0">
        <w:tc>
          <w:tcPr>
            <w:tcW w:w="9209" w:type="dxa"/>
          </w:tcPr>
          <w:p w14:paraId="60FC5AB8"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480AB1" w14:paraId="7A0ED3B5" w14:textId="77777777" w:rsidTr="00F42EC0">
        <w:tc>
          <w:tcPr>
            <w:tcW w:w="9209" w:type="dxa"/>
          </w:tcPr>
          <w:p w14:paraId="16E5698C" w14:textId="77777777" w:rsidR="00F42EC0" w:rsidRPr="00644724" w:rsidRDefault="00000000" w:rsidP="00BB4A52">
            <w:pPr>
              <w:rPr>
                <w:rFonts w:ascii="Arial Unicode MS" w:eastAsia="Arial Unicode MS" w:hAnsi="Arial Unicode MS" w:cs="Arial Unicode MS"/>
                <w:color w:val="000000" w:themeColor="text1"/>
              </w:rPr>
            </w:pPr>
            <w:hyperlink r:id="rId13" w:history="1">
              <w:r w:rsidR="004E509D" w:rsidRPr="004E509D">
                <w:rPr>
                  <w:rStyle w:val="Hyperlink"/>
                  <w:rFonts w:ascii="Arial Unicode MS" w:eastAsia="Arial Unicode MS" w:hAnsi="Arial Unicode MS" w:cs="Arial Unicode MS"/>
                  <w:highlight w:val="white"/>
                  <w:lang w:val="pa"/>
                </w:rPr>
                <w:t>ਇੱਥੇ</w:t>
              </w:r>
            </w:hyperlink>
            <w:r w:rsidRPr="00644724">
              <w:rPr>
                <w:rFonts w:ascii="Arial Unicode MS" w:eastAsia="Arial Unicode MS" w:hAnsi="Arial Unicode MS" w:cs="Arial Unicode MS"/>
                <w:color w:val="000000" w:themeColor="text1"/>
                <w:highlight w:val="white"/>
                <w:lang w:val="pa"/>
              </w:rPr>
              <w:t xml:space="preserve"> ਦਿੱਤੇ ਨਕਸ਼ੇ ਜਾਂ ਬਟਨਾਂ ਦੀ ਵਰਤੋਂ ਅੰਗਰੇਜ਼ੀ ਭਾਸ਼ਾ ਵਿੱਚ ਇਹ ਪਤਾ ਕਰਨ ਲਈ ਕਰੋ ਕਿ ਤੁਹਾਡੇ ਰਾਜ ਜਾਂ ਟੈਰੀਟਰੀ ਵਿੱਚ ਕੀ ਉਪਲਬਧ ਹੈ।</w:t>
            </w:r>
          </w:p>
        </w:tc>
      </w:tr>
    </w:tbl>
    <w:p w14:paraId="25DCBB45" w14:textId="77777777" w:rsidR="00F42EC0" w:rsidRDefault="00F42EC0" w:rsidP="00440E7F">
      <w:pPr>
        <w:rPr>
          <w:lang w:eastAsia="en-GB"/>
        </w:rPr>
      </w:pPr>
    </w:p>
    <w:tbl>
      <w:tblPr>
        <w:tblStyle w:val="TableGrid"/>
        <w:tblpPr w:leftFromText="180" w:rightFromText="180" w:vertAnchor="text" w:horzAnchor="margin" w:tblpY="2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480AB1" w14:paraId="15F4FD2B" w14:textId="77777777" w:rsidTr="00F42EC0">
        <w:tc>
          <w:tcPr>
            <w:tcW w:w="9351" w:type="dxa"/>
          </w:tcPr>
          <w:p w14:paraId="20090AEE" w14:textId="77777777" w:rsidR="00F42EC0" w:rsidRDefault="00F42EC0" w:rsidP="00F42EC0"/>
        </w:tc>
      </w:tr>
      <w:tr w:rsidR="00480AB1" w14:paraId="2808625C" w14:textId="77777777" w:rsidTr="00F42EC0">
        <w:tc>
          <w:tcPr>
            <w:tcW w:w="9351" w:type="dxa"/>
          </w:tcPr>
          <w:p w14:paraId="72A110A4" w14:textId="77777777" w:rsidR="004E509D" w:rsidRPr="00BF0A6E" w:rsidRDefault="00000000" w:rsidP="004E509D">
            <w:pPr>
              <w:rPr>
                <w:rFonts w:ascii="Arial Unicode MS" w:eastAsia="Arial Unicode MS" w:hAnsi="Arial Unicode MS" w:cs="Arial Unicode MS"/>
                <w:color w:val="313131"/>
                <w:highlight w:val="white"/>
              </w:rPr>
            </w:pPr>
            <w:r w:rsidRPr="00BF0A6E">
              <w:rPr>
                <w:rFonts w:ascii="Arial Unicode MS" w:eastAsia="Arial Unicode MS" w:hAnsi="Arial Unicode MS" w:cs="Arial Unicode MS"/>
                <w:highlight w:val="white"/>
                <w:lang w:val="pa"/>
              </w:rPr>
              <w:t xml:space="preserve">3.4 </w:t>
            </w:r>
            <w:r w:rsidRPr="004E509D">
              <w:rPr>
                <w:rFonts w:ascii="Arial Unicode MS" w:eastAsia="Arial Unicode MS" w:hAnsi="Arial Unicode MS" w:cs="Arial Unicode MS"/>
                <w:color w:val="012169"/>
                <w:highlight w:val="white"/>
                <w:lang w:val="pa"/>
              </w:rPr>
              <w:t>ਸੰਪਰਕ ਵਿੱਚ ਰਹਿਣ ਲਈ ਤਕਨਾਲੋਜੀ ਦੀ ਵਰਤੋਂ ਕਰਨਾ</w:t>
            </w:r>
          </w:p>
        </w:tc>
      </w:tr>
      <w:tr w:rsidR="00480AB1" w14:paraId="0B797AA8" w14:textId="77777777" w:rsidTr="00F42EC0">
        <w:tc>
          <w:tcPr>
            <w:tcW w:w="9351" w:type="dxa"/>
          </w:tcPr>
          <w:p w14:paraId="64B223C9" w14:textId="77777777" w:rsidR="004E509D" w:rsidRPr="00BF0A6E" w:rsidRDefault="00000000" w:rsidP="004E509D">
            <w:pPr>
              <w:rPr>
                <w:rFonts w:ascii="Arial Unicode MS" w:eastAsia="Arial Unicode MS" w:hAnsi="Arial Unicode MS" w:cs="Arial Unicode MS"/>
                <w:color w:val="313131"/>
              </w:rPr>
            </w:pPr>
            <w:r w:rsidRPr="00BF0A6E">
              <w:rPr>
                <w:rFonts w:ascii="Arial Unicode MS" w:eastAsia="Arial Unicode MS" w:hAnsi="Arial Unicode MS" w:cs="Arial Unicode MS"/>
                <w:color w:val="313131"/>
                <w:highlight w:val="white"/>
                <w:lang w:val="pa"/>
              </w:rPr>
              <w:t>ਤੁਹਾਨੂੰ ਤਕਨਾਲੋਜੀ ਦੀ ਵਰਤੋਂ ਕਰਕੇ ਆਪਸ ਵਿੱਚ ਸੰਪਰਕ ਵਿੱਚ ਰਹਿਣਾ ਸਿੱਖਣ ਵਿੱਚ ਮੱਦਦ ਕਰਨ ਲਈ ਸੇਵਾਵਾਂ ਅਤੇ ਸਿਖਲਾਈ ਉਪਲਬਧ ਹਨ।</w:t>
            </w:r>
          </w:p>
          <w:p w14:paraId="2113B0FC" w14:textId="77777777" w:rsidR="004E509D" w:rsidRPr="00BF0A6E" w:rsidRDefault="004E509D" w:rsidP="004E509D">
            <w:pPr>
              <w:rPr>
                <w:rFonts w:ascii="Arial Unicode MS" w:eastAsia="Arial Unicode MS" w:hAnsi="Arial Unicode MS" w:cs="Arial Unicode MS"/>
                <w:color w:val="313131"/>
              </w:rPr>
            </w:pPr>
          </w:p>
        </w:tc>
      </w:tr>
      <w:tr w:rsidR="00480AB1" w14:paraId="50C03DF0" w14:textId="77777777" w:rsidTr="00F42EC0">
        <w:tc>
          <w:tcPr>
            <w:tcW w:w="9351" w:type="dxa"/>
          </w:tcPr>
          <w:p w14:paraId="4E6340F8" w14:textId="77777777" w:rsidR="004E509D" w:rsidRPr="00BF0A6E" w:rsidRDefault="00000000" w:rsidP="004E509D">
            <w:pPr>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480AB1" w14:paraId="13413F47" w14:textId="77777777" w:rsidTr="00F42EC0">
        <w:tc>
          <w:tcPr>
            <w:tcW w:w="9351" w:type="dxa"/>
          </w:tcPr>
          <w:p w14:paraId="7A1503D7" w14:textId="77777777" w:rsidR="004E509D" w:rsidRPr="00BF0A6E" w:rsidRDefault="00000000" w:rsidP="004E509D">
            <w:pPr>
              <w:rPr>
                <w:rFonts w:ascii="Arial Unicode MS" w:eastAsia="Arial Unicode MS" w:hAnsi="Arial Unicode MS" w:cs="Arial Unicode MS"/>
                <w:color w:val="000000" w:themeColor="text1"/>
              </w:rPr>
            </w:pPr>
            <w:hyperlink r:id="rId14" w:history="1">
              <w:r w:rsidRPr="004E509D">
                <w:rPr>
                  <w:rStyle w:val="Hyperlink"/>
                  <w:rFonts w:ascii="Arial Unicode MS" w:eastAsia="Arial Unicode MS" w:hAnsi="Arial Unicode MS" w:cs="Arial Unicode MS"/>
                  <w:highlight w:val="white"/>
                  <w:lang w:val="pa"/>
                </w:rPr>
                <w:t>ਇੱਥੇ</w:t>
              </w:r>
            </w:hyperlink>
            <w:r w:rsidRPr="00BF0A6E">
              <w:rPr>
                <w:rFonts w:ascii="Arial Unicode MS" w:eastAsia="Arial Unicode MS" w:hAnsi="Arial Unicode MS" w:cs="Arial Unicode MS"/>
                <w:color w:val="000000" w:themeColor="text1"/>
                <w:highlight w:val="white"/>
                <w:lang w:val="pa"/>
              </w:rPr>
              <w:t xml:space="preserve"> ਦਿੱਤੇ ਨਕਸ਼ੇ ਜਾਂ ਬਟਨਾਂ ਦੀ ਵਰਤੋਂ ਅੰਗਰੇਜ਼ੀ ਭਾਸ਼ਾ ਵਿੱਚ ਇਹ ਪਤਾ ਕਰਨ ਲਈ ਕਰੋ ਕਿ ਤੁਹਾਡੇ ਰਾਜ ਜਾਂ ਟੈਰੀਟਰੀ ਵਿੱਚ ਕੀ ਉਪਲਬਧ ਹੈ।</w:t>
            </w:r>
          </w:p>
        </w:tc>
      </w:tr>
    </w:tbl>
    <w:p w14:paraId="4925371F" w14:textId="77777777" w:rsidR="00F42EC0" w:rsidRPr="00440E7F" w:rsidRDefault="00F42EC0" w:rsidP="00440E7F">
      <w:pPr>
        <w:rPr>
          <w:lang w:eastAsia="en-GB"/>
        </w:rPr>
      </w:pPr>
    </w:p>
    <w:sectPr w:rsidR="00F42EC0" w:rsidRPr="00440E7F"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A2DE" w14:textId="77777777" w:rsidR="001547CE" w:rsidRDefault="001547CE">
      <w:r>
        <w:separator/>
      </w:r>
    </w:p>
  </w:endnote>
  <w:endnote w:type="continuationSeparator" w:id="0">
    <w:p w14:paraId="2D61BBE7" w14:textId="77777777" w:rsidR="001547CE" w:rsidRDefault="0015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5B4"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1D81D877" wp14:editId="195A1910">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1492"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85FD3" w14:textId="77777777" w:rsidR="001547CE" w:rsidRDefault="001547CE">
      <w:r>
        <w:separator/>
      </w:r>
    </w:p>
  </w:footnote>
  <w:footnote w:type="continuationSeparator" w:id="0">
    <w:p w14:paraId="0B736F70" w14:textId="77777777" w:rsidR="001547CE" w:rsidRDefault="00154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9631"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4C213136" wp14:editId="3069D190">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66995F32" wp14:editId="24E5F1DC">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7955"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247C3F98" wp14:editId="4DA06650">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6686"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049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547CE"/>
    <w:rsid w:val="0029538E"/>
    <w:rsid w:val="002C1B84"/>
    <w:rsid w:val="003D4E12"/>
    <w:rsid w:val="00440E7F"/>
    <w:rsid w:val="00480AB1"/>
    <w:rsid w:val="004E509D"/>
    <w:rsid w:val="004F7F51"/>
    <w:rsid w:val="005039B3"/>
    <w:rsid w:val="0052510F"/>
    <w:rsid w:val="00565318"/>
    <w:rsid w:val="00565896"/>
    <w:rsid w:val="005E5CB0"/>
    <w:rsid w:val="006170EC"/>
    <w:rsid w:val="00644724"/>
    <w:rsid w:val="00665CA1"/>
    <w:rsid w:val="006752BE"/>
    <w:rsid w:val="006C0B90"/>
    <w:rsid w:val="006D6C86"/>
    <w:rsid w:val="006E00AA"/>
    <w:rsid w:val="007B5723"/>
    <w:rsid w:val="00813797"/>
    <w:rsid w:val="00925C5D"/>
    <w:rsid w:val="009E19CD"/>
    <w:rsid w:val="009F7C93"/>
    <w:rsid w:val="00A25CD8"/>
    <w:rsid w:val="00A96B63"/>
    <w:rsid w:val="00AF524F"/>
    <w:rsid w:val="00B212DC"/>
    <w:rsid w:val="00BB4A52"/>
    <w:rsid w:val="00BD2F1F"/>
    <w:rsid w:val="00BD7B77"/>
    <w:rsid w:val="00BF0A6E"/>
    <w:rsid w:val="00BF729C"/>
    <w:rsid w:val="00CF2274"/>
    <w:rsid w:val="00D373E6"/>
    <w:rsid w:val="00F42EC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F742A74"/>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09D"/>
    <w:rPr>
      <w:color w:val="0563C1" w:themeColor="hyperlink"/>
      <w:u w:val="single"/>
    </w:rPr>
  </w:style>
  <w:style w:type="character" w:customStyle="1" w:styleId="UnresolvedMention1">
    <w:name w:val="Unresolved Mention1"/>
    <w:basedOn w:val="DefaultParagraphFont"/>
    <w:uiPriority w:val="99"/>
    <w:semiHidden/>
    <w:unhideWhenUsed/>
    <w:rsid w:val="004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aids-equipment/communication-aids" TargetMode="External"/><Relationship Id="rId13" Type="http://schemas.openxmlformats.org/officeDocument/2006/relationships/hyperlink" Target="https://www.disabilitygateway.gov.au/aids-equipment/assistance-anim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aids-equipment/general-equipment" TargetMode="External"/><Relationship Id="rId12" Type="http://schemas.openxmlformats.org/officeDocument/2006/relationships/hyperlink" Target="https://www.disabilitygateway.gov.au/aids-equipment/communication-ai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aids-equipment/general-equip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technology-stay-conneced" TargetMode="External"/><Relationship Id="rId4" Type="http://schemas.openxmlformats.org/officeDocument/2006/relationships/webSettings" Target="webSettings.xml"/><Relationship Id="rId9" Type="http://schemas.openxmlformats.org/officeDocument/2006/relationships/hyperlink" Target="https://www.disabilitygateway.gov.au/aids-equipment/service-assistance-dogs" TargetMode="External"/><Relationship Id="rId14" Type="http://schemas.openxmlformats.org/officeDocument/2006/relationships/hyperlink" Target="https://www.disabilitygateway.gov.au/aids-equipment/stay-conne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16</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6</cp:revision>
  <dcterms:created xsi:type="dcterms:W3CDTF">2023-11-06T02:49:00Z</dcterms:created>
  <dcterms:modified xsi:type="dcterms:W3CDTF">2024-06-21T04:56:00Z</dcterms:modified>
</cp:coreProperties>
</file>