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049A" w14:textId="77777777" w:rsidR="00B212DC" w:rsidRDefault="00B212DC">
      <w:pPr>
        <w:rPr>
          <w:rFonts w:ascii="Roboto" w:hAnsi="Roboto"/>
          <w:b/>
          <w:bCs/>
        </w:rPr>
      </w:pPr>
    </w:p>
    <w:p w14:paraId="1C392AF0" w14:textId="77777777" w:rsidR="001058B5" w:rsidRPr="001058B5" w:rsidRDefault="001058B5" w:rsidP="001058B5">
      <w:pPr>
        <w:rPr>
          <w:rFonts w:ascii="Roboto" w:hAnsi="Roboto"/>
        </w:rPr>
      </w:pPr>
    </w:p>
    <w:p w14:paraId="58310C5C" w14:textId="77777777" w:rsidR="001058B5" w:rsidRPr="001058B5" w:rsidRDefault="001058B5" w:rsidP="001058B5">
      <w:pPr>
        <w:rPr>
          <w:rFonts w:ascii="Roboto" w:hAnsi="Roboto"/>
        </w:rPr>
      </w:pPr>
    </w:p>
    <w:p w14:paraId="6CB407BA" w14:textId="77777777" w:rsidR="001058B5" w:rsidRPr="001058B5" w:rsidRDefault="001058B5" w:rsidP="001058B5">
      <w:pPr>
        <w:rPr>
          <w:rFonts w:ascii="Roboto" w:hAnsi="Roboto"/>
        </w:rPr>
      </w:pPr>
    </w:p>
    <w:p w14:paraId="51995066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13"/>
        <w:tblW w:w="9604" w:type="dxa"/>
        <w:tblInd w:w="30" w:type="dxa"/>
        <w:tblLayout w:type="fixed"/>
        <w:tblLook w:val="0600" w:firstRow="0" w:lastRow="0" w:firstColumn="0" w:lastColumn="0" w:noHBand="1" w:noVBand="1"/>
      </w:tblPr>
      <w:tblGrid>
        <w:gridCol w:w="9604"/>
      </w:tblGrid>
      <w:tr w:rsidR="002862C6" w14:paraId="1208D6B2" w14:textId="77777777" w:rsidTr="00463DFB">
        <w:tc>
          <w:tcPr>
            <w:tcW w:w="9604" w:type="dxa"/>
          </w:tcPr>
          <w:p w14:paraId="01AE2D34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>안전과 도움</w:t>
            </w:r>
          </w:p>
        </w:tc>
      </w:tr>
      <w:tr w:rsidR="002862C6" w14:paraId="68D886FB" w14:textId="77777777" w:rsidTr="00463DFB">
        <w:tc>
          <w:tcPr>
            <w:tcW w:w="9604" w:type="dxa"/>
          </w:tcPr>
          <w:p w14:paraId="782123FC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때로는 필요한 정보나 도움을 가장 빠르게 얻을 수 있는 방법은 누군가에게 전화를 하는 것입니다.</w:t>
            </w:r>
          </w:p>
          <w:p w14:paraId="2A6E69AB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  <w:highlight w:val="white"/>
                <w:lang w:eastAsia="ko-KR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0"/>
                <w:id w:val="276660463"/>
              </w:sdtPr>
              <w:sdtContent/>
            </w:sdt>
            <w:r w:rsidRPr="00872D12">
              <w:rPr>
                <w:rFonts w:ascii="Malgun Gothic" w:eastAsia="Malgun Gothic" w:hAnsi="Malgun Gothic" w:cs="Malgun Gothic"/>
                <w:color w:val="FF0000"/>
                <w:sz w:val="24"/>
                <w:szCs w:val="24"/>
                <w:highlight w:val="white"/>
                <w:lang w:val="ko" w:eastAsia="ko-KR"/>
              </w:rPr>
              <w:t>고지 사항: 이 웹사이트의 일부 링크는 영어로만 제공되는 웹페이지로 연결됩니다.</w:t>
            </w:r>
          </w:p>
        </w:tc>
      </w:tr>
      <w:tr w:rsidR="002862C6" w14:paraId="24CA9D03" w14:textId="77777777" w:rsidTr="00463DFB">
        <w:tc>
          <w:tcPr>
            <w:tcW w:w="9604" w:type="dxa"/>
          </w:tcPr>
          <w:p w14:paraId="55BF3E6C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>이 페이지의 내용</w:t>
            </w:r>
          </w:p>
        </w:tc>
      </w:tr>
      <w:tr w:rsidR="002862C6" w14:paraId="01D5D976" w14:textId="77777777" w:rsidTr="00463DFB">
        <w:tc>
          <w:tcPr>
            <w:tcW w:w="9604" w:type="dxa"/>
          </w:tcPr>
          <w:p w14:paraId="0BF64586" w14:textId="77777777" w:rsidR="000C7955" w:rsidRPr="00872D12" w:rsidRDefault="00000000" w:rsidP="00BB4A52">
            <w:pPr>
              <w:numPr>
                <w:ilvl w:val="0"/>
                <w:numId w:val="1"/>
              </w:numPr>
              <w:spacing w:before="240"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7" w:anchor="disaster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재난 지원</w:t>
              </w:r>
            </w:hyperlink>
          </w:p>
        </w:tc>
      </w:tr>
      <w:tr w:rsidR="002862C6" w14:paraId="2E003CD9" w14:textId="77777777" w:rsidTr="00463DFB">
        <w:tc>
          <w:tcPr>
            <w:tcW w:w="9604" w:type="dxa"/>
          </w:tcPr>
          <w:p w14:paraId="040424B1" w14:textId="77777777" w:rsidR="000C7955" w:rsidRPr="00872D12" w:rsidRDefault="00000000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8" w:anchor="safety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안전</w:t>
              </w:r>
            </w:hyperlink>
          </w:p>
        </w:tc>
      </w:tr>
      <w:tr w:rsidR="002862C6" w14:paraId="413F2A27" w14:textId="77777777" w:rsidTr="00463DFB">
        <w:tc>
          <w:tcPr>
            <w:tcW w:w="9604" w:type="dxa"/>
          </w:tcPr>
          <w:p w14:paraId="5A2B112F" w14:textId="77777777" w:rsidR="000C7955" w:rsidRPr="00872D12" w:rsidRDefault="00000000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9" w:anchor="mental-health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정신 건강 지원</w:t>
              </w:r>
            </w:hyperlink>
          </w:p>
        </w:tc>
      </w:tr>
      <w:tr w:rsidR="002862C6" w14:paraId="6A259F2A" w14:textId="77777777" w:rsidTr="00463DFB">
        <w:tc>
          <w:tcPr>
            <w:tcW w:w="9604" w:type="dxa"/>
          </w:tcPr>
          <w:p w14:paraId="2F40F5E2" w14:textId="77777777" w:rsidR="000C7955" w:rsidRPr="00872D12" w:rsidRDefault="00000000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hyperlink r:id="rId10" w:anchor="help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중독, 금전 또는 법적 문제에 대한 도움</w:t>
              </w:r>
            </w:hyperlink>
          </w:p>
        </w:tc>
      </w:tr>
      <w:tr w:rsidR="002862C6" w14:paraId="092D64B6" w14:textId="77777777" w:rsidTr="00463DFB">
        <w:tc>
          <w:tcPr>
            <w:tcW w:w="9604" w:type="dxa"/>
          </w:tcPr>
          <w:p w14:paraId="4057F3B6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>재난 지원</w:t>
            </w:r>
          </w:p>
        </w:tc>
      </w:tr>
      <w:tr w:rsidR="002862C6" w14:paraId="3D07DB85" w14:textId="77777777" w:rsidTr="00463DFB">
        <w:tc>
          <w:tcPr>
            <w:tcW w:w="9604" w:type="dxa"/>
          </w:tcPr>
          <w:p w14:paraId="2D7D5A8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긴급 상황 또는 재난 상황에서 도움을 받으려면:</w:t>
            </w:r>
          </w:p>
        </w:tc>
      </w:tr>
      <w:tr w:rsidR="002862C6" w14:paraId="6D18B2A5" w14:textId="77777777" w:rsidTr="00463DFB">
        <w:tc>
          <w:tcPr>
            <w:tcW w:w="9604" w:type="dxa"/>
          </w:tcPr>
          <w:p w14:paraId="717D404D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1" w:history="1"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Recovery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 xml:space="preserve">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Connect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를 참조하세요</w:t>
              </w:r>
            </w:hyperlink>
          </w:p>
        </w:tc>
      </w:tr>
      <w:tr w:rsidR="002862C6" w14:paraId="41C6817C" w14:textId="77777777" w:rsidTr="00463DFB">
        <w:tc>
          <w:tcPr>
            <w:tcW w:w="9604" w:type="dxa"/>
          </w:tcPr>
          <w:p w14:paraId="678A5AB3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자연재해가 선포된 지방 정부 지역 및 재난 복구 지원금 신청 방법에 대한 정보를 확인하려면:</w:t>
            </w:r>
          </w:p>
        </w:tc>
      </w:tr>
      <w:tr w:rsidR="002862C6" w14:paraId="0F5408AB" w14:textId="77777777" w:rsidTr="00463DFB">
        <w:tc>
          <w:tcPr>
            <w:tcW w:w="9604" w:type="dxa"/>
          </w:tcPr>
          <w:p w14:paraId="7762409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2" w:history="1"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Disaster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 xml:space="preserve">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Assist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를 참조하세요</w:t>
              </w:r>
            </w:hyperlink>
          </w:p>
        </w:tc>
      </w:tr>
      <w:tr w:rsidR="002862C6" w14:paraId="347AA04A" w14:textId="77777777" w:rsidTr="00463DFB">
        <w:tc>
          <w:tcPr>
            <w:tcW w:w="9604" w:type="dxa"/>
          </w:tcPr>
          <w:p w14:paraId="25DD43B1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산불, 홍수 또는 기타 자연재해로 직접 피해를 입은 사람들을 위한 자연재해 지원금 및 지원에 대한 정보를 확인하려면:</w:t>
            </w:r>
          </w:p>
        </w:tc>
      </w:tr>
      <w:tr w:rsidR="002862C6" w14:paraId="195BC37D" w14:textId="77777777" w:rsidTr="00463DFB">
        <w:tc>
          <w:tcPr>
            <w:tcW w:w="9604" w:type="dxa"/>
          </w:tcPr>
          <w:p w14:paraId="5F63F93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3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 xml:space="preserve">Services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Australia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를 참조하세요</w:t>
              </w:r>
            </w:hyperlink>
          </w:p>
        </w:tc>
      </w:tr>
      <w:tr w:rsidR="002862C6" w14:paraId="4912B78B" w14:textId="77777777" w:rsidTr="00463DFB">
        <w:tc>
          <w:tcPr>
            <w:tcW w:w="9604" w:type="dxa"/>
          </w:tcPr>
          <w:p w14:paraId="7067617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해당 지역의 재해 복구 서비스 및 지원을 찾아보려면:</w:t>
            </w:r>
          </w:p>
        </w:tc>
      </w:tr>
      <w:tr w:rsidR="002862C6" w14:paraId="329CFB65" w14:textId="77777777" w:rsidTr="00463DFB">
        <w:tc>
          <w:tcPr>
            <w:tcW w:w="9604" w:type="dxa"/>
          </w:tcPr>
          <w:p w14:paraId="6E183B0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4" w:anchor="/map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국립 복구(National Recovery) 및 복원 기관(Resilience Agency)을 참조하세요</w:t>
              </w:r>
            </w:hyperlink>
          </w:p>
        </w:tc>
      </w:tr>
      <w:tr w:rsidR="002862C6" w14:paraId="0132E9E1" w14:textId="77777777" w:rsidTr="00463DFB">
        <w:tc>
          <w:tcPr>
            <w:tcW w:w="9604" w:type="dxa"/>
          </w:tcPr>
          <w:p w14:paraId="4B651DBE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 xml:space="preserve"> 안전</w:t>
            </w:r>
          </w:p>
        </w:tc>
      </w:tr>
      <w:tr w:rsidR="002862C6" w14:paraId="3B67AFF3" w14:textId="77777777" w:rsidTr="00463DFB">
        <w:tc>
          <w:tcPr>
            <w:tcW w:w="9604" w:type="dxa"/>
          </w:tcPr>
          <w:p w14:paraId="194306C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lastRenderedPageBreak/>
              <w:t>1800RESPECT</w:t>
            </w:r>
          </w:p>
        </w:tc>
      </w:tr>
      <w:tr w:rsidR="002862C6" w14:paraId="0CA64751" w14:textId="77777777" w:rsidTr="00463DFB">
        <w:tc>
          <w:tcPr>
            <w:tcW w:w="9604" w:type="dxa"/>
          </w:tcPr>
          <w:p w14:paraId="13D5D057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가정폭력이나 성폭력을 당하고 있거나 당할 위험이 있는 경우, 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1800 737 732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로 전화하거나 </w:t>
            </w:r>
            <w:hyperlink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1800RESPECT</w:t>
              </w:r>
            </w:hyperlink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을 참조하세요.</w:t>
            </w:r>
          </w:p>
        </w:tc>
      </w:tr>
      <w:tr w:rsidR="002862C6" w14:paraId="4BCCB9C8" w14:textId="77777777" w:rsidTr="00463DFB">
        <w:tc>
          <w:tcPr>
            <w:tcW w:w="9604" w:type="dxa"/>
          </w:tcPr>
          <w:p w14:paraId="620A9A4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장애인이 폭력과 학대를 인식하고 자신의 권리를 이해하며 자신의 안전을 지키기 위해 조치를 취할 수 있도록 지원하는</w:t>
            </w:r>
            <w:hyperlink w:history="1"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Sunny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App</w:t>
              </w:r>
              <w:proofErr w:type="spellEnd"/>
            </w:hyperlink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도 이용 가능합니다.</w:t>
            </w:r>
          </w:p>
        </w:tc>
      </w:tr>
      <w:tr w:rsidR="002862C6" w14:paraId="03DBE86F" w14:textId="77777777" w:rsidTr="00463DFB">
        <w:tc>
          <w:tcPr>
            <w:tcW w:w="9604" w:type="dxa"/>
          </w:tcPr>
          <w:p w14:paraId="0800056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국가장애보장제도 서비스 품질 및 안전 보장 위원회(NDIS Quality and Safeguards Commission)</w:t>
            </w:r>
          </w:p>
        </w:tc>
      </w:tr>
      <w:tr w:rsidR="002862C6" w14:paraId="495CD367" w14:textId="77777777" w:rsidTr="00463DFB">
        <w:tc>
          <w:tcPr>
            <w:tcW w:w="9604" w:type="dxa"/>
          </w:tcPr>
          <w:p w14:paraId="26709DA7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NDIS</w:t>
            </w:r>
            <w:proofErr w:type="spellStart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에</w:t>
            </w:r>
            <w:proofErr w:type="spellEnd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 대한 우려 사항이나 불만 사항이 있는 경우 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1800 035 544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전화하세요.</w:t>
            </w:r>
          </w:p>
        </w:tc>
      </w:tr>
      <w:tr w:rsidR="002862C6" w14:paraId="3706D833" w14:textId="77777777" w:rsidTr="00463DFB">
        <w:tc>
          <w:tcPr>
            <w:tcW w:w="9604" w:type="dxa"/>
          </w:tcPr>
          <w:p w14:paraId="0926F80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15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NDIS 서비스 품질 및 안전 보장 위원회 웹사이트를 참조하세요</w:t>
              </w:r>
            </w:hyperlink>
          </w:p>
        </w:tc>
      </w:tr>
      <w:tr w:rsidR="002862C6" w14:paraId="650A11FA" w14:textId="77777777" w:rsidTr="00463DFB">
        <w:tc>
          <w:tcPr>
            <w:tcW w:w="9604" w:type="dxa"/>
          </w:tcPr>
          <w:p w14:paraId="1CA0EF5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lang w:val="ko"/>
              </w:rPr>
              <w:t>온라인 안전 위원회(eSafety Commissioner)</w:t>
            </w:r>
          </w:p>
        </w:tc>
      </w:tr>
      <w:tr w:rsidR="002862C6" w14:paraId="67400860" w14:textId="77777777" w:rsidTr="00463DFB">
        <w:tc>
          <w:tcPr>
            <w:tcW w:w="9604" w:type="dxa"/>
          </w:tcPr>
          <w:p w14:paraId="4E6080F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학대 및 폭력을 포함한 온라인 안전 문제를 관리하는 데 도움이 되는 최신 정보를 확인하세요.</w:t>
            </w:r>
          </w:p>
        </w:tc>
      </w:tr>
      <w:tr w:rsidR="002862C6" w14:paraId="4FA480D2" w14:textId="77777777" w:rsidTr="00463DFB">
        <w:tc>
          <w:tcPr>
            <w:tcW w:w="9604" w:type="dxa"/>
          </w:tcPr>
          <w:p w14:paraId="1E8E2EC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16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온라인 안전 위원회 웹사이트를 참조하세요</w:t>
              </w:r>
            </w:hyperlink>
          </w:p>
        </w:tc>
      </w:tr>
      <w:tr w:rsidR="002862C6" w14:paraId="0C69E659" w14:textId="77777777" w:rsidTr="00463DFB">
        <w:tc>
          <w:tcPr>
            <w:tcW w:w="9604" w:type="dxa"/>
          </w:tcPr>
          <w:p w14:paraId="74EEE8E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 xml:space="preserve">WWDA – </w:t>
            </w:r>
            <w:proofErr w:type="spellStart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Our</w:t>
            </w:r>
            <w:proofErr w:type="spellEnd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 xml:space="preserve"> </w:t>
            </w:r>
            <w:proofErr w:type="spellStart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Site</w:t>
            </w:r>
            <w:proofErr w:type="spellEnd"/>
          </w:p>
        </w:tc>
      </w:tr>
      <w:tr w:rsidR="002862C6" w14:paraId="5AD91BA0" w14:textId="77777777" w:rsidTr="00463DFB">
        <w:tc>
          <w:tcPr>
            <w:tcW w:w="9604" w:type="dxa"/>
          </w:tcPr>
          <w:p w14:paraId="55B6A4B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호주 여성 장애인(WWDA) 사이트에는 여성에 대한 폭력이 무엇인지, 도움이 필요한 경우 어떻게 도움을 받을 수 있는지에 대한 정보가 있습니다.</w:t>
            </w:r>
          </w:p>
        </w:tc>
      </w:tr>
      <w:tr w:rsidR="002862C6" w14:paraId="343ACD85" w14:textId="77777777" w:rsidTr="00463DFB">
        <w:tc>
          <w:tcPr>
            <w:tcW w:w="9604" w:type="dxa"/>
          </w:tcPr>
          <w:p w14:paraId="5605B69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17" w:history="1"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Our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Site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웹사이트를 참조하세요</w:t>
              </w:r>
            </w:hyperlink>
          </w:p>
        </w:tc>
      </w:tr>
      <w:tr w:rsidR="002862C6" w14:paraId="3149778D" w14:textId="77777777" w:rsidTr="00463DFB">
        <w:tc>
          <w:tcPr>
            <w:tcW w:w="9604" w:type="dxa"/>
          </w:tcPr>
          <w:p w14:paraId="4EEB3B2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장애 관련 인력의 지원</w:t>
            </w:r>
          </w:p>
        </w:tc>
      </w:tr>
      <w:tr w:rsidR="002862C6" w14:paraId="37CBB129" w14:textId="77777777" w:rsidTr="00463DFB">
        <w:tc>
          <w:tcPr>
            <w:tcW w:w="9604" w:type="dxa"/>
          </w:tcPr>
          <w:p w14:paraId="6A7C260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의료 전문가와 장애 지원 종사자가, 성폭행을 경험한 장애인에게 효과적으로 대응할 수 있도록 지원합니다.</w:t>
            </w:r>
          </w:p>
        </w:tc>
      </w:tr>
      <w:tr w:rsidR="002862C6" w14:paraId="023BBE86" w14:textId="77777777" w:rsidTr="00463DFB">
        <w:tc>
          <w:tcPr>
            <w:tcW w:w="9604" w:type="dxa"/>
          </w:tcPr>
          <w:p w14:paraId="1C584AD6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18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장애인 인력 지원 -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Laurel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House를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참조하세요</w:t>
              </w:r>
            </w:hyperlink>
          </w:p>
        </w:tc>
      </w:tr>
      <w:tr w:rsidR="002862C6" w14:paraId="7371D3D7" w14:textId="77777777" w:rsidTr="00463DFB">
        <w:tc>
          <w:tcPr>
            <w:tcW w:w="9604" w:type="dxa"/>
          </w:tcPr>
          <w:p w14:paraId="4908D8C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전국 장애인 학대 및 방치 핫라인</w:t>
            </w:r>
          </w:p>
        </w:tc>
      </w:tr>
      <w:tr w:rsidR="002862C6" w14:paraId="4727779F" w14:textId="77777777" w:rsidTr="00463DFB">
        <w:tc>
          <w:tcPr>
            <w:tcW w:w="9604" w:type="dxa"/>
          </w:tcPr>
          <w:p w14:paraId="70D8C5C1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전국 장애인 학대 및 방치 핫라인(이하 핫라인)은 장애인 학대 및 방치를 처리하고 신고하기 위한, 독립적이고 기밀 보장이 되는 무료 서비스입니다.</w:t>
            </w:r>
          </w:p>
        </w:tc>
      </w:tr>
      <w:tr w:rsidR="002862C6" w14:paraId="32E52EA7" w14:textId="77777777" w:rsidTr="00463DFB">
        <w:tc>
          <w:tcPr>
            <w:tcW w:w="9604" w:type="dxa"/>
          </w:tcPr>
          <w:p w14:paraId="5024E800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19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보다 자세한 내용은 1800 880 052번으로 핫라인에 전화하거나 핫라인의 웹사이트를 방문하세요.</w:t>
              </w:r>
            </w:hyperlink>
          </w:p>
        </w:tc>
      </w:tr>
      <w:tr w:rsidR="002862C6" w14:paraId="112994FD" w14:textId="77777777" w:rsidTr="00463DFB">
        <w:tc>
          <w:tcPr>
            <w:tcW w:w="9604" w:type="dxa"/>
          </w:tcPr>
          <w:p w14:paraId="1D3B90AA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다른 언어로 장애에 대한 정보를 얻는 데 도움이 필요한 경우:</w:t>
            </w:r>
          </w:p>
        </w:tc>
      </w:tr>
      <w:tr w:rsidR="002862C6" w14:paraId="19D24C53" w14:textId="77777777" w:rsidTr="00463DFB">
        <w:tc>
          <w:tcPr>
            <w:tcW w:w="9604" w:type="dxa"/>
          </w:tcPr>
          <w:p w14:paraId="03456F7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다국어 정보 이용(</w:t>
            </w:r>
            <w:proofErr w:type="spellStart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MiAccess</w:t>
            </w:r>
            <w:proofErr w:type="spellEnd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)</w:t>
            </w:r>
          </w:p>
        </w:tc>
      </w:tr>
      <w:tr w:rsidR="002862C6" w14:paraId="6F4177A7" w14:textId="77777777" w:rsidTr="00463DFB">
        <w:tc>
          <w:tcPr>
            <w:tcW w:w="9604" w:type="dxa"/>
          </w:tcPr>
          <w:p w14:paraId="33C6DE0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proofErr w:type="spellStart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MiAccess</w:t>
            </w:r>
            <w:proofErr w:type="spellEnd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는 영어가 모국어가 아닌 사람들의 NDIS 이용을 지원합니다.</w:t>
            </w:r>
          </w:p>
        </w:tc>
      </w:tr>
      <w:tr w:rsidR="002862C6" w14:paraId="15EFF0A7" w14:textId="77777777" w:rsidTr="00463DFB">
        <w:tc>
          <w:tcPr>
            <w:tcW w:w="9604" w:type="dxa"/>
          </w:tcPr>
          <w:p w14:paraId="3D98473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20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보다 자세한 정보는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MiAccess를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참조하세요</w:t>
              </w:r>
            </w:hyperlink>
          </w:p>
        </w:tc>
      </w:tr>
      <w:tr w:rsidR="002862C6" w14:paraId="0320CF23" w14:textId="77777777" w:rsidTr="00463DFB">
        <w:tc>
          <w:tcPr>
            <w:tcW w:w="9604" w:type="dxa"/>
          </w:tcPr>
          <w:p w14:paraId="30F005F1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sz w:val="24"/>
                <w:szCs w:val="24"/>
                <w:highlight w:val="white"/>
                <w:lang w:val="ko"/>
              </w:rPr>
              <w:t>정신 건강 지원</w:t>
            </w:r>
          </w:p>
        </w:tc>
      </w:tr>
      <w:tr w:rsidR="002862C6" w14:paraId="39E0F18D" w14:textId="77777777" w:rsidTr="00463DFB">
        <w:tc>
          <w:tcPr>
            <w:tcW w:w="9604" w:type="dxa"/>
          </w:tcPr>
          <w:p w14:paraId="1CB72A5D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위기, 불안 또는 우울한 상황에서 누군가와 대화를 나누고 싶을 때 도움을 요청하세요:</w:t>
            </w:r>
          </w:p>
        </w:tc>
      </w:tr>
      <w:tr w:rsidR="002862C6" w14:paraId="553653D8" w14:textId="77777777" w:rsidTr="00463DFB">
        <w:tc>
          <w:tcPr>
            <w:tcW w:w="9604" w:type="dxa"/>
          </w:tcPr>
          <w:p w14:paraId="059F8EC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생명의 전화(Lifeline)</w:t>
            </w:r>
          </w:p>
        </w:tc>
      </w:tr>
      <w:tr w:rsidR="002862C6" w14:paraId="229B962A" w14:textId="77777777" w:rsidTr="00463DFB">
        <w:tc>
          <w:tcPr>
            <w:tcW w:w="9604" w:type="dxa"/>
          </w:tcPr>
          <w:p w14:paraId="203B6B99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13 11 14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전화하세요(누구나 이용 가능)</w:t>
            </w:r>
          </w:p>
        </w:tc>
      </w:tr>
      <w:tr w:rsidR="002862C6" w14:paraId="38CC3166" w14:textId="77777777" w:rsidTr="00463DFB">
        <w:tc>
          <w:tcPr>
            <w:tcW w:w="9604" w:type="dxa"/>
          </w:tcPr>
          <w:p w14:paraId="45DC8AF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21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생명의 전화 웹사이트를 참조하세요</w:t>
              </w:r>
            </w:hyperlink>
          </w:p>
        </w:tc>
      </w:tr>
      <w:tr w:rsidR="002862C6" w14:paraId="068611CD" w14:textId="77777777" w:rsidTr="00463DFB">
        <w:tc>
          <w:tcPr>
            <w:tcW w:w="9604" w:type="dxa"/>
          </w:tcPr>
          <w:p w14:paraId="0C8FDFB6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비욘드 블루(Beyond Blue)</w:t>
            </w:r>
          </w:p>
        </w:tc>
      </w:tr>
      <w:tr w:rsidR="002862C6" w14:paraId="35C32747" w14:textId="77777777" w:rsidTr="00463DFB">
        <w:tc>
          <w:tcPr>
            <w:tcW w:w="9604" w:type="dxa"/>
          </w:tcPr>
          <w:p w14:paraId="6065A04A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1300 224 636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전화하세요(누구나 이용 가능)</w:t>
            </w:r>
          </w:p>
        </w:tc>
      </w:tr>
      <w:tr w:rsidR="002862C6" w14:paraId="4F26C437" w14:textId="77777777" w:rsidTr="00463DFB">
        <w:tc>
          <w:tcPr>
            <w:tcW w:w="9604" w:type="dxa"/>
          </w:tcPr>
          <w:p w14:paraId="1AC693F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22" w:history="1"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비욘드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블루 웹사이트를 참조하세요</w:t>
              </w:r>
            </w:hyperlink>
          </w:p>
        </w:tc>
      </w:tr>
      <w:tr w:rsidR="002862C6" w14:paraId="170C9ECE" w14:textId="77777777" w:rsidTr="00463DFB">
        <w:tc>
          <w:tcPr>
            <w:tcW w:w="9604" w:type="dxa"/>
          </w:tcPr>
          <w:p w14:paraId="1D42644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lastRenderedPageBreak/>
              <w:t>자살 전화 회신 서비스(Suicide Call Back Service)</w:t>
            </w:r>
          </w:p>
        </w:tc>
      </w:tr>
      <w:tr w:rsidR="002862C6" w14:paraId="3CF8E8CE" w14:textId="77777777" w:rsidTr="00463DFB">
        <w:tc>
          <w:tcPr>
            <w:tcW w:w="9604" w:type="dxa"/>
          </w:tcPr>
          <w:p w14:paraId="5A34F71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1300 659 467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전화하세요(누구나 이용 가능)</w:t>
            </w:r>
          </w:p>
        </w:tc>
      </w:tr>
      <w:tr w:rsidR="002862C6" w14:paraId="305F91EB" w14:textId="77777777" w:rsidTr="00463DFB">
        <w:tc>
          <w:tcPr>
            <w:tcW w:w="9604" w:type="dxa"/>
          </w:tcPr>
          <w:p w14:paraId="3407F570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23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자살 전화 회신 서비스 웹사이트를 참조하세요</w:t>
              </w:r>
            </w:hyperlink>
          </w:p>
        </w:tc>
      </w:tr>
      <w:tr w:rsidR="002862C6" w14:paraId="56BC6890" w14:textId="77777777" w:rsidTr="00463DFB">
        <w:tc>
          <w:tcPr>
            <w:tcW w:w="9604" w:type="dxa"/>
          </w:tcPr>
          <w:p w14:paraId="5D6DC21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아동 및 청소년 상담전화(</w:t>
            </w:r>
            <w:proofErr w:type="spellStart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Kids</w:t>
            </w:r>
            <w:proofErr w:type="spellEnd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proofErr w:type="spellStart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Helpline</w:t>
            </w:r>
            <w:proofErr w:type="spellEnd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)</w:t>
            </w:r>
          </w:p>
        </w:tc>
      </w:tr>
      <w:tr w:rsidR="002862C6" w14:paraId="5FEE6D32" w14:textId="77777777" w:rsidTr="00463DFB">
        <w:tc>
          <w:tcPr>
            <w:tcW w:w="9604" w:type="dxa"/>
          </w:tcPr>
          <w:p w14:paraId="15044597" w14:textId="6BEBA7BC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1800 55 1800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</w:t>
            </w:r>
            <w:r w:rsidRPr="0067404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(</w:t>
            </w:r>
            <w:r w:rsidR="00674042" w:rsidRPr="00674042">
              <w:rPr>
                <w:rFonts w:ascii="Malgun Gothic" w:eastAsia="Malgun Gothic" w:hAnsi="Malgun Gothic"/>
                <w:color w:val="222222"/>
                <w:sz w:val="24"/>
                <w:szCs w:val="24"/>
                <w:shd w:val="clear" w:color="auto" w:fill="FFFFFF"/>
                <w:lang w:eastAsia="ko-KR"/>
              </w:rPr>
              <w:t>5~25</w:t>
            </w:r>
            <w:r w:rsidR="00674042" w:rsidRPr="00674042">
              <w:rPr>
                <w:rFonts w:ascii="Malgun Gothic" w:eastAsia="Malgun Gothic" w:hAnsi="Malgun Gothic" w:cs="Batang" w:hint="eastAsia"/>
                <w:color w:val="222222"/>
                <w:sz w:val="24"/>
                <w:szCs w:val="24"/>
                <w:shd w:val="clear" w:color="auto" w:fill="FFFFFF"/>
                <w:lang w:eastAsia="ko-KR"/>
              </w:rPr>
              <w:t>세</w:t>
            </w:r>
            <w:r w:rsidR="00674042" w:rsidRPr="00674042">
              <w:rPr>
                <w:rFonts w:ascii="Malgun Gothic" w:eastAsia="Malgun Gothic" w:hAnsi="Malgun Gothic"/>
                <w:color w:val="222222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="00674042" w:rsidRPr="00674042">
              <w:rPr>
                <w:rFonts w:ascii="Malgun Gothic" w:eastAsia="Malgun Gothic" w:hAnsi="Malgun Gothic" w:cs="Batang" w:hint="eastAsia"/>
                <w:color w:val="222222"/>
                <w:sz w:val="24"/>
                <w:szCs w:val="24"/>
                <w:shd w:val="clear" w:color="auto" w:fill="FFFFFF"/>
                <w:lang w:eastAsia="ko-KR"/>
              </w:rPr>
              <w:t>이용</w:t>
            </w:r>
            <w:r w:rsidR="00674042" w:rsidRPr="00674042">
              <w:rPr>
                <w:rFonts w:ascii="Malgun Gothic" w:eastAsia="Malgun Gothic" w:hAnsi="Malgun Gothic"/>
                <w:color w:val="222222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="00674042" w:rsidRPr="00674042">
              <w:rPr>
                <w:rFonts w:ascii="Malgun Gothic" w:eastAsia="Malgun Gothic" w:hAnsi="Malgun Gothic" w:cs="Batang" w:hint="eastAsia"/>
                <w:color w:val="222222"/>
                <w:sz w:val="24"/>
                <w:szCs w:val="24"/>
                <w:shd w:val="clear" w:color="auto" w:fill="FFFFFF"/>
                <w:lang w:eastAsia="ko-KR"/>
              </w:rPr>
              <w:t>가</w:t>
            </w:r>
            <w:r w:rsidR="00674042" w:rsidRPr="00674042">
              <w:rPr>
                <w:rFonts w:ascii="Malgun Gothic" w:eastAsia="Malgun Gothic" w:hAnsi="Malgun Gothic" w:cs="Malgun Gothic" w:hint="eastAsia"/>
                <w:color w:val="222222"/>
                <w:sz w:val="24"/>
                <w:szCs w:val="24"/>
                <w:shd w:val="clear" w:color="auto" w:fill="FFFFFF"/>
                <w:lang w:eastAsia="ko-KR"/>
              </w:rPr>
              <w:t>능</w:t>
            </w:r>
            <w:r w:rsidRPr="0067404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)</w:t>
            </w:r>
          </w:p>
        </w:tc>
      </w:tr>
      <w:tr w:rsidR="002862C6" w14:paraId="271E4C22" w14:textId="77777777" w:rsidTr="00463DFB">
        <w:tc>
          <w:tcPr>
            <w:tcW w:w="9604" w:type="dxa"/>
          </w:tcPr>
          <w:p w14:paraId="58E011F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24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아동 및 청소년 상담전화 웹사이트를 참조하세요</w:t>
              </w:r>
            </w:hyperlink>
          </w:p>
        </w:tc>
      </w:tr>
      <w:tr w:rsidR="002862C6" w14:paraId="61D291D6" w14:textId="77777777" w:rsidTr="00463DFB">
        <w:tc>
          <w:tcPr>
            <w:tcW w:w="9604" w:type="dxa"/>
          </w:tcPr>
          <w:p w14:paraId="505B838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호주 남성 상담센터(Mensline Australia)</w:t>
            </w:r>
          </w:p>
        </w:tc>
      </w:tr>
      <w:tr w:rsidR="002862C6" w14:paraId="191BCDC4" w14:textId="77777777" w:rsidTr="00463DFB">
        <w:tc>
          <w:tcPr>
            <w:tcW w:w="9604" w:type="dxa"/>
          </w:tcPr>
          <w:p w14:paraId="6631A1DF" w14:textId="42546335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1300 789 978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</w:t>
            </w:r>
            <w:r w:rsidRPr="0067404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(</w:t>
            </w:r>
            <w:r w:rsidR="00674042" w:rsidRPr="00674042">
              <w:rPr>
                <w:rFonts w:ascii="Malgun Gothic" w:eastAsia="Malgun Gothic" w:hAnsi="Malgun Gothic" w:cs="Malgun Gothic" w:hint="eastAsia"/>
                <w:color w:val="313131"/>
                <w:sz w:val="24"/>
                <w:szCs w:val="24"/>
                <w:lang w:val="ko" w:eastAsia="ko-KR"/>
              </w:rPr>
              <w:t>남성들</w:t>
            </w:r>
            <w:r w:rsidR="00674042" w:rsidRPr="0067404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 xml:space="preserve"> </w:t>
            </w:r>
            <w:r w:rsidR="00674042" w:rsidRPr="00674042">
              <w:rPr>
                <w:rFonts w:ascii="Malgun Gothic" w:eastAsia="Malgun Gothic" w:hAnsi="Malgun Gothic" w:cs="Malgun Gothic" w:hint="eastAsia"/>
                <w:color w:val="313131"/>
                <w:sz w:val="24"/>
                <w:szCs w:val="24"/>
                <w:lang w:val="ko" w:eastAsia="ko-KR"/>
              </w:rPr>
              <w:t>이용</w:t>
            </w:r>
            <w:r w:rsidR="00674042" w:rsidRPr="0067404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 xml:space="preserve"> </w:t>
            </w:r>
            <w:r w:rsidR="00674042" w:rsidRPr="00674042">
              <w:rPr>
                <w:rFonts w:ascii="Malgun Gothic" w:eastAsia="Malgun Gothic" w:hAnsi="Malgun Gothic" w:cs="Malgun Gothic" w:hint="eastAsia"/>
                <w:color w:val="313131"/>
                <w:sz w:val="24"/>
                <w:szCs w:val="24"/>
                <w:lang w:val="ko" w:eastAsia="ko-KR"/>
              </w:rPr>
              <w:t>가능</w:t>
            </w:r>
            <w:r w:rsidRPr="0067404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lang w:val="ko" w:eastAsia="ko-KR"/>
              </w:rPr>
              <w:t>)</w:t>
            </w:r>
          </w:p>
        </w:tc>
      </w:tr>
      <w:tr w:rsidR="002862C6" w14:paraId="6C1F77A7" w14:textId="77777777" w:rsidTr="00463DFB">
        <w:tc>
          <w:tcPr>
            <w:tcW w:w="9604" w:type="dxa"/>
          </w:tcPr>
          <w:p w14:paraId="5AB1A54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25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호주 남성 상담센터 웹사이트를 참조하세요</w:t>
              </w:r>
            </w:hyperlink>
          </w:p>
        </w:tc>
      </w:tr>
      <w:tr w:rsidR="002862C6" w14:paraId="01220B6C" w14:textId="77777777" w:rsidTr="00463DFB">
        <w:tc>
          <w:tcPr>
            <w:tcW w:w="9604" w:type="dxa"/>
          </w:tcPr>
          <w:p w14:paraId="0E3E251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블루 노트 재단(Blue Knot Foundation)</w:t>
            </w:r>
          </w:p>
        </w:tc>
      </w:tr>
      <w:tr w:rsidR="002862C6" w14:paraId="7B75D8FB" w14:textId="77777777" w:rsidTr="00463DFB">
        <w:tc>
          <w:tcPr>
            <w:tcW w:w="9604" w:type="dxa"/>
          </w:tcPr>
          <w:p w14:paraId="121CF1D3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트라우마 상담사와 상담하거나 국가 구제 신청 관련 지원을 받으려면 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1800 421 468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전화하세요.</w:t>
            </w:r>
          </w:p>
        </w:tc>
      </w:tr>
      <w:tr w:rsidR="002862C6" w14:paraId="18E66BF0" w14:textId="77777777" w:rsidTr="00463DFB">
        <w:tc>
          <w:tcPr>
            <w:tcW w:w="9604" w:type="dxa"/>
          </w:tcPr>
          <w:p w14:paraId="73121CC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26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블루 노트 재단 웹사이트를 참조하세요</w:t>
              </w:r>
            </w:hyperlink>
          </w:p>
        </w:tc>
      </w:tr>
      <w:tr w:rsidR="002862C6" w14:paraId="36D8EF53" w14:textId="77777777" w:rsidTr="00463DFB">
        <w:tc>
          <w:tcPr>
            <w:tcW w:w="9604" w:type="dxa"/>
          </w:tcPr>
          <w:p w14:paraId="5AC79CD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재향 군인 및 가족 상담</w:t>
            </w:r>
          </w:p>
        </w:tc>
      </w:tr>
      <w:tr w:rsidR="002862C6" w14:paraId="3B0DEFD4" w14:textId="77777777" w:rsidTr="00463DFB">
        <w:tc>
          <w:tcPr>
            <w:tcW w:w="9604" w:type="dxa"/>
          </w:tcPr>
          <w:p w14:paraId="3B62095C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1800 011 046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전화하세요(재향군인 이용 가능)</w:t>
            </w:r>
          </w:p>
        </w:tc>
      </w:tr>
      <w:tr w:rsidR="002862C6" w14:paraId="12FE2770" w14:textId="77777777" w:rsidTr="00463DFB">
        <w:tc>
          <w:tcPr>
            <w:tcW w:w="9604" w:type="dxa"/>
          </w:tcPr>
          <w:p w14:paraId="20B676F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27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국가보훈부 웹사이트를 참조하세요</w:t>
              </w:r>
            </w:hyperlink>
          </w:p>
        </w:tc>
      </w:tr>
      <w:tr w:rsidR="002862C6" w14:paraId="7E76DAAA" w14:textId="77777777" w:rsidTr="00463DFB">
        <w:tc>
          <w:tcPr>
            <w:tcW w:w="9604" w:type="dxa"/>
          </w:tcPr>
          <w:p w14:paraId="3B3BC16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세인 오스트레일리아(SANE Australia)</w:t>
            </w:r>
          </w:p>
        </w:tc>
      </w:tr>
      <w:tr w:rsidR="002862C6" w14:paraId="5AE3F676" w14:textId="77777777" w:rsidTr="00463DFB">
        <w:tc>
          <w:tcPr>
            <w:tcW w:w="9604" w:type="dxa"/>
          </w:tcPr>
          <w:p w14:paraId="30AF949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lastRenderedPageBreak/>
              <w:t>세인(SANE)은 정신 건강 지원을 받고자 하는, 복잡한 정신 건강을 갖고 있는 18세 이상의 사람들과 그 가족 및 돌봄 제공자, 자폐증 커뮤니티, 지적 장애인들을 위한 지속적인 정신 건강 지원을 제공합니다.</w:t>
            </w:r>
          </w:p>
        </w:tc>
      </w:tr>
      <w:tr w:rsidR="002862C6" w14:paraId="34FA7209" w14:textId="77777777" w:rsidTr="00463DFB">
        <w:tc>
          <w:tcPr>
            <w:tcW w:w="9604" w:type="dxa"/>
          </w:tcPr>
          <w:p w14:paraId="7673010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28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지원을 받으려면 1800 187 263번으로 전화하거나 세인 오스트레일리아 웹사이트를 참조하세요.</w:t>
              </w:r>
            </w:hyperlink>
          </w:p>
        </w:tc>
      </w:tr>
      <w:tr w:rsidR="002862C6" w14:paraId="137CFC2E" w14:textId="77777777" w:rsidTr="00463DFB">
        <w:tc>
          <w:tcPr>
            <w:tcW w:w="9604" w:type="dxa"/>
          </w:tcPr>
          <w:p w14:paraId="06F581B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13YARN</w:t>
            </w:r>
          </w:p>
        </w:tc>
      </w:tr>
      <w:tr w:rsidR="002862C6" w14:paraId="72B082EF" w14:textId="77777777" w:rsidTr="00463DFB">
        <w:tc>
          <w:tcPr>
            <w:tcW w:w="9604" w:type="dxa"/>
          </w:tcPr>
          <w:p w14:paraId="3CE32FE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13YARN은 위기에 처한 호주 원주민 및 </w:t>
            </w:r>
            <w:proofErr w:type="spellStart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토레스</w:t>
            </w:r>
            <w:proofErr w:type="spellEnd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 해협 섬 주민들을 위한 전국적인 서비스입니다. 이들은 감당하기 힘들다고 느끼거나 극복에 어려움을 겪는 군중을 위해, 전문 교육을 받은 '생명의 전화 원주민 및 </w:t>
            </w:r>
            <w:proofErr w:type="spellStart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토레스</w:t>
            </w:r>
            <w:proofErr w:type="spellEnd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 해협 섬 주민 위기 </w:t>
            </w:r>
            <w:proofErr w:type="spellStart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지원가</w:t>
            </w:r>
            <w:proofErr w:type="spellEnd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'와 일대일로 비밀이 보장되는, 살아있는 대화를 할 수 있는(</w:t>
            </w:r>
            <w:proofErr w:type="spellStart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yarning</w:t>
            </w:r>
            <w:proofErr w:type="spellEnd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) 전화 상담 기회를 제공하고 지원합니다.</w:t>
            </w:r>
          </w:p>
        </w:tc>
      </w:tr>
      <w:tr w:rsidR="002862C6" w14:paraId="10F3503F" w14:textId="77777777" w:rsidTr="00463DFB">
        <w:tc>
          <w:tcPr>
            <w:tcW w:w="9604" w:type="dxa"/>
          </w:tcPr>
          <w:p w14:paraId="789BED8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13YARN</w:t>
            </w:r>
            <w:proofErr w:type="spellStart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에</w:t>
            </w:r>
            <w:proofErr w:type="spellEnd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 전화하세요(13 92 76)</w:t>
            </w:r>
          </w:p>
        </w:tc>
      </w:tr>
      <w:tr w:rsidR="002862C6" w14:paraId="5F71C49B" w14:textId="77777777" w:rsidTr="00463DFB">
        <w:tc>
          <w:tcPr>
            <w:tcW w:w="9604" w:type="dxa"/>
          </w:tcPr>
          <w:p w14:paraId="615A476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29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보다 자세한 정보는 13YARN을 참조하세요.</w:t>
              </w:r>
            </w:hyperlink>
          </w:p>
        </w:tc>
      </w:tr>
      <w:tr w:rsidR="002862C6" w14:paraId="00377CEC" w14:textId="77777777" w:rsidTr="00463DFB">
        <w:tc>
          <w:tcPr>
            <w:tcW w:w="9604" w:type="dxa"/>
          </w:tcPr>
          <w:p w14:paraId="2A906320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깊은 슬픔에 </w:t>
            </w:r>
            <w:proofErr w:type="spellStart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빠져있다면</w:t>
            </w:r>
            <w:proofErr w:type="spellEnd"/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:</w:t>
            </w:r>
          </w:p>
        </w:tc>
      </w:tr>
      <w:tr w:rsidR="002862C6" w14:paraId="45FF1D57" w14:textId="77777777" w:rsidTr="00463DFB">
        <w:tc>
          <w:tcPr>
            <w:tcW w:w="9604" w:type="dxa"/>
          </w:tcPr>
          <w:p w14:paraId="6BC0295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비통함 상담전화(</w:t>
            </w:r>
            <w:proofErr w:type="spellStart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Griefline</w:t>
            </w:r>
            <w:proofErr w:type="spellEnd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)</w:t>
            </w:r>
          </w:p>
        </w:tc>
      </w:tr>
      <w:tr w:rsidR="002862C6" w14:paraId="3BB4A5AC" w14:textId="77777777" w:rsidTr="00463DFB">
        <w:tc>
          <w:tcPr>
            <w:tcW w:w="9604" w:type="dxa"/>
          </w:tcPr>
          <w:p w14:paraId="67156AF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 xml:space="preserve">1300 845 745번으로 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>전화하세요</w:t>
            </w:r>
          </w:p>
        </w:tc>
      </w:tr>
      <w:tr w:rsidR="002862C6" w14:paraId="0E5125C6" w14:textId="77777777" w:rsidTr="00463DFB">
        <w:tc>
          <w:tcPr>
            <w:tcW w:w="9604" w:type="dxa"/>
          </w:tcPr>
          <w:p w14:paraId="1C44969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30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비통함 상담전화 웹사이트를 참조하세요</w:t>
              </w:r>
            </w:hyperlink>
          </w:p>
        </w:tc>
      </w:tr>
      <w:tr w:rsidR="002862C6" w14:paraId="0753D86B" w14:textId="77777777" w:rsidTr="00463DFB">
        <w:tc>
          <w:tcPr>
            <w:tcW w:w="9604" w:type="dxa"/>
          </w:tcPr>
          <w:p w14:paraId="5A22E263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긴급하게 정신 건강 관리가 필요한 경우:</w:t>
            </w:r>
          </w:p>
        </w:tc>
      </w:tr>
      <w:tr w:rsidR="002862C6" w14:paraId="08EFBE4D" w14:textId="77777777" w:rsidTr="00463DFB">
        <w:tc>
          <w:tcPr>
            <w:tcW w:w="9604" w:type="dxa"/>
          </w:tcPr>
          <w:p w14:paraId="36A23C4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호주 수도 준주</w:t>
            </w:r>
          </w:p>
        </w:tc>
      </w:tr>
      <w:tr w:rsidR="002862C6" w14:paraId="4F31FED5" w14:textId="77777777" w:rsidTr="00463DFB">
        <w:tc>
          <w:tcPr>
            <w:tcW w:w="9604" w:type="dxa"/>
          </w:tcPr>
          <w:p w14:paraId="70643429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>1800 629 354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>번으로 정신 건강 선별 서비스(Mental Health Triage Service)에 전화하세요.</w:t>
            </w:r>
          </w:p>
        </w:tc>
      </w:tr>
      <w:tr w:rsidR="002862C6" w14:paraId="37D33B39" w14:textId="77777777" w:rsidTr="00463DFB">
        <w:tc>
          <w:tcPr>
            <w:tcW w:w="9604" w:type="dxa"/>
          </w:tcPr>
          <w:p w14:paraId="4C0A079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lastRenderedPageBreak/>
              <w:t>뉴 사우스 웨일즈 주</w:t>
            </w:r>
          </w:p>
        </w:tc>
      </w:tr>
      <w:tr w:rsidR="002862C6" w14:paraId="6BFC29F5" w14:textId="77777777" w:rsidTr="00463DFB">
        <w:tc>
          <w:tcPr>
            <w:tcW w:w="9604" w:type="dxa"/>
          </w:tcPr>
          <w:p w14:paraId="3D93D91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 xml:space="preserve">정신건강 상담전화(Mental Health Line) 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>1800 011 511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>번으로 전화하세요.</w:t>
            </w:r>
          </w:p>
        </w:tc>
      </w:tr>
      <w:tr w:rsidR="002862C6" w14:paraId="67C8EC69" w14:textId="77777777" w:rsidTr="00463DFB">
        <w:tc>
          <w:tcPr>
            <w:tcW w:w="9604" w:type="dxa"/>
          </w:tcPr>
          <w:p w14:paraId="43E29DB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노던 준주</w:t>
            </w:r>
          </w:p>
        </w:tc>
      </w:tr>
      <w:tr w:rsidR="002862C6" w14:paraId="1F8F5E95" w14:textId="77777777" w:rsidTr="00463DFB">
        <w:tc>
          <w:tcPr>
            <w:tcW w:w="9604" w:type="dxa"/>
          </w:tcPr>
          <w:p w14:paraId="2222792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>1800 682 288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>번으로 위기 평가 전화 선별 서비스(Crisis Assessment Telephone Triage Service)에 전화하세요.</w:t>
            </w:r>
          </w:p>
        </w:tc>
      </w:tr>
      <w:tr w:rsidR="002862C6" w14:paraId="70818F91" w14:textId="77777777" w:rsidTr="00463DFB">
        <w:tc>
          <w:tcPr>
            <w:tcW w:w="9604" w:type="dxa"/>
          </w:tcPr>
          <w:p w14:paraId="5A2C4C8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퀸즐랜드 주</w:t>
            </w:r>
          </w:p>
        </w:tc>
      </w:tr>
      <w:tr w:rsidR="002862C6" w14:paraId="49899B85" w14:textId="77777777" w:rsidTr="00463DFB">
        <w:tc>
          <w:tcPr>
            <w:tcW w:w="9604" w:type="dxa"/>
          </w:tcPr>
          <w:p w14:paraId="356D9F6B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  <w:hyperlink r:id="rId31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24시간 정신 건강 상담전화</w:t>
              </w:r>
            </w:hyperlink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1300 642 255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전화하세요.</w:t>
            </w:r>
          </w:p>
        </w:tc>
      </w:tr>
      <w:tr w:rsidR="002862C6" w14:paraId="4DA0C5A4" w14:textId="77777777" w:rsidTr="00463DFB">
        <w:tc>
          <w:tcPr>
            <w:tcW w:w="9604" w:type="dxa"/>
          </w:tcPr>
          <w:p w14:paraId="3F201A6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남호주 주</w:t>
            </w:r>
          </w:p>
        </w:tc>
      </w:tr>
      <w:tr w:rsidR="002862C6" w14:paraId="27AE681A" w14:textId="77777777" w:rsidTr="00463DFB">
        <w:tc>
          <w:tcPr>
            <w:tcW w:w="9604" w:type="dxa"/>
          </w:tcPr>
          <w:p w14:paraId="2BCB0C9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>13 14 65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>번으로 정신 건강 선별 서비스(Mental Health Triage Service)에 전화하세요.</w:t>
            </w:r>
          </w:p>
        </w:tc>
      </w:tr>
      <w:tr w:rsidR="002862C6" w14:paraId="6D700203" w14:textId="77777777" w:rsidTr="00463DFB">
        <w:tc>
          <w:tcPr>
            <w:tcW w:w="9604" w:type="dxa"/>
          </w:tcPr>
          <w:p w14:paraId="68DC7B3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태즈매니아 주</w:t>
            </w:r>
          </w:p>
        </w:tc>
      </w:tr>
      <w:tr w:rsidR="002862C6" w14:paraId="06597762" w14:textId="77777777" w:rsidTr="00463DFB">
        <w:tc>
          <w:tcPr>
            <w:tcW w:w="9604" w:type="dxa"/>
          </w:tcPr>
          <w:p w14:paraId="7D0A11CA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 xml:space="preserve">정신 건강 서비스 도움의 전화(Mental Health Services Helpline) 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>1800 332 388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>번으로 전화하세요.</w:t>
            </w:r>
          </w:p>
        </w:tc>
      </w:tr>
      <w:tr w:rsidR="002862C6" w14:paraId="592F9B85" w14:textId="77777777" w:rsidTr="00463DFB">
        <w:tc>
          <w:tcPr>
            <w:tcW w:w="9604" w:type="dxa"/>
          </w:tcPr>
          <w:p w14:paraId="3145ADF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빅토리아 주</w:t>
            </w:r>
          </w:p>
        </w:tc>
      </w:tr>
      <w:tr w:rsidR="002862C6" w14:paraId="25B75CFB" w14:textId="77777777" w:rsidTr="00463DFB">
        <w:tc>
          <w:tcPr>
            <w:tcW w:w="9604" w:type="dxa"/>
          </w:tcPr>
          <w:p w14:paraId="126E1F6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hyperlink r:id="rId32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정신 건강 서비스(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Mental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Health Services) 웹사이트</w:t>
              </w:r>
            </w:hyperlink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를 방문하여 해당 지역에 맞는 서비스를 선택하세요.</w:t>
            </w:r>
          </w:p>
        </w:tc>
      </w:tr>
      <w:tr w:rsidR="002862C6" w14:paraId="152D65B0" w14:textId="77777777" w:rsidTr="00463DFB">
        <w:tc>
          <w:tcPr>
            <w:tcW w:w="9604" w:type="dxa"/>
          </w:tcPr>
          <w:p w14:paraId="0676C34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서호주 주</w:t>
            </w:r>
          </w:p>
        </w:tc>
      </w:tr>
      <w:tr w:rsidR="002862C6" w14:paraId="476984BF" w14:textId="77777777" w:rsidTr="00463DFB">
        <w:tc>
          <w:tcPr>
            <w:tcW w:w="9604" w:type="dxa"/>
          </w:tcPr>
          <w:p w14:paraId="09A2D8F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hyperlink r:id="rId33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정신 건강 긴급 대응 전화(Mental Health Emergency Response Line)</w:t>
              </w:r>
            </w:hyperlink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 xml:space="preserve"> 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>1800 676 822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>번으로 전화하세요.</w:t>
            </w:r>
          </w:p>
        </w:tc>
      </w:tr>
      <w:tr w:rsidR="002862C6" w14:paraId="12D9B93B" w14:textId="77777777" w:rsidTr="00463DFB">
        <w:tc>
          <w:tcPr>
            <w:tcW w:w="9604" w:type="dxa"/>
          </w:tcPr>
          <w:p w14:paraId="36165C25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긴급 휴식이 필요한 경우:</w:t>
            </w:r>
          </w:p>
        </w:tc>
      </w:tr>
      <w:tr w:rsidR="002862C6" w14:paraId="38C93F81" w14:textId="77777777" w:rsidTr="00463DFB">
        <w:tc>
          <w:tcPr>
            <w:tcW w:w="9604" w:type="dxa"/>
          </w:tcPr>
          <w:p w14:paraId="45A3D257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돌봄 제공자 지원 서비스(</w:t>
            </w:r>
            <w:proofErr w:type="spellStart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Carer</w:t>
            </w:r>
            <w:proofErr w:type="spellEnd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proofErr w:type="spellStart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Gateway</w:t>
            </w:r>
            <w:proofErr w:type="spellEnd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 w:eastAsia="ko-KR"/>
              </w:rPr>
              <w:t>)</w:t>
            </w:r>
          </w:p>
        </w:tc>
      </w:tr>
      <w:tr w:rsidR="002862C6" w14:paraId="64AE1508" w14:textId="77777777" w:rsidTr="00463DFB">
        <w:tc>
          <w:tcPr>
            <w:tcW w:w="9604" w:type="dxa"/>
          </w:tcPr>
          <w:p w14:paraId="1B9600EC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lastRenderedPageBreak/>
              <w:t>1800 422 737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전화하세요(돌봄 제공자 이용 가능)</w:t>
            </w:r>
          </w:p>
        </w:tc>
      </w:tr>
      <w:tr w:rsidR="002862C6" w14:paraId="428606B2" w14:textId="77777777" w:rsidTr="00463DFB">
        <w:tc>
          <w:tcPr>
            <w:tcW w:w="9604" w:type="dxa"/>
          </w:tcPr>
          <w:p w14:paraId="0569AFB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34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돌봄 제공자 지원 서비스 웹사이트를 참조하세요</w:t>
              </w:r>
            </w:hyperlink>
          </w:p>
        </w:tc>
      </w:tr>
      <w:tr w:rsidR="002862C6" w14:paraId="7F27FD99" w14:textId="77777777" w:rsidTr="00463DFB">
        <w:tc>
          <w:tcPr>
            <w:tcW w:w="9604" w:type="dxa"/>
          </w:tcPr>
          <w:p w14:paraId="2ABBBBF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재향군인 재택 간호 평가 기관(Veterans' Home Care Assessment Agency)</w:t>
            </w:r>
          </w:p>
        </w:tc>
      </w:tr>
      <w:tr w:rsidR="002862C6" w14:paraId="6CFEDE78" w14:textId="77777777" w:rsidTr="00463DFB">
        <w:tc>
          <w:tcPr>
            <w:tcW w:w="9604" w:type="dxa"/>
          </w:tcPr>
          <w:p w14:paraId="3C38E03A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1300 550 450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전화하세요(재향군인 이용 가능)</w:t>
            </w:r>
          </w:p>
        </w:tc>
      </w:tr>
      <w:tr w:rsidR="002862C6" w14:paraId="6C9758F6" w14:textId="77777777" w:rsidTr="00463DFB">
        <w:tc>
          <w:tcPr>
            <w:tcW w:w="9604" w:type="dxa"/>
          </w:tcPr>
          <w:p w14:paraId="08A993CA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35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향군인 재택 간호 평가 기관 웹사이트를 참조하세요</w:t>
              </w:r>
            </w:hyperlink>
          </w:p>
        </w:tc>
      </w:tr>
      <w:tr w:rsidR="002862C6" w14:paraId="0A4A2ED2" w14:textId="77777777" w:rsidTr="00463DFB">
        <w:tc>
          <w:tcPr>
            <w:tcW w:w="9604" w:type="dxa"/>
          </w:tcPr>
          <w:p w14:paraId="053CD87F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b/>
                <w:sz w:val="24"/>
                <w:szCs w:val="24"/>
                <w:highlight w:val="white"/>
                <w:lang w:val="ko" w:eastAsia="ko-KR"/>
              </w:rPr>
              <w:t>중독, 금전 또는 법적 문제에 대한 도움</w:t>
            </w:r>
          </w:p>
        </w:tc>
      </w:tr>
      <w:tr w:rsidR="002862C6" w14:paraId="33BA8324" w14:textId="77777777" w:rsidTr="00463DFB">
        <w:tc>
          <w:tcPr>
            <w:tcW w:w="9604" w:type="dxa"/>
          </w:tcPr>
          <w:p w14:paraId="5AF2E7F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다이렉트라인(</w:t>
            </w:r>
            <w:proofErr w:type="spellStart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Directline</w:t>
            </w:r>
            <w:proofErr w:type="spellEnd"/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)</w:t>
            </w:r>
          </w:p>
        </w:tc>
      </w:tr>
      <w:tr w:rsidR="002862C6" w14:paraId="3396C542" w14:textId="77777777" w:rsidTr="00463DFB">
        <w:tc>
          <w:tcPr>
            <w:tcW w:w="9604" w:type="dxa"/>
          </w:tcPr>
          <w:p w14:paraId="1545D8B1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약물 또는 알코올 중독에 대한 도움이 필요한 경우</w:t>
            </w:r>
          </w:p>
        </w:tc>
      </w:tr>
      <w:tr w:rsidR="002862C6" w14:paraId="1E6298B2" w14:textId="77777777" w:rsidTr="00463DFB">
        <w:tc>
          <w:tcPr>
            <w:tcW w:w="9604" w:type="dxa"/>
          </w:tcPr>
          <w:p w14:paraId="3A1A4F57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 xml:space="preserve">1800 888 236번으로 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>전화하세요</w:t>
            </w:r>
          </w:p>
        </w:tc>
      </w:tr>
      <w:tr w:rsidR="002862C6" w14:paraId="5F9D3F1A" w14:textId="77777777" w:rsidTr="00463DFB">
        <w:tc>
          <w:tcPr>
            <w:tcW w:w="9604" w:type="dxa"/>
          </w:tcPr>
          <w:p w14:paraId="4788A13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36" w:history="1"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다이렉트라인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(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Directline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) 웹사이트를 참조하세요</w:t>
              </w:r>
            </w:hyperlink>
          </w:p>
        </w:tc>
      </w:tr>
      <w:tr w:rsidR="002862C6" w14:paraId="17723CD7" w14:textId="77777777" w:rsidTr="00463DFB">
        <w:tc>
          <w:tcPr>
            <w:tcW w:w="9604" w:type="dxa"/>
          </w:tcPr>
          <w:p w14:paraId="2E8AA1E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도박 관련 도움(Gambling Help)</w:t>
            </w:r>
          </w:p>
        </w:tc>
      </w:tr>
      <w:tr w:rsidR="002862C6" w14:paraId="2B58DE04" w14:textId="77777777" w:rsidTr="00463DFB">
        <w:tc>
          <w:tcPr>
            <w:tcW w:w="9604" w:type="dxa"/>
          </w:tcPr>
          <w:p w14:paraId="1494CBB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도박 중독에 대한 도움을 원하시는 경우</w:t>
            </w:r>
          </w:p>
        </w:tc>
      </w:tr>
      <w:tr w:rsidR="002862C6" w14:paraId="2F80800E" w14:textId="77777777" w:rsidTr="00463DFB">
        <w:tc>
          <w:tcPr>
            <w:tcW w:w="9604" w:type="dxa"/>
          </w:tcPr>
          <w:p w14:paraId="0B49F674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 xml:space="preserve">1800 888 236번으로 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>전화하세요</w:t>
            </w:r>
          </w:p>
        </w:tc>
      </w:tr>
      <w:tr w:rsidR="002862C6" w14:paraId="5195A3C7" w14:textId="77777777" w:rsidTr="00463DFB">
        <w:tc>
          <w:tcPr>
            <w:tcW w:w="9604" w:type="dxa"/>
          </w:tcPr>
          <w:p w14:paraId="6FBD7099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  <w:lang w:eastAsia="ko-KR"/>
              </w:rPr>
            </w:pPr>
            <w:hyperlink r:id="rId37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도박 관련 도움(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Gambling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Help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) 웹사이트를 참조하세요</w:t>
              </w:r>
            </w:hyperlink>
          </w:p>
        </w:tc>
      </w:tr>
      <w:tr w:rsidR="002862C6" w14:paraId="75C5CBD0" w14:textId="77777777" w:rsidTr="00463DFB">
        <w:tc>
          <w:tcPr>
            <w:tcW w:w="9604" w:type="dxa"/>
          </w:tcPr>
          <w:p w14:paraId="74B8EF6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국가 부채 상담 전화(National Debt Helpline)</w:t>
            </w:r>
          </w:p>
        </w:tc>
      </w:tr>
      <w:tr w:rsidR="002862C6" w14:paraId="792B5C55" w14:textId="77777777" w:rsidTr="00463DFB">
        <w:tc>
          <w:tcPr>
            <w:tcW w:w="9604" w:type="dxa"/>
          </w:tcPr>
          <w:p w14:paraId="4028D2CA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부채 또는 재정적 문제가 있는 경우</w:t>
            </w:r>
          </w:p>
        </w:tc>
      </w:tr>
      <w:tr w:rsidR="002862C6" w14:paraId="0CD11A96" w14:textId="77777777" w:rsidTr="00463DFB">
        <w:tc>
          <w:tcPr>
            <w:tcW w:w="9604" w:type="dxa"/>
          </w:tcPr>
          <w:p w14:paraId="0F8217A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 xml:space="preserve">1800 007 007번으로 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/>
              </w:rPr>
              <w:t>전화하세요</w:t>
            </w:r>
          </w:p>
        </w:tc>
      </w:tr>
      <w:tr w:rsidR="002862C6" w14:paraId="0837458D" w14:textId="77777777" w:rsidTr="00463DFB">
        <w:tc>
          <w:tcPr>
            <w:tcW w:w="9604" w:type="dxa"/>
          </w:tcPr>
          <w:p w14:paraId="4CF5AE9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8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/>
                </w:rPr>
                <w:t>국가 부채 상담 전화(National Debt Helpline) 웹사이트를 참조하세요</w:t>
              </w:r>
            </w:hyperlink>
          </w:p>
        </w:tc>
      </w:tr>
      <w:tr w:rsidR="002862C6" w14:paraId="387C32FC" w14:textId="77777777" w:rsidTr="00463DFB">
        <w:tc>
          <w:tcPr>
            <w:tcW w:w="9604" w:type="dxa"/>
          </w:tcPr>
          <w:p w14:paraId="4B73E746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법률적인 도움이 필요한 경우:</w:t>
            </w:r>
          </w:p>
        </w:tc>
      </w:tr>
      <w:tr w:rsidR="002862C6" w14:paraId="56B0245A" w14:textId="77777777" w:rsidTr="00463DFB">
        <w:tc>
          <w:tcPr>
            <w:tcW w:w="9604" w:type="dxa"/>
          </w:tcPr>
          <w:p w14:paraId="0FBCBD2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호주 수도 준주</w:t>
            </w:r>
          </w:p>
        </w:tc>
      </w:tr>
      <w:tr w:rsidR="002862C6" w14:paraId="57648CC1" w14:textId="77777777" w:rsidTr="00463DFB">
        <w:tc>
          <w:tcPr>
            <w:tcW w:w="9604" w:type="dxa"/>
          </w:tcPr>
          <w:p w14:paraId="3E6F859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1300 654 314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hyperlink r:id="rId39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법률 구조 ACT</w:t>
              </w:r>
            </w:hyperlink>
            <w:proofErr w:type="spellStart"/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에</w:t>
            </w:r>
            <w:proofErr w:type="spellEnd"/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전화하세요</w:t>
            </w:r>
          </w:p>
        </w:tc>
      </w:tr>
      <w:tr w:rsidR="002862C6" w14:paraId="7B1D7179" w14:textId="77777777" w:rsidTr="00463DFB">
        <w:tc>
          <w:tcPr>
            <w:tcW w:w="9604" w:type="dxa"/>
          </w:tcPr>
          <w:p w14:paraId="4778A9F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뉴 사우스 웨일즈 주</w:t>
            </w:r>
          </w:p>
        </w:tc>
      </w:tr>
      <w:tr w:rsidR="002862C6" w14:paraId="47108B10" w14:textId="77777777" w:rsidTr="00463DFB">
        <w:tc>
          <w:tcPr>
            <w:tcW w:w="9604" w:type="dxa"/>
          </w:tcPr>
          <w:p w14:paraId="33971BC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1300 888 529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hyperlink w:history="1"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LawAccess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NSW</w:t>
              </w:r>
            </w:hyperlink>
            <w:proofErr w:type="spellStart"/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에</w:t>
            </w:r>
            <w:proofErr w:type="spellEnd"/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전화하세요</w:t>
            </w:r>
          </w:p>
        </w:tc>
      </w:tr>
      <w:tr w:rsidR="002862C6" w14:paraId="698F0AE2" w14:textId="77777777" w:rsidTr="00463DFB">
        <w:tc>
          <w:tcPr>
            <w:tcW w:w="9604" w:type="dxa"/>
          </w:tcPr>
          <w:p w14:paraId="60B3B76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노던 준주</w:t>
            </w:r>
          </w:p>
        </w:tc>
      </w:tr>
      <w:tr w:rsidR="002862C6" w14:paraId="5E5D0931" w14:textId="77777777" w:rsidTr="00463DFB">
        <w:tc>
          <w:tcPr>
            <w:tcW w:w="9604" w:type="dxa"/>
          </w:tcPr>
          <w:p w14:paraId="2FA1699A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1800 019 343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번으로 </w:t>
            </w:r>
            <w:hyperlink r:id="rId40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노던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준주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법률 구조 위원회</w:t>
              </w:r>
            </w:hyperlink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에 전화하세요.</w:t>
            </w:r>
          </w:p>
        </w:tc>
      </w:tr>
      <w:tr w:rsidR="002862C6" w14:paraId="7188BFAF" w14:textId="77777777" w:rsidTr="00463DFB">
        <w:tc>
          <w:tcPr>
            <w:tcW w:w="9604" w:type="dxa"/>
          </w:tcPr>
          <w:p w14:paraId="32368B3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퀸즐랜드 주</w:t>
            </w:r>
          </w:p>
        </w:tc>
      </w:tr>
      <w:tr w:rsidR="002862C6" w14:paraId="6213D490" w14:textId="77777777" w:rsidTr="00463DFB">
        <w:tc>
          <w:tcPr>
            <w:tcW w:w="9604" w:type="dxa"/>
          </w:tcPr>
          <w:p w14:paraId="262E879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1300 651 188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</w:t>
            </w:r>
            <w:hyperlink r:id="rId41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</w:t>
              </w:r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퀸즐랜드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법률 구조</w:t>
              </w:r>
            </w:hyperlink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에 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전화하세요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</w:p>
        </w:tc>
      </w:tr>
      <w:tr w:rsidR="002862C6" w14:paraId="663A1A1A" w14:textId="77777777" w:rsidTr="00463DFB">
        <w:tc>
          <w:tcPr>
            <w:tcW w:w="9604" w:type="dxa"/>
          </w:tcPr>
          <w:p w14:paraId="2DCE811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남호주 주</w:t>
            </w:r>
          </w:p>
        </w:tc>
      </w:tr>
      <w:tr w:rsidR="002862C6" w14:paraId="7EDB46B5" w14:textId="77777777" w:rsidTr="00463DFB">
        <w:tc>
          <w:tcPr>
            <w:tcW w:w="9604" w:type="dxa"/>
          </w:tcPr>
          <w:p w14:paraId="5E0848B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1300 366 424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번으로 </w:t>
            </w:r>
            <w:hyperlink r:id="rId42" w:history="1"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남호주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법률 서비스 위원회</w:t>
              </w:r>
            </w:hyperlink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에 전화하세요.</w:t>
            </w:r>
          </w:p>
        </w:tc>
      </w:tr>
      <w:tr w:rsidR="002862C6" w14:paraId="265049A5" w14:textId="77777777" w:rsidTr="00463DFB">
        <w:tc>
          <w:tcPr>
            <w:tcW w:w="9604" w:type="dxa"/>
          </w:tcPr>
          <w:p w14:paraId="3D349BF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태즈매니아 주</w:t>
            </w:r>
          </w:p>
        </w:tc>
      </w:tr>
      <w:tr w:rsidR="002862C6" w14:paraId="5955D315" w14:textId="77777777" w:rsidTr="00463DFB">
        <w:tc>
          <w:tcPr>
            <w:tcW w:w="9604" w:type="dxa"/>
          </w:tcPr>
          <w:p w14:paraId="7125FC8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1300 366 611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hyperlink r:id="rId43" w:history="1"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태즈메이니아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법률 구조</w:t>
              </w:r>
            </w:hyperlink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에 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전화하세요</w:t>
            </w:r>
          </w:p>
        </w:tc>
      </w:tr>
      <w:tr w:rsidR="002862C6" w14:paraId="40C0BAEF" w14:textId="77777777" w:rsidTr="00463DFB">
        <w:tc>
          <w:tcPr>
            <w:tcW w:w="9604" w:type="dxa"/>
          </w:tcPr>
          <w:p w14:paraId="4C8FB93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빅토리아 주</w:t>
            </w:r>
          </w:p>
        </w:tc>
      </w:tr>
      <w:tr w:rsidR="002862C6" w14:paraId="1C778EA3" w14:textId="77777777" w:rsidTr="00463DFB">
        <w:tc>
          <w:tcPr>
            <w:tcW w:w="9604" w:type="dxa"/>
          </w:tcPr>
          <w:p w14:paraId="3CD041C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1300 792 387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hyperlink r:id="rId44" w:history="1"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빅토리아 법률 구조</w:t>
              </w:r>
            </w:hyperlink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에 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전화하세요</w:t>
            </w:r>
          </w:p>
        </w:tc>
      </w:tr>
      <w:tr w:rsidR="002862C6" w14:paraId="0E0688B6" w14:textId="77777777" w:rsidTr="00463DFB">
        <w:tc>
          <w:tcPr>
            <w:tcW w:w="9604" w:type="dxa"/>
          </w:tcPr>
          <w:p w14:paraId="31A7D0E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Malgun Gothic" w:eastAsia="Malgun Gothic" w:hAnsi="Malgun Gothic" w:cs="Malgun Gothic"/>
                <w:b/>
                <w:color w:val="012169"/>
                <w:sz w:val="24"/>
                <w:szCs w:val="24"/>
                <w:highlight w:val="white"/>
                <w:lang w:val="ko"/>
              </w:rPr>
              <w:t>서호주 주</w:t>
            </w:r>
          </w:p>
        </w:tc>
      </w:tr>
      <w:tr w:rsidR="002862C6" w14:paraId="7B481F59" w14:textId="77777777" w:rsidTr="00463DFB">
        <w:tc>
          <w:tcPr>
            <w:tcW w:w="9604" w:type="dxa"/>
          </w:tcPr>
          <w:p w14:paraId="2BB77095" w14:textId="77777777" w:rsidR="00463DFB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>1300 650 579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</w:t>
            </w:r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hyperlink r:id="rId45" w:history="1">
              <w:proofErr w:type="spellStart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서호주</w:t>
              </w:r>
              <w:proofErr w:type="spellEnd"/>
              <w:r w:rsidRPr="00872D12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 xml:space="preserve"> 법률 구조</w:t>
              </w:r>
            </w:hyperlink>
            <w:r w:rsidRPr="00872D12"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 w:eastAsia="ko-KR"/>
              </w:rPr>
              <w:t xml:space="preserve">에 </w:t>
            </w:r>
            <w:r w:rsidRPr="00872D12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전화하세요</w:t>
            </w:r>
          </w:p>
          <w:p w14:paraId="3766BC07" w14:textId="77777777" w:rsidR="00463DFB" w:rsidRPr="00872D12" w:rsidRDefault="00463DFB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</w:p>
        </w:tc>
      </w:tr>
      <w:tr w:rsidR="002862C6" w14:paraId="05F76598" w14:textId="77777777" w:rsidTr="00463DFB">
        <w:tc>
          <w:tcPr>
            <w:tcW w:w="9604" w:type="dxa"/>
          </w:tcPr>
          <w:p w14:paraId="18E78C20" w14:textId="77777777" w:rsidR="000C7955" w:rsidRPr="00872D12" w:rsidRDefault="000C7955" w:rsidP="00BB4A52">
            <w:pPr>
              <w:pStyle w:val="Heading2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  <w:lang w:eastAsia="ko-KR"/>
              </w:rPr>
            </w:pPr>
          </w:p>
        </w:tc>
      </w:tr>
      <w:tr w:rsidR="002862C6" w14:paraId="6C352EFA" w14:textId="77777777" w:rsidTr="00463DFB">
        <w:trPr>
          <w:trHeight w:val="1113"/>
        </w:trPr>
        <w:tc>
          <w:tcPr>
            <w:tcW w:w="9604" w:type="dxa"/>
          </w:tcPr>
          <w:p w14:paraId="7F013402" w14:textId="77777777" w:rsidR="00463DFB" w:rsidRPr="00872D12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  <w:lang w:eastAsia="ko-KR"/>
              </w:rPr>
            </w:pPr>
          </w:p>
        </w:tc>
      </w:tr>
      <w:tr w:rsidR="002862C6" w14:paraId="162444BE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4F582F92" w14:textId="77777777" w:rsidR="00463DFB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eastAsia="ko-KR"/>
              </w:rPr>
            </w:pPr>
          </w:p>
          <w:p w14:paraId="0525CC89" w14:textId="77777777" w:rsidR="00463DFB" w:rsidRPr="00463DFB" w:rsidRDefault="00000000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Malgun Gothic" w:eastAsia="Malgun Gothic" w:hAnsi="Malgun Gothic" w:cs="Malgun Gothic"/>
                <w:color w:val="012169"/>
                <w:sz w:val="24"/>
                <w:szCs w:val="24"/>
                <w:highlight w:val="white"/>
                <w:lang w:val="ko"/>
              </w:rPr>
              <w:t>비상 연락처</w:t>
            </w:r>
          </w:p>
        </w:tc>
      </w:tr>
      <w:tr w:rsidR="002862C6" w14:paraId="79D76557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086DDD81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eastAsia="ko-KR"/>
              </w:rPr>
            </w:pPr>
            <w:r w:rsidRPr="00BC2DCB">
              <w:rPr>
                <w:rFonts w:ascii="Malgun Gothic" w:eastAsia="Malgun Gothic" w:hAnsi="Malgun Gothic" w:cs="Malgun Gothic"/>
                <w:b/>
                <w:sz w:val="24"/>
                <w:szCs w:val="24"/>
                <w:highlight w:val="white"/>
                <w:lang w:val="ko" w:eastAsia="ko-KR"/>
              </w:rPr>
              <w:t>긴급 상황 또는 누군가 위험에 처한 경우:</w:t>
            </w:r>
          </w:p>
        </w:tc>
      </w:tr>
      <w:tr w:rsidR="002862C6" w14:paraId="5D4A1610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5757C5BF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  <w:lang w:eastAsia="ko-KR"/>
              </w:rPr>
            </w:pPr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 </w:t>
            </w:r>
            <w:hyperlink r:id="rId46" w:history="1">
              <w:r w:rsidRPr="00BC2DCB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세 개의 영 번 000</w:t>
              </w:r>
            </w:hyperlink>
            <w:proofErr w:type="spellStart"/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으로</w:t>
            </w:r>
            <w:proofErr w:type="spellEnd"/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 전화하세요.</w:t>
            </w:r>
          </w:p>
        </w:tc>
      </w:tr>
      <w:tr w:rsidR="002862C6" w14:paraId="113EC124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7E3D504E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eastAsia="ko-KR"/>
              </w:rPr>
            </w:pPr>
            <w:r w:rsidRPr="00BC2DCB">
              <w:rPr>
                <w:rFonts w:ascii="Malgun Gothic" w:eastAsia="Malgun Gothic" w:hAnsi="Malgun Gothic" w:cs="Malgun Gothic"/>
                <w:b/>
                <w:sz w:val="24"/>
                <w:szCs w:val="24"/>
                <w:highlight w:val="white"/>
                <w:lang w:val="ko" w:eastAsia="ko-KR"/>
              </w:rPr>
              <w:t>청각 또는 언어 장애가 있는 경우 응급 상황 발생 시:</w:t>
            </w:r>
          </w:p>
        </w:tc>
      </w:tr>
      <w:tr w:rsidR="002862C6" w14:paraId="7F6BCA38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2F843ED9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  <w:lang w:eastAsia="ko-KR"/>
              </w:rPr>
            </w:pPr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 106번으로 전화하여 </w:t>
            </w:r>
            <w:hyperlink r:id="rId47" w:history="1">
              <w:r w:rsidRPr="00BC2DCB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긴급 문자 통화</w:t>
              </w:r>
            </w:hyperlink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하기</w:t>
            </w:r>
          </w:p>
        </w:tc>
      </w:tr>
      <w:tr w:rsidR="002862C6" w14:paraId="729A1097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6539B9CE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eastAsia="ko-KR"/>
              </w:rPr>
            </w:pPr>
            <w:r w:rsidRPr="00BC2DCB">
              <w:rPr>
                <w:rFonts w:ascii="Malgun Gothic" w:eastAsia="Malgun Gothic" w:hAnsi="Malgun Gothic" w:cs="Malgun Gothic"/>
                <w:b/>
                <w:sz w:val="24"/>
                <w:szCs w:val="24"/>
                <w:highlight w:val="white"/>
                <w:lang w:val="ko" w:eastAsia="ko-KR"/>
              </w:rPr>
              <w:t>번역이나 통역이 필요한 경우:</w:t>
            </w:r>
          </w:p>
        </w:tc>
      </w:tr>
      <w:tr w:rsidR="002862C6" w14:paraId="6668A3C1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1B7B5B42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  <w:lang w:eastAsia="ko-KR"/>
              </w:rPr>
            </w:pPr>
            <w:hyperlink r:id="rId48" w:history="1">
              <w:r w:rsidRPr="00BC2DCB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131 450</w:t>
              </w:r>
            </w:hyperlink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번으로 </w:t>
            </w:r>
            <w:hyperlink r:id="rId49" w:history="1">
              <w:r w:rsidRPr="00BC2DCB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통번역 서비스</w:t>
              </w:r>
            </w:hyperlink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에 전화하세요.</w:t>
            </w:r>
          </w:p>
        </w:tc>
      </w:tr>
      <w:tr w:rsidR="002862C6" w14:paraId="7387FDE3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575F0678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eastAsia="ko-KR"/>
              </w:rPr>
            </w:pPr>
            <w:r w:rsidRPr="00BC2DCB">
              <w:rPr>
                <w:rFonts w:ascii="Malgun Gothic" w:eastAsia="Malgun Gothic" w:hAnsi="Malgun Gothic" w:cs="Malgun Gothic"/>
                <w:b/>
                <w:sz w:val="24"/>
                <w:szCs w:val="24"/>
                <w:highlight w:val="white"/>
                <w:lang w:val="ko" w:eastAsia="ko-KR"/>
              </w:rPr>
              <w:t>가정 폭력에 대한 도움이 필요한 경우:</w:t>
            </w:r>
          </w:p>
        </w:tc>
      </w:tr>
      <w:tr w:rsidR="002862C6" w14:paraId="509E961E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4323D491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  <w:lang w:eastAsia="ko-KR"/>
              </w:rPr>
            </w:pPr>
            <w:hyperlink w:history="1">
              <w:r w:rsidRPr="00BC2DCB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1800 737 732</w:t>
              </w:r>
            </w:hyperlink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번으로 </w:t>
            </w:r>
            <w:hyperlink w:history="1">
              <w:r w:rsidRPr="00BC2DCB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1800RESPECT</w:t>
              </w:r>
            </w:hyperlink>
            <w:proofErr w:type="spellStart"/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에</w:t>
            </w:r>
            <w:proofErr w:type="spellEnd"/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 xml:space="preserve"> 전화하세요.</w:t>
            </w:r>
          </w:p>
        </w:tc>
      </w:tr>
      <w:tr w:rsidR="002862C6" w14:paraId="4EA28403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6EF1D5C3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eastAsia="ko-KR"/>
              </w:rPr>
            </w:pPr>
            <w:r w:rsidRPr="00BC2DCB">
              <w:rPr>
                <w:rFonts w:ascii="Malgun Gothic" w:eastAsia="Malgun Gothic" w:hAnsi="Malgun Gothic" w:cs="Malgun Gothic"/>
                <w:b/>
                <w:sz w:val="24"/>
                <w:szCs w:val="24"/>
                <w:highlight w:val="white"/>
                <w:lang w:val="ko" w:eastAsia="ko-KR"/>
              </w:rPr>
              <w:t>독극물 관련 긴급한 도움이 필요한 경우:</w:t>
            </w:r>
          </w:p>
        </w:tc>
      </w:tr>
      <w:tr w:rsidR="002862C6" w14:paraId="1F93E287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4BAF4FC4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  <w:lang w:eastAsia="ko-KR"/>
              </w:rPr>
            </w:pPr>
            <w:hyperlink w:history="1">
              <w:r w:rsidRPr="00BC2DCB">
                <w:rPr>
                  <w:rFonts w:ascii="Malgun Gothic" w:eastAsia="Malgun Gothic" w:hAnsi="Malgun Gothic" w:cs="Malgun Gothic"/>
                  <w:color w:val="012169"/>
                  <w:sz w:val="24"/>
                  <w:szCs w:val="24"/>
                  <w:highlight w:val="white"/>
                  <w:u w:val="single"/>
                  <w:lang w:val="ko" w:eastAsia="ko-KR"/>
                </w:rPr>
                <w:t>131 126</w:t>
              </w:r>
            </w:hyperlink>
            <w:r w:rsidRPr="00BC2DCB">
              <w:rPr>
                <w:rFonts w:ascii="Malgun Gothic" w:eastAsia="Malgun Gothic" w:hAnsi="Malgun Gothic" w:cs="Malgun Gothic"/>
                <w:color w:val="313131"/>
                <w:sz w:val="24"/>
                <w:szCs w:val="24"/>
                <w:highlight w:val="white"/>
                <w:lang w:val="ko" w:eastAsia="ko-KR"/>
              </w:rPr>
              <w:t>번으로 독극물 정보 센터에 전화하세요.</w:t>
            </w:r>
          </w:p>
        </w:tc>
      </w:tr>
      <w:tr w:rsidR="002862C6" w14:paraId="74837865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07662419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eastAsia="ko-KR"/>
              </w:rPr>
            </w:pPr>
            <w:r w:rsidRPr="00BC2DCB">
              <w:rPr>
                <w:rFonts w:ascii="Malgun Gothic" w:eastAsia="Malgun Gothic" w:hAnsi="Malgun Gothic" w:cs="Malgun Gothic"/>
                <w:b/>
                <w:sz w:val="24"/>
                <w:szCs w:val="24"/>
                <w:highlight w:val="white"/>
                <w:lang w:val="ko" w:eastAsia="ko-KR"/>
              </w:rPr>
              <w:t>긴급 상황 또는 재난 상황에서 도움을 받으려면:</w:t>
            </w:r>
          </w:p>
        </w:tc>
      </w:tr>
      <w:tr w:rsidR="002862C6" w14:paraId="6DD6AF12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72AEA610" w14:textId="77777777" w:rsidR="00463DFB" w:rsidRPr="00BC2DCB" w:rsidRDefault="00463DFB" w:rsidP="006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eastAsia="ko-KR"/>
              </w:rPr>
            </w:pPr>
          </w:p>
          <w:tbl>
            <w:tblPr>
              <w:tblStyle w:val="14"/>
              <w:tblW w:w="43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65"/>
              <w:gridCol w:w="1088"/>
              <w:gridCol w:w="1064"/>
              <w:gridCol w:w="902"/>
            </w:tblGrid>
            <w:tr w:rsidR="002862C6" w14:paraId="71E5A696" w14:textId="77777777" w:rsidTr="006840F1"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2598E4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0" w:history="1">
                    <w:r w:rsidRPr="00BC2DCB">
                      <w:rPr>
                        <w:rFonts w:ascii="Malgun Gothic" w:eastAsia="Malgun Gothic" w:hAnsi="Malgun Gothic" w:cs="Malgun Gothic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ko"/>
                      </w:rPr>
                      <w:t>호주 수도 준주</w:t>
                    </w:r>
                  </w:hyperlink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673E05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1" w:anchor=":~:text=For%20life%20threatening%20emergencies%2C%20call,region%2C%20call%2008%208951%209300." w:history="1">
                    <w:r w:rsidRPr="00BC2DCB">
                      <w:rPr>
                        <w:rFonts w:ascii="Malgun Gothic" w:eastAsia="Malgun Gothic" w:hAnsi="Malgun Gothic" w:cs="Malgun Gothic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ko"/>
                      </w:rPr>
                      <w:t>노던 준주</w:t>
                    </w:r>
                  </w:hyperlink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C2FB77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2" w:history="1">
                    <w:r w:rsidRPr="00BC2DCB">
                      <w:rPr>
                        <w:rFonts w:ascii="Malgun Gothic" w:eastAsia="Malgun Gothic" w:hAnsi="Malgun Gothic" w:cs="Malgun Gothic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ko"/>
                      </w:rPr>
                      <w:t>남호주 주</w:t>
                    </w:r>
                  </w:hyperlink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35E02C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3" w:anchor=":~:text=VicEmergency%20Hotline%20%2D%201800%20226%20226,%2C%20and%20recover%20from%2C%20emergencies." w:history="1">
                    <w:r w:rsidRPr="00BC2DCB">
                      <w:rPr>
                        <w:rFonts w:ascii="Malgun Gothic" w:eastAsia="Malgun Gothic" w:hAnsi="Malgun Gothic" w:cs="Malgun Gothic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ko"/>
                      </w:rPr>
                      <w:t>빅토리아 주</w:t>
                    </w:r>
                  </w:hyperlink>
                </w:p>
              </w:tc>
            </w:tr>
            <w:tr w:rsidR="002862C6" w14:paraId="1A6FAC89" w14:textId="77777777" w:rsidTr="006840F1"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234C7F3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4" w:history="1">
                    <w:r w:rsidRPr="00BC2DCB">
                      <w:rPr>
                        <w:rFonts w:ascii="Malgun Gothic" w:eastAsia="Malgun Gothic" w:hAnsi="Malgun Gothic" w:cs="Malgun Gothic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ko"/>
                      </w:rPr>
                      <w:t>뉴 사우스 웨일스 주</w:t>
                    </w:r>
                  </w:hyperlink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DE767B5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5" w:history="1">
                    <w:r w:rsidRPr="00BC2DCB">
                      <w:rPr>
                        <w:rFonts w:ascii="Malgun Gothic" w:eastAsia="Malgun Gothic" w:hAnsi="Malgun Gothic" w:cs="Malgun Gothic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ko"/>
                      </w:rPr>
                      <w:t>퀸즐랜드 주</w:t>
                    </w:r>
                  </w:hyperlink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182479A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6" w:history="1">
                    <w:r w:rsidRPr="00BC2DCB">
                      <w:rPr>
                        <w:rFonts w:ascii="Malgun Gothic" w:eastAsia="Malgun Gothic" w:hAnsi="Malgun Gothic" w:cs="Malgun Gothic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ko"/>
                      </w:rPr>
                      <w:t>태즈메이니아 주</w:t>
                    </w:r>
                  </w:hyperlink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E017EF0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7" w:history="1">
                    <w:r w:rsidRPr="00BC2DCB">
                      <w:rPr>
                        <w:rFonts w:ascii="Malgun Gothic" w:eastAsia="Malgun Gothic" w:hAnsi="Malgun Gothic" w:cs="Malgun Gothic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ko"/>
                      </w:rPr>
                      <w:t>서호주 주</w:t>
                    </w:r>
                  </w:hyperlink>
                </w:p>
              </w:tc>
            </w:tr>
          </w:tbl>
          <w:p w14:paraId="493ABFA3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</w:tbl>
    <w:p w14:paraId="60074417" w14:textId="77777777" w:rsidR="001058B5" w:rsidRPr="006C0B90" w:rsidRDefault="001058B5" w:rsidP="003044EC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sectPr w:rsidR="001058B5" w:rsidRPr="006C0B90" w:rsidSect="001058B5">
      <w:headerReference w:type="default" r:id="rId58"/>
      <w:footerReference w:type="default" r:id="rId5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4572" w14:textId="77777777" w:rsidR="00610605" w:rsidRDefault="00610605">
      <w:r>
        <w:separator/>
      </w:r>
    </w:p>
  </w:endnote>
  <w:endnote w:type="continuationSeparator" w:id="0">
    <w:p w14:paraId="122CBEFE" w14:textId="77777777" w:rsidR="00610605" w:rsidRDefault="0061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AB20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6A2FCF71" wp14:editId="47361B0F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04987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2D61" w14:textId="77777777" w:rsidR="00610605" w:rsidRDefault="00610605">
      <w:r>
        <w:separator/>
      </w:r>
    </w:p>
  </w:footnote>
  <w:footnote w:type="continuationSeparator" w:id="0">
    <w:p w14:paraId="1E261BCB" w14:textId="77777777" w:rsidR="00610605" w:rsidRDefault="0061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EBFF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364F6253" wp14:editId="1E7BDBC0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0AA272D" wp14:editId="6AAD9554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794646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2046A942" wp14:editId="51D8187A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09688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18CE"/>
    <w:multiLevelType w:val="multilevel"/>
    <w:tmpl w:val="87F0A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444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A7722"/>
    <w:rsid w:val="000C7955"/>
    <w:rsid w:val="001058B5"/>
    <w:rsid w:val="00276F3A"/>
    <w:rsid w:val="002862C6"/>
    <w:rsid w:val="003044EC"/>
    <w:rsid w:val="00375E9B"/>
    <w:rsid w:val="003D4E12"/>
    <w:rsid w:val="00463DFB"/>
    <w:rsid w:val="005039B3"/>
    <w:rsid w:val="0052510F"/>
    <w:rsid w:val="00565318"/>
    <w:rsid w:val="005E5CB0"/>
    <w:rsid w:val="00610605"/>
    <w:rsid w:val="00674042"/>
    <w:rsid w:val="006840F1"/>
    <w:rsid w:val="006C0B90"/>
    <w:rsid w:val="006E00AA"/>
    <w:rsid w:val="007C7FD5"/>
    <w:rsid w:val="00872D12"/>
    <w:rsid w:val="009F7C93"/>
    <w:rsid w:val="00A25CD8"/>
    <w:rsid w:val="00AC1FA7"/>
    <w:rsid w:val="00AF524F"/>
    <w:rsid w:val="00B212DC"/>
    <w:rsid w:val="00BB4A52"/>
    <w:rsid w:val="00BC2DCB"/>
    <w:rsid w:val="00BF729C"/>
    <w:rsid w:val="00CF2274"/>
    <w:rsid w:val="00D373E6"/>
    <w:rsid w:val="00E7724C"/>
    <w:rsid w:val="00FB14FC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6B968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customStyle="1" w:styleId="15">
    <w:name w:val="15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0C7955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natural-disaster" TargetMode="External"/><Relationship Id="rId18" Type="http://schemas.openxmlformats.org/officeDocument/2006/relationships/hyperlink" Target="https://laurelhouse.org.au/get-educated/disability-workforce-support-project/" TargetMode="External"/><Relationship Id="rId26" Type="http://schemas.openxmlformats.org/officeDocument/2006/relationships/hyperlink" Target="https://www.blueknot.org.au/" TargetMode="External"/><Relationship Id="rId39" Type="http://schemas.openxmlformats.org/officeDocument/2006/relationships/hyperlink" Target="http://legalaidact.org.au/" TargetMode="External"/><Relationship Id="rId21" Type="http://schemas.openxmlformats.org/officeDocument/2006/relationships/hyperlink" Target="https://www.lifeline.org.au/get-help/topics/lifeline-services" TargetMode="External"/><Relationship Id="rId34" Type="http://schemas.openxmlformats.org/officeDocument/2006/relationships/hyperlink" Target="https://www.carergateway.gov.au/help-advice/getting-help" TargetMode="External"/><Relationship Id="rId42" Type="http://schemas.openxmlformats.org/officeDocument/2006/relationships/hyperlink" Target="https://lsc.sa.gov.au/" TargetMode="External"/><Relationship Id="rId47" Type="http://schemas.openxmlformats.org/officeDocument/2006/relationships/hyperlink" Target="https://www.triplezero.gov.au/" TargetMode="External"/><Relationship Id="rId50" Type="http://schemas.openxmlformats.org/officeDocument/2006/relationships/hyperlink" Target="https://esa.act.gov.au/emergency-services" TargetMode="External"/><Relationship Id="rId55" Type="http://schemas.openxmlformats.org/officeDocument/2006/relationships/hyperlink" Target="https://www.qld.gov.au/emergency" TargetMode="External"/><Relationship Id="rId7" Type="http://schemas.openxmlformats.org/officeDocument/2006/relationships/hyperlink" Target="https://www.disabilitygateway.gov.au/safety-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afety.gov.au/key-issues" TargetMode="External"/><Relationship Id="rId29" Type="http://schemas.openxmlformats.org/officeDocument/2006/relationships/hyperlink" Target="https://www.13yarn.org.au/" TargetMode="External"/><Relationship Id="rId11" Type="http://schemas.openxmlformats.org/officeDocument/2006/relationships/hyperlink" Target="https://recovery.serviceconnect.gov.au/search/act/2601/canberra?geo=-35.2801903%2C149.1310038&amp;distance=10km&amp;disaster_type=Bushfire,COVID-19,Cyclone,Drought,Flood&amp;service_type=Evacuation%20and%20Recovery%20Centres,Government%20assistance,Financial%20assistance%20and%20advice,Accommodation%20assistance,Emotional%20support,Food%20and%20essential%20services,Health%20services,Animal%20and%20livestock%20support,Land%20and%20building%20restoration,Business%20support,Other%20services%20and%20supports,COVID-19%20testing%20sites,Education%20and%20training%20services" TargetMode="External"/><Relationship Id="rId24" Type="http://schemas.openxmlformats.org/officeDocument/2006/relationships/hyperlink" Target="https://kidshelpline.com.au/" TargetMode="External"/><Relationship Id="rId32" Type="http://schemas.openxmlformats.org/officeDocument/2006/relationships/hyperlink" Target="http://www.health.vic.gov.au/mentalhealthservices/" TargetMode="External"/><Relationship Id="rId37" Type="http://schemas.openxmlformats.org/officeDocument/2006/relationships/hyperlink" Target="https://www.gamblinghelponline.org.au/" TargetMode="External"/><Relationship Id="rId40" Type="http://schemas.openxmlformats.org/officeDocument/2006/relationships/hyperlink" Target="https://www.legalaid.nt.gov.au/" TargetMode="External"/><Relationship Id="rId45" Type="http://schemas.openxmlformats.org/officeDocument/2006/relationships/hyperlink" Target="https://www.legalaid.wa.gov.au/" TargetMode="External"/><Relationship Id="rId53" Type="http://schemas.openxmlformats.org/officeDocument/2006/relationships/hyperlink" Target="https://www.ses.vic.gov.au/plan-and-stay-safe/what-to-do-in-an-emergency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jobaccess.gov.au/complaints/hotline" TargetMode="External"/><Relationship Id="rId14" Type="http://schemas.openxmlformats.org/officeDocument/2006/relationships/hyperlink" Target="https://recovery.gov.au/" TargetMode="External"/><Relationship Id="rId22" Type="http://schemas.openxmlformats.org/officeDocument/2006/relationships/hyperlink" Target="https://www.beyondblue.org.au/get-support/get-immediate-support" TargetMode="External"/><Relationship Id="rId27" Type="http://schemas.openxmlformats.org/officeDocument/2006/relationships/hyperlink" Target="https://www.dva.gov.au/health-and-treatment/injury-or-health-treatments/mental-health-care/receive-urgent-help-and-support" TargetMode="External"/><Relationship Id="rId30" Type="http://schemas.openxmlformats.org/officeDocument/2006/relationships/hyperlink" Target="https://griefline.org.au/" TargetMode="External"/><Relationship Id="rId35" Type="http://schemas.openxmlformats.org/officeDocument/2006/relationships/hyperlink" Target="https://www.dva.gov.au/health-and-treatment/care-home-or-aged-care/services-support-you-home/your-guide-our-health-and-home" TargetMode="External"/><Relationship Id="rId43" Type="http://schemas.openxmlformats.org/officeDocument/2006/relationships/hyperlink" Target="https://www.legalaid.tas.gov.au/" TargetMode="External"/><Relationship Id="rId48" Type="http://schemas.openxmlformats.org/officeDocument/2006/relationships/hyperlink" Target="tel:131450" TargetMode="External"/><Relationship Id="rId56" Type="http://schemas.openxmlformats.org/officeDocument/2006/relationships/hyperlink" Target="https://www.ses.tas.gov.au/" TargetMode="External"/><Relationship Id="rId8" Type="http://schemas.openxmlformats.org/officeDocument/2006/relationships/hyperlink" Target="https://www.disabilitygateway.gov.au/safety-help" TargetMode="External"/><Relationship Id="rId51" Type="http://schemas.openxmlformats.org/officeDocument/2006/relationships/hyperlink" Target="https://nt.gov.au/emergency/emergencies/contact-an-emergency-servi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isasterassist.gov.au/" TargetMode="External"/><Relationship Id="rId17" Type="http://schemas.openxmlformats.org/officeDocument/2006/relationships/hyperlink" Target="https://oursite.wwda.org.au/safety-violence" TargetMode="External"/><Relationship Id="rId25" Type="http://schemas.openxmlformats.org/officeDocument/2006/relationships/hyperlink" Target="https://mensline.org.au/" TargetMode="External"/><Relationship Id="rId33" Type="http://schemas.openxmlformats.org/officeDocument/2006/relationships/hyperlink" Target="http://www.nmahsmh.health.wa.gov.au/emergency/" TargetMode="External"/><Relationship Id="rId38" Type="http://schemas.openxmlformats.org/officeDocument/2006/relationships/hyperlink" Target="https://ndh.org.au/" TargetMode="External"/><Relationship Id="rId46" Type="http://schemas.openxmlformats.org/officeDocument/2006/relationships/hyperlink" Target="https://www.triplezero.gov.au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miaccess.com.au/home-page/" TargetMode="External"/><Relationship Id="rId41" Type="http://schemas.openxmlformats.org/officeDocument/2006/relationships/hyperlink" Target="https://www.legalaid.qld.gov.au/Home" TargetMode="External"/><Relationship Id="rId54" Type="http://schemas.openxmlformats.org/officeDocument/2006/relationships/hyperlink" Target="https://www.nsw.gov.au/living-in-nsw/emergency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discommission.gov.au/" TargetMode="External"/><Relationship Id="rId23" Type="http://schemas.openxmlformats.org/officeDocument/2006/relationships/hyperlink" Target="https://www.suicidecallbackservice.org.au/" TargetMode="External"/><Relationship Id="rId28" Type="http://schemas.openxmlformats.org/officeDocument/2006/relationships/hyperlink" Target="https://www.sane.org/" TargetMode="External"/><Relationship Id="rId36" Type="http://schemas.openxmlformats.org/officeDocument/2006/relationships/hyperlink" Target="https://www.directline.org.au/for-you" TargetMode="External"/><Relationship Id="rId49" Type="http://schemas.openxmlformats.org/officeDocument/2006/relationships/hyperlink" Target="https://www.tisnational.gov.au/en/Non-English-speakers/Help-using-TIS-National-services" TargetMode="External"/><Relationship Id="rId57" Type="http://schemas.openxmlformats.org/officeDocument/2006/relationships/hyperlink" Target="https://perth.wa.gov.au/en/live-and-work/residents/emergencies" TargetMode="External"/><Relationship Id="rId10" Type="http://schemas.openxmlformats.org/officeDocument/2006/relationships/hyperlink" Target="https://www.disabilitygateway.gov.au/safety-help" TargetMode="External"/><Relationship Id="rId31" Type="http://schemas.openxmlformats.org/officeDocument/2006/relationships/hyperlink" Target="https://www.qld.gov.au/health/mental-health/help-lines/1300-mh-call" TargetMode="External"/><Relationship Id="rId44" Type="http://schemas.openxmlformats.org/officeDocument/2006/relationships/hyperlink" Target="https://www.legalaid.vic.gov.au/" TargetMode="External"/><Relationship Id="rId52" Type="http://schemas.openxmlformats.org/officeDocument/2006/relationships/hyperlink" Target="https://www.sa.gov.au/topics/emergencies-and-safety/emergency-service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safety-hel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12</TotalTime>
  <Pages>9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5</cp:revision>
  <dcterms:created xsi:type="dcterms:W3CDTF">2023-11-06T02:35:00Z</dcterms:created>
  <dcterms:modified xsi:type="dcterms:W3CDTF">2024-06-23T22:48:00Z</dcterms:modified>
</cp:coreProperties>
</file>