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B212DC" w14:paraId="58EEC299" w14:textId="77777777">
      <w:pPr>
        <w:rPr>
          <w:rFonts w:ascii="Roboto" w:hAnsi="Roboto"/>
          <w:b/>
          <w:bCs/>
        </w:rPr>
      </w:pPr>
    </w:p>
    <w:p w:rsidR="001058B5" w:rsidP="001058B5" w14:paraId="67C1E32B" w14:textId="77777777">
      <w:pPr>
        <w:rPr>
          <w:rFonts w:ascii="Roboto" w:hAnsi="Roboto"/>
        </w:rPr>
      </w:pPr>
    </w:p>
    <w:p w:rsidR="00A97857" w:rsidRPr="001058B5" w:rsidP="001058B5" w14:paraId="0477B384" w14:textId="77777777">
      <w:pPr>
        <w:rPr>
          <w:rFonts w:ascii="Roboto" w:hAnsi="Roboto"/>
        </w:rPr>
      </w:pPr>
    </w:p>
    <w:p w:rsidR="001058B5" w:rsidRPr="001058B5" w:rsidP="001058B5" w14:paraId="1434E933" w14:textId="77777777">
      <w:pPr>
        <w:rPr>
          <w:rFonts w:ascii="Roboto" w:hAnsi="Robot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926"/>
      </w:tblGrid>
      <w:tr w14:paraId="0E4A6A47" w14:textId="77777777" w:rsidTr="00A9785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8926" w:type="dxa"/>
          </w:tcPr>
          <w:p w:rsidR="000820DC" w:rsidRPr="00582817" w:rsidP="00BB4A52" w14:paraId="6252671B" w14:textId="77777777">
            <w:pPr>
              <w:bidi w:val="0"/>
              <w:rPr>
                <w:rFonts w:ascii="Arial Unicode MS" w:eastAsia="Arial Unicode MS" w:hAnsi="Arial Unicode MS" w:cs="Arial Unicode MS"/>
              </w:rPr>
            </w:pPr>
            <w:r w:rsidRPr="00582817">
              <w:rPr>
                <w:rFonts w:ascii="Arial Unicode MS" w:eastAsia="Arial Unicode MS" w:hAnsi="Arial Unicode MS" w:cs="Arial Unicode MS"/>
                <w:highlight w:val="white"/>
                <w:rtl w:val="0"/>
                <w:lang w:val="pa"/>
              </w:rPr>
              <w:t xml:space="preserve">6/ ਸਿਹਤ ਅਤੇ ਭਲਾਈ </w:t>
            </w:r>
          </w:p>
        </w:tc>
      </w:tr>
      <w:tr w14:paraId="27A3E3D2" w14:textId="77777777" w:rsidTr="00A97857">
        <w:tblPrEx>
          <w:tblW w:w="0" w:type="auto"/>
          <w:tblLook w:val="04A0"/>
        </w:tblPrEx>
        <w:tc>
          <w:tcPr>
            <w:tcW w:w="8926" w:type="dxa"/>
          </w:tcPr>
          <w:p w:rsidR="000820DC" w:rsidP="00BB4A52" w14:paraId="117030AA" w14:textId="77777777">
            <w:pPr>
              <w:bidi w:val="0"/>
              <w:rPr>
                <w:rFonts w:ascii="Arial Unicode MS" w:eastAsia="Arial Unicode MS" w:hAnsi="Arial Unicode MS" w:cs="Arial Unicode MS"/>
                <w:color w:val="313131"/>
              </w:rPr>
            </w:pPr>
            <w:r w:rsidRPr="00582817">
              <w:rPr>
                <w:rFonts w:ascii="Arial Unicode MS" w:eastAsia="Arial Unicode MS" w:hAnsi="Arial Unicode MS" w:cs="Arial Unicode MS"/>
                <w:color w:val="313131"/>
                <w:highlight w:val="white"/>
                <w:rtl w:val="0"/>
                <w:lang w:val="pa"/>
              </w:rPr>
              <w:t>ਆਪਣੀ ਸਿਹਤ ਅਤੇ ਭਲਾਈ ਨੂੰ ਬਣਾਈ ਰੱਖਣਾ ਹਰ ਕਿਸੇ ਲਈ ਮਹੱਤਵਪੂਰਨ ਹੈ। ਇਸ ਵਿੱਚ ਮਾਨਸਿਕ ਸਿਹਤ ਵੀ ਸ਼ਾਮਲ ਹੈ। ਤੁਹਾਨੂੰ ਲੋੜੀਂਦੀ ਦੇਖਭਾਲ ਪ੍ਰਾਪਤ ਕਰਨ ਅਤੇ ਤੰਦਰੁਸਤ ਰਹਿਣ ਵਿੱਚ ਤੁਹਾਡੀ ਸਹਾਇਤਾ ਕਰਨ ਲਈ ਬਹੁਤ ਸਾਰੀਆਂ ਸਿਹਤ ਅਤੇ ਸਹਾਇਤਾ ਸੇਵਾਵਾਂ ਉਪਲਬਧ ਹਨ।</w:t>
            </w:r>
          </w:p>
          <w:p w:rsidR="00E71439" w:rsidRPr="00582817" w:rsidP="00BB4A52" w14:paraId="57DBD5BF" w14:textId="77777777">
            <w:pPr>
              <w:rPr>
                <w:rFonts w:ascii="Arial Unicode MS" w:eastAsia="Arial Unicode MS" w:hAnsi="Arial Unicode MS" w:cs="Arial Unicode MS"/>
              </w:rPr>
            </w:pPr>
          </w:p>
        </w:tc>
      </w:tr>
      <w:tr w14:paraId="0412A86C" w14:textId="77777777" w:rsidTr="00A97857">
        <w:tblPrEx>
          <w:tblW w:w="0" w:type="auto"/>
          <w:tblLook w:val="04A0"/>
        </w:tblPrEx>
        <w:tc>
          <w:tcPr>
            <w:tcW w:w="8926" w:type="dxa"/>
          </w:tcPr>
          <w:p w:rsidR="000820DC" w:rsidRPr="00582817" w:rsidP="00BB4A52" w14:paraId="5567A430" w14:textId="77777777">
            <w:pPr>
              <w:bidi w:val="0"/>
              <w:rPr>
                <w:rFonts w:ascii="Arial Unicode MS" w:eastAsia="Arial Unicode MS" w:hAnsi="Arial Unicode MS" w:cs="Arial Unicode MS"/>
              </w:rPr>
            </w:pPr>
            <w:r w:rsidRPr="00582817">
              <w:rPr>
                <w:rFonts w:ascii="Arial Unicode MS" w:eastAsia="Arial Unicode MS" w:hAnsi="Arial Unicode MS" w:cs="Arial Unicode MS"/>
                <w:color w:val="012169"/>
                <w:highlight w:val="white"/>
                <w:rtl w:val="0"/>
                <w:lang w:val="pa"/>
              </w:rPr>
              <w:t>COVID-19</w:t>
            </w:r>
          </w:p>
        </w:tc>
      </w:tr>
      <w:tr w14:paraId="0E927D49" w14:textId="77777777" w:rsidTr="00A97857">
        <w:tblPrEx>
          <w:tblW w:w="0" w:type="auto"/>
          <w:tblLook w:val="04A0"/>
        </w:tblPrEx>
        <w:tc>
          <w:tcPr>
            <w:tcW w:w="8926" w:type="dxa"/>
          </w:tcPr>
          <w:p w:rsidR="000820DC" w:rsidRPr="00582817" w:rsidP="00BB4A52" w14:paraId="5AD3E8B0" w14:textId="77777777">
            <w:pPr>
              <w:bidi w:val="0"/>
              <w:rPr>
                <w:rFonts w:ascii="Arial Unicode MS" w:eastAsia="Arial Unicode MS" w:hAnsi="Arial Unicode MS" w:cs="Arial Unicode MS"/>
              </w:rPr>
            </w:pPr>
            <w:hyperlink r:id="rId4" w:history="1">
              <w:r w:rsidRPr="00582817">
                <w:rPr>
                  <w:rFonts w:ascii="Arial Unicode MS" w:eastAsia="Arial Unicode MS" w:hAnsi="Arial Unicode MS" w:cs="Arial Unicode MS"/>
                  <w:color w:val="012169"/>
                  <w:highlight w:val="white"/>
                  <w:u w:val="single"/>
                  <w:rtl w:val="0"/>
                  <w:lang w:val="pa"/>
                </w:rPr>
                <w:t>COVID-19 ਬਾਰੇ ਸਹਾਇਤਾ ਅਤੇ ਟੀਕਾਕਰਨ ਬਾਰੇ ਜਾਣਕਾਰੀ ਇੱਥੇ ਉਪਲਬਧ ਹੈ।</w:t>
              </w:r>
            </w:hyperlink>
          </w:p>
        </w:tc>
      </w:tr>
      <w:tr w14:paraId="4EA48BAE" w14:textId="77777777" w:rsidTr="00A97857">
        <w:tblPrEx>
          <w:tblW w:w="0" w:type="auto"/>
          <w:tblLook w:val="04A0"/>
        </w:tblPrEx>
        <w:tc>
          <w:tcPr>
            <w:tcW w:w="8926" w:type="dxa"/>
          </w:tcPr>
          <w:p w:rsidR="000820DC" w:rsidRPr="00582817" w:rsidP="00BB4A52" w14:paraId="24DD08BA" w14:textId="5E6A857A">
            <w:pPr>
              <w:bidi w:val="0"/>
              <w:rPr>
                <w:rFonts w:ascii="Arial Unicode MS" w:eastAsia="Arial Unicode MS" w:hAnsi="Arial Unicode MS" w:cs="Arial Unicode MS"/>
              </w:rPr>
            </w:pPr>
            <w:hyperlink r:id="rId5" w:history="1">
              <w:r w:rsidRPr="00582817">
                <w:rPr>
                  <w:rFonts w:ascii="Arial Unicode MS" w:eastAsia="Arial Unicode MS" w:hAnsi="Arial Unicode MS" w:cs="Arial Unicode MS"/>
                  <w:color w:val="012169"/>
                  <w:highlight w:val="white"/>
                  <w:u w:val="single"/>
                  <w:rtl w:val="0"/>
                  <w:lang w:val="pa"/>
                </w:rPr>
                <w:t>ਸਿਹਤ ਅਤੇ ਨਿੱਜੀ ਦੇਖਭਾਲ</w:t>
              </w:r>
            </w:hyperlink>
            <w:r>
              <w:rPr>
                <w:rFonts w:ascii="Arial Unicode MS" w:eastAsia="Arial Unicode MS" w:hAnsi="Arial Unicode MS" w:cs="Arial Unicode MS"/>
                <w:color w:val="012169"/>
                <w:u w:val="single"/>
                <w:rtl w:val="0"/>
                <w:lang w:val="pa"/>
              </w:rPr>
              <w:t xml:space="preserve"> </w:t>
            </w:r>
          </w:p>
        </w:tc>
      </w:tr>
      <w:tr w14:paraId="2ED4D906" w14:textId="77777777" w:rsidTr="00A97857">
        <w:tblPrEx>
          <w:tblW w:w="0" w:type="auto"/>
          <w:tblLook w:val="04A0"/>
        </w:tblPrEx>
        <w:tc>
          <w:tcPr>
            <w:tcW w:w="8926" w:type="dxa"/>
          </w:tcPr>
          <w:p w:rsidR="000820DC" w:rsidRPr="00582817" w:rsidP="00BB4A52" w14:paraId="198F7053" w14:textId="77777777">
            <w:pPr>
              <w:bidi w:val="0"/>
              <w:rPr>
                <w:rFonts w:ascii="Arial Unicode MS" w:eastAsia="Arial Unicode MS" w:hAnsi="Arial Unicode MS" w:cs="Arial Unicode MS"/>
              </w:rPr>
            </w:pPr>
            <w:r w:rsidRPr="00582817">
              <w:rPr>
                <w:rFonts w:ascii="Arial Unicode MS" w:eastAsia="Arial Unicode MS" w:hAnsi="Arial Unicode MS" w:cs="Arial Unicode MS"/>
                <w:color w:val="313131"/>
                <w:highlight w:val="white"/>
                <w:rtl w:val="0"/>
                <w:lang w:val="pa"/>
              </w:rPr>
              <w:t>ਸਿਹਤਮੰਦ ਰਹਿਣ ਲਈ ਸੁਝਾਅ ਅਤੇ ਸਾਧਨ</w:t>
            </w:r>
          </w:p>
        </w:tc>
      </w:tr>
      <w:tr w14:paraId="49195B69" w14:textId="77777777" w:rsidTr="00A97857">
        <w:tblPrEx>
          <w:tblW w:w="0" w:type="auto"/>
          <w:tblLook w:val="04A0"/>
        </w:tblPrEx>
        <w:tc>
          <w:tcPr>
            <w:tcW w:w="8926" w:type="dxa"/>
          </w:tcPr>
          <w:p w:rsidR="000820DC" w:rsidRPr="00582817" w:rsidP="00BB4A52" w14:paraId="36968FD9" w14:textId="378F928E">
            <w:pPr>
              <w:bidi w:val="0"/>
              <w:rPr>
                <w:rFonts w:ascii="Arial Unicode MS" w:eastAsia="Arial Unicode MS" w:hAnsi="Arial Unicode MS" w:cs="Arial Unicode MS"/>
              </w:rPr>
            </w:pPr>
            <w:hyperlink r:id="rId6" w:history="1">
              <w:r w:rsidRPr="00582817">
                <w:rPr>
                  <w:rFonts w:ascii="Arial Unicode MS" w:eastAsia="Arial Unicode MS" w:hAnsi="Arial Unicode MS" w:cs="Arial Unicode MS"/>
                  <w:color w:val="012169"/>
                  <w:highlight w:val="white"/>
                  <w:u w:val="single"/>
                  <w:rtl w:val="0"/>
                  <w:lang w:val="pa"/>
                </w:rPr>
                <w:t>ਮਾਨਸਿਕ ਸਿਹਤ ਅਤੇ ਭਲਾਈ</w:t>
              </w:r>
            </w:hyperlink>
            <w:r>
              <w:rPr>
                <w:rFonts w:ascii="Arial Unicode MS" w:eastAsia="Arial Unicode MS" w:hAnsi="Arial Unicode MS" w:cs="Arial Unicode MS"/>
                <w:color w:val="012169"/>
                <w:u w:val="single"/>
                <w:rtl w:val="0"/>
                <w:lang w:val="pa"/>
              </w:rPr>
              <w:t xml:space="preserve"> </w:t>
            </w:r>
          </w:p>
        </w:tc>
      </w:tr>
      <w:tr w14:paraId="37176EB5" w14:textId="77777777" w:rsidTr="00A97857">
        <w:tblPrEx>
          <w:tblW w:w="0" w:type="auto"/>
          <w:tblLook w:val="04A0"/>
        </w:tblPrEx>
        <w:tc>
          <w:tcPr>
            <w:tcW w:w="8926" w:type="dxa"/>
          </w:tcPr>
          <w:p w:rsidR="000820DC" w:rsidRPr="00582817" w:rsidP="00BB4A52" w14:paraId="6CD4B457" w14:textId="77777777">
            <w:pPr>
              <w:bidi w:val="0"/>
              <w:rPr>
                <w:rFonts w:ascii="Arial Unicode MS" w:eastAsia="Arial Unicode MS" w:hAnsi="Arial Unicode MS" w:cs="Arial Unicode MS"/>
              </w:rPr>
            </w:pPr>
            <w:r w:rsidRPr="00582817">
              <w:rPr>
                <w:rFonts w:ascii="Arial Unicode MS" w:eastAsia="Arial Unicode MS" w:hAnsi="Arial Unicode MS" w:cs="Arial Unicode MS"/>
                <w:color w:val="313131"/>
                <w:highlight w:val="white"/>
                <w:rtl w:val="0"/>
                <w:lang w:val="pa"/>
              </w:rPr>
              <w:t>ਤੁਹਾਡੀ ਮੱਦਦ ਕਰਨ ਲਈ ਸਹਾਇਤਾ ਸੇਵਾਵਾਂ ਅਤੇ ਐਪ</w:t>
            </w:r>
          </w:p>
        </w:tc>
      </w:tr>
      <w:tr w14:paraId="070C6DF7" w14:textId="77777777" w:rsidTr="00A97857">
        <w:tblPrEx>
          <w:tblW w:w="0" w:type="auto"/>
          <w:tblLook w:val="04A0"/>
        </w:tblPrEx>
        <w:tc>
          <w:tcPr>
            <w:tcW w:w="8926" w:type="dxa"/>
          </w:tcPr>
          <w:p w:rsidR="000820DC" w:rsidRPr="00582817" w:rsidP="00BB4A52" w14:paraId="18FEEE66" w14:textId="19F62762">
            <w:pPr>
              <w:bidi w:val="0"/>
              <w:rPr>
                <w:rFonts w:ascii="Arial Unicode MS" w:eastAsia="Arial Unicode MS" w:hAnsi="Arial Unicode MS" w:cs="Arial Unicode MS"/>
                <w:color w:val="313131"/>
                <w:highlight w:val="white"/>
              </w:rPr>
            </w:pPr>
            <w:hyperlink r:id="rId7" w:history="1">
              <w:r w:rsidRPr="00582817">
                <w:rPr>
                  <w:rFonts w:ascii="Arial Unicode MS" w:eastAsia="Arial Unicode MS" w:hAnsi="Arial Unicode MS" w:cs="Arial Unicode MS"/>
                  <w:color w:val="012169"/>
                  <w:highlight w:val="white"/>
                  <w:u w:val="single"/>
                  <w:rtl w:val="0"/>
                  <w:lang w:val="pa"/>
                </w:rPr>
                <w:t>ਸਿਹਤ ਸੰਭਾਲ ਸੇਵਾਵਾਂ, ਡਾਕਟਰ ਅਤੇ ਮਾਹਰ</w:t>
              </w:r>
            </w:hyperlink>
            <w:r>
              <w:rPr>
                <w:rFonts w:ascii="Arial Unicode MS" w:eastAsia="Arial Unicode MS" w:hAnsi="Arial Unicode MS" w:cs="Arial Unicode MS"/>
                <w:color w:val="012169"/>
                <w:u w:val="single"/>
                <w:rtl w:val="0"/>
                <w:lang w:val="pa"/>
              </w:rPr>
              <w:t xml:space="preserve"> </w:t>
            </w:r>
          </w:p>
        </w:tc>
      </w:tr>
      <w:tr w14:paraId="63D9A653" w14:textId="77777777" w:rsidTr="00A97857">
        <w:tblPrEx>
          <w:tblW w:w="0" w:type="auto"/>
          <w:tblLook w:val="04A0"/>
        </w:tblPrEx>
        <w:tc>
          <w:tcPr>
            <w:tcW w:w="8926" w:type="dxa"/>
          </w:tcPr>
          <w:p w:rsidR="000820DC" w:rsidRPr="00582817" w:rsidP="00BB4A52" w14:paraId="02E344F9" w14:textId="77777777">
            <w:pPr>
              <w:bidi w:val="0"/>
              <w:rPr>
                <w:rFonts w:ascii="Arial Unicode MS" w:eastAsia="Arial Unicode MS" w:hAnsi="Arial Unicode MS" w:cs="Arial Unicode MS"/>
              </w:rPr>
            </w:pPr>
            <w:r w:rsidRPr="00582817">
              <w:rPr>
                <w:rFonts w:ascii="Arial Unicode MS" w:eastAsia="Arial Unicode MS" w:hAnsi="Arial Unicode MS" w:cs="Arial Unicode MS"/>
                <w:color w:val="313131"/>
                <w:highlight w:val="white"/>
                <w:rtl w:val="0"/>
                <w:lang w:val="pa"/>
              </w:rPr>
              <w:t>ਇੱਥੇ ਬਹੁਤ ਸਾਰੀਆਂ ਸੇਵਾਵਾਂ ਉਪਲਬਧ ਹਨ ਜੋ ਅਪਾਹਜ ਲੋਕਾਂ ਨਾਲ ਕੰਮ ਕਰਨ ਵਿੱਚ ਮੁਹਾਰਤ ਰੱਖਦੀਆਂ ਹਨ</w:t>
            </w:r>
          </w:p>
        </w:tc>
      </w:tr>
      <w:tr w14:paraId="243F4D3A" w14:textId="77777777" w:rsidTr="00A97857">
        <w:tblPrEx>
          <w:tblW w:w="0" w:type="auto"/>
          <w:tblLook w:val="04A0"/>
        </w:tblPrEx>
        <w:tc>
          <w:tcPr>
            <w:tcW w:w="8926" w:type="dxa"/>
          </w:tcPr>
          <w:p w:rsidR="000820DC" w:rsidRPr="00582817" w:rsidP="00BB4A52" w14:paraId="2FCE9BE4" w14:textId="13518D42">
            <w:pPr>
              <w:bidi w:val="0"/>
              <w:rPr>
                <w:rFonts w:ascii="Arial Unicode MS" w:eastAsia="Arial Unicode MS" w:hAnsi="Arial Unicode MS" w:cs="Arial Unicode MS"/>
                <w:color w:val="313131"/>
                <w:highlight w:val="white"/>
              </w:rPr>
            </w:pPr>
            <w:hyperlink r:id="rId8" w:history="1">
              <w:r w:rsidRPr="00582817">
                <w:rPr>
                  <w:rFonts w:ascii="Arial Unicode MS" w:eastAsia="Arial Unicode MS" w:hAnsi="Arial Unicode MS" w:cs="Arial Unicode MS"/>
                  <w:color w:val="012169"/>
                  <w:highlight w:val="white"/>
                  <w:u w:val="single"/>
                  <w:rtl w:val="0"/>
                  <w:lang w:val="pa"/>
                </w:rPr>
                <w:t>ਰਾਹਤ ਦੇਖਭਾਲ</w:t>
              </w:r>
            </w:hyperlink>
            <w:r>
              <w:rPr>
                <w:rFonts w:ascii="Arial Unicode MS" w:eastAsia="Arial Unicode MS" w:hAnsi="Arial Unicode MS" w:cs="Arial Unicode MS"/>
                <w:color w:val="012169"/>
                <w:u w:val="single"/>
                <w:rtl w:val="0"/>
                <w:lang w:val="pa"/>
              </w:rPr>
              <w:t xml:space="preserve"> </w:t>
            </w:r>
          </w:p>
        </w:tc>
      </w:tr>
      <w:tr w14:paraId="443FEA8A" w14:textId="77777777" w:rsidTr="00A97857">
        <w:tblPrEx>
          <w:tblW w:w="0" w:type="auto"/>
          <w:tblLook w:val="04A0"/>
        </w:tblPrEx>
        <w:tc>
          <w:tcPr>
            <w:tcW w:w="8926" w:type="dxa"/>
          </w:tcPr>
          <w:p w:rsidR="000820DC" w:rsidRPr="00582817" w:rsidP="00BB4A52" w14:paraId="2B8263EB" w14:textId="77777777">
            <w:pPr>
              <w:bidi w:val="0"/>
              <w:rPr>
                <w:rFonts w:ascii="Arial Unicode MS" w:eastAsia="Arial Unicode MS" w:hAnsi="Arial Unicode MS" w:cs="Arial Unicode MS"/>
              </w:rPr>
            </w:pPr>
            <w:r w:rsidRPr="00582817">
              <w:rPr>
                <w:rFonts w:ascii="Arial Unicode MS" w:eastAsia="Arial Unicode MS" w:hAnsi="Arial Unicode MS" w:cs="Arial Unicode MS"/>
                <w:color w:val="313131"/>
                <w:highlight w:val="white"/>
                <w:rtl w:val="0"/>
                <w:lang w:val="pa"/>
              </w:rPr>
              <w:t>ਐਮਰਜੈਂਸੀ ਅਤੇ ਯੋਜਨਾਬੱਧ ਰਾਹਤ ਦੇਖਭਾਲ ਪ੍ਰਾਪਤ ਕਰਨਾ</w:t>
            </w:r>
          </w:p>
        </w:tc>
      </w:tr>
      <w:tr w14:paraId="4B891092" w14:textId="77777777" w:rsidTr="00A97857">
        <w:tblPrEx>
          <w:tblW w:w="0" w:type="auto"/>
          <w:tblLook w:val="04A0"/>
        </w:tblPrEx>
        <w:tc>
          <w:tcPr>
            <w:tcW w:w="8926" w:type="dxa"/>
          </w:tcPr>
          <w:p w:rsidR="000820DC" w:rsidRPr="00582817" w:rsidP="00BB4A52" w14:paraId="63158480" w14:textId="3AA4C85C">
            <w:pPr>
              <w:bidi w:val="0"/>
              <w:rPr>
                <w:rFonts w:ascii="Arial Unicode MS" w:eastAsia="Arial Unicode MS" w:hAnsi="Arial Unicode MS" w:cs="Arial Unicode MS"/>
                <w:color w:val="313131"/>
                <w:highlight w:val="white"/>
              </w:rPr>
            </w:pPr>
            <w:hyperlink r:id="rId9" w:history="1">
              <w:r w:rsidRPr="00582817">
                <w:rPr>
                  <w:rFonts w:ascii="Arial Unicode MS" w:eastAsia="Arial Unicode MS" w:hAnsi="Arial Unicode MS" w:cs="Arial Unicode MS"/>
                  <w:color w:val="012169"/>
                  <w:highlight w:val="white"/>
                  <w:u w:val="single"/>
                  <w:rtl w:val="0"/>
                  <w:lang w:val="pa"/>
                </w:rPr>
                <w:t>ਲਿੰਗ ਅਤੇ ਲਿੰਗਕਤਾ</w:t>
              </w:r>
            </w:hyperlink>
            <w:r>
              <w:rPr>
                <w:rFonts w:ascii="Arial Unicode MS" w:eastAsia="Arial Unicode MS" w:hAnsi="Arial Unicode MS" w:cs="Arial Unicode MS"/>
                <w:color w:val="012169"/>
                <w:u w:val="single"/>
                <w:rtl w:val="0"/>
                <w:lang w:val="pa"/>
              </w:rPr>
              <w:t xml:space="preserve"> </w:t>
            </w:r>
          </w:p>
        </w:tc>
      </w:tr>
      <w:tr w14:paraId="0CDB96AA" w14:textId="77777777" w:rsidTr="00A97857">
        <w:tblPrEx>
          <w:tblW w:w="0" w:type="auto"/>
          <w:tblLook w:val="04A0"/>
        </w:tblPrEx>
        <w:tc>
          <w:tcPr>
            <w:tcW w:w="8926" w:type="dxa"/>
          </w:tcPr>
          <w:p w:rsidR="000820DC" w:rsidRPr="00582817" w:rsidP="00BB4A52" w14:paraId="644D845C" w14:textId="77777777">
            <w:pPr>
              <w:bidi w:val="0"/>
              <w:rPr>
                <w:rFonts w:ascii="Arial Unicode MS" w:eastAsia="Arial Unicode MS" w:hAnsi="Arial Unicode MS" w:cs="Arial Unicode MS"/>
              </w:rPr>
            </w:pPr>
            <w:r w:rsidRPr="00582817">
              <w:rPr>
                <w:rFonts w:ascii="Arial Unicode MS" w:eastAsia="Arial Unicode MS" w:hAnsi="Arial Unicode MS" w:cs="Arial Unicode MS"/>
                <w:color w:val="313131"/>
                <w:highlight w:val="white"/>
                <w:rtl w:val="0"/>
                <w:lang w:val="pa"/>
              </w:rPr>
              <w:t>ਲਿੰਗ ਅਤੇ ਲਿੰਗਕਤਾ ਬਾਰੇ ਜਾਣਕਾਰੀ, ਅਤੇ LGBTIQA+ ਭਾਈਚਾਰੇ ਲਈ ਸਹਾਇਤਾ ਸੇਵਾਵਾਂ</w:t>
            </w:r>
          </w:p>
        </w:tc>
      </w:tr>
    </w:tbl>
    <w:p w:rsidR="000820DC" w:rsidP="000820DC" w14:paraId="7B989CCC" w14:textId="77777777">
      <w:pPr>
        <w:rPr>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926"/>
      </w:tblGrid>
      <w:tr w14:paraId="1A8CED51" w14:textId="77777777" w:rsidTr="00A9785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8926" w:type="dxa"/>
          </w:tcPr>
          <w:p w:rsidR="000820DC" w:rsidP="00BB4A52" w14:paraId="7C606EF0" w14:textId="7576B766"/>
        </w:tc>
      </w:tr>
      <w:tr w14:paraId="3DB5F324" w14:textId="77777777" w:rsidTr="00A97857">
        <w:tblPrEx>
          <w:tblW w:w="0" w:type="auto"/>
          <w:tblLook w:val="04A0"/>
        </w:tblPrEx>
        <w:tc>
          <w:tcPr>
            <w:tcW w:w="8926" w:type="dxa"/>
          </w:tcPr>
          <w:p w:rsidR="000820DC" w:rsidRPr="00BF0A6E" w:rsidP="00BB4A52" w14:paraId="331EBFEF" w14:textId="6666B7F7">
            <w:pPr>
              <w:bidi w:val="0"/>
              <w:rPr>
                <w:rFonts w:ascii="Arial Unicode MS" w:eastAsia="Arial Unicode MS" w:hAnsi="Arial Unicode MS" w:cs="Arial Unicode MS"/>
                <w:color w:val="313131"/>
                <w:highlight w:val="white"/>
              </w:rPr>
            </w:pPr>
            <w:r>
              <w:rPr>
                <w:rFonts w:ascii="Arial Unicode MS" w:eastAsia="Arial Unicode MS" w:hAnsi="Arial Unicode MS" w:cs="Arial Unicode MS"/>
                <w:rtl w:val="0"/>
                <w:lang w:val="pa"/>
              </w:rPr>
              <w:t xml:space="preserve">6.1 </w:t>
            </w:r>
            <w:r w:rsidRPr="00E71439">
              <w:rPr>
                <w:rFonts w:ascii="Arial Unicode MS" w:eastAsia="Arial Unicode MS" w:hAnsi="Arial Unicode MS" w:cs="Arial Unicode MS"/>
                <w:color w:val="012169"/>
                <w:highlight w:val="white"/>
                <w:rtl w:val="0"/>
                <w:lang w:val="pa"/>
              </w:rPr>
              <w:t xml:space="preserve">ਸਿਹਤ ਅਤੇ ਨਿੱਜੀ ਦੇਖਭਾਲ </w:t>
            </w:r>
          </w:p>
        </w:tc>
      </w:tr>
      <w:tr w14:paraId="70FF6823" w14:textId="77777777" w:rsidTr="00A97857">
        <w:tblPrEx>
          <w:tblW w:w="0" w:type="auto"/>
          <w:tblLook w:val="04A0"/>
        </w:tblPrEx>
        <w:tc>
          <w:tcPr>
            <w:tcW w:w="8926" w:type="dxa"/>
          </w:tcPr>
          <w:p w:rsidR="000820DC" w:rsidRPr="00827850" w:rsidP="00BB4A52" w14:paraId="083D7237" w14:textId="77777777">
            <w:pPr>
              <w:bidi w:val="0"/>
              <w:rPr>
                <w:rFonts w:ascii="Arial Unicode MS" w:eastAsia="Arial Unicode MS" w:hAnsi="Arial Unicode MS" w:cs="Arial Unicode MS"/>
                <w:color w:val="000000" w:themeColor="text1"/>
              </w:rPr>
            </w:pPr>
            <w:r w:rsidRPr="00827850">
              <w:rPr>
                <w:rFonts w:ascii="Arial Unicode MS" w:eastAsia="Arial Unicode MS" w:hAnsi="Arial Unicode MS" w:cs="Arial Unicode MS"/>
                <w:color w:val="000000" w:themeColor="text1"/>
                <w:highlight w:val="white"/>
                <w:rtl w:val="0"/>
                <w:lang w:val="pa"/>
              </w:rPr>
              <w:t>ਅਪੰਗਤਾ ਦੇ ਨਾਲ ਜੀਵਨ ਬਤੀਤ ਕਰਦੇ ਹੋਏ, ਤੁਹਾਨੂੰ ਸਿਹਤ ਅਤੇ ਨਿੱਜੀ ਦੇਖਭਾਲ ਤੱਕ ਪਹੁੰਚ ਕਰਨ ਲਈ ਵਾਧੂ ਮੱਦਦ ਦੀ ਲੋੜ ਹੋ ਸਕਦੀ ਹੈ। ਅਜਿਹੀਆਂ ਸੰਸਥਾਵਾਂ ਹਨ ਜੋ ਤੁਹਾਡੀ ਤੁਹਾਡੀਆਂ ਸਰੀਰਕ ਸਿਹਤ ਜਾਂ ਨਿੱਜੀ ਦੇਖਭਾਲ ਦੀਆਂ ਲੋੜਾਂ ਵਿੱਚ ਮੱਦਦ ਕਰ ਸਕਦੀਆਂ ਹਨ।</w:t>
            </w:r>
          </w:p>
          <w:p w:rsidR="000820DC" w:rsidRPr="00827850" w:rsidP="00BB4A52" w14:paraId="38535C0E" w14:textId="77777777">
            <w:pPr>
              <w:rPr>
                <w:rFonts w:ascii="Arial Unicode MS" w:eastAsia="Arial Unicode MS" w:hAnsi="Arial Unicode MS" w:cs="Arial Unicode MS"/>
                <w:color w:val="000000" w:themeColor="text1"/>
              </w:rPr>
            </w:pPr>
          </w:p>
        </w:tc>
      </w:tr>
      <w:tr w14:paraId="0712EE96" w14:textId="77777777" w:rsidTr="00A97857">
        <w:tblPrEx>
          <w:tblW w:w="0" w:type="auto"/>
          <w:tblLook w:val="04A0"/>
        </w:tblPrEx>
        <w:tc>
          <w:tcPr>
            <w:tcW w:w="8926" w:type="dxa"/>
          </w:tcPr>
          <w:p w:rsidR="000820DC" w:rsidRPr="00E1584E" w:rsidP="00BB4A52" w14:paraId="114B0BDE" w14:textId="77777777">
            <w:pPr>
              <w:bidi w:val="0"/>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rtl w:val="0"/>
                <w:lang w:val="pa"/>
              </w:rPr>
              <w:t>ਪਤਾ ਕਰੋ ਕਿ ਤੁਹਾਡੇ ਰਾਜ ਜਾਂ ਟੈਰੀਟਰੀ ਵਿੱਚ ਕੀ ਉਪਲਬਧ ਹੈ</w:t>
            </w:r>
          </w:p>
        </w:tc>
      </w:tr>
      <w:tr w14:paraId="49B00D77" w14:textId="77777777" w:rsidTr="00A97857">
        <w:tblPrEx>
          <w:tblW w:w="0" w:type="auto"/>
          <w:tblLook w:val="04A0"/>
        </w:tblPrEx>
        <w:tc>
          <w:tcPr>
            <w:tcW w:w="8926" w:type="dxa"/>
          </w:tcPr>
          <w:p w:rsidR="000820DC" w:rsidRPr="00E1584E" w:rsidP="00BB4A52" w14:paraId="7C57A709" w14:textId="41A1D45C">
            <w:pPr>
              <w:bidi w:val="0"/>
              <w:rPr>
                <w:rFonts w:ascii="Arial Unicode MS" w:eastAsia="Arial Unicode MS" w:hAnsi="Arial Unicode MS" w:cs="Arial Unicode MS"/>
                <w:color w:val="000000" w:themeColor="text1"/>
              </w:rPr>
            </w:pPr>
            <w:hyperlink r:id="rId5" w:history="1">
              <w:r w:rsidRPr="00E71439">
                <w:rPr>
                  <w:rStyle w:val="Hyperlink"/>
                  <w:rFonts w:ascii="Arial Unicode MS" w:eastAsia="Arial Unicode MS" w:hAnsi="Arial Unicode MS" w:cs="Arial Unicode MS"/>
                  <w:highlight w:val="white"/>
                  <w:rtl w:val="0"/>
                  <w:lang w:val="pa"/>
                </w:rPr>
                <w:t>ਇੱਥੇ</w:t>
              </w:r>
            </w:hyperlink>
            <w:r w:rsidRPr="00E1584E">
              <w:rPr>
                <w:rFonts w:ascii="Arial Unicode MS" w:eastAsia="Arial Unicode MS" w:hAnsi="Arial Unicode MS" w:cs="Arial Unicode MS"/>
                <w:color w:val="000000" w:themeColor="text1"/>
                <w:highlight w:val="white"/>
                <w:rtl w:val="0"/>
                <w:lang w:val="pa"/>
              </w:rPr>
              <w:t xml:space="preserve"> ਦਿੱਤੇ ਨਕਸ਼ੇ ਜਾਂ ਬਟਨਾਂ ਦੀ ਵਰਤੋਂ ਅੰਗਰੇਜ਼ੀ ਭਾਸ਼ਾ ਵਿੱਚ ਇਹ ਪਤਾ ਕਰਨ ਲਈ ਕਰੋ ਕਿ ਤੁਹਾਡੇ ਰਾਜ ਜਾਂ ਟੈਰੀਟਰੀ ਵਿੱਚ ਕੀ ਉਪਲਬਧ ਹੈ।</w:t>
            </w:r>
          </w:p>
        </w:tc>
      </w:tr>
    </w:tbl>
    <w:p w:rsidR="000820DC" w:rsidP="000820DC" w14:paraId="412F191E" w14:textId="77777777">
      <w:pPr>
        <w:rPr>
          <w:lang w:eastAsia="en-GB"/>
        </w:rPr>
      </w:pPr>
    </w:p>
    <w:p w:rsidR="009A21B9" w:rsidP="000820DC" w14:paraId="21E2C565" w14:textId="77777777">
      <w:pPr>
        <w:rPr>
          <w:lang w:eastAsia="en-GB"/>
        </w:rPr>
      </w:pPr>
    </w:p>
    <w:p w:rsidR="009A21B9" w:rsidP="000820DC" w14:paraId="19715747" w14:textId="77777777">
      <w:pPr>
        <w:rPr>
          <w:lang w:eastAsia="en-GB"/>
        </w:rPr>
      </w:pPr>
    </w:p>
    <w:p w:rsidR="009A21B9" w:rsidP="000820DC" w14:paraId="78F09B87" w14:textId="77777777">
      <w:pPr>
        <w:rPr>
          <w:lang w:eastAsia="en-GB"/>
        </w:rPr>
      </w:pPr>
    </w:p>
    <w:p w:rsidR="009A21B9" w:rsidP="000820DC" w14:paraId="22F2913D" w14:textId="77777777">
      <w:pPr>
        <w:rPr>
          <w:lang w:eastAsia="en-GB"/>
        </w:rPr>
      </w:pPr>
    </w:p>
    <w:p w:rsidR="009A21B9" w:rsidP="000820DC" w14:paraId="6D6F40A9" w14:textId="30DCF646">
      <w:pPr>
        <w:rPr>
          <w:lang w:eastAsia="en-GB"/>
        </w:rPr>
      </w:pPr>
    </w:p>
    <w:p w:rsidR="009A21B9" w:rsidP="000820DC" w14:paraId="76D2E823" w14:textId="77777777">
      <w:pPr>
        <w:rPr>
          <w:lang w:eastAsia="en-GB"/>
        </w:rPr>
      </w:pPr>
    </w:p>
    <w:tbl>
      <w:tblPr>
        <w:tblStyle w:val="TableGrid"/>
        <w:tblW w:w="8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926"/>
      </w:tblGrid>
      <w:tr w14:paraId="3E6BEE37" w14:textId="77777777" w:rsidTr="00A97857">
        <w:tblPrEx>
          <w:tblW w:w="8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8926" w:type="dxa"/>
          </w:tcPr>
          <w:p w:rsidR="009A21B9" w:rsidP="00BB4A52" w14:paraId="72B5AAF2" w14:textId="4D710E22"/>
        </w:tc>
      </w:tr>
      <w:tr w14:paraId="44ECC298" w14:textId="77777777" w:rsidTr="00A97857">
        <w:tblPrEx>
          <w:tblW w:w="8926" w:type="dxa"/>
          <w:tblLook w:val="04A0"/>
        </w:tblPrEx>
        <w:tc>
          <w:tcPr>
            <w:tcW w:w="8926" w:type="dxa"/>
          </w:tcPr>
          <w:p w:rsidR="009A21B9" w:rsidRPr="00BF0A6E" w:rsidP="00BB4A52" w14:paraId="3E9A6A4C" w14:textId="05381335">
            <w:pPr>
              <w:bidi w:val="0"/>
              <w:rPr>
                <w:rFonts w:ascii="Arial Unicode MS" w:eastAsia="Arial Unicode MS" w:hAnsi="Arial Unicode MS" w:cs="Arial Unicode MS"/>
                <w:color w:val="313131"/>
                <w:highlight w:val="white"/>
              </w:rPr>
            </w:pPr>
            <w:r>
              <w:rPr>
                <w:rFonts w:ascii="Arial Unicode MS" w:eastAsia="Arial Unicode MS" w:hAnsi="Arial Unicode MS" w:cs="Arial Unicode MS"/>
                <w:rtl w:val="0"/>
                <w:lang w:val="pa"/>
              </w:rPr>
              <w:t xml:space="preserve">6.2 </w:t>
            </w:r>
            <w:r w:rsidRPr="00E71439">
              <w:rPr>
                <w:rFonts w:ascii="Arial Unicode MS" w:eastAsia="Arial Unicode MS" w:hAnsi="Arial Unicode MS" w:cs="Arial Unicode MS"/>
                <w:color w:val="012169"/>
                <w:highlight w:val="white"/>
                <w:rtl w:val="0"/>
                <w:lang w:val="pa"/>
              </w:rPr>
              <w:t xml:space="preserve">ਮਾਨਸਿਕ ਸਿਹਤ ਅਤੇ ਭਲਾਈ </w:t>
            </w:r>
          </w:p>
        </w:tc>
      </w:tr>
      <w:tr w14:paraId="5EACF95C" w14:textId="77777777" w:rsidTr="00A97857">
        <w:tblPrEx>
          <w:tblW w:w="8926" w:type="dxa"/>
          <w:tblLook w:val="04A0"/>
        </w:tblPrEx>
        <w:tc>
          <w:tcPr>
            <w:tcW w:w="8926" w:type="dxa"/>
          </w:tcPr>
          <w:p w:rsidR="009A21B9" w:rsidRPr="00827850" w:rsidP="00BB4A52" w14:paraId="49F22B04" w14:textId="77777777">
            <w:pPr>
              <w:bidi w:val="0"/>
              <w:rPr>
                <w:rFonts w:ascii="Arial Unicode MS" w:eastAsia="Arial Unicode MS" w:hAnsi="Arial Unicode MS" w:cs="Arial Unicode MS"/>
                <w:color w:val="313131"/>
              </w:rPr>
            </w:pPr>
            <w:r w:rsidRPr="00827850">
              <w:rPr>
                <w:rFonts w:ascii="Arial Unicode MS" w:eastAsia="Arial Unicode MS" w:hAnsi="Arial Unicode MS" w:cs="Arial Unicode MS"/>
                <w:color w:val="313131"/>
                <w:highlight w:val="white"/>
                <w:rtl w:val="0"/>
                <w:lang w:val="pa"/>
              </w:rPr>
              <w:t>ਸਕਾਰਾਤਮਕ ਮਾਨਸਿਕ ਸਿਹਤ ਅਤੇ ਭਲਾਈ ਤੁਹਾਡੇ ਜੀਵਨ ਦਾ ਇੱਕ ਮਹੱਤਵਪੂਰਨ ਹਿੱਸਾ ਹੈ। ਅਜਿਹੀਆਂ ਸੇਵਾਵਾਂ ਅਤੇ ਤਕਨਾਲੋਜੀਆਂ ਉਪਲਬਧ ਹਨ ਜੋ ਤੁਹਾਡੀ ਮਾਨਸਿਕ ਸਿਹਤ ਅਤੇ ਭਲਾਈ ਵਿੱਚ ਤੁਹਾਡੀ ਮੱਦਦ ਕਰ ਸਕਦੀਆਂ ਹਨ।</w:t>
            </w:r>
          </w:p>
          <w:p w:rsidR="009A21B9" w:rsidRPr="00827850" w:rsidP="00BB4A52" w14:paraId="6A692493" w14:textId="77777777">
            <w:pPr>
              <w:rPr>
                <w:rFonts w:ascii="Arial Unicode MS" w:eastAsia="Arial Unicode MS" w:hAnsi="Arial Unicode MS" w:cs="Arial Unicode MS"/>
                <w:color w:val="000000" w:themeColor="text1"/>
              </w:rPr>
            </w:pPr>
          </w:p>
        </w:tc>
      </w:tr>
      <w:tr w14:paraId="3D12A08A" w14:textId="77777777" w:rsidTr="00A97857">
        <w:tblPrEx>
          <w:tblW w:w="8926" w:type="dxa"/>
          <w:tblLook w:val="04A0"/>
        </w:tblPrEx>
        <w:tc>
          <w:tcPr>
            <w:tcW w:w="8926" w:type="dxa"/>
          </w:tcPr>
          <w:p w:rsidR="009A21B9" w:rsidRPr="00E1584E" w:rsidP="00BB4A52" w14:paraId="2CE73615" w14:textId="77777777">
            <w:pPr>
              <w:bidi w:val="0"/>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rtl w:val="0"/>
                <w:lang w:val="pa"/>
              </w:rPr>
              <w:t>ਪਤਾ ਕਰੋ ਕਿ ਤੁਹਾਡੇ ਰਾਜ ਜਾਂ ਟੈਰੀਟਰੀ ਵਿੱਚ ਕੀ ਉਪਲਬਧ ਹੈ</w:t>
            </w:r>
          </w:p>
        </w:tc>
      </w:tr>
      <w:tr w14:paraId="0582BD9D" w14:textId="77777777" w:rsidTr="00A97857">
        <w:tblPrEx>
          <w:tblW w:w="8926" w:type="dxa"/>
          <w:tblLook w:val="04A0"/>
        </w:tblPrEx>
        <w:tc>
          <w:tcPr>
            <w:tcW w:w="8926" w:type="dxa"/>
          </w:tcPr>
          <w:p w:rsidR="009A21B9" w:rsidRPr="00E1584E" w:rsidP="00BB4A52" w14:paraId="0EA5B0F7" w14:textId="73EEE18F">
            <w:pPr>
              <w:bidi w:val="0"/>
              <w:rPr>
                <w:rFonts w:ascii="Arial Unicode MS" w:eastAsia="Arial Unicode MS" w:hAnsi="Arial Unicode MS" w:cs="Arial Unicode MS"/>
                <w:color w:val="000000" w:themeColor="text1"/>
              </w:rPr>
            </w:pPr>
            <w:hyperlink r:id="rId6" w:history="1">
              <w:r w:rsidRPr="00E71439" w:rsidR="00E71439">
                <w:rPr>
                  <w:rStyle w:val="Hyperlink"/>
                  <w:rFonts w:ascii="Arial Unicode MS" w:eastAsia="Arial Unicode MS" w:hAnsi="Arial Unicode MS" w:cs="Arial Unicode MS"/>
                  <w:highlight w:val="white"/>
                  <w:rtl w:val="0"/>
                  <w:lang w:val="pa"/>
                </w:rPr>
                <w:t>ਇੱਥੇ</w:t>
              </w:r>
            </w:hyperlink>
            <w:r w:rsidRPr="00E1584E">
              <w:rPr>
                <w:rFonts w:ascii="Arial Unicode MS" w:eastAsia="Arial Unicode MS" w:hAnsi="Arial Unicode MS" w:cs="Arial Unicode MS"/>
                <w:color w:val="000000" w:themeColor="text1"/>
                <w:highlight w:val="white"/>
                <w:rtl w:val="0"/>
                <w:lang w:val="pa"/>
              </w:rPr>
              <w:t xml:space="preserve"> ਦਿੱਤੇ ਨਕਸ਼ੇ ਜਾਂ ਬਟਨਾਂ ਦੀ ਵਰਤੋਂ ਅੰਗਰੇਜ਼ੀ ਭਾਸ਼ਾ ਵਿੱਚ ਇਹ ਪਤਾ ਕਰਨ ਲਈ ਕਰੋ ਕਿ ਤੁਹਾਡੇ ਰਾਜ ਜਾਂ ਟੈਰੀਟਰੀ ਵਿੱਚ ਕੀ ਉਪਲਬਧ ਹੈ।</w:t>
            </w:r>
          </w:p>
        </w:tc>
      </w:tr>
    </w:tbl>
    <w:p w:rsidR="009A21B9" w:rsidP="000820DC" w14:paraId="3447FB56" w14:textId="77777777">
      <w:pPr>
        <w:rPr>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926"/>
      </w:tblGrid>
      <w:tr w14:paraId="33E11E8C" w14:textId="77777777" w:rsidTr="00A9785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8926" w:type="dxa"/>
          </w:tcPr>
          <w:p w:rsidR="009A21B9" w:rsidP="00BB4A52" w14:paraId="242ED654" w14:textId="06427872"/>
        </w:tc>
      </w:tr>
      <w:tr w14:paraId="2BEE0A36" w14:textId="77777777" w:rsidTr="00A97857">
        <w:tblPrEx>
          <w:tblW w:w="0" w:type="auto"/>
          <w:tblLook w:val="04A0"/>
        </w:tblPrEx>
        <w:tc>
          <w:tcPr>
            <w:tcW w:w="8926" w:type="dxa"/>
          </w:tcPr>
          <w:p w:rsidR="009A21B9" w:rsidRPr="00BF0A6E" w:rsidP="00BB4A52" w14:paraId="64765D81" w14:textId="3F137293">
            <w:pPr>
              <w:bidi w:val="0"/>
              <w:rPr>
                <w:rFonts w:ascii="Arial Unicode MS" w:eastAsia="Arial Unicode MS" w:hAnsi="Arial Unicode MS" w:cs="Arial Unicode MS"/>
                <w:color w:val="313131"/>
                <w:highlight w:val="white"/>
              </w:rPr>
            </w:pPr>
            <w:r>
              <w:rPr>
                <w:rFonts w:ascii="Arial Unicode MS" w:eastAsia="Arial Unicode MS" w:hAnsi="Arial Unicode MS" w:cs="Arial Unicode MS"/>
                <w:rtl w:val="0"/>
                <w:lang w:val="pa"/>
              </w:rPr>
              <w:t xml:space="preserve">6.3 </w:t>
            </w:r>
            <w:r w:rsidRPr="00E71439">
              <w:rPr>
                <w:rFonts w:ascii="Arial Unicode MS" w:eastAsia="Arial Unicode MS" w:hAnsi="Arial Unicode MS" w:cs="Arial Unicode MS"/>
                <w:color w:val="012169"/>
                <w:highlight w:val="white"/>
                <w:rtl w:val="0"/>
                <w:lang w:val="pa"/>
              </w:rPr>
              <w:t xml:space="preserve">ਸਿਹਤ ਸੰਭਾਲ ਸੇਵਾਵਾਂ, ਡਾਕਟਰ ਅਤੇ ਮਾਹਰ </w:t>
            </w:r>
          </w:p>
        </w:tc>
      </w:tr>
      <w:tr w14:paraId="63551432" w14:textId="77777777" w:rsidTr="00A97857">
        <w:tblPrEx>
          <w:tblW w:w="0" w:type="auto"/>
          <w:tblLook w:val="04A0"/>
        </w:tblPrEx>
        <w:tc>
          <w:tcPr>
            <w:tcW w:w="8926" w:type="dxa"/>
          </w:tcPr>
          <w:p w:rsidR="009A21B9" w:rsidRPr="00C05F45" w:rsidP="00BB4A52" w14:paraId="660A861E" w14:textId="77777777">
            <w:pPr>
              <w:bidi w:val="0"/>
              <w:rPr>
                <w:rFonts w:ascii="Arial Unicode MS" w:eastAsia="Arial Unicode MS" w:hAnsi="Arial Unicode MS" w:cs="Arial Unicode MS"/>
                <w:color w:val="000000" w:themeColor="text1"/>
              </w:rPr>
            </w:pPr>
            <w:r w:rsidRPr="00C05F45">
              <w:rPr>
                <w:rFonts w:ascii="Arial Unicode MS" w:eastAsia="Arial Unicode MS" w:hAnsi="Arial Unicode MS" w:cs="Arial Unicode MS"/>
                <w:color w:val="000000" w:themeColor="text1"/>
                <w:highlight w:val="white"/>
                <w:rtl w:val="0"/>
                <w:lang w:val="pa"/>
              </w:rPr>
              <w:t>ਤੁਹਾਨੂੰ ਡਾਕਟਰਾਂ, ਮਾਹਿਰਾਂ ਅਤੇ ਥੈਰੇਪਿਸਟਾਂ ਨੂੰ ਹੋਰ ਲੋਕਾਂ ਨਾਲੋਂ ਵੱਧ ਮਿਲਣ ਦੀ ਲੋੜ ਹੋ ਸਕਦੀ ਹੈ। ਇੱਥੇ ਬਹੁਤ ਸਾਰੀਆਂ ਸੇਵਾਵਾਂ ਉਪਲਬਧ ਹਨ ਜੋ ਅਪਾਹਜ ਲੋਕਾਂ ਨਾਲ ਕੰਮ ਕਰਨ ਵਿੱਚ ਮੁਹਾਰਤ ਰੱਖਦੀਆਂ ਹਨ। ਤੁਸੀਂ ਸਿਹਤ-ਸੰਭਾਲ ਸੇਵਾਵਾਂ ਤੱਕ ਪਹੁੰਚ ਕਰਨ ਵਿੱਚ ਵੀ ਸਹਾਇਤਾ ਲੈ ਸਕਦੇ ਹੋ, ਜਿਸ ਵਿੱਚ ਉਹ ਸਹਾਇਤਾਵਾਂ ਵੀ ਸ਼ਾਮਲ ਹਨ ਜੋ ਤੁਹਾਡੇ ਇਲਾਕੇ ਵਿੱਚ ਉਪਲਬਧ ਨਹੀਂ ਹਨ।</w:t>
            </w:r>
          </w:p>
          <w:p w:rsidR="009A21B9" w:rsidRPr="00C05F45" w:rsidP="00BB4A52" w14:paraId="3CC81832" w14:textId="77777777">
            <w:pPr>
              <w:rPr>
                <w:rFonts w:ascii="Arial Unicode MS" w:eastAsia="Arial Unicode MS" w:hAnsi="Arial Unicode MS" w:cs="Arial Unicode MS"/>
                <w:color w:val="000000" w:themeColor="text1"/>
              </w:rPr>
            </w:pPr>
          </w:p>
        </w:tc>
      </w:tr>
      <w:tr w14:paraId="35950489" w14:textId="77777777" w:rsidTr="00A97857">
        <w:tblPrEx>
          <w:tblW w:w="0" w:type="auto"/>
          <w:tblLook w:val="04A0"/>
        </w:tblPrEx>
        <w:tc>
          <w:tcPr>
            <w:tcW w:w="8926" w:type="dxa"/>
          </w:tcPr>
          <w:p w:rsidR="009A21B9" w:rsidRPr="00E1584E" w:rsidP="00BB4A52" w14:paraId="51F4C0CB" w14:textId="77777777">
            <w:pPr>
              <w:bidi w:val="0"/>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rtl w:val="0"/>
                <w:lang w:val="pa"/>
              </w:rPr>
              <w:t>ਪਤਾ ਕਰੋ ਕਿ ਤੁਹਾਡੇ ਰਾਜ ਜਾਂ ਟੈਰੀਟਰੀ ਵਿੱਚ ਕੀ ਉਪਲਬਧ ਹੈ</w:t>
            </w:r>
          </w:p>
        </w:tc>
      </w:tr>
      <w:tr w14:paraId="7E05E32D" w14:textId="77777777" w:rsidTr="00A97857">
        <w:tblPrEx>
          <w:tblW w:w="0" w:type="auto"/>
          <w:tblLook w:val="04A0"/>
        </w:tblPrEx>
        <w:tc>
          <w:tcPr>
            <w:tcW w:w="8926" w:type="dxa"/>
          </w:tcPr>
          <w:p w:rsidR="009A21B9" w:rsidRPr="00E1584E" w:rsidP="00BB4A52" w14:paraId="30DBDEFA" w14:textId="7BEBF439">
            <w:pPr>
              <w:bidi w:val="0"/>
              <w:rPr>
                <w:rFonts w:ascii="Arial Unicode MS" w:eastAsia="Arial Unicode MS" w:hAnsi="Arial Unicode MS" w:cs="Arial Unicode MS"/>
                <w:color w:val="000000" w:themeColor="text1"/>
              </w:rPr>
            </w:pPr>
            <w:hyperlink r:id="rId10" w:history="1">
              <w:r w:rsidRPr="00E71439" w:rsidR="00E71439">
                <w:rPr>
                  <w:rStyle w:val="Hyperlink"/>
                  <w:rFonts w:ascii="Arial Unicode MS" w:eastAsia="Arial Unicode MS" w:hAnsi="Arial Unicode MS" w:cs="Arial Unicode MS"/>
                  <w:highlight w:val="white"/>
                  <w:rtl w:val="0"/>
                  <w:lang w:val="pa"/>
                </w:rPr>
                <w:t>ਇੱਥੇ</w:t>
              </w:r>
            </w:hyperlink>
            <w:r w:rsidRPr="00E1584E">
              <w:rPr>
                <w:rFonts w:ascii="Arial Unicode MS" w:eastAsia="Arial Unicode MS" w:hAnsi="Arial Unicode MS" w:cs="Arial Unicode MS"/>
                <w:color w:val="000000" w:themeColor="text1"/>
                <w:highlight w:val="white"/>
                <w:rtl w:val="0"/>
                <w:lang w:val="pa"/>
              </w:rPr>
              <w:t xml:space="preserve"> ਦਿੱਤੇ ਨਕਸ਼ੇ ਜਾਂ ਬਟਨਾਂ ਦੀ ਵਰਤੋਂ ਅੰਗਰੇਜ਼ੀ ਭਾਸ਼ਾ ਵਿੱਚ ਇਹ ਪਤਾ ਕਰਨ ਲਈ ਕਰੋ ਕਿ ਤੁਹਾਡੇ ਰਾਜ ਜਾਂ ਟੈਰੀਟਰੀ ਵਿੱਚ ਕੀ ਉਪਲਬਧ ਹੈ।</w:t>
            </w:r>
          </w:p>
        </w:tc>
      </w:tr>
    </w:tbl>
    <w:p w:rsidR="009A21B9" w:rsidP="000820DC" w14:paraId="177E425F" w14:textId="77777777">
      <w:pPr>
        <w:rPr>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926"/>
      </w:tblGrid>
      <w:tr w14:paraId="7FF8DC8A" w14:textId="77777777" w:rsidTr="00A9785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8926" w:type="dxa"/>
          </w:tcPr>
          <w:p w:rsidR="009A21B9" w:rsidP="00BB4A52" w14:paraId="45A5AD5F" w14:textId="76529EF8"/>
        </w:tc>
      </w:tr>
      <w:tr w14:paraId="3496F201" w14:textId="77777777" w:rsidTr="00A97857">
        <w:tblPrEx>
          <w:tblW w:w="0" w:type="auto"/>
          <w:tblLook w:val="04A0"/>
        </w:tblPrEx>
        <w:tc>
          <w:tcPr>
            <w:tcW w:w="8926" w:type="dxa"/>
          </w:tcPr>
          <w:p w:rsidR="009A21B9" w:rsidRPr="00BF0A6E" w:rsidP="00BB4A52" w14:paraId="7E985237" w14:textId="5AA98881">
            <w:pPr>
              <w:bidi w:val="0"/>
              <w:rPr>
                <w:rFonts w:ascii="Arial Unicode MS" w:eastAsia="Arial Unicode MS" w:hAnsi="Arial Unicode MS" w:cs="Arial Unicode MS"/>
                <w:color w:val="313131"/>
                <w:highlight w:val="white"/>
              </w:rPr>
            </w:pPr>
            <w:r>
              <w:rPr>
                <w:rFonts w:ascii="Arial Unicode MS" w:eastAsia="Arial Unicode MS" w:hAnsi="Arial Unicode MS" w:cs="Arial Unicode MS"/>
                <w:rtl w:val="0"/>
                <w:lang w:val="pa"/>
              </w:rPr>
              <w:t xml:space="preserve">6.4 </w:t>
            </w:r>
            <w:r w:rsidRPr="00E71439">
              <w:rPr>
                <w:rFonts w:ascii="Arial Unicode MS" w:eastAsia="Arial Unicode MS" w:hAnsi="Arial Unicode MS" w:cs="Arial Unicode MS"/>
                <w:color w:val="012169"/>
                <w:highlight w:val="white"/>
                <w:rtl w:val="0"/>
                <w:lang w:val="pa"/>
              </w:rPr>
              <w:t xml:space="preserve">ਰਾਹਤ </w:t>
            </w:r>
          </w:p>
        </w:tc>
      </w:tr>
      <w:tr w14:paraId="6C4BCA63" w14:textId="77777777" w:rsidTr="00A97857">
        <w:tblPrEx>
          <w:tblW w:w="0" w:type="auto"/>
          <w:tblLook w:val="04A0"/>
        </w:tblPrEx>
        <w:tc>
          <w:tcPr>
            <w:tcW w:w="8926" w:type="dxa"/>
          </w:tcPr>
          <w:p w:rsidR="009A21B9" w:rsidP="00BB4A52" w14:paraId="1DCEEB1B" w14:textId="77777777">
            <w:pPr>
              <w:bidi w:val="0"/>
              <w:rPr>
                <w:rFonts w:ascii="Arial Unicode MS" w:eastAsia="Arial Unicode MS" w:hAnsi="Arial Unicode MS" w:cs="Arial Unicode MS"/>
                <w:color w:val="000000" w:themeColor="text1"/>
              </w:rPr>
            </w:pPr>
            <w:r w:rsidRPr="00C05F45">
              <w:rPr>
                <w:rFonts w:ascii="Arial Unicode MS" w:eastAsia="Arial Unicode MS" w:hAnsi="Arial Unicode MS" w:cs="Arial Unicode MS"/>
                <w:color w:val="000000" w:themeColor="text1"/>
                <w:highlight w:val="white"/>
                <w:rtl w:val="0"/>
                <w:lang w:val="pa"/>
              </w:rPr>
              <w:t>ਬਹੁਤ ਸਾਰੀਆਂ ਸੰਸਥਾਵਾਂ ਦੇਖਭਾਲ ਕਰਨ ਵਾਲਿਆਂ ਲਈ ਰਾਹਤ ਸੇਵਾਵਾਂ ਪ੍ਰਦਾਨ ਕਰਦੀਆਂ ਹਨ। ਜੇ ਤੁਸੀਂ ਜਾਂ ਤੁਹਾਡਾ ਦੇਖਭਾਲਕਰਤਾ ਅਚਾਨਕ ਬਿਮਾਰ ਹੋ ਜਾਂਦਾ ਹੈ ਜਾਂ ਸਹਾਇਤਾ ਕਰਨ ਵਿੱਚ ਅਸਮਰੱਥ ਹੋ, ਤਾਂ ਤੁਹਾਨੂੰ ਐਮਰਜੈਂਸੀ ਵਿੱਚ ਵੀ ਰਾਹਤ ਦੇਖਭਾਲ ਦੀ ਲੋੜ ਹੋ ਸਕਦੀ ਹੈ।</w:t>
            </w:r>
          </w:p>
          <w:p w:rsidR="009A21B9" w:rsidRPr="00C05F45" w:rsidP="00BB4A52" w14:paraId="261E1D03" w14:textId="77777777">
            <w:pPr>
              <w:rPr>
                <w:rFonts w:ascii="Arial Unicode MS" w:eastAsia="Arial Unicode MS" w:hAnsi="Arial Unicode MS" w:cs="Arial Unicode MS"/>
                <w:color w:val="000000" w:themeColor="text1"/>
              </w:rPr>
            </w:pPr>
          </w:p>
        </w:tc>
      </w:tr>
      <w:tr w14:paraId="46868794" w14:textId="77777777" w:rsidTr="00A97857">
        <w:tblPrEx>
          <w:tblW w:w="0" w:type="auto"/>
          <w:tblLook w:val="04A0"/>
        </w:tblPrEx>
        <w:tc>
          <w:tcPr>
            <w:tcW w:w="8926" w:type="dxa"/>
          </w:tcPr>
          <w:p w:rsidR="009A21B9" w:rsidRPr="00E1584E" w:rsidP="00BB4A52" w14:paraId="32A0310D" w14:textId="77777777">
            <w:pPr>
              <w:bidi w:val="0"/>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rtl w:val="0"/>
                <w:lang w:val="pa"/>
              </w:rPr>
              <w:t>ਪਤਾ ਕਰੋ ਕਿ ਤੁਹਾਡੇ ਰਾਜ ਜਾਂ ਟੈਰੀਟਰੀ ਵਿੱਚ ਕੀ ਉਪਲਬਧ ਹੈ</w:t>
            </w:r>
          </w:p>
        </w:tc>
      </w:tr>
      <w:tr w14:paraId="154F292E" w14:textId="77777777" w:rsidTr="00A97857">
        <w:tblPrEx>
          <w:tblW w:w="0" w:type="auto"/>
          <w:tblLook w:val="04A0"/>
        </w:tblPrEx>
        <w:tc>
          <w:tcPr>
            <w:tcW w:w="8926" w:type="dxa"/>
          </w:tcPr>
          <w:p w:rsidR="009A21B9" w:rsidRPr="00E1584E" w:rsidP="00BB4A52" w14:paraId="320C1A06" w14:textId="2B330A9D">
            <w:pPr>
              <w:bidi w:val="0"/>
              <w:rPr>
                <w:rFonts w:ascii="Arial Unicode MS" w:eastAsia="Arial Unicode MS" w:hAnsi="Arial Unicode MS" w:cs="Arial Unicode MS"/>
                <w:color w:val="000000" w:themeColor="text1"/>
              </w:rPr>
            </w:pPr>
            <w:hyperlink r:id="rId8" w:history="1">
              <w:r w:rsidRPr="00E71439" w:rsidR="00E71439">
                <w:rPr>
                  <w:rStyle w:val="Hyperlink"/>
                  <w:rFonts w:ascii="Arial Unicode MS" w:eastAsia="Arial Unicode MS" w:hAnsi="Arial Unicode MS" w:cs="Arial Unicode MS"/>
                  <w:highlight w:val="white"/>
                  <w:rtl w:val="0"/>
                  <w:lang w:val="pa"/>
                </w:rPr>
                <w:t>ਇੱਥੇ</w:t>
              </w:r>
            </w:hyperlink>
            <w:r w:rsidRPr="00E1584E">
              <w:rPr>
                <w:rFonts w:ascii="Arial Unicode MS" w:eastAsia="Arial Unicode MS" w:hAnsi="Arial Unicode MS" w:cs="Arial Unicode MS"/>
                <w:color w:val="000000" w:themeColor="text1"/>
                <w:highlight w:val="white"/>
                <w:rtl w:val="0"/>
                <w:lang w:val="pa"/>
              </w:rPr>
              <w:t xml:space="preserve"> ਦਿੱਤੇ ਨਕਸ਼ੇ ਜਾਂ ਬਟਨਾਂ ਦੀ ਵਰਤੋਂ ਅੰਗਰੇਜ਼ੀ ਭਾਸ਼ਾ ਵਿੱਚ ਇਹ ਪਤਾ ਕਰਨ ਲਈ ਕਰੋ ਕਿ ਤੁਹਾਡੇ ਰਾਜ ਜਾਂ ਟੈਰੀਟਰੀ ਵਿੱਚ ਕੀ ਉਪਲਬਧ ਹੈ।</w:t>
            </w:r>
          </w:p>
        </w:tc>
      </w:tr>
    </w:tbl>
    <w:p w:rsidR="009A21B9" w:rsidP="000820DC" w14:paraId="02C570A0" w14:textId="77777777">
      <w:pPr>
        <w:rPr>
          <w:lang w:eastAsia="en-GB"/>
        </w:rPr>
      </w:pPr>
    </w:p>
    <w:p w:rsidR="009A21B9" w:rsidP="000820DC" w14:paraId="5ACA1B26" w14:textId="77777777">
      <w:pPr>
        <w:rPr>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84"/>
      </w:tblGrid>
      <w:tr w14:paraId="517087E7" w14:textId="77777777" w:rsidTr="00A9785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8784" w:type="dxa"/>
          </w:tcPr>
          <w:p w:rsidR="009A21B9" w:rsidP="00BB4A52" w14:paraId="2912CDDE" w14:textId="31F69026"/>
        </w:tc>
      </w:tr>
      <w:tr w14:paraId="551AFDF1" w14:textId="77777777" w:rsidTr="00A97857">
        <w:tblPrEx>
          <w:tblW w:w="0" w:type="auto"/>
          <w:tblLook w:val="04A0"/>
        </w:tblPrEx>
        <w:tc>
          <w:tcPr>
            <w:tcW w:w="8784" w:type="dxa"/>
          </w:tcPr>
          <w:p w:rsidR="00E71439" w:rsidP="00BB4A52" w14:paraId="660021A0" w14:textId="77777777"/>
          <w:p w:rsidR="009A21B9" w:rsidRPr="00BF0A6E" w:rsidP="00BB4A52" w14:paraId="3650CED1" w14:textId="5B04E0F6">
            <w:pPr>
              <w:bidi w:val="0"/>
              <w:rPr>
                <w:rFonts w:ascii="Arial Unicode MS" w:eastAsia="Arial Unicode MS" w:hAnsi="Arial Unicode MS" w:cs="Arial Unicode MS"/>
                <w:color w:val="313131"/>
                <w:highlight w:val="white"/>
              </w:rPr>
            </w:pPr>
            <w:r>
              <w:rPr>
                <w:rFonts w:ascii="Arial Unicode MS" w:eastAsia="Arial Unicode MS" w:hAnsi="Arial Unicode MS" w:cs="Arial Unicode MS"/>
                <w:rtl w:val="0"/>
                <w:lang w:val="pa"/>
              </w:rPr>
              <w:t xml:space="preserve">6.5 </w:t>
            </w:r>
            <w:r w:rsidRPr="00582817">
              <w:rPr>
                <w:rFonts w:ascii="Arial Unicode MS" w:eastAsia="Arial Unicode MS" w:hAnsi="Arial Unicode MS" w:cs="Arial Unicode MS"/>
                <w:color w:val="012169"/>
                <w:highlight w:val="white"/>
                <w:u w:val="single"/>
                <w:rtl w:val="0"/>
                <w:lang w:val="pa"/>
              </w:rPr>
              <w:t xml:space="preserve">ਲਿੰਗ ਅਤੇ ਲਿੰਗਕਤਾ </w:t>
            </w:r>
          </w:p>
        </w:tc>
      </w:tr>
      <w:tr w14:paraId="156D6A17" w14:textId="77777777" w:rsidTr="00A97857">
        <w:tblPrEx>
          <w:tblW w:w="0" w:type="auto"/>
          <w:tblLook w:val="04A0"/>
        </w:tblPrEx>
        <w:tc>
          <w:tcPr>
            <w:tcW w:w="8784" w:type="dxa"/>
          </w:tcPr>
          <w:p w:rsidR="009A21B9" w:rsidRPr="00C05F45" w:rsidP="00BB4A52" w14:paraId="078CF479" w14:textId="77777777">
            <w:pPr>
              <w:bidi w:val="0"/>
              <w:rPr>
                <w:rFonts w:ascii="Arial Unicode MS" w:eastAsia="Arial Unicode MS" w:hAnsi="Arial Unicode MS" w:cs="Arial Unicode MS"/>
                <w:color w:val="000000" w:themeColor="text1"/>
              </w:rPr>
            </w:pPr>
            <w:r w:rsidRPr="00C05F45">
              <w:rPr>
                <w:rFonts w:ascii="Arial Unicode MS" w:eastAsia="Arial Unicode MS" w:hAnsi="Arial Unicode MS" w:cs="Arial Unicode MS"/>
                <w:color w:val="000000" w:themeColor="text1"/>
                <w:highlight w:val="white"/>
                <w:rtl w:val="0"/>
                <w:lang w:val="pa"/>
              </w:rPr>
              <w:t>ਵਿਭਿੰਨ ਲਿੰਗਕਤਾਵਾਂ ਅਤੇ ਲਿੰਗਾਂ ਦੇ ਲੋਕਾਂ ਲਈ ਜਾਣਕਾਰੀ ਅਤੇ ਸਹਾਇਤਾ।</w:t>
            </w:r>
          </w:p>
          <w:p w:rsidR="009A21B9" w:rsidRPr="00C05F45" w:rsidP="00BB4A52" w14:paraId="458B8B57" w14:textId="77777777">
            <w:pPr>
              <w:rPr>
                <w:rFonts w:ascii="Arial Unicode MS" w:eastAsia="Arial Unicode MS" w:hAnsi="Arial Unicode MS" w:cs="Arial Unicode MS"/>
                <w:color w:val="000000" w:themeColor="text1"/>
              </w:rPr>
            </w:pPr>
          </w:p>
        </w:tc>
      </w:tr>
      <w:tr w14:paraId="0781333C" w14:textId="77777777" w:rsidTr="00A97857">
        <w:tblPrEx>
          <w:tblW w:w="0" w:type="auto"/>
          <w:tblLook w:val="04A0"/>
        </w:tblPrEx>
        <w:tc>
          <w:tcPr>
            <w:tcW w:w="8784" w:type="dxa"/>
          </w:tcPr>
          <w:p w:rsidR="009A21B9" w:rsidRPr="00E1584E" w:rsidP="00BB4A52" w14:paraId="218BB3E6" w14:textId="77777777">
            <w:pPr>
              <w:bidi w:val="0"/>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rtl w:val="0"/>
                <w:lang w:val="pa"/>
              </w:rPr>
              <w:t>ਪਤਾ ਕਰੋ ਕਿ ਤੁਹਾਡੇ ਰਾਜ ਜਾਂ ਟੈਰੀਟਰੀ ਵਿੱਚ ਕੀ ਉਪਲਬਧ ਹੈ</w:t>
            </w:r>
          </w:p>
        </w:tc>
      </w:tr>
      <w:tr w14:paraId="7C935B67" w14:textId="77777777" w:rsidTr="00A97857">
        <w:tblPrEx>
          <w:tblW w:w="0" w:type="auto"/>
          <w:tblLook w:val="04A0"/>
        </w:tblPrEx>
        <w:tc>
          <w:tcPr>
            <w:tcW w:w="8784" w:type="dxa"/>
          </w:tcPr>
          <w:p w:rsidR="009A21B9" w:rsidRPr="00E1584E" w:rsidP="00BB4A52" w14:paraId="02972C83" w14:textId="1474CEBA">
            <w:pPr>
              <w:bidi w:val="0"/>
              <w:rPr>
                <w:rFonts w:ascii="Arial Unicode MS" w:eastAsia="Arial Unicode MS" w:hAnsi="Arial Unicode MS" w:cs="Arial Unicode MS"/>
                <w:color w:val="000000" w:themeColor="text1"/>
              </w:rPr>
            </w:pPr>
            <w:hyperlink r:id="rId11" w:history="1">
              <w:r w:rsidRPr="00E71439" w:rsidR="00E71439">
                <w:rPr>
                  <w:rStyle w:val="Hyperlink"/>
                  <w:rFonts w:ascii="Arial Unicode MS" w:eastAsia="Arial Unicode MS" w:hAnsi="Arial Unicode MS" w:cs="Arial Unicode MS"/>
                  <w:highlight w:val="white"/>
                  <w:rtl w:val="0"/>
                  <w:lang w:val="pa"/>
                </w:rPr>
                <w:t>ਇੱਥੇ</w:t>
              </w:r>
            </w:hyperlink>
            <w:r w:rsidRPr="00E1584E">
              <w:rPr>
                <w:rFonts w:ascii="Arial Unicode MS" w:eastAsia="Arial Unicode MS" w:hAnsi="Arial Unicode MS" w:cs="Arial Unicode MS"/>
                <w:color w:val="000000" w:themeColor="text1"/>
                <w:highlight w:val="white"/>
                <w:rtl w:val="0"/>
                <w:lang w:val="pa"/>
              </w:rPr>
              <w:t xml:space="preserve"> ਦਿੱਤੇ ਨਕਸ਼ੇ ਜਾਂ ਬਟਨਾਂ ਦੀ ਵਰਤੋਂ ਅੰਗਰੇਜ਼ੀ ਭਾਸ਼ਾ ਵਿੱਚ ਇਹ ਪਤਾ ਕਰਨ ਲਈ ਕਰੋ ਕਿ ਤੁਹਾਡੇ ਰਾਜ ਜਾਂ ਟੈਰੀਟਰੀ ਵਿੱਚ ਕੀ ਉਪਲਬਧ ਹੈ।</w:t>
            </w:r>
          </w:p>
        </w:tc>
      </w:tr>
    </w:tbl>
    <w:p w:rsidR="009A21B9" w:rsidRPr="000820DC" w:rsidP="000820DC" w14:paraId="57DF9E0E" w14:textId="77777777">
      <w:pPr>
        <w:rPr>
          <w:lang w:eastAsia="en-GB"/>
        </w:rPr>
      </w:pPr>
    </w:p>
    <w:sectPr w:rsidSect="001058B5">
      <w:headerReference w:type="default" r:id="rId12"/>
      <w:footerReference w:type="default" r:id="rId13"/>
      <w:pgSz w:w="11906" w:h="16838"/>
      <w:pgMar w:top="1440" w:right="1440" w:bottom="1440" w:left="144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utura PT Light">
    <w:altName w:val="Arial"/>
    <w:panose1 w:val="020B0602020204020303"/>
    <w:charset w:val="B1"/>
    <w:family w:val="swiss"/>
    <w:pitch w:val="variable"/>
    <w:sig w:usb0="80000867" w:usb1="00000000" w:usb2="00000000" w:usb3="00000000" w:csb0="000001FB"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Roboto Light">
    <w:panose1 w:val="02000000000000000000"/>
    <w:charset w:val="00"/>
    <w:family w:val="auto"/>
    <w:pitch w:val="variable"/>
    <w:sig w:usb0="E0000AFF" w:usb1="5000217F" w:usb2="00000021" w:usb3="00000000" w:csb0="0000019F" w:csb1="00000000"/>
  </w:font>
  <w:font w:name="Open Sans">
    <w:panose1 w:val="020B0606030504020204"/>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58B5" w14:paraId="25CA48A3" w14:textId="77777777">
    <w:pPr>
      <w:pStyle w:val="Footer"/>
    </w:pPr>
    <w:r>
      <w:rPr>
        <w:rFonts w:asciiTheme="minorHAnsi" w:hAnsiTheme="minorHAnsi" w:cstheme="minorHAnsi"/>
        <w:b/>
        <w:noProof/>
        <w:sz w:val="144"/>
        <w:szCs w:val="144"/>
      </w:rPr>
      <w:drawing>
        <wp:anchor distT="0" distB="0" distL="114300" distR="114300" simplePos="0" relativeHeight="251660288" behindDoc="0" locked="0" layoutInCell="1" allowOverlap="1">
          <wp:simplePos x="0" y="0"/>
          <wp:positionH relativeFrom="column">
            <wp:posOffset>-1164590</wp:posOffset>
          </wp:positionH>
          <wp:positionV relativeFrom="page">
            <wp:posOffset>9619503</wp:posOffset>
          </wp:positionV>
          <wp:extent cx="7814945" cy="1061085"/>
          <wp:effectExtent l="0" t="0" r="0" b="5715"/>
          <wp:wrapTopAndBottom/>
          <wp:docPr id="18495281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249582" name="Picture 1849528188"/>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t="57326" b="11809"/>
                  <a:stretch>
                    <a:fillRect/>
                  </a:stretch>
                </pic:blipFill>
                <pic:spPr bwMode="auto">
                  <a:xfrm rot="10800000">
                    <a:off x="0" y="0"/>
                    <a:ext cx="7814945" cy="106108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58B5" w14:paraId="0BE163A6" w14:textId="77777777">
    <w:pPr>
      <w:pStyle w:val="Header"/>
    </w:pPr>
    <w:r w:rsidRPr="00AD4DF8">
      <w:rPr>
        <w:rFonts w:asciiTheme="minorHAnsi" w:hAnsiTheme="minorHAnsi" w:cstheme="minorHAnsi"/>
        <w:noProof/>
        <w:lang w:eastAsia="en-AU"/>
      </w:rPr>
      <w:drawing>
        <wp:anchor distT="0" distB="0" distL="114300" distR="114300" simplePos="0" relativeHeight="251659264" behindDoc="0" locked="0" layoutInCell="1" allowOverlap="1">
          <wp:simplePos x="0" y="0"/>
          <wp:positionH relativeFrom="column">
            <wp:posOffset>4222750</wp:posOffset>
          </wp:positionH>
          <wp:positionV relativeFrom="paragraph">
            <wp:posOffset>595630</wp:posOffset>
          </wp:positionV>
          <wp:extent cx="2215515" cy="647065"/>
          <wp:effectExtent l="0" t="0" r="0" b="635"/>
          <wp:wrapSquare wrapText="bothSides"/>
          <wp:docPr id="10" name="Picture 10" descr="Disability Gateway.&#10;Connecting you to information and services." title="Disability Gateway Br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l="34323"/>
                  <a:stretch>
                    <a:fillRect/>
                  </a:stretch>
                </pic:blipFill>
                <pic:spPr bwMode="auto">
                  <a:xfrm>
                    <a:off x="0" y="0"/>
                    <a:ext cx="2215515" cy="64706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8240" behindDoc="0" locked="0" layoutInCell="1" allowOverlap="1">
          <wp:simplePos x="0" y="0"/>
          <wp:positionH relativeFrom="column">
            <wp:posOffset>1968088</wp:posOffset>
          </wp:positionH>
          <wp:positionV relativeFrom="paragraph">
            <wp:posOffset>521970</wp:posOffset>
          </wp:positionV>
          <wp:extent cx="2329180" cy="673100"/>
          <wp:effectExtent l="0" t="0" r="0" b="0"/>
          <wp:wrapSquare wrapText="bothSides"/>
          <wp:docPr id="8" name="Picture 8" descr="Australian Government crest&#10;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063374" name="Report_Template purple.jpg"/>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2329180" cy="673100"/>
                  </a:xfrm>
                  <a:prstGeom prst="rect">
                    <a:avLst/>
                  </a:prstGeom>
                </pic:spPr>
              </pic:pic>
            </a:graphicData>
          </a:graphic>
          <wp14:sizeRelH relativeFrom="page">
            <wp14:pctWidth>0</wp14:pctWidth>
          </wp14:sizeRelH>
          <wp14:sizeRelV relativeFrom="page">
            <wp14:pctHeight>0</wp14:pctHeight>
          </wp14:sizeRelV>
        </wp:anchor>
      </w:drawing>
    </w:r>
    <w:r w:rsidR="00FC6AA4">
      <w:rPr>
        <w:rFonts w:ascii="Roboto" w:hAnsi="Roboto"/>
        <w:noProof/>
      </w:rPr>
      <w:drawing>
        <wp:anchor distT="0" distB="0" distL="114300" distR="114300" simplePos="0" relativeHeight="251661312" behindDoc="0" locked="0" layoutInCell="1" allowOverlap="1">
          <wp:simplePos x="0" y="0"/>
          <wp:positionH relativeFrom="column">
            <wp:posOffset>-3184525</wp:posOffset>
          </wp:positionH>
          <wp:positionV relativeFrom="paragraph">
            <wp:posOffset>-2572043</wp:posOffset>
          </wp:positionV>
          <wp:extent cx="9937819" cy="3264481"/>
          <wp:effectExtent l="0" t="0" r="0" b="0"/>
          <wp:wrapNone/>
          <wp:docPr id="13140257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562281" name="Picture 1314025734"/>
                  <pic:cNvPicPr/>
                </pic:nvPicPr>
                <pic:blipFill>
                  <a:blip xmlns:r="http://schemas.openxmlformats.org/officeDocument/2006/relationships" r:embed="rId3">
                    <a:extLst>
                      <a:ext xmlns:a="http://schemas.openxmlformats.org/drawingml/2006/main" uri="{28A0092B-C50C-407E-A947-70E740481C1C}">
                        <a14:useLocalDpi xmlns:a14="http://schemas.microsoft.com/office/drawing/2010/main" val="0"/>
                      </a:ext>
                    </a:extLst>
                  </a:blip>
                  <a:srcRect b="25487"/>
                  <a:stretch>
                    <a:fillRect/>
                  </a:stretch>
                </pic:blipFill>
                <pic:spPr bwMode="auto">
                  <a:xfrm flipH="1">
                    <a:off x="0" y="0"/>
                    <a:ext cx="9937819" cy="3264481"/>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FE15C66"/>
    <w:multiLevelType w:val="multilevel"/>
    <w:tmpl w:val="E9E6D0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zoom w:percent="126"/>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29C"/>
    <w:rsid w:val="000820DC"/>
    <w:rsid w:val="001058B5"/>
    <w:rsid w:val="0010709A"/>
    <w:rsid w:val="0029538E"/>
    <w:rsid w:val="003D4E12"/>
    <w:rsid w:val="00461441"/>
    <w:rsid w:val="005039B3"/>
    <w:rsid w:val="0052510F"/>
    <w:rsid w:val="00565318"/>
    <w:rsid w:val="00582817"/>
    <w:rsid w:val="005E5CB0"/>
    <w:rsid w:val="00665CA1"/>
    <w:rsid w:val="006C0B90"/>
    <w:rsid w:val="006E00AA"/>
    <w:rsid w:val="006F11EA"/>
    <w:rsid w:val="007B5723"/>
    <w:rsid w:val="00827850"/>
    <w:rsid w:val="009A21B9"/>
    <w:rsid w:val="009F7C93"/>
    <w:rsid w:val="00A25CD8"/>
    <w:rsid w:val="00A97857"/>
    <w:rsid w:val="00B212DC"/>
    <w:rsid w:val="00BB4A52"/>
    <w:rsid w:val="00BF0A6E"/>
    <w:rsid w:val="00BF729C"/>
    <w:rsid w:val="00C05F45"/>
    <w:rsid w:val="00CF2274"/>
    <w:rsid w:val="00D373E6"/>
    <w:rsid w:val="00E1584E"/>
    <w:rsid w:val="00E71439"/>
    <w:rsid w:val="00FC6AA4"/>
    <w:rsid w:val="00FE3C4B"/>
  </w:rsids>
  <m:mathPr>
    <m:mathFont m:val="Cambria Math"/>
  </m:mathPr>
  <w:themeFontLang w:val="en-AU"/>
  <w:clrSchemeMapping w:bg1="light1" w:t1="dark1" w:bg2="light2" w:t2="dark2" w:accent1="accent1" w:accent2="accent2" w:accent3="accent3" w:accent4="accent4" w:accent5="accent5" w:accent6="accent6" w:hyperlink="hyperlink" w:followedHyperlink="followedHyperlink"/>
  <w15:chartTrackingRefBased/>
  <w15:docId w15:val="{E248E6B4-97F7-8B4A-AA84-E034327DC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C93"/>
    <w:rPr>
      <w:rFonts w:ascii="Futura PT Light" w:hAnsi="Futura PT Light" w:eastAsiaTheme="minorEastAsia"/>
    </w:rPr>
  </w:style>
  <w:style w:type="paragraph" w:styleId="Heading1">
    <w:name w:val="heading 1"/>
    <w:basedOn w:val="Normal"/>
    <w:next w:val="Normal"/>
    <w:link w:val="Heading1Char"/>
    <w:uiPriority w:val="9"/>
    <w:qFormat/>
    <w:rsid w:val="00FE3C4B"/>
    <w:pPr>
      <w:spacing w:after="240"/>
      <w:outlineLvl w:val="0"/>
    </w:pPr>
    <w:rPr>
      <w:rFonts w:ascii="Roboto" w:hAnsi="Roboto"/>
      <w:b/>
      <w:bCs/>
      <w:color w:val="012169"/>
      <w:sz w:val="48"/>
      <w:szCs w:val="48"/>
    </w:rPr>
  </w:style>
  <w:style w:type="paragraph" w:styleId="Heading2">
    <w:name w:val="heading 2"/>
    <w:basedOn w:val="Normal"/>
    <w:next w:val="Normal"/>
    <w:link w:val="Heading2Char"/>
    <w:uiPriority w:val="9"/>
    <w:unhideWhenUsed/>
    <w:qFormat/>
    <w:rsid w:val="00CF2274"/>
    <w:pPr>
      <w:spacing w:after="80"/>
      <w:outlineLvl w:val="1"/>
    </w:pPr>
    <w:rPr>
      <w:rFonts w:ascii="Roboto" w:hAnsi="Roboto"/>
      <w:color w:val="012169"/>
      <w:sz w:val="28"/>
      <w:szCs w:val="28"/>
    </w:rPr>
  </w:style>
  <w:style w:type="paragraph" w:styleId="Heading3">
    <w:name w:val="heading 3"/>
    <w:basedOn w:val="Normal"/>
    <w:next w:val="Normal"/>
    <w:link w:val="Heading3Char"/>
    <w:uiPriority w:val="9"/>
    <w:unhideWhenUsed/>
    <w:qFormat/>
    <w:rsid w:val="00CF227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Heading3"/>
    <w:next w:val="Normal"/>
    <w:link w:val="Heading4Char"/>
    <w:uiPriority w:val="9"/>
    <w:unhideWhenUsed/>
    <w:qFormat/>
    <w:rsid w:val="00CF2274"/>
    <w:pPr>
      <w:spacing w:after="80"/>
      <w:outlineLvl w:val="3"/>
    </w:pPr>
    <w:rPr>
      <w:rFonts w:ascii="Roboto Light" w:eastAsia="Times New Roman" w:hAnsi="Roboto Light"/>
      <w:i/>
      <w:iCs/>
      <w:color w:val="012169"/>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58B5"/>
    <w:pPr>
      <w:tabs>
        <w:tab w:val="center" w:pos="4513"/>
        <w:tab w:val="right" w:pos="9026"/>
      </w:tabs>
    </w:pPr>
  </w:style>
  <w:style w:type="character" w:customStyle="1" w:styleId="HeaderChar">
    <w:name w:val="Header Char"/>
    <w:basedOn w:val="DefaultParagraphFont"/>
    <w:link w:val="Header"/>
    <w:uiPriority w:val="99"/>
    <w:rsid w:val="001058B5"/>
    <w:rPr>
      <w:rFonts w:ascii="Futura PT Light" w:hAnsi="Futura PT Light" w:eastAsiaTheme="minorEastAsia"/>
    </w:rPr>
  </w:style>
  <w:style w:type="paragraph" w:styleId="Footer">
    <w:name w:val="footer"/>
    <w:basedOn w:val="Normal"/>
    <w:link w:val="FooterChar"/>
    <w:uiPriority w:val="99"/>
    <w:unhideWhenUsed/>
    <w:rsid w:val="001058B5"/>
    <w:pPr>
      <w:tabs>
        <w:tab w:val="center" w:pos="4513"/>
        <w:tab w:val="right" w:pos="9026"/>
      </w:tabs>
    </w:pPr>
  </w:style>
  <w:style w:type="character" w:customStyle="1" w:styleId="FooterChar">
    <w:name w:val="Footer Char"/>
    <w:basedOn w:val="DefaultParagraphFont"/>
    <w:link w:val="Footer"/>
    <w:uiPriority w:val="99"/>
    <w:rsid w:val="001058B5"/>
    <w:rPr>
      <w:rFonts w:ascii="Futura PT Light" w:hAnsi="Futura PT Light" w:eastAsiaTheme="minorEastAsia"/>
    </w:rPr>
  </w:style>
  <w:style w:type="paragraph" w:styleId="NormalWeb">
    <w:name w:val="Normal (Web)"/>
    <w:basedOn w:val="Normal"/>
    <w:uiPriority w:val="99"/>
    <w:semiHidden/>
    <w:unhideWhenUsed/>
    <w:rsid w:val="006C0B90"/>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FE3C4B"/>
    <w:rPr>
      <w:rFonts w:ascii="Roboto" w:hAnsi="Roboto" w:eastAsiaTheme="minorEastAsia"/>
      <w:b/>
      <w:bCs/>
      <w:color w:val="012169"/>
      <w:sz w:val="48"/>
      <w:szCs w:val="48"/>
    </w:rPr>
  </w:style>
  <w:style w:type="character" w:customStyle="1" w:styleId="Heading2Char">
    <w:name w:val="Heading 2 Char"/>
    <w:basedOn w:val="DefaultParagraphFont"/>
    <w:link w:val="Heading2"/>
    <w:uiPriority w:val="9"/>
    <w:rsid w:val="00CF2274"/>
    <w:rPr>
      <w:rFonts w:ascii="Roboto" w:hAnsi="Roboto" w:eastAsiaTheme="minorEastAsia"/>
      <w:color w:val="012169"/>
      <w:sz w:val="28"/>
      <w:szCs w:val="28"/>
    </w:rPr>
  </w:style>
  <w:style w:type="character" w:customStyle="1" w:styleId="Heading3Char">
    <w:name w:val="Heading 3 Char"/>
    <w:basedOn w:val="DefaultParagraphFont"/>
    <w:link w:val="Heading3"/>
    <w:uiPriority w:val="9"/>
    <w:rsid w:val="00CF2274"/>
    <w:rPr>
      <w:rFonts w:asciiTheme="majorHAnsi" w:eastAsiaTheme="majorEastAsia" w:hAnsiTheme="majorHAnsi" w:cstheme="majorBidi"/>
      <w:color w:val="1F3763" w:themeColor="accent1" w:themeShade="7F"/>
    </w:rPr>
  </w:style>
  <w:style w:type="paragraph" w:styleId="Title">
    <w:name w:val="Title"/>
    <w:aliases w:val="Intro and callout"/>
    <w:basedOn w:val="Normal"/>
    <w:next w:val="Normal"/>
    <w:link w:val="TitleChar"/>
    <w:uiPriority w:val="10"/>
    <w:qFormat/>
    <w:rsid w:val="00FE3C4B"/>
    <w:pPr>
      <w:spacing w:before="240"/>
    </w:pPr>
    <w:rPr>
      <w:rFonts w:ascii="Roboto Light" w:hAnsi="Roboto Light"/>
      <w:color w:val="920793"/>
    </w:rPr>
  </w:style>
  <w:style w:type="character" w:customStyle="1" w:styleId="TitleChar">
    <w:name w:val="Title Char"/>
    <w:aliases w:val="Intro and callout Char"/>
    <w:basedOn w:val="DefaultParagraphFont"/>
    <w:link w:val="Title"/>
    <w:uiPriority w:val="10"/>
    <w:rsid w:val="00FE3C4B"/>
    <w:rPr>
      <w:rFonts w:ascii="Roboto Light" w:hAnsi="Roboto Light" w:eastAsiaTheme="minorEastAsia"/>
      <w:color w:val="920793"/>
    </w:rPr>
  </w:style>
  <w:style w:type="character" w:customStyle="1" w:styleId="Heading4Char">
    <w:name w:val="Heading 4 Char"/>
    <w:basedOn w:val="DefaultParagraphFont"/>
    <w:link w:val="Heading4"/>
    <w:uiPriority w:val="9"/>
    <w:rsid w:val="00CF2274"/>
    <w:rPr>
      <w:rFonts w:ascii="Roboto Light" w:eastAsia="Times New Roman" w:hAnsi="Roboto Light" w:cstheme="majorBidi"/>
      <w:i/>
      <w:iCs/>
      <w:color w:val="012169"/>
      <w:lang w:eastAsia="en-GB"/>
    </w:rPr>
  </w:style>
  <w:style w:type="character" w:styleId="Strong">
    <w:name w:val="Strong"/>
    <w:uiPriority w:val="22"/>
    <w:qFormat/>
    <w:rsid w:val="00FE3C4B"/>
    <w:rPr>
      <w:rFonts w:ascii="Roboto" w:eastAsia="Times New Roman" w:hAnsi="Roboto" w:cs="Open Sans"/>
      <w:b/>
      <w:bCs/>
      <w:color w:val="414042"/>
      <w:sz w:val="21"/>
      <w:szCs w:val="21"/>
      <w:lang w:eastAsia="en-GB"/>
    </w:rPr>
  </w:style>
  <w:style w:type="paragraph" w:styleId="ListParagraph">
    <w:name w:val="List Paragraph"/>
    <w:basedOn w:val="Normal"/>
    <w:uiPriority w:val="34"/>
    <w:rsid w:val="00FE3C4B"/>
    <w:pPr>
      <w:ind w:left="720"/>
      <w:contextualSpacing/>
    </w:pPr>
  </w:style>
  <w:style w:type="table" w:styleId="TableGrid">
    <w:name w:val="Table Grid"/>
    <w:basedOn w:val="TableNormal"/>
    <w:uiPriority w:val="39"/>
    <w:rsid w:val="0029538E"/>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71439"/>
    <w:rPr>
      <w:color w:val="0563C1" w:themeColor="hyperlink"/>
      <w:u w:val="single"/>
    </w:rPr>
  </w:style>
  <w:style w:type="character" w:customStyle="1" w:styleId="UnresolvedMention">
    <w:name w:val="Unresolved Mention"/>
    <w:basedOn w:val="DefaultParagraphFont"/>
    <w:uiPriority w:val="99"/>
    <w:semiHidden/>
    <w:unhideWhenUsed/>
    <w:rsid w:val="00E714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disabilitygateway.gov.au/health-wellbeing/healthcare" TargetMode="External" /><Relationship Id="rId11" Type="http://schemas.openxmlformats.org/officeDocument/2006/relationships/hyperlink" Target="https://www.disabilitygateway.gov.au/gender-and-sexuality"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disabilitygateway.gov.au/node/2281" TargetMode="External" /><Relationship Id="rId5" Type="http://schemas.openxmlformats.org/officeDocument/2006/relationships/hyperlink" Target="https://www.disabilitygateway.gov.au/health-wellbeing/health" TargetMode="External" /><Relationship Id="rId6" Type="http://schemas.openxmlformats.org/officeDocument/2006/relationships/hyperlink" Target="https://www.disabilitygateway.gov.au/health-wellbeing/mental-health" TargetMode="External" /><Relationship Id="rId7" Type="http://schemas.openxmlformats.org/officeDocument/2006/relationships/hyperlink" Target="https://www.disabilitygateway.gov.au/node/376" TargetMode="External" /><Relationship Id="rId8" Type="http://schemas.openxmlformats.org/officeDocument/2006/relationships/hyperlink" Target="https://www.disabilitygateway.gov.au/health-wellbeing/respite" TargetMode="External" /><Relationship Id="rId9" Type="http://schemas.openxmlformats.org/officeDocument/2006/relationships/hyperlink" Target="https://www.disabilitygateway.gov.au/node/2531" TargetMode="External" /></Relationships>
</file>

<file path=word/_rels/footer1.xml.rels>&#65279;<?xml version="1.0" encoding="utf-8" standalone="yes"?><Relationships xmlns="http://schemas.openxmlformats.org/package/2006/relationships"><Relationship Id="rId1" Type="http://schemas.openxmlformats.org/officeDocument/2006/relationships/image" Target="media/image4.png"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jpeg" /><Relationship Id="rId3" Type="http://schemas.openxmlformats.org/officeDocument/2006/relationships/image" Target="media/image3.png" /></Relationships>
</file>

<file path=word/_rels/settings.xml.rels>&#65279;<?xml version="1.0" encoding="utf-8" standalone="yes"?><Relationships xmlns="http://schemas.openxmlformats.org/package/2006/relationships"><Relationship Id="rId1" Type="http://schemas.openxmlformats.org/officeDocument/2006/relationships/attachedTemplate" Target="file:////Users/thinkhq/Downloads/Disability%20Gateway%20-%20Word%20template.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Disability Gateway - Word template.dotx</Template>
  <TotalTime>8</TotalTime>
  <Pages>3</Pages>
  <Words>506</Words>
  <Characters>2886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Thanisa THQ</cp:lastModifiedBy>
  <cp:revision>5</cp:revision>
  <dcterms:created xsi:type="dcterms:W3CDTF">2023-11-06T03:02:00Z</dcterms:created>
  <dcterms:modified xsi:type="dcterms:W3CDTF">2024-05-28T03:42:00Z</dcterms:modified>
</cp:coreProperties>
</file>