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6B0C588E" w14:textId="77777777" w:rsidTr="00051DCE">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051DCE" w:rsidRPr="00CC7610" w:rsidP="00BB4A52" w14:paraId="31642C83" w14:textId="77777777">
            <w:pPr>
              <w:bidi w:val="0"/>
              <w:rPr>
                <w:rFonts w:ascii="Arial Unicode MS" w:eastAsia="Arial Unicode MS" w:hAnsi="Arial Unicode MS" w:cs="Arial Unicode MS"/>
              </w:rPr>
            </w:pPr>
            <w:r w:rsidRPr="00CC7610">
              <w:rPr>
                <w:rFonts w:ascii="Arial Unicode MS" w:eastAsia="Arial Unicode MS" w:hAnsi="Arial Unicode MS" w:cs="Arial Unicode MS"/>
                <w:highlight w:val="white"/>
                <w:rtl w:val="0"/>
                <w:lang w:val="pa"/>
              </w:rPr>
              <w:t>9/ ਮਨੋਰੰਜਨ</w:t>
            </w:r>
          </w:p>
        </w:tc>
      </w:tr>
      <w:tr w14:paraId="5E8A1D70" w14:textId="77777777" w:rsidTr="00051DCE">
        <w:tblPrEx>
          <w:tblW w:w="9067" w:type="dxa"/>
          <w:tblLook w:val="04A0"/>
        </w:tblPrEx>
        <w:tc>
          <w:tcPr>
            <w:tcW w:w="9067" w:type="dxa"/>
          </w:tcPr>
          <w:p w:rsidR="00051DCE" w:rsidP="00BB4A52" w14:paraId="0BF1366A" w14:textId="77777777">
            <w:pPr>
              <w:bidi w:val="0"/>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rtl w:val="0"/>
                <w:lang w:val="pa"/>
              </w:rPr>
              <w:t>ਮਨੋਰੰਜਨ ਦੀਆਂ ਗਤੀਵਿਧੀਆਂ ਤੁਹਾਡੀ ਸਿਹਤ ਅਤੇ ਭਲਾਈ ਨੂੰ ਵਧਾਉਣ ਦੇ ਨਾਲ-ਨਾਲ ਨਵੇਂ ਦੋਸਤ ਬਣਾਉਣ ਵਿੱਚ ਤੁਹਾਡੀ ਮੱਦਦ ਕਰ ਸਕਦੀਆਂ ਹਨ। ਮਨੋਰੰਜਨ ਵਿੱਚ ਖੇਡਾਂ, ਭਾਈਚਾਰਕ ਗਤੀਵਿਧੀਆਂ, ਕਲਾ ਅਤੇ ਸੱਭਿਆਚਾਰ, ਸਮਾਗਮ ਅਤੇ ਯਾਤਰਾ ਕਰਨਾ ਸ਼ਾਮਲ ਹੋ ਸਕਦਾ ਹੈ।</w:t>
            </w:r>
          </w:p>
          <w:p w:rsidR="00DF7D71" w:rsidRPr="00CC7610" w:rsidP="00BB4A52" w14:paraId="53AE3DEA" w14:textId="77777777">
            <w:pPr>
              <w:rPr>
                <w:rFonts w:ascii="Arial Unicode MS" w:eastAsia="Arial Unicode MS" w:hAnsi="Arial Unicode MS" w:cs="Arial Unicode MS"/>
              </w:rPr>
            </w:pPr>
          </w:p>
        </w:tc>
      </w:tr>
      <w:tr w14:paraId="30014942" w14:textId="77777777" w:rsidTr="00051DCE">
        <w:tblPrEx>
          <w:tblW w:w="9067" w:type="dxa"/>
          <w:tblLook w:val="04A0"/>
        </w:tblPrEx>
        <w:tc>
          <w:tcPr>
            <w:tcW w:w="9067" w:type="dxa"/>
          </w:tcPr>
          <w:p w:rsidR="00051DCE" w:rsidRPr="00CC7610" w:rsidP="00BB4A52" w14:paraId="73982CF3"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pa"/>
              </w:rPr>
              <w:t>ਇਹ ਭਾਗ ਹੇਠਾਂ ਦਿੱਤੇ ਵਿਸ਼ਿਆਂ ਬਾਰੇ ਉਪਲਬਧ ਸੇਵਾਵਾਂ ਅਤੇ ਜਾਣਕਾਰੀ ਲਈ ਲਿੰਕ ਪ੍ਰਦਾਨ ਕਰਦਾ ਹੈ:</w:t>
            </w:r>
          </w:p>
        </w:tc>
      </w:tr>
      <w:tr w14:paraId="6D1960F5" w14:textId="77777777" w:rsidTr="00051DCE">
        <w:tblPrEx>
          <w:tblW w:w="9067" w:type="dxa"/>
          <w:tblLook w:val="04A0"/>
        </w:tblPrEx>
        <w:tc>
          <w:tcPr>
            <w:tcW w:w="9067" w:type="dxa"/>
          </w:tcPr>
          <w:p w:rsidR="00051DCE" w:rsidRPr="00CC7610" w:rsidP="00BB4A52" w14:paraId="3C6440DE" w14:textId="65F42509">
            <w:pPr>
              <w:bidi w:val="0"/>
              <w:rPr>
                <w:rFonts w:ascii="Arial Unicode MS" w:eastAsia="Arial Unicode MS" w:hAnsi="Arial Unicode MS" w:cs="Arial Unicode MS"/>
              </w:rPr>
            </w:pPr>
            <w:hyperlink r:id="rId4" w:history="1">
              <w:r w:rsidRPr="00CC7610">
                <w:rPr>
                  <w:rFonts w:ascii="Arial Unicode MS" w:eastAsia="Arial Unicode MS" w:hAnsi="Arial Unicode MS" w:cs="Arial Unicode MS"/>
                  <w:color w:val="012169"/>
                  <w:highlight w:val="white"/>
                  <w:u w:val="single"/>
                  <w:rtl w:val="0"/>
                  <w:lang w:val="pa"/>
                </w:rPr>
                <w:t>ਮੁਕਾਬਲੇ ਅਤੇ ਮਨੋਰੰਜਨ ਵਾਲੀਆਂ ਖੇਡਾਂ</w:t>
              </w:r>
            </w:hyperlink>
            <w:r w:rsidRPr="00CC7610">
              <w:rPr>
                <w:rFonts w:ascii="Arial Unicode MS" w:eastAsia="Arial Unicode MS" w:hAnsi="Arial Unicode MS" w:cs="Arial Unicode MS"/>
                <w:color w:val="012169"/>
                <w:u w:val="single"/>
                <w:rtl w:val="0"/>
                <w:lang w:val="pa"/>
              </w:rPr>
              <w:t xml:space="preserve"> </w:t>
            </w:r>
          </w:p>
        </w:tc>
      </w:tr>
      <w:tr w14:paraId="60D8AC7C" w14:textId="77777777" w:rsidTr="00051DCE">
        <w:tblPrEx>
          <w:tblW w:w="9067" w:type="dxa"/>
          <w:tblLook w:val="04A0"/>
        </w:tblPrEx>
        <w:tc>
          <w:tcPr>
            <w:tcW w:w="9067" w:type="dxa"/>
          </w:tcPr>
          <w:p w:rsidR="00051DCE" w:rsidRPr="00CC7610" w:rsidP="00BB4A52" w14:paraId="01A98ED2"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pa"/>
              </w:rPr>
              <w:t>ਅਪੰਗਤਾ ਵਾਲੇ ਲੋਕਾਂ ਲਈ ਖੇਡ ਸਮੂਹ ਅਤੇ ਪ੍ਰੋਗਰਾਮ</w:t>
            </w:r>
          </w:p>
        </w:tc>
      </w:tr>
      <w:tr w14:paraId="7630F647" w14:textId="77777777" w:rsidTr="00051DCE">
        <w:tblPrEx>
          <w:tblW w:w="9067" w:type="dxa"/>
          <w:tblLook w:val="04A0"/>
        </w:tblPrEx>
        <w:tc>
          <w:tcPr>
            <w:tcW w:w="9067" w:type="dxa"/>
          </w:tcPr>
          <w:p w:rsidR="00051DCE" w:rsidRPr="00CC7610" w:rsidP="00BB4A52" w14:paraId="735DF29A" w14:textId="623DB231">
            <w:pPr>
              <w:bidi w:val="0"/>
              <w:rPr>
                <w:rFonts w:ascii="Arial Unicode MS" w:eastAsia="Arial Unicode MS" w:hAnsi="Arial Unicode MS" w:cs="Arial Unicode MS"/>
              </w:rPr>
            </w:pPr>
            <w:hyperlink r:id="rId5" w:history="1">
              <w:r w:rsidRPr="00CC7610">
                <w:rPr>
                  <w:rFonts w:ascii="Arial Unicode MS" w:eastAsia="Arial Unicode MS" w:hAnsi="Arial Unicode MS" w:cs="Arial Unicode MS"/>
                  <w:color w:val="012169"/>
                  <w:highlight w:val="white"/>
                  <w:u w:val="single"/>
                  <w:rtl w:val="0"/>
                  <w:lang w:val="pa"/>
                </w:rPr>
                <w:t>ਕਮਿਊਨਿਟੀ ਪ੍ਰੋਗਰਾਮ</w:t>
              </w:r>
            </w:hyperlink>
            <w:r w:rsidRPr="00CC7610">
              <w:rPr>
                <w:rFonts w:ascii="Arial Unicode MS" w:eastAsia="Arial Unicode MS" w:hAnsi="Arial Unicode MS" w:cs="Arial Unicode MS"/>
                <w:color w:val="012169"/>
                <w:u w:val="single"/>
                <w:rtl w:val="0"/>
                <w:lang w:val="pa"/>
              </w:rPr>
              <w:t xml:space="preserve"> </w:t>
            </w:r>
          </w:p>
        </w:tc>
      </w:tr>
      <w:tr w14:paraId="6F6C7801" w14:textId="77777777" w:rsidTr="00051DCE">
        <w:tblPrEx>
          <w:tblW w:w="9067" w:type="dxa"/>
          <w:tblLook w:val="04A0"/>
        </w:tblPrEx>
        <w:tc>
          <w:tcPr>
            <w:tcW w:w="9067" w:type="dxa"/>
          </w:tcPr>
          <w:p w:rsidR="00051DCE" w:rsidRPr="00CC7610" w:rsidP="00BB4A52" w14:paraId="4F64F734"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pa"/>
              </w:rPr>
              <w:t>ਤੁਹਾਡੇ ਭਾਈਚਾਰੇ ਵਿੱਚ ਚੱਲਣ ਵਾਲੀਆਂ ਮਨੋਰੰਜਨ ਗਤੀਵਿਧੀਆਂ</w:t>
            </w:r>
          </w:p>
        </w:tc>
      </w:tr>
      <w:tr w14:paraId="793BCA6B" w14:textId="77777777" w:rsidTr="00051DCE">
        <w:tblPrEx>
          <w:tblW w:w="9067" w:type="dxa"/>
          <w:tblLook w:val="04A0"/>
        </w:tblPrEx>
        <w:tc>
          <w:tcPr>
            <w:tcW w:w="9067" w:type="dxa"/>
          </w:tcPr>
          <w:p w:rsidR="00051DCE" w:rsidRPr="00CC7610" w:rsidP="00BB4A52" w14:paraId="2F44B0B5" w14:textId="73E9FF87">
            <w:pPr>
              <w:bidi w:val="0"/>
              <w:rPr>
                <w:rFonts w:ascii="Arial Unicode MS" w:eastAsia="Arial Unicode MS" w:hAnsi="Arial Unicode MS" w:cs="Arial Unicode MS"/>
                <w:color w:val="313131"/>
                <w:highlight w:val="white"/>
              </w:rPr>
            </w:pPr>
            <w:hyperlink r:id="rId6" w:history="1">
              <w:r w:rsidRPr="00CC7610">
                <w:rPr>
                  <w:rFonts w:ascii="Arial Unicode MS" w:eastAsia="Arial Unicode MS" w:hAnsi="Arial Unicode MS" w:cs="Arial Unicode MS"/>
                  <w:color w:val="012169"/>
                  <w:highlight w:val="white"/>
                  <w:u w:val="single"/>
                  <w:rtl w:val="0"/>
                  <w:lang w:val="pa"/>
                </w:rPr>
                <w:t>ਛੁੱਟੀਆਂ ਅਤੇ ਬਾਹਰ ਘੁੰਮਣ ਜਾਣਾ</w:t>
              </w:r>
            </w:hyperlink>
            <w:r w:rsidRPr="00CC7610">
              <w:rPr>
                <w:rFonts w:ascii="Arial Unicode MS" w:eastAsia="Arial Unicode MS" w:hAnsi="Arial Unicode MS" w:cs="Arial Unicode MS"/>
                <w:color w:val="012169"/>
                <w:u w:val="single"/>
                <w:rtl w:val="0"/>
                <w:lang w:val="pa"/>
              </w:rPr>
              <w:t xml:space="preserve"> </w:t>
            </w:r>
          </w:p>
        </w:tc>
      </w:tr>
      <w:tr w14:paraId="4F501ADA" w14:textId="77777777" w:rsidTr="00051DCE">
        <w:tblPrEx>
          <w:tblW w:w="9067" w:type="dxa"/>
          <w:tblLook w:val="04A0"/>
        </w:tblPrEx>
        <w:tc>
          <w:tcPr>
            <w:tcW w:w="9067" w:type="dxa"/>
          </w:tcPr>
          <w:p w:rsidR="00051DCE" w:rsidRPr="00CC7610" w:rsidP="00BB4A52" w14:paraId="05D173B2"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pa"/>
              </w:rPr>
              <w:t>ਅਪੰਗਤਾ ਵਾਲੇ ਲੋਕਾਂ ਦੀ ਸਹਾਇਤਾ ਕਰਨ ਵਾਲੀਆਂ ਯਾਤਰਾ ਕੰਪਨੀਆਂ, ਸਥਾਨ ਅਤੇ ਸਮਾਗਮ</w:t>
            </w:r>
          </w:p>
        </w:tc>
      </w:tr>
      <w:tr w14:paraId="0B690613" w14:textId="77777777" w:rsidTr="00051DCE">
        <w:tblPrEx>
          <w:tblW w:w="9067" w:type="dxa"/>
          <w:tblLook w:val="04A0"/>
        </w:tblPrEx>
        <w:tc>
          <w:tcPr>
            <w:tcW w:w="9067" w:type="dxa"/>
          </w:tcPr>
          <w:p w:rsidR="00051DCE" w:rsidRPr="00CC7610" w:rsidP="00BB4A52" w14:paraId="4F22F6F5" w14:textId="72FCD64D">
            <w:pPr>
              <w:bidi w:val="0"/>
              <w:rPr>
                <w:rFonts w:ascii="Arial Unicode MS" w:eastAsia="Arial Unicode MS" w:hAnsi="Arial Unicode MS" w:cs="Arial Unicode MS"/>
                <w:color w:val="313131"/>
                <w:highlight w:val="white"/>
              </w:rPr>
            </w:pPr>
            <w:hyperlink r:id="rId7" w:history="1">
              <w:r w:rsidRPr="00CC7610">
                <w:rPr>
                  <w:rFonts w:ascii="Arial Unicode MS" w:eastAsia="Arial Unicode MS" w:hAnsi="Arial Unicode MS" w:cs="Arial Unicode MS"/>
                  <w:color w:val="012169"/>
                  <w:highlight w:val="white"/>
                  <w:u w:val="single"/>
                  <w:rtl w:val="0"/>
                  <w:lang w:val="pa"/>
                </w:rPr>
                <w:t>ਸਮਾਜਿਕ ਜੀਵਨ</w:t>
              </w:r>
            </w:hyperlink>
            <w:r w:rsidRPr="00CC7610">
              <w:rPr>
                <w:rFonts w:ascii="Arial Unicode MS" w:eastAsia="Arial Unicode MS" w:hAnsi="Arial Unicode MS" w:cs="Arial Unicode MS"/>
                <w:color w:val="012169"/>
                <w:u w:val="single"/>
                <w:rtl w:val="0"/>
                <w:lang w:val="pa"/>
              </w:rPr>
              <w:t xml:space="preserve"> </w:t>
            </w:r>
          </w:p>
        </w:tc>
      </w:tr>
      <w:tr w14:paraId="37F9C693" w14:textId="77777777" w:rsidTr="00051DCE">
        <w:tblPrEx>
          <w:tblW w:w="9067" w:type="dxa"/>
          <w:tblLook w:val="04A0"/>
        </w:tblPrEx>
        <w:tc>
          <w:tcPr>
            <w:tcW w:w="9067" w:type="dxa"/>
          </w:tcPr>
          <w:p w:rsidR="00051DCE" w:rsidRPr="00CC7610" w:rsidP="00BB4A52" w14:paraId="571ABE0C"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pa"/>
              </w:rPr>
              <w:t>ਸਮਾਜਿਕ ਮੇਲ-ਜੋਲ, ਸਮਾਜਿਕ ਸੰਬੰਧਾਂ ਨੂੰ ਬਰਕਰਾਰ ਰੱਖਣਾ ਅਤੇ ਸਮਾਜਿਕ ਹੁਨਰਾਂ ਦਾ ਵਿਕਾਸ ਕਰਨਾ</w:t>
            </w:r>
          </w:p>
        </w:tc>
      </w:tr>
    </w:tbl>
    <w:p w:rsidR="00051DCE" w:rsidP="00051DCE" w14:paraId="0ADAE45B"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2FEC472D"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2FA6E001" w14:textId="50896391"/>
        </w:tc>
      </w:tr>
      <w:tr w14:paraId="045A0D1C" w14:textId="77777777" w:rsidTr="00051DCE">
        <w:tblPrEx>
          <w:tblW w:w="0" w:type="auto"/>
          <w:tblLook w:val="04A0"/>
        </w:tblPrEx>
        <w:tc>
          <w:tcPr>
            <w:tcW w:w="8926" w:type="dxa"/>
          </w:tcPr>
          <w:p w:rsidR="00051DCE" w:rsidRPr="00BF0A6E" w:rsidP="00BB4A52" w14:paraId="2B26A378" w14:textId="2C65971E">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9.1 </w:t>
            </w:r>
            <w:r w:rsidRPr="00D50746">
              <w:rPr>
                <w:rFonts w:ascii="Arial Unicode MS" w:eastAsia="Arial Unicode MS" w:hAnsi="Arial Unicode MS" w:cs="Arial Unicode MS"/>
                <w:color w:val="012169"/>
                <w:highlight w:val="white"/>
                <w:rtl w:val="0"/>
                <w:lang w:val="pa"/>
              </w:rPr>
              <w:t xml:space="preserve">ਮੁਕਾਬਲੇ ਅਤੇ ਮਨੋਰੰਜਨ ਵਾਲੀਆਂ ਖੇਡਾਂ </w:t>
            </w:r>
          </w:p>
        </w:tc>
      </w:tr>
      <w:tr w14:paraId="56D20398" w14:textId="77777777" w:rsidTr="00051DCE">
        <w:tblPrEx>
          <w:tblW w:w="0" w:type="auto"/>
          <w:tblLook w:val="04A0"/>
        </w:tblPrEx>
        <w:tc>
          <w:tcPr>
            <w:tcW w:w="8926" w:type="dxa"/>
          </w:tcPr>
          <w:p w:rsidR="00051DCE" w:rsidP="00BB4A52" w14:paraId="0DB5AED6" w14:textId="77777777">
            <w:pPr>
              <w:bidi w:val="0"/>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rtl w:val="0"/>
                <w:lang w:val="pa"/>
              </w:rPr>
              <w:t>ਆਸਟ੍ਰੇਲੀਆ ਵਿੱਚ ਅਪੰਗਤਾ ਵਾਲੇ ਲੋਕਾਂ ਲਈ ਖੇਡਾਂ ਦੇ ਬਹੁਤ ਸਾਰੇ ਮੌਕੇ ਉਪਲਬਧ ਹਨ ਜਿਨ੍ਹਾਂ ਵਿੱਚ ਤੁਸੀਂ ਸ਼ਾਮਲ ਹੋ ਸਕਦੇ ਹੋ। ਇਹ ਮੁਕਾਬਲੇਬਾਜ਼ੀ ਦੇ ਵੱਡੇ ਖਿਡਾਰੀ ਪ੍ਰੋਗਰਾਮਾਂ ਤੋਂ ਲੈ ਕੇ ਭਾਈਚਾਰਕ ਖੇਡਾਂ ਅਤੇ ਮਨੋਰੰਜਨ ਗਤੀਵਿਧੀਆਂ ਤੱਕ ਫ਼ੈਲੇ ਹੁੰਦੇ ਹਨ।</w:t>
            </w:r>
          </w:p>
          <w:p w:rsidR="00051DCE" w:rsidRPr="0078063F" w:rsidP="00BB4A52" w14:paraId="0E00FC0C" w14:textId="77777777">
            <w:pPr>
              <w:rPr>
                <w:rFonts w:ascii="Arial Unicode MS" w:eastAsia="Arial Unicode MS" w:hAnsi="Arial Unicode MS" w:cs="Arial Unicode MS"/>
                <w:color w:val="000000" w:themeColor="text1"/>
              </w:rPr>
            </w:pPr>
          </w:p>
        </w:tc>
      </w:tr>
      <w:tr w14:paraId="33E555ED" w14:textId="77777777" w:rsidTr="00051DCE">
        <w:tblPrEx>
          <w:tblW w:w="0" w:type="auto"/>
          <w:tblLook w:val="04A0"/>
        </w:tblPrEx>
        <w:tc>
          <w:tcPr>
            <w:tcW w:w="8926" w:type="dxa"/>
          </w:tcPr>
          <w:p w:rsidR="00051DCE" w:rsidRPr="00D50746" w:rsidP="00BB4A52" w14:paraId="51E0B0A4"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213687D2" w14:textId="77777777" w:rsidTr="00051DCE">
        <w:tblPrEx>
          <w:tblW w:w="0" w:type="auto"/>
          <w:tblLook w:val="04A0"/>
        </w:tblPrEx>
        <w:tc>
          <w:tcPr>
            <w:tcW w:w="8926" w:type="dxa"/>
          </w:tcPr>
          <w:p w:rsidR="00051DCE" w:rsidRPr="00E1584E" w:rsidP="00BB4A52" w14:paraId="001E307B" w14:textId="3AA28212">
            <w:pPr>
              <w:bidi w:val="0"/>
              <w:rPr>
                <w:rFonts w:ascii="Arial Unicode MS" w:eastAsia="Arial Unicode MS" w:hAnsi="Arial Unicode MS" w:cs="Arial Unicode MS"/>
                <w:color w:val="000000" w:themeColor="text1"/>
              </w:rPr>
            </w:pPr>
            <w:hyperlink r:id="rId4" w:history="1">
              <w:r w:rsidRPr="00DF7D71" w:rsidR="00DF7D71">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w:t>
            </w:r>
            <w:r w:rsidR="00FB13E7">
              <w:rPr>
                <w:rFonts w:ascii="Arial Unicode MS" w:eastAsia="Arial Unicode MS" w:hAnsi="Arial Unicode MS" w:cs="Arial Unicode MS"/>
                <w:color w:val="000000" w:themeColor="text1"/>
                <w:rtl w:val="0"/>
                <w:lang w:val="pa"/>
              </w:rPr>
              <w:t>ਅੰਗਰੇਜ਼ੀ ਭਾਸ਼ਾ ਵਿੱਚ</w:t>
            </w:r>
            <w:r w:rsidRPr="00E1584E">
              <w:rPr>
                <w:rFonts w:ascii="Arial Unicode MS" w:eastAsia="Arial Unicode MS" w:hAnsi="Arial Unicode MS" w:cs="Arial Unicode MS"/>
                <w:color w:val="000000" w:themeColor="text1"/>
                <w:highlight w:val="white"/>
                <w:rtl w:val="0"/>
                <w:lang w:val="pa"/>
              </w:rPr>
              <w:t xml:space="preserve"> ਇਹ ਪਤਾ ਕਰਨ ਲਈ ਕਰੋ ਕਿ ਤੁਹਾਡੇ ਰਾਜ ਜਾਂ ਟੈਰੀਟਰੀ ਵਿੱਚ ਕੀ ਉਪਲਬਧ ਹੈ।</w:t>
            </w:r>
          </w:p>
        </w:tc>
      </w:tr>
    </w:tbl>
    <w:p w:rsidR="00051DCE" w:rsidP="00051DCE" w14:paraId="138E0448" w14:textId="77777777">
      <w:pPr>
        <w:rPr>
          <w:lang w:eastAsia="en-GB"/>
        </w:rPr>
      </w:pPr>
    </w:p>
    <w:p w:rsidR="00051DCE" w:rsidP="00051DCE" w14:paraId="168E13A1" w14:textId="77777777">
      <w:pPr>
        <w:rPr>
          <w:lang w:eastAsia="en-GB"/>
        </w:rPr>
      </w:pPr>
    </w:p>
    <w:p w:rsidR="00051DCE" w:rsidP="00051DCE" w14:paraId="35E8825C" w14:textId="77777777">
      <w:pPr>
        <w:rPr>
          <w:lang w:eastAsia="en-GB"/>
        </w:rPr>
      </w:pPr>
    </w:p>
    <w:p w:rsidR="00051DCE" w:rsidP="00051DCE" w14:paraId="60561255" w14:textId="77777777">
      <w:pPr>
        <w:rPr>
          <w:lang w:eastAsia="en-GB"/>
        </w:rPr>
      </w:pPr>
    </w:p>
    <w:p w:rsidR="00051DCE" w:rsidP="00051DCE" w14:paraId="5CE3A106" w14:textId="77777777">
      <w:pPr>
        <w:rPr>
          <w:lang w:eastAsia="en-GB"/>
        </w:rPr>
      </w:pPr>
    </w:p>
    <w:p w:rsidR="00051DCE" w:rsidP="00051DCE" w14:paraId="15A414AC" w14:textId="77777777">
      <w:pPr>
        <w:rPr>
          <w:lang w:eastAsia="en-GB"/>
        </w:rPr>
      </w:pPr>
    </w:p>
    <w:p w:rsidR="00051DCE" w:rsidP="00051DCE" w14:paraId="2E84E16D" w14:textId="77777777">
      <w:pPr>
        <w:rPr>
          <w:lang w:eastAsia="en-GB"/>
        </w:rPr>
      </w:pPr>
    </w:p>
    <w:p w:rsidR="00051DCE" w:rsidP="00051DCE" w14:paraId="4596FF3A" w14:textId="77777777">
      <w:pPr>
        <w:rPr>
          <w:lang w:eastAsia="en-GB"/>
        </w:rPr>
      </w:pPr>
    </w:p>
    <w:p w:rsidR="00051DCE" w:rsidP="00051DCE" w14:paraId="1CE68243" w14:textId="77777777">
      <w:pPr>
        <w:rPr>
          <w:lang w:eastAsia="en-GB"/>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08067DF" w14:textId="77777777" w:rsidTr="00051DCE">
        <w:tblPrEx>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2CECB8F5" w14:textId="434C3320"/>
        </w:tc>
      </w:tr>
      <w:tr w14:paraId="3FAC5CB9" w14:textId="77777777" w:rsidTr="00051DCE">
        <w:tblPrEx>
          <w:tblW w:w="8926" w:type="dxa"/>
          <w:tblLook w:val="04A0"/>
        </w:tblPrEx>
        <w:tc>
          <w:tcPr>
            <w:tcW w:w="8926" w:type="dxa"/>
          </w:tcPr>
          <w:p w:rsidR="00051DCE" w:rsidRPr="00BF0A6E" w:rsidP="00BB4A52" w14:paraId="19507BDC" w14:textId="5D52381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9.2 </w:t>
            </w:r>
            <w:r w:rsidRPr="00D50746">
              <w:rPr>
                <w:rFonts w:ascii="Arial Unicode MS" w:eastAsia="Arial Unicode MS" w:hAnsi="Arial Unicode MS" w:cs="Arial Unicode MS"/>
                <w:color w:val="012169"/>
                <w:highlight w:val="white"/>
                <w:rtl w:val="0"/>
                <w:lang w:val="pa"/>
              </w:rPr>
              <w:t xml:space="preserve">ਕਮਿਊਨਿਟੀ ਪ੍ਰੋਗਰਾਮ </w:t>
            </w:r>
          </w:p>
        </w:tc>
      </w:tr>
      <w:tr w14:paraId="6B7A65E0" w14:textId="77777777" w:rsidTr="00051DCE">
        <w:tblPrEx>
          <w:tblW w:w="8926" w:type="dxa"/>
          <w:tblLook w:val="04A0"/>
        </w:tblPrEx>
        <w:tc>
          <w:tcPr>
            <w:tcW w:w="8926" w:type="dxa"/>
          </w:tcPr>
          <w:p w:rsidR="00051DCE" w:rsidRPr="0078063F" w:rsidP="00BB4A52" w14:paraId="526DE8B7" w14:textId="77777777">
            <w:pPr>
              <w:bidi w:val="0"/>
              <w:rPr>
                <w:rFonts w:ascii="Arial Unicode MS" w:eastAsia="Arial Unicode MS" w:hAnsi="Arial Unicode MS" w:cs="Arial Unicode MS"/>
                <w:color w:val="000000" w:themeColor="text1"/>
              </w:rPr>
            </w:pPr>
            <w:r w:rsidRPr="0078063F">
              <w:rPr>
                <w:rFonts w:ascii="Arial Unicode MS" w:eastAsia="Arial Unicode MS" w:hAnsi="Arial Unicode MS" w:cs="Arial Unicode MS"/>
                <w:color w:val="000000" w:themeColor="text1"/>
                <w:highlight w:val="white"/>
                <w:rtl w:val="0"/>
                <w:lang w:val="pa"/>
              </w:rPr>
              <w:t>ਭਾਈਚਾਰੇ ਵਿੱਚ ਬਾਹਰ ਨਿੱਕਲਣਾ ਨਵੀਆਂ ਦਿਲਚਸਪੀਆਂ ਲੱਭਣ, ਆਪਣੇ ਸ਼ੌਕ ਪੂਰੇ ਕਰਨ ਅਤੇ ਦੋਸਤ ਬਣਾਉਣ ਦਾ ਇੱਕ ਵਧੀਆ ਤਰੀਕਾ ਹੈ। ਇੱਥੇ ਬਹੁਤ ਸਾਰੇ ਵੱਖ-ਵੱਖ ਕਿਸਮਾਂ ਦੇ ਪ੍ਰੋਗਰਾਮ ਹਨ ਅਤੇ ਨਾਲ ਹੀ ਨਾਲ, ਤੁਹਾਡੀ ਸ਼ਮੂਲੀਅਤ ਕਰਨ ਵਿੱਚ ਮੱਦਦ ਕਰਨ ਲਈ ਸਰੋਤ ਵੀ ਹਨ।</w:t>
            </w:r>
          </w:p>
          <w:p w:rsidR="00051DCE" w:rsidRPr="0078063F" w:rsidP="00BB4A52" w14:paraId="5D85A792" w14:textId="77777777">
            <w:pPr>
              <w:rPr>
                <w:rFonts w:ascii="Arial Unicode MS" w:eastAsia="Arial Unicode MS" w:hAnsi="Arial Unicode MS" w:cs="Arial Unicode MS"/>
                <w:color w:val="000000" w:themeColor="text1"/>
              </w:rPr>
            </w:pPr>
          </w:p>
        </w:tc>
      </w:tr>
      <w:tr w14:paraId="7E04A7AE" w14:textId="77777777" w:rsidTr="00051DCE">
        <w:tblPrEx>
          <w:tblW w:w="8926" w:type="dxa"/>
          <w:tblLook w:val="04A0"/>
        </w:tblPrEx>
        <w:tc>
          <w:tcPr>
            <w:tcW w:w="8926" w:type="dxa"/>
          </w:tcPr>
          <w:p w:rsidR="00051DCE" w:rsidRPr="00D50746" w:rsidP="00BB4A52" w14:paraId="51A33A69"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3F6BD652" w14:textId="77777777" w:rsidTr="00051DCE">
        <w:tblPrEx>
          <w:tblW w:w="8926" w:type="dxa"/>
          <w:tblLook w:val="04A0"/>
        </w:tblPrEx>
        <w:tc>
          <w:tcPr>
            <w:tcW w:w="8926" w:type="dxa"/>
          </w:tcPr>
          <w:p w:rsidR="00051DCE" w:rsidRPr="00E1584E" w:rsidP="00BB4A52" w14:paraId="13A1C0BD" w14:textId="1D917647">
            <w:pPr>
              <w:bidi w:val="0"/>
              <w:rPr>
                <w:rFonts w:ascii="Arial Unicode MS" w:eastAsia="Arial Unicode MS" w:hAnsi="Arial Unicode MS" w:cs="Arial Unicode MS"/>
                <w:color w:val="000000" w:themeColor="text1"/>
              </w:rPr>
            </w:pPr>
            <w:hyperlink r:id="rId5" w:history="1">
              <w:r w:rsidRPr="00DF7D71">
                <w:rPr>
                  <w:rStyle w:val="Hyperlink"/>
                  <w:rFonts w:ascii="Arial Unicode MS" w:eastAsia="Arial Unicode MS" w:hAnsi="Arial Unicode MS" w:cs="Arial Unicode MS"/>
                  <w:highlight w:val="white"/>
                  <w:rtl w:val="0"/>
                  <w:lang w:val="pa"/>
                </w:rPr>
                <w:t>ਹੇਠਾਂ</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w:t>
            </w:r>
            <w:r w:rsidR="00FB13E7">
              <w:rPr>
                <w:rFonts w:ascii="Arial Unicode MS" w:eastAsia="Arial Unicode MS" w:hAnsi="Arial Unicode MS" w:cs="Arial Unicode MS"/>
                <w:color w:val="000000" w:themeColor="text1"/>
                <w:rtl w:val="0"/>
                <w:lang w:val="pa"/>
              </w:rPr>
              <w:t>ਅੰਗਰੇਜ਼ੀ ਭਾਸ਼ਾ ਵਿੱਚ</w:t>
            </w:r>
            <w:r w:rsidRPr="00E1584E">
              <w:rPr>
                <w:rFonts w:ascii="Arial Unicode MS" w:eastAsia="Arial Unicode MS" w:hAnsi="Arial Unicode MS" w:cs="Arial Unicode MS"/>
                <w:color w:val="000000" w:themeColor="text1"/>
                <w:highlight w:val="white"/>
                <w:rtl w:val="0"/>
                <w:lang w:val="pa"/>
              </w:rPr>
              <w:t xml:space="preserve"> ਇਹ ਪਤਾ ਕਰਨ ਲਈ ਕਰੋ ਕਿ ਤੁਹਾਡੇ ਰਾਜ ਜਾਂ ਟੈਰੀਟਰੀ ਵਿੱਚ ਕੀ ਉਪਲਬਧ ਹੈ।</w:t>
            </w:r>
          </w:p>
        </w:tc>
      </w:tr>
    </w:tbl>
    <w:p w:rsidR="00051DCE" w:rsidP="00051DCE" w14:paraId="5D50CE61"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73CB193A"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18439580" w14:textId="67D92E4F"/>
        </w:tc>
      </w:tr>
      <w:tr w14:paraId="7D7CDADE" w14:textId="77777777" w:rsidTr="00051DCE">
        <w:tblPrEx>
          <w:tblW w:w="0" w:type="auto"/>
          <w:tblLook w:val="04A0"/>
        </w:tblPrEx>
        <w:tc>
          <w:tcPr>
            <w:tcW w:w="8926" w:type="dxa"/>
          </w:tcPr>
          <w:p w:rsidR="00051DCE" w:rsidRPr="00BF0A6E" w:rsidP="00BB4A52" w14:paraId="095E30A5" w14:textId="11D26904">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9.3 </w:t>
            </w:r>
            <w:r w:rsidRPr="00D50746">
              <w:rPr>
                <w:rFonts w:ascii="Arial Unicode MS" w:eastAsia="Arial Unicode MS" w:hAnsi="Arial Unicode MS" w:cs="Arial Unicode MS"/>
                <w:color w:val="012169"/>
                <w:highlight w:val="white"/>
                <w:rtl w:val="0"/>
                <w:lang w:val="pa"/>
              </w:rPr>
              <w:t xml:space="preserve">ਛੁੱਟੀਆਂ ਅਤੇ ਬਾਹਰ ਘੁੰਮਣ ਜਾਣਾ </w:t>
            </w:r>
          </w:p>
        </w:tc>
      </w:tr>
      <w:tr w14:paraId="69A77FCB" w14:textId="77777777" w:rsidTr="00051DCE">
        <w:tblPrEx>
          <w:tblW w:w="0" w:type="auto"/>
          <w:tblLook w:val="04A0"/>
        </w:tblPrEx>
        <w:tc>
          <w:tcPr>
            <w:tcW w:w="8926" w:type="dxa"/>
          </w:tcPr>
          <w:p w:rsidR="00051DCE" w:rsidP="00BB4A52" w14:paraId="39E567F1" w14:textId="77777777">
            <w:pPr>
              <w:bidi w:val="0"/>
              <w:rPr>
                <w:rFonts w:ascii="Arial Unicode MS" w:eastAsia="Arial Unicode MS" w:hAnsi="Arial Unicode MS" w:cs="Arial Unicode MS"/>
                <w:color w:val="000000" w:themeColor="text1"/>
              </w:rPr>
            </w:pPr>
            <w:r w:rsidRPr="00E27166">
              <w:rPr>
                <w:rFonts w:ascii="Arial Unicode MS" w:eastAsia="Arial Unicode MS" w:hAnsi="Arial Unicode MS" w:cs="Arial Unicode MS"/>
                <w:color w:val="000000" w:themeColor="text1"/>
                <w:highlight w:val="white"/>
                <w:rtl w:val="0"/>
                <w:lang w:val="pa"/>
              </w:rPr>
              <w:t>ਘੁੰਮਣ ਅਤੇ ਬਾਹਰ ਆਉਣ-ਜਾਣ ਲਈ ਬਹੁਤ ਸਾਰੇ ਤਰੀਕੇ ਉਪਲਬਧ ਹਨ। ਬਹੁਤ ਸਾਰੀਆਂ ਥਾਵਾਂ 'ਤੇ ਪਹੁੰਚਯੋਗ ਰਿਹਾਇਸ਼ ਅਤੇ ਸੈਲਾਨੀ ਸਥਾਨ ਹਨ। ਇੱਥੇ ਅਜਿਹੀਆਂ ਸੰਸਥਾਵਾਂ ਵੀ ਹਨ ਜੋ ਤੁਹਾਡੀ ਛੁੱਟੀਆਂ ਜਾਂ ਇੱਕ ਦਿਨ ਘੁੰਮਣ-ਫਿਰਨ ਦੀ ਯੋਜਨਾ ਬਣਾਉਣ ਵਿੱਚ ਮੱਦਦ ਕਰ ਸਕਦੀਆਂ ਹਨ।</w:t>
            </w:r>
          </w:p>
          <w:p w:rsidR="00051DCE" w:rsidRPr="00E27166" w:rsidP="00BB4A52" w14:paraId="30D1549B" w14:textId="77777777">
            <w:pPr>
              <w:rPr>
                <w:rFonts w:ascii="Arial Unicode MS" w:eastAsia="Arial Unicode MS" w:hAnsi="Arial Unicode MS" w:cs="Arial Unicode MS"/>
                <w:color w:val="000000" w:themeColor="text1"/>
              </w:rPr>
            </w:pPr>
          </w:p>
        </w:tc>
      </w:tr>
      <w:tr w14:paraId="48B4A23E" w14:textId="77777777" w:rsidTr="00051DCE">
        <w:tblPrEx>
          <w:tblW w:w="0" w:type="auto"/>
          <w:tblLook w:val="04A0"/>
        </w:tblPrEx>
        <w:tc>
          <w:tcPr>
            <w:tcW w:w="8926" w:type="dxa"/>
          </w:tcPr>
          <w:p w:rsidR="00051DCE" w:rsidRPr="00D50746" w:rsidP="00BB4A52" w14:paraId="59DE8582"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0DED64CD" w14:textId="77777777" w:rsidTr="00051DCE">
        <w:tblPrEx>
          <w:tblW w:w="0" w:type="auto"/>
          <w:tblLook w:val="04A0"/>
        </w:tblPrEx>
        <w:tc>
          <w:tcPr>
            <w:tcW w:w="8926" w:type="dxa"/>
          </w:tcPr>
          <w:p w:rsidR="00051DCE" w:rsidRPr="00E1584E" w:rsidP="00BB4A52" w14:paraId="54C11271" w14:textId="0E691947">
            <w:pPr>
              <w:bidi w:val="0"/>
              <w:rPr>
                <w:rFonts w:ascii="Arial Unicode MS" w:eastAsia="Arial Unicode MS" w:hAnsi="Arial Unicode MS" w:cs="Arial Unicode MS"/>
                <w:color w:val="000000" w:themeColor="text1"/>
              </w:rPr>
            </w:pPr>
            <w:hyperlink r:id="rId6" w:history="1">
              <w:r w:rsidRPr="00DF7D71" w:rsidR="00DF7D71">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w:t>
            </w:r>
            <w:r w:rsidR="00FB13E7">
              <w:rPr>
                <w:rFonts w:ascii="Arial Unicode MS" w:eastAsia="Arial Unicode MS" w:hAnsi="Arial Unicode MS" w:cs="Arial Unicode MS"/>
                <w:color w:val="000000" w:themeColor="text1"/>
                <w:rtl w:val="0"/>
                <w:lang w:val="pa"/>
              </w:rPr>
              <w:t>ਅੰਗਰੇਜ਼ੀ ਭਾਸ਼ਾ ਵਿੱਚ</w:t>
            </w:r>
            <w:r w:rsidRPr="00E1584E">
              <w:rPr>
                <w:rFonts w:ascii="Arial Unicode MS" w:eastAsia="Arial Unicode MS" w:hAnsi="Arial Unicode MS" w:cs="Arial Unicode MS"/>
                <w:color w:val="000000" w:themeColor="text1"/>
                <w:highlight w:val="white"/>
                <w:rtl w:val="0"/>
                <w:lang w:val="pa"/>
              </w:rPr>
              <w:t xml:space="preserve"> ਇਹ ਪਤਾ ਕਰਨ ਲਈ ਕਰੋ ਕਿ ਤੁਹਾਡੇ ਰਾਜ ਜਾਂ ਟੈਰੀਟਰੀ ਵਿੱਚ ਕੀ ਉਪਲਬਧ ਹੈ।</w:t>
            </w:r>
          </w:p>
        </w:tc>
      </w:tr>
    </w:tbl>
    <w:p w:rsidR="00051DCE" w:rsidP="00051DCE" w14:paraId="0BD7A194"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56DFEBD4" w14:textId="77777777" w:rsidTr="00051DC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051DCE" w:rsidP="00BB4A52" w14:paraId="195E6F48" w14:textId="0F3D93A7"/>
        </w:tc>
      </w:tr>
      <w:tr w14:paraId="48A6B125" w14:textId="77777777" w:rsidTr="00051DCE">
        <w:tblPrEx>
          <w:tblW w:w="0" w:type="auto"/>
          <w:tblLook w:val="04A0"/>
        </w:tblPrEx>
        <w:tc>
          <w:tcPr>
            <w:tcW w:w="8926" w:type="dxa"/>
          </w:tcPr>
          <w:p w:rsidR="00051DCE" w:rsidRPr="00BF0A6E" w:rsidP="00BB4A52" w14:paraId="14DBA070" w14:textId="485627AA">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pa"/>
              </w:rPr>
              <w:t xml:space="preserve">9.4 </w:t>
            </w:r>
            <w:r w:rsidRPr="00D50746">
              <w:rPr>
                <w:rFonts w:ascii="Arial Unicode MS" w:eastAsia="Arial Unicode MS" w:hAnsi="Arial Unicode MS" w:cs="Arial Unicode MS"/>
                <w:color w:val="012169"/>
                <w:highlight w:val="white"/>
                <w:rtl w:val="0"/>
                <w:lang w:val="pa"/>
              </w:rPr>
              <w:t xml:space="preserve">ਸਮਾਜਿਕ ਜੀਵਨ </w:t>
            </w:r>
          </w:p>
        </w:tc>
      </w:tr>
      <w:tr w14:paraId="3584D132" w14:textId="77777777" w:rsidTr="00051DCE">
        <w:tblPrEx>
          <w:tblW w:w="0" w:type="auto"/>
          <w:tblLook w:val="04A0"/>
        </w:tblPrEx>
        <w:tc>
          <w:tcPr>
            <w:tcW w:w="8926" w:type="dxa"/>
          </w:tcPr>
          <w:p w:rsidR="00051DCE" w:rsidP="00BB4A52" w14:paraId="3DE6A4B8" w14:textId="77777777">
            <w:pPr>
              <w:bidi w:val="0"/>
              <w:rPr>
                <w:rFonts w:ascii="Arial Unicode MS" w:eastAsia="Arial Unicode MS" w:hAnsi="Arial Unicode MS" w:cs="Arial Unicode MS"/>
                <w:color w:val="000000" w:themeColor="text1"/>
              </w:rPr>
            </w:pPr>
            <w:r w:rsidRPr="00F323E5">
              <w:rPr>
                <w:rFonts w:ascii="Arial Unicode MS" w:eastAsia="Arial Unicode MS" w:hAnsi="Arial Unicode MS" w:cs="Arial Unicode MS"/>
                <w:color w:val="000000" w:themeColor="text1"/>
                <w:highlight w:val="white"/>
                <w:rtl w:val="0"/>
                <w:lang w:val="pa"/>
              </w:rPr>
              <w:t>ਤੁਸੀਂ ਅਜਿਹੀਆਂ ਸੰਸਥਾਵਾਂ ਲੱਭ ਸਕਦੇ ਹੋ ਜੋ ਸਮਾਜਿਕ ਗਤੀਵਿਧੀਆਂ ਪ੍ਰਦਾਨ ਕਰਦੀਆਂ ਹਨ ਅਤੇ ਨਾਲ ਹੀ ਉਹ ਸੰਸਥਾਵਾਂ ਜੋ ਤੁਹਾਡੀ ਸਮਾਜਿਕ ਸੰਬੰਧਾਂ ਨੂੰ ਬਰਕਰਾਰ ਰੱਖਣ ਅਤੇ ਤੁਹਾਡੇ ਸਮਾਜਿਕ ਹੁਨਰਾਂ ਨੂੰ ਵਿਕਸਿਤ ਕਰਨ ਵਿੱਚ ਮੱਦਦ ਕਰ ਸਕਦੀਆਂ ਹਨ।</w:t>
            </w:r>
          </w:p>
          <w:p w:rsidR="00051DCE" w:rsidRPr="00F323E5" w:rsidP="00BB4A52" w14:paraId="5449FD3C" w14:textId="77777777">
            <w:pPr>
              <w:rPr>
                <w:rFonts w:ascii="Arial Unicode MS" w:eastAsia="Arial Unicode MS" w:hAnsi="Arial Unicode MS" w:cs="Arial Unicode MS"/>
                <w:color w:val="000000" w:themeColor="text1"/>
              </w:rPr>
            </w:pPr>
          </w:p>
        </w:tc>
      </w:tr>
      <w:tr w14:paraId="78AE8DB0" w14:textId="77777777" w:rsidTr="00051DCE">
        <w:tblPrEx>
          <w:tblW w:w="0" w:type="auto"/>
          <w:tblLook w:val="04A0"/>
        </w:tblPrEx>
        <w:tc>
          <w:tcPr>
            <w:tcW w:w="8926" w:type="dxa"/>
          </w:tcPr>
          <w:p w:rsidR="00051DCE" w:rsidRPr="00D50746" w:rsidP="00BB4A52" w14:paraId="435A424E" w14:textId="77777777">
            <w:pPr>
              <w:bidi w:val="0"/>
              <w:rPr>
                <w:rFonts w:ascii="Arial Unicode MS" w:eastAsia="Arial Unicode MS" w:hAnsi="Arial Unicode MS" w:cs="Arial Unicode MS"/>
                <w:color w:val="000000" w:themeColor="text1"/>
              </w:rPr>
            </w:pPr>
            <w:r w:rsidRPr="00D50746">
              <w:rPr>
                <w:rFonts w:ascii="Arial Unicode MS" w:eastAsia="Arial Unicode MS" w:hAnsi="Arial Unicode MS" w:cs="Arial Unicode MS"/>
                <w:color w:val="000000" w:themeColor="text1"/>
                <w:highlight w:val="white"/>
                <w:rtl w:val="0"/>
                <w:lang w:val="pa"/>
              </w:rPr>
              <w:t>ਪਤਾ ਕਰੋ ਕਿ ਤੁਹਾਡੇ ਰਾਜ ਜਾਂ ਟੈਰੀਟਰੀ ਵਿੱਚ ਕੀ ਉਪਲਬਧ ਹੈ</w:t>
            </w:r>
          </w:p>
        </w:tc>
      </w:tr>
      <w:tr w14:paraId="21F11566" w14:textId="77777777" w:rsidTr="00051DCE">
        <w:tblPrEx>
          <w:tblW w:w="0" w:type="auto"/>
          <w:tblLook w:val="04A0"/>
        </w:tblPrEx>
        <w:tc>
          <w:tcPr>
            <w:tcW w:w="8926" w:type="dxa"/>
          </w:tcPr>
          <w:p w:rsidR="00051DCE" w:rsidRPr="00E1584E" w:rsidP="00BB4A52" w14:paraId="5B7E9398" w14:textId="6845E30B">
            <w:pPr>
              <w:bidi w:val="0"/>
              <w:rPr>
                <w:rFonts w:ascii="Arial Unicode MS" w:eastAsia="Arial Unicode MS" w:hAnsi="Arial Unicode MS" w:cs="Arial Unicode MS"/>
                <w:color w:val="000000" w:themeColor="text1"/>
              </w:rPr>
            </w:pPr>
            <w:hyperlink r:id="rId7" w:history="1">
              <w:r w:rsidRPr="00DF7D71" w:rsidR="00DF7D71">
                <w:rPr>
                  <w:rStyle w:val="Hyperlink"/>
                  <w:rFonts w:ascii="Arial Unicode MS" w:eastAsia="Arial Unicode MS" w:hAnsi="Arial Unicode MS" w:cs="Arial Unicode MS"/>
                  <w:highlight w:val="white"/>
                  <w:rtl w:val="0"/>
                  <w:lang w:val="pa"/>
                </w:rPr>
                <w:t>ਇੱਥੇ</w:t>
              </w:r>
            </w:hyperlink>
            <w:r w:rsidRPr="00E1584E">
              <w:rPr>
                <w:rFonts w:ascii="Arial Unicode MS" w:eastAsia="Arial Unicode MS" w:hAnsi="Arial Unicode MS" w:cs="Arial Unicode MS"/>
                <w:color w:val="000000" w:themeColor="text1"/>
                <w:highlight w:val="white"/>
                <w:rtl w:val="0"/>
                <w:lang w:val="pa"/>
              </w:rPr>
              <w:t xml:space="preserve"> ਦਿੱਤੇ ਨਕਸ਼ੇ ਜਾਂ ਬਟਨਾਂ ਦੀ ਵਰਤੋਂ </w:t>
            </w:r>
            <w:r w:rsidR="00FB13E7">
              <w:rPr>
                <w:rFonts w:ascii="Arial Unicode MS" w:eastAsia="Arial Unicode MS" w:hAnsi="Arial Unicode MS" w:cs="Arial Unicode MS"/>
                <w:color w:val="000000" w:themeColor="text1"/>
                <w:rtl w:val="0"/>
                <w:lang w:val="pa"/>
              </w:rPr>
              <w:t>ਅੰਗਰੇਜ਼ੀ ਭਾਸ਼ਾ ਵਿੱਚ</w:t>
            </w:r>
            <w:r w:rsidRPr="00E1584E">
              <w:rPr>
                <w:rFonts w:ascii="Arial Unicode MS" w:eastAsia="Arial Unicode MS" w:hAnsi="Arial Unicode MS" w:cs="Arial Unicode MS"/>
                <w:color w:val="000000" w:themeColor="text1"/>
                <w:highlight w:val="white"/>
                <w:rtl w:val="0"/>
                <w:lang w:val="pa"/>
              </w:rPr>
              <w:t xml:space="preserve"> ਇਹ ਪਤਾ ਕਰਨ ਲਈ ਕਰੋ ਕਿ ਤੁਹਾਡੇ ਰਾਜ ਜਾਂ ਟੈਰੀਟਰੀ ਵਿੱਚ ਕੀ ਉਪਲਬਧ ਹੈ।</w:t>
            </w:r>
          </w:p>
        </w:tc>
      </w:tr>
    </w:tbl>
    <w:p w:rsidR="00051DCE" w:rsidRPr="00051DCE" w:rsidP="00051DCE" w14:paraId="422CB85E" w14:textId="77777777">
      <w:pPr>
        <w:rPr>
          <w:lang w:eastAsia="en-GB"/>
        </w:rPr>
      </w:pPr>
    </w:p>
    <w:sectPr w:rsidSect="001058B5">
      <w:headerReference w:type="default" r:id="rId8"/>
      <w:footerReference w:type="default" r:id="rId9"/>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44033"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32644"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877862"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1DCE"/>
    <w:rsid w:val="000E609B"/>
    <w:rsid w:val="001058B5"/>
    <w:rsid w:val="00162EF7"/>
    <w:rsid w:val="0029538E"/>
    <w:rsid w:val="003D4E12"/>
    <w:rsid w:val="005039B3"/>
    <w:rsid w:val="0052510F"/>
    <w:rsid w:val="00565318"/>
    <w:rsid w:val="005E5CB0"/>
    <w:rsid w:val="00665CA1"/>
    <w:rsid w:val="006B3487"/>
    <w:rsid w:val="006C0B90"/>
    <w:rsid w:val="006E00AA"/>
    <w:rsid w:val="0078063F"/>
    <w:rsid w:val="007B5723"/>
    <w:rsid w:val="00832F40"/>
    <w:rsid w:val="0090343E"/>
    <w:rsid w:val="009F7C93"/>
    <w:rsid w:val="00A25CD8"/>
    <w:rsid w:val="00B212DC"/>
    <w:rsid w:val="00BB4A52"/>
    <w:rsid w:val="00BF0A6E"/>
    <w:rsid w:val="00BF729C"/>
    <w:rsid w:val="00CC7610"/>
    <w:rsid w:val="00CF2274"/>
    <w:rsid w:val="00D373E6"/>
    <w:rsid w:val="00D50746"/>
    <w:rsid w:val="00DF7D71"/>
    <w:rsid w:val="00E1584E"/>
    <w:rsid w:val="00E27166"/>
    <w:rsid w:val="00E5283F"/>
    <w:rsid w:val="00F323E5"/>
    <w:rsid w:val="00F500D3"/>
    <w:rsid w:val="00FB13E7"/>
    <w:rsid w:val="00FC6AA4"/>
    <w:rsid w:val="00FE3C4B"/>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D71"/>
    <w:rPr>
      <w:color w:val="0563C1" w:themeColor="hyperlink"/>
      <w:u w:val="single"/>
    </w:rPr>
  </w:style>
  <w:style w:type="character" w:customStyle="1" w:styleId="UnresolvedMention">
    <w:name w:val="Unresolved Mention"/>
    <w:basedOn w:val="DefaultParagraphFont"/>
    <w:uiPriority w:val="99"/>
    <w:semiHidden/>
    <w:unhideWhenUsed/>
    <w:rsid w:val="00DF7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leisure/competitive" TargetMode="External" /><Relationship Id="rId5" Type="http://schemas.openxmlformats.org/officeDocument/2006/relationships/hyperlink" Target="https://www.disabilitygateway.gov.au/leisure/community" TargetMode="External" /><Relationship Id="rId6" Type="http://schemas.openxmlformats.org/officeDocument/2006/relationships/hyperlink" Target="https://www.disabilitygateway.gov.au/leisure/holidays" TargetMode="External" /><Relationship Id="rId7" Type="http://schemas.openxmlformats.org/officeDocument/2006/relationships/hyperlink" Target="https://www.disabilitygateway.gov.au/leisure/socia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5</cp:revision>
  <dcterms:created xsi:type="dcterms:W3CDTF">2023-11-06T03:16:00Z</dcterms:created>
  <dcterms:modified xsi:type="dcterms:W3CDTF">2024-05-28T04:02:00Z</dcterms:modified>
</cp:coreProperties>
</file>