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7ED8" w14:textId="77777777" w:rsidR="00B212DC" w:rsidRDefault="00B212DC">
      <w:pPr>
        <w:rPr>
          <w:rFonts w:ascii="Roboto" w:hAnsi="Roboto"/>
          <w:b/>
          <w:bCs/>
        </w:rPr>
      </w:pPr>
    </w:p>
    <w:p w14:paraId="2FFA0401" w14:textId="77777777" w:rsidR="001058B5" w:rsidRPr="001058B5" w:rsidRDefault="001058B5" w:rsidP="001058B5">
      <w:pPr>
        <w:rPr>
          <w:rFonts w:ascii="Roboto" w:hAnsi="Roboto"/>
        </w:rPr>
      </w:pPr>
    </w:p>
    <w:p w14:paraId="2578648B" w14:textId="77777777" w:rsidR="001058B5" w:rsidRPr="001058B5" w:rsidRDefault="001058B5" w:rsidP="001058B5">
      <w:pPr>
        <w:rPr>
          <w:rFonts w:ascii="Roboto" w:hAnsi="Roboto"/>
        </w:rPr>
      </w:pPr>
    </w:p>
    <w:p w14:paraId="16B5FB98" w14:textId="77777777" w:rsidR="001058B5" w:rsidRPr="001058B5" w:rsidRDefault="001058B5" w:rsidP="001058B5">
      <w:pPr>
        <w:rPr>
          <w:rFonts w:ascii="Roboto" w:hAnsi="Roboto"/>
        </w:rPr>
      </w:pPr>
    </w:p>
    <w:p w14:paraId="5E81BA8D"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93790" w14:paraId="459C4508" w14:textId="77777777" w:rsidTr="00C12255">
        <w:tc>
          <w:tcPr>
            <w:tcW w:w="9067" w:type="dxa"/>
          </w:tcPr>
          <w:p w14:paraId="31DEA63D"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pa"/>
              </w:rPr>
              <w:t>10/ ਅਧਿਕਾਰ ਅਤੇ ਕਾਨੂੰਨ</w:t>
            </w:r>
          </w:p>
        </w:tc>
      </w:tr>
      <w:tr w:rsidR="00F93790" w14:paraId="3EE194BE" w14:textId="77777777" w:rsidTr="00C12255">
        <w:tc>
          <w:tcPr>
            <w:tcW w:w="9067" w:type="dxa"/>
          </w:tcPr>
          <w:p w14:paraId="171119B4" w14:textId="77777777" w:rsidR="00C12255" w:rsidRDefault="00000000" w:rsidP="00BB4A52">
            <w:pPr>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lang w:val="pa"/>
              </w:rPr>
              <w:t>ਤੁਹਾਡੇ ਨਾਲ ਬਰਾਬਰੀ ਵਾਲਾ ਅਤੇ ਨਿਰਪੱਖ ਵਿਵਹਾਰ ਕੀਤਾ ਜਾਣਾ ਤੁਹਾਡਾ ਅਧਿਕਾਰ ਹੈ। ਇੱਥੇ ਅਜਿਹੀਆਂ ਐਡਵੋਕੈਸੀ ਸੰਸਥਾਵਾਂ ਹਨ ਜੋ ਤੁਹਾਡੇ ਲਈ ਆਵਾਜ਼ ਉਠਾਉਣ ਵਿੱਚ ਮੱਦਦ ਕਰ ਸਕਦੀਆਂ ਹਨ, ਇੱਥੇ ਅਜਿਹੀਆਂ ਕਾਨੂੰਨੀ ਸੇਵਾਵਾਂ ਹਨ ਜੋ ਤੁਹਾਨੂੰ ਕਾਨੂੰਨੀ ਸਲਾਹ ਦੇਣ ਵਿੱਚ ਤੁਹਾਡੀ ਮੱਦਦ ਕਰ ਸਕਦੀਆਂ ਹਨ, ਅਤੇ  ਅਜਿਹੇ ਜਾਣਕਾਰੀ ਅਤੇ ਸਰੋਤ ਹਨ ਜੋ ਭਵਿੱਖ ਦੀ ਯੋਜਨਾ ਬਣਾਉਣ ਵਿੱਚ ਤੁਹਾਡੀ ਮੱਦਦ ਕਰ ਸਕਦੇ ਹਨ।</w:t>
            </w:r>
          </w:p>
          <w:p w14:paraId="0613C10C" w14:textId="77777777" w:rsidR="00D312D5" w:rsidRPr="00CC7610" w:rsidRDefault="00D312D5" w:rsidP="00BB4A52">
            <w:pPr>
              <w:rPr>
                <w:rFonts w:ascii="Arial Unicode MS" w:eastAsia="Arial Unicode MS" w:hAnsi="Arial Unicode MS" w:cs="Arial Unicode MS"/>
              </w:rPr>
            </w:pPr>
          </w:p>
        </w:tc>
      </w:tr>
      <w:tr w:rsidR="00F93790" w14:paraId="71B802B4" w14:textId="77777777" w:rsidTr="00C12255">
        <w:tc>
          <w:tcPr>
            <w:tcW w:w="9067" w:type="dxa"/>
          </w:tcPr>
          <w:p w14:paraId="6F141D61"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pa"/>
              </w:rPr>
              <w:t>ਇਹ ਭਾਗ ਹੇਠਾਂ ਦਿੱਤੇ ਵਿਸ਼ਿਆਂ ਬਾਰੇ ਉਪਲਬਧ ਸੇਵਾਵਾਂ ਅਤੇ ਜਾਣਕਾਰੀ ਲਈ ਲਿੰਕ ਪ੍ਰਦਾਨ ਕਰਦਾ ਹੈ:</w:t>
            </w:r>
          </w:p>
        </w:tc>
      </w:tr>
      <w:tr w:rsidR="00F93790" w14:paraId="06877782" w14:textId="77777777" w:rsidTr="00C12255">
        <w:tc>
          <w:tcPr>
            <w:tcW w:w="9067" w:type="dxa"/>
          </w:tcPr>
          <w:p w14:paraId="3B4CA5F5" w14:textId="77777777" w:rsidR="00C12255" w:rsidRPr="00CC7610" w:rsidRDefault="00000000" w:rsidP="00BB4A52">
            <w:pPr>
              <w:rPr>
                <w:rFonts w:ascii="Arial Unicode MS" w:eastAsia="Arial Unicode MS" w:hAnsi="Arial Unicode MS" w:cs="Arial Unicode MS"/>
              </w:rPr>
            </w:pPr>
            <w:hyperlink r:id="rId7" w:history="1">
              <w:r w:rsidRPr="00CC7610">
                <w:rPr>
                  <w:rFonts w:ascii="Arial Unicode MS" w:eastAsia="Arial Unicode MS" w:hAnsi="Arial Unicode MS" w:cs="Arial Unicode MS"/>
                  <w:color w:val="012169"/>
                  <w:highlight w:val="white"/>
                  <w:u w:val="single"/>
                  <w:lang w:val="pa"/>
                </w:rPr>
                <w:t>ਤੁਹਾਡੇ ਅਧਿਕਾਰ</w:t>
              </w:r>
            </w:hyperlink>
            <w:r w:rsidRPr="00CC7610">
              <w:rPr>
                <w:rFonts w:ascii="Arial Unicode MS" w:eastAsia="Arial Unicode MS" w:hAnsi="Arial Unicode MS" w:cs="Arial Unicode MS"/>
                <w:color w:val="012169"/>
                <w:u w:val="single"/>
                <w:lang w:val="pa"/>
              </w:rPr>
              <w:t xml:space="preserve"> </w:t>
            </w:r>
          </w:p>
        </w:tc>
      </w:tr>
      <w:tr w:rsidR="00F93790" w14:paraId="2748E28F" w14:textId="77777777" w:rsidTr="00C12255">
        <w:tc>
          <w:tcPr>
            <w:tcW w:w="9067" w:type="dxa"/>
          </w:tcPr>
          <w:p w14:paraId="16005EFE"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pa"/>
              </w:rPr>
              <w:t>ਇੱਕ ਆਸਟ੍ਰੇਲੀਆਈ ਵਾਸੀ ਅਤੇ ਅਪਾਹਜ ਵਿਅਕਤੀ ਵਜੋਂ ਆਪਣੇ ਅਧਿਕਾਰਾਂ ਨੂੰ ਸਮਝਣਾ</w:t>
            </w:r>
          </w:p>
        </w:tc>
      </w:tr>
      <w:tr w:rsidR="00F93790" w14:paraId="4E7F1F1F" w14:textId="77777777" w:rsidTr="00C12255">
        <w:tc>
          <w:tcPr>
            <w:tcW w:w="9067" w:type="dxa"/>
          </w:tcPr>
          <w:p w14:paraId="322848D7" w14:textId="77777777" w:rsidR="00C12255" w:rsidRPr="00CC7610" w:rsidRDefault="00000000" w:rsidP="00BB4A52">
            <w:pPr>
              <w:rPr>
                <w:rFonts w:ascii="Arial Unicode MS" w:eastAsia="Arial Unicode MS" w:hAnsi="Arial Unicode MS" w:cs="Arial Unicode MS"/>
              </w:rPr>
            </w:pPr>
            <w:hyperlink r:id="rId8" w:history="1">
              <w:r w:rsidRPr="00CC7610">
                <w:rPr>
                  <w:rFonts w:ascii="Arial Unicode MS" w:eastAsia="Arial Unicode MS" w:hAnsi="Arial Unicode MS" w:cs="Arial Unicode MS"/>
                  <w:color w:val="012169"/>
                  <w:highlight w:val="white"/>
                  <w:u w:val="single"/>
                  <w:lang w:val="pa"/>
                </w:rPr>
                <w:t>ਐਡਵੋਕੈਸੀ (ਵਕਾਲਤ)</w:t>
              </w:r>
            </w:hyperlink>
            <w:r w:rsidRPr="00CC7610">
              <w:rPr>
                <w:rFonts w:ascii="Arial Unicode MS" w:eastAsia="Arial Unicode MS" w:hAnsi="Arial Unicode MS" w:cs="Arial Unicode MS"/>
                <w:color w:val="012169"/>
                <w:u w:val="single"/>
                <w:lang w:val="pa"/>
              </w:rPr>
              <w:t xml:space="preserve"> </w:t>
            </w:r>
          </w:p>
        </w:tc>
      </w:tr>
      <w:tr w:rsidR="00F93790" w14:paraId="2496A107" w14:textId="77777777" w:rsidTr="00C12255">
        <w:tc>
          <w:tcPr>
            <w:tcW w:w="9067" w:type="dxa"/>
          </w:tcPr>
          <w:p w14:paraId="7DD9B8E2"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pa"/>
              </w:rPr>
              <w:t>ਸੰਸਥਾਵਾਂ ਜੋ ਤੁਹਾਡੇ ਅਧਿਕਾਰਾਂ ਨੂੰ ਸਮਝਣ ਵਿੱਚ ਤੁਹਾਡੀ ਮੱਦਦ ਕਰ ਸਕਦੀਆਂ ਹਨ</w:t>
            </w:r>
          </w:p>
        </w:tc>
      </w:tr>
      <w:tr w:rsidR="00F93790" w14:paraId="08D8AD0B" w14:textId="77777777" w:rsidTr="00C12255">
        <w:tc>
          <w:tcPr>
            <w:tcW w:w="9067" w:type="dxa"/>
          </w:tcPr>
          <w:p w14:paraId="41AC44D0" w14:textId="77777777" w:rsidR="00C12255" w:rsidRPr="00CC7610" w:rsidRDefault="00000000" w:rsidP="00BB4A52">
            <w:pPr>
              <w:rPr>
                <w:rFonts w:ascii="Arial Unicode MS" w:eastAsia="Arial Unicode MS" w:hAnsi="Arial Unicode MS" w:cs="Arial Unicode MS"/>
                <w:color w:val="313131"/>
                <w:highlight w:val="white"/>
              </w:rPr>
            </w:pPr>
            <w:hyperlink r:id="rId9" w:history="1">
              <w:r w:rsidRPr="00CC7610">
                <w:rPr>
                  <w:rFonts w:ascii="Arial Unicode MS" w:eastAsia="Arial Unicode MS" w:hAnsi="Arial Unicode MS" w:cs="Arial Unicode MS"/>
                  <w:color w:val="012169"/>
                  <w:highlight w:val="white"/>
                  <w:u w:val="single"/>
                  <w:lang w:val="pa"/>
                </w:rPr>
                <w:t>ਕਾਨੂੰਨੀ ਸੇਵਾਵਾਂ</w:t>
              </w:r>
            </w:hyperlink>
            <w:r w:rsidRPr="00CC7610">
              <w:rPr>
                <w:rFonts w:ascii="Arial Unicode MS" w:eastAsia="Arial Unicode MS" w:hAnsi="Arial Unicode MS" w:cs="Arial Unicode MS"/>
                <w:color w:val="012169"/>
                <w:u w:val="single"/>
                <w:lang w:val="pa"/>
              </w:rPr>
              <w:t xml:space="preserve"> </w:t>
            </w:r>
          </w:p>
        </w:tc>
      </w:tr>
      <w:tr w:rsidR="00F93790" w14:paraId="0C55E9CA" w14:textId="77777777" w:rsidTr="00C12255">
        <w:tc>
          <w:tcPr>
            <w:tcW w:w="9067" w:type="dxa"/>
          </w:tcPr>
          <w:p w14:paraId="7B732B6D"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pa"/>
              </w:rPr>
              <w:t>ਅਪੰਗਤਾ ਕਾਨੂੰਨ ਵਿੱਚ ਮੁਹਾਰਤ ਪ੍ਰਾਪਤ ਕਾਨੂੰਨੀ ਸਹਾਇਤਾ ਸਮੂਹ ਅਤੇ ਸੇਵਾਵਾਂ</w:t>
            </w:r>
          </w:p>
        </w:tc>
      </w:tr>
      <w:tr w:rsidR="00F93790" w14:paraId="4E914CE7" w14:textId="77777777" w:rsidTr="00C12255">
        <w:tc>
          <w:tcPr>
            <w:tcW w:w="9067" w:type="dxa"/>
          </w:tcPr>
          <w:p w14:paraId="56F6A128" w14:textId="77777777" w:rsidR="00C12255" w:rsidRPr="00CC7610" w:rsidRDefault="00000000" w:rsidP="00BB4A52">
            <w:pPr>
              <w:rPr>
                <w:rFonts w:ascii="Arial Unicode MS" w:eastAsia="Arial Unicode MS" w:hAnsi="Arial Unicode MS" w:cs="Arial Unicode MS"/>
                <w:color w:val="313131"/>
                <w:highlight w:val="white"/>
              </w:rPr>
            </w:pPr>
            <w:hyperlink r:id="rId10" w:history="1">
              <w:r w:rsidRPr="00CC7610">
                <w:rPr>
                  <w:rFonts w:ascii="Arial Unicode MS" w:eastAsia="Arial Unicode MS" w:hAnsi="Arial Unicode MS" w:cs="Arial Unicode MS"/>
                  <w:color w:val="012169"/>
                  <w:highlight w:val="white"/>
                  <w:u w:val="single"/>
                  <w:lang w:val="pa"/>
                </w:rPr>
                <w:t>ਭਵਿੱਖ ਲਈ ਯੋਜਨਾਬੰਦੀ</w:t>
              </w:r>
            </w:hyperlink>
            <w:r w:rsidRPr="00CC7610">
              <w:rPr>
                <w:rFonts w:ascii="Arial Unicode MS" w:eastAsia="Arial Unicode MS" w:hAnsi="Arial Unicode MS" w:cs="Arial Unicode MS"/>
                <w:color w:val="012169"/>
                <w:u w:val="single"/>
                <w:lang w:val="pa"/>
              </w:rPr>
              <w:t xml:space="preserve"> </w:t>
            </w:r>
          </w:p>
        </w:tc>
      </w:tr>
      <w:tr w:rsidR="00F93790" w14:paraId="31C3F9D2" w14:textId="77777777" w:rsidTr="00C12255">
        <w:tc>
          <w:tcPr>
            <w:tcW w:w="9067" w:type="dxa"/>
          </w:tcPr>
          <w:p w14:paraId="37401DCC"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pa"/>
              </w:rPr>
              <w:t>ਸਰਪ੍ਰਸਤੀ, ਮੁਖਤਿਆਰਨਾਮਾ, ਅਗਾਊਂ ਦੇਖਭਾਲ ਦੀ ਯੋਜਨਾਬੰਦੀ ਅਤੇ ਵਸੀਅਤਾਂ</w:t>
            </w:r>
          </w:p>
        </w:tc>
      </w:tr>
    </w:tbl>
    <w:p w14:paraId="4653B78B"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93790" w14:paraId="05083988" w14:textId="77777777" w:rsidTr="00C12255">
        <w:tc>
          <w:tcPr>
            <w:tcW w:w="8926" w:type="dxa"/>
          </w:tcPr>
          <w:p w14:paraId="14B52990" w14:textId="77777777" w:rsidR="00C12255" w:rsidRDefault="00C12255" w:rsidP="00BB4A52"/>
        </w:tc>
      </w:tr>
      <w:tr w:rsidR="00F93790" w14:paraId="69C92AE3" w14:textId="77777777" w:rsidTr="00C12255">
        <w:tc>
          <w:tcPr>
            <w:tcW w:w="8926" w:type="dxa"/>
          </w:tcPr>
          <w:p w14:paraId="2793BD12"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pa"/>
              </w:rPr>
              <w:t xml:space="preserve">10.1 </w:t>
            </w:r>
            <w:r w:rsidRPr="009A081D">
              <w:rPr>
                <w:rFonts w:ascii="Arial Unicode MS" w:eastAsia="Arial Unicode MS" w:hAnsi="Arial Unicode MS" w:cs="Arial Unicode MS"/>
                <w:color w:val="012169"/>
                <w:highlight w:val="white"/>
                <w:lang w:val="pa"/>
              </w:rPr>
              <w:t xml:space="preserve">ਤੁਹਾਡੇ ਅਧਿਕਾਰ </w:t>
            </w:r>
          </w:p>
        </w:tc>
      </w:tr>
      <w:tr w:rsidR="00F93790" w14:paraId="5B152A57" w14:textId="77777777" w:rsidTr="00C12255">
        <w:tc>
          <w:tcPr>
            <w:tcW w:w="8926" w:type="dxa"/>
          </w:tcPr>
          <w:p w14:paraId="657F2E04"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pa"/>
              </w:rPr>
              <w:t>ਤੁਹਾਡੇ ਅਧਿਕਾਰਾਂ ਵਿੱਚ ਨਿਰਪੱਖ ਢੰਗ ਨਾਲ ਪੇਸ਼ ਆਉਣਾ, ਦੂਜਿਆਂ ਨਾਲ ਨਿਰਪੱਖ ਵਿਵਹਾਰ ਕਰਨਾ ਅਤੇ ਆਪਣੀ ਮਰਜ਼ੀ ਅਨੁਸਾਰ ਚੀਜ਼ਾਂ ਚੁਣਨ ਦੀ ਯੋਗਤਾ ਹੋਣ ਵਰਗੇ ਬੁਨਿਆਦੀ ਹੱਕ ਸ਼ਾਮਲ ਹਨ।</w:t>
            </w:r>
          </w:p>
        </w:tc>
      </w:tr>
      <w:tr w:rsidR="00F93790" w14:paraId="60D704E7" w14:textId="77777777" w:rsidTr="00C12255">
        <w:tc>
          <w:tcPr>
            <w:tcW w:w="8926" w:type="dxa"/>
          </w:tcPr>
          <w:p w14:paraId="5606321B"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pa"/>
              </w:rPr>
              <w:t>ਜੇਕਰ ਕੋਈ ਤੁਹਾਨੂੰ ਆਪਣੇ ਅਧਿਕਾਰਾਂ ਦੀ ਵਰਤੋਂ ਕਰਨ ਤੋਂ ਰੋਕ ਰਿਹਾ ਹੈ ਜਾਂ ਤੁਹਾਡੇ ਨਾਲ ਭੇਦਭਾਵ ਕਰ ਰਿਹਾ ਹੈ, ਤਾਂ ਤੁਸੀਂ ਕਾਨੂੰਨੀ ਸ਼ਿਕਾਇਤ ਕਰ ਸਕਦੇ ਹੋ ਜਾਂ ਆਪਣੀ ਸਹਾਇਤਾ ਲਈ ਵਕੀਲ ਪ੍ਰਾਪਤ ਕਰ ਸਕਦੇ ਹੋ।</w:t>
            </w:r>
          </w:p>
          <w:p w14:paraId="46BD223B"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F93790" w14:paraId="4BD7EC21" w14:textId="77777777" w:rsidTr="00C12255">
        <w:tc>
          <w:tcPr>
            <w:tcW w:w="8926" w:type="dxa"/>
          </w:tcPr>
          <w:p w14:paraId="33E3F918"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F93790" w14:paraId="1DC62A7C" w14:textId="77777777" w:rsidTr="00C12255">
        <w:tc>
          <w:tcPr>
            <w:tcW w:w="8926" w:type="dxa"/>
          </w:tcPr>
          <w:p w14:paraId="358A82BC" w14:textId="77777777" w:rsidR="00C12255" w:rsidRPr="00626F6B" w:rsidRDefault="00000000" w:rsidP="00BB4A52">
            <w:pPr>
              <w:rPr>
                <w:rFonts w:ascii="Arial Unicode MS" w:eastAsia="Arial Unicode MS" w:hAnsi="Arial Unicode MS" w:cs="Arial Unicode MS"/>
                <w:color w:val="000000" w:themeColor="text1"/>
              </w:rPr>
            </w:pPr>
            <w:hyperlink r:id="rId11" w:history="1">
              <w:r w:rsidR="00D312D5" w:rsidRPr="00D312D5">
                <w:rPr>
                  <w:rStyle w:val="Hyperlink"/>
                  <w:rFonts w:ascii="Arial Unicode MS" w:eastAsia="Arial Unicode MS" w:hAnsi="Arial Unicode MS" w:cs="Arial Unicode MS"/>
                  <w:highlight w:val="white"/>
                  <w:lang w:val="pa"/>
                </w:rPr>
                <w:t>ਇੱਥੇ</w:t>
              </w:r>
            </w:hyperlink>
            <w:r w:rsidRPr="00626F6B">
              <w:rPr>
                <w:rFonts w:ascii="Arial Unicode MS" w:eastAsia="Arial Unicode MS" w:hAnsi="Arial Unicode MS" w:cs="Arial Unicode MS"/>
                <w:color w:val="000000" w:themeColor="text1"/>
                <w:highlight w:val="white"/>
                <w:lang w:val="pa"/>
              </w:rPr>
              <w:t xml:space="preserve"> ਦਿੱਤੇ ਨਕਸ਼ੇ ਜਾਂ ਬਟਨਾਂ ਦੀ ਵਰਤੋਂ </w:t>
            </w:r>
            <w:r w:rsidR="007740A1">
              <w:rPr>
                <w:rFonts w:ascii="Arial Unicode MS" w:eastAsia="Arial Unicode MS" w:hAnsi="Arial Unicode MS" w:cs="Arial Unicode MS"/>
                <w:color w:val="000000" w:themeColor="text1"/>
                <w:lang w:val="pa"/>
              </w:rPr>
              <w:t>ਅੰਗਰੇਜ਼ੀ ਭਾਸ਼ਾ ਵਿੱਚ</w:t>
            </w:r>
            <w:r w:rsidRPr="00626F6B">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565895C3" w14:textId="77777777" w:rsidR="00C12255" w:rsidRDefault="00C12255" w:rsidP="00C12255">
      <w:pPr>
        <w:rPr>
          <w:lang w:eastAsia="en-GB"/>
        </w:rPr>
      </w:pPr>
    </w:p>
    <w:p w14:paraId="1F7634F4" w14:textId="77777777" w:rsidR="00C12255" w:rsidRDefault="00C12255" w:rsidP="00C12255">
      <w:pPr>
        <w:rPr>
          <w:lang w:eastAsia="en-GB"/>
        </w:rPr>
      </w:pPr>
    </w:p>
    <w:p w14:paraId="14DA49B0" w14:textId="77777777" w:rsidR="00C12255" w:rsidRDefault="00C12255" w:rsidP="00C12255">
      <w:pPr>
        <w:rPr>
          <w:lang w:eastAsia="en-GB"/>
        </w:rPr>
      </w:pPr>
    </w:p>
    <w:p w14:paraId="15499EA3" w14:textId="77777777" w:rsidR="00C12255" w:rsidRDefault="00C12255" w:rsidP="00C12255">
      <w:pPr>
        <w:rPr>
          <w:lang w:eastAsia="en-GB"/>
        </w:rPr>
      </w:pPr>
    </w:p>
    <w:p w14:paraId="19A2783F" w14:textId="5A7D506B"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93790" w14:paraId="576984A9" w14:textId="77777777" w:rsidTr="00C12255">
        <w:tc>
          <w:tcPr>
            <w:tcW w:w="8926" w:type="dxa"/>
          </w:tcPr>
          <w:p w14:paraId="08EBC176" w14:textId="77777777" w:rsidR="00C12255" w:rsidRPr="00F33F64" w:rsidRDefault="00C12255" w:rsidP="00BB4A52">
            <w:pPr>
              <w:rPr>
                <w:rFonts w:ascii="Arial Unicode MS" w:eastAsia="Arial Unicode MS" w:hAnsi="Arial Unicode MS" w:cs="Arial Unicode MS"/>
              </w:rPr>
            </w:pPr>
          </w:p>
        </w:tc>
      </w:tr>
      <w:tr w:rsidR="00F93790" w14:paraId="2ADCDF35" w14:textId="77777777" w:rsidTr="00C12255">
        <w:tc>
          <w:tcPr>
            <w:tcW w:w="8926" w:type="dxa"/>
          </w:tcPr>
          <w:p w14:paraId="06133B76"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pa"/>
              </w:rPr>
              <w:t xml:space="preserve">10.2 </w:t>
            </w:r>
            <w:r w:rsidRPr="009A081D">
              <w:rPr>
                <w:rFonts w:ascii="Arial Unicode MS" w:eastAsia="Arial Unicode MS" w:hAnsi="Arial Unicode MS" w:cs="Arial Unicode MS"/>
                <w:color w:val="012169"/>
                <w:highlight w:val="white"/>
                <w:lang w:val="pa"/>
              </w:rPr>
              <w:t xml:space="preserve">ਐਡਵੋਕੈਸੀ (ਵਕਾਲਤ) </w:t>
            </w:r>
          </w:p>
        </w:tc>
      </w:tr>
      <w:tr w:rsidR="00F93790" w14:paraId="1D4D68BE" w14:textId="77777777" w:rsidTr="00C12255">
        <w:tc>
          <w:tcPr>
            <w:tcW w:w="8926" w:type="dxa"/>
          </w:tcPr>
          <w:p w14:paraId="766BB6B6" w14:textId="77777777" w:rsidR="00C12255" w:rsidRPr="00F33F64" w:rsidRDefault="00000000" w:rsidP="00BB4A52">
            <w:pPr>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lang w:val="pa"/>
              </w:rPr>
              <w:t>ਅਪੰਗਤਾ ਵਕਾਲਤ ਕਿਸੇ ਵਿਅਕਤੀ ਦੇ ਮਨੁੱਖੀ ਅਧਿਕਾਰਾਂ ਨੂੰ ਉਤਸ਼ਾਹਿਤ, ਸੁਰੱਖਿਅਤ ਅਤੇ ਸਮਰਥਨ ਕਰਦੀ ਹੈ। ਐਡਵੋਕੇਸੀ ਸੰਸਥਾਵਾਂ ਇਹ ਯਕੀਨੀ ਬਣਾਉਣ ਲਈ ਤੁਹਾਡੀ ਸਹਾਇਤਾ ਕਰ ਸਕਦੀਆਂ ਹਨ ਕਿ ਤੁਹਾਡੇ ਨਾਲ ਕੋਈ ਭੇਦਭਾਵ ਨਾ ਹੋਵੇ ਅਤੇ ਦੂਜਿਆਂ ਦੁਆਰਾ ਤੁਹਾਡੇ ਨਾਲ ਬਰਾਬਰੀ ਅਤੇ ਸਤਿਕਾਰ ਨਾਲ ਵਿਵਹਾਰ ਕੀਤਾ ਜਾਵੇ।</w:t>
            </w:r>
          </w:p>
        </w:tc>
      </w:tr>
      <w:tr w:rsidR="00F93790" w14:paraId="05C990F3" w14:textId="77777777" w:rsidTr="00C12255">
        <w:tc>
          <w:tcPr>
            <w:tcW w:w="8926" w:type="dxa"/>
          </w:tcPr>
          <w:p w14:paraId="3DB807FB" w14:textId="77777777" w:rsidR="00C12255" w:rsidRDefault="00000000" w:rsidP="00BB4A52">
            <w:pPr>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lang w:val="pa"/>
              </w:rPr>
              <w:t xml:space="preserve">ਤੁਸੀਂ ਆਪਣੇ ਰਾਜ ਜਾਂ ਟੈਰੀਟਰੀ ਵਿੱਚ ਅਪਾਹਜਤਾ ਐਡਵੋਕੇਟਾਂ ਨੂੰ ਲੱਭ ਸਕਦੇ ਹੋ ਜਾਂ </w:t>
            </w:r>
            <w:hyperlink r:id="rId12" w:history="1">
              <w:r w:rsidRPr="00E55049">
                <w:rPr>
                  <w:rFonts w:ascii="Arial Unicode MS" w:eastAsia="Arial Unicode MS" w:hAnsi="Arial Unicode MS" w:cs="Arial Unicode MS"/>
                  <w:color w:val="012169"/>
                  <w:highlight w:val="white"/>
                  <w:u w:val="single"/>
                  <w:lang w:val="pa"/>
                </w:rPr>
                <w:t>Ask Izzy Disability Advocacy Finder</w:t>
              </w:r>
            </w:hyperlink>
            <w:r w:rsidRPr="00E55049">
              <w:rPr>
                <w:rFonts w:ascii="Arial Unicode MS" w:eastAsia="Arial Unicode MS" w:hAnsi="Arial Unicode MS" w:cs="Arial Unicode MS"/>
                <w:color w:val="313131"/>
                <w:highlight w:val="white"/>
                <w:lang w:val="pa"/>
              </w:rPr>
              <w:t xml:space="preserve"> ਦੀ ਵਰਤੋਂ ਕਰ ਸਕਦੇ ਹੋ।</w:t>
            </w:r>
          </w:p>
          <w:p w14:paraId="5817028C"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F93790" w14:paraId="123D2724" w14:textId="77777777" w:rsidTr="00C12255">
        <w:tc>
          <w:tcPr>
            <w:tcW w:w="8926" w:type="dxa"/>
          </w:tcPr>
          <w:p w14:paraId="20CA76D2"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F93790" w14:paraId="310510E8" w14:textId="77777777" w:rsidTr="00C12255">
        <w:tc>
          <w:tcPr>
            <w:tcW w:w="8926" w:type="dxa"/>
          </w:tcPr>
          <w:p w14:paraId="4F13432E" w14:textId="77777777" w:rsidR="00C12255" w:rsidRPr="00626F6B" w:rsidRDefault="00000000" w:rsidP="00BB4A52">
            <w:pPr>
              <w:rPr>
                <w:rFonts w:ascii="Arial Unicode MS" w:eastAsia="Arial Unicode MS" w:hAnsi="Arial Unicode MS" w:cs="Arial Unicode MS"/>
                <w:color w:val="000000" w:themeColor="text1"/>
              </w:rPr>
            </w:pPr>
            <w:hyperlink r:id="rId13" w:history="1">
              <w:r w:rsidR="00D312D5" w:rsidRPr="00D312D5">
                <w:rPr>
                  <w:rStyle w:val="Hyperlink"/>
                  <w:rFonts w:ascii="Arial Unicode MS" w:eastAsia="Arial Unicode MS" w:hAnsi="Arial Unicode MS" w:cs="Arial Unicode MS"/>
                  <w:highlight w:val="white"/>
                  <w:lang w:val="pa"/>
                </w:rPr>
                <w:t>ਇੱਥੇ</w:t>
              </w:r>
            </w:hyperlink>
            <w:r w:rsidRPr="00626F6B">
              <w:rPr>
                <w:rFonts w:ascii="Arial Unicode MS" w:eastAsia="Arial Unicode MS" w:hAnsi="Arial Unicode MS" w:cs="Arial Unicode MS"/>
                <w:color w:val="000000" w:themeColor="text1"/>
                <w:highlight w:val="white"/>
                <w:lang w:val="pa"/>
              </w:rPr>
              <w:t xml:space="preserve"> ਦਿੱਤੇ ਨਕਸ਼ੇ ਜਾਂ ਬਟਨਾਂ ਦੀ ਵਰਤੋਂ </w:t>
            </w:r>
            <w:r w:rsidR="007740A1">
              <w:rPr>
                <w:rFonts w:ascii="Arial Unicode MS" w:eastAsia="Arial Unicode MS" w:hAnsi="Arial Unicode MS" w:cs="Arial Unicode MS"/>
                <w:color w:val="000000" w:themeColor="text1"/>
                <w:lang w:val="pa"/>
              </w:rPr>
              <w:t>ਅੰਗਰੇਜ਼ੀ ਭਾਸ਼ਾ ਵਿੱਚ</w:t>
            </w:r>
            <w:r w:rsidRPr="00626F6B">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2A665BE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93790" w14:paraId="56D862C8" w14:textId="77777777" w:rsidTr="00C12255">
        <w:tc>
          <w:tcPr>
            <w:tcW w:w="8926" w:type="dxa"/>
          </w:tcPr>
          <w:p w14:paraId="33E0EC5C" w14:textId="77777777" w:rsidR="00C12255" w:rsidRDefault="00C12255" w:rsidP="00BB4A52"/>
        </w:tc>
      </w:tr>
      <w:tr w:rsidR="00F93790" w14:paraId="64F64057" w14:textId="77777777" w:rsidTr="00C12255">
        <w:tc>
          <w:tcPr>
            <w:tcW w:w="8926" w:type="dxa"/>
          </w:tcPr>
          <w:p w14:paraId="465278EF"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pa"/>
              </w:rPr>
              <w:t xml:space="preserve">10.3 </w:t>
            </w:r>
            <w:r w:rsidRPr="009A081D">
              <w:rPr>
                <w:rFonts w:ascii="Arial Unicode MS" w:eastAsia="Arial Unicode MS" w:hAnsi="Arial Unicode MS" w:cs="Arial Unicode MS"/>
                <w:color w:val="012169"/>
                <w:highlight w:val="white"/>
                <w:lang w:val="pa"/>
              </w:rPr>
              <w:t xml:space="preserve">ਕਾਨੂੰਨੀ ਸੇਵਾਵਾਂ </w:t>
            </w:r>
          </w:p>
        </w:tc>
      </w:tr>
      <w:tr w:rsidR="00F93790" w14:paraId="36F1A2A3" w14:textId="77777777" w:rsidTr="00C12255">
        <w:tc>
          <w:tcPr>
            <w:tcW w:w="8926" w:type="dxa"/>
          </w:tcPr>
          <w:p w14:paraId="560F2970" w14:textId="77777777" w:rsidR="00C12255" w:rsidRDefault="00000000" w:rsidP="00BB4A52">
            <w:pPr>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lang w:val="pa"/>
              </w:rPr>
              <w:t>ਸ਼ਾਇਦ ਤੁਹਾਨੂੰ ਕਿਸੇ ਸਮੇਂ ਕਾਨੂੰਨੀ ਮੱਦਦ ਜਾਂ ਸਲਾਹ ਦੀ ਲੋੜ ਪੈ ਸਕਦੀ ਹੈ। ਤੁਸੀਂ ਲੀਗਲ ਏਡ ਜਾਂ ਹੋਰ ਮਾਹਰ ਕਾਨੂੰਨੀ ਸੇਵਾਵਾਂ ਤੋਂ ਕਾਨੂੰਨੀ ਸਲਾਹ ਲੈ ਸਕਦੇ ਹੋ, ਅਤੇ ਕੁੱਝ ਕਾਨੂੰਨੀ ਸੇਵਾਵਾਂ ਅੰਪਗਤਾ-ਨਾਲ ਸੰਬੰਧਿਤ ਮੁੱਦਿਆਂ ਵਿੱਚ ਮੁਹਾਰਤ ਰੱਖਦੀਆਂ ਹਨ।</w:t>
            </w:r>
          </w:p>
          <w:p w14:paraId="1EB593BE" w14:textId="77777777" w:rsidR="00C12255" w:rsidRPr="00B7711F" w:rsidRDefault="00C12255" w:rsidP="00BB4A52">
            <w:pPr>
              <w:rPr>
                <w:rFonts w:ascii="Arial Unicode MS" w:eastAsia="Arial Unicode MS" w:hAnsi="Arial Unicode MS" w:cs="Arial Unicode MS"/>
                <w:color w:val="000000" w:themeColor="text1"/>
              </w:rPr>
            </w:pPr>
          </w:p>
        </w:tc>
      </w:tr>
      <w:tr w:rsidR="00F93790" w14:paraId="63766A49" w14:textId="77777777" w:rsidTr="00C12255">
        <w:tc>
          <w:tcPr>
            <w:tcW w:w="8926" w:type="dxa"/>
          </w:tcPr>
          <w:p w14:paraId="6EF90D0C"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F93790" w14:paraId="18D30A9C" w14:textId="77777777" w:rsidTr="00C12255">
        <w:tc>
          <w:tcPr>
            <w:tcW w:w="8926" w:type="dxa"/>
          </w:tcPr>
          <w:p w14:paraId="50D86622" w14:textId="77777777" w:rsidR="00C12255" w:rsidRPr="00626F6B" w:rsidRDefault="00000000" w:rsidP="00BB4A52">
            <w:pPr>
              <w:rPr>
                <w:rFonts w:ascii="Arial Unicode MS" w:eastAsia="Arial Unicode MS" w:hAnsi="Arial Unicode MS" w:cs="Arial Unicode MS"/>
                <w:color w:val="000000" w:themeColor="text1"/>
              </w:rPr>
            </w:pPr>
            <w:hyperlink r:id="rId14" w:history="1">
              <w:r w:rsidR="00D312D5" w:rsidRPr="00D312D5">
                <w:rPr>
                  <w:rStyle w:val="Hyperlink"/>
                  <w:rFonts w:ascii="Arial Unicode MS" w:eastAsia="Arial Unicode MS" w:hAnsi="Arial Unicode MS" w:cs="Arial Unicode MS"/>
                  <w:highlight w:val="white"/>
                  <w:lang w:val="pa"/>
                </w:rPr>
                <w:t>ਇੱਥੇ</w:t>
              </w:r>
            </w:hyperlink>
            <w:r w:rsidRPr="00626F6B">
              <w:rPr>
                <w:rFonts w:ascii="Arial Unicode MS" w:eastAsia="Arial Unicode MS" w:hAnsi="Arial Unicode MS" w:cs="Arial Unicode MS"/>
                <w:color w:val="000000" w:themeColor="text1"/>
                <w:highlight w:val="white"/>
                <w:lang w:val="pa"/>
              </w:rPr>
              <w:t xml:space="preserve"> ਦਿੱਤੇ ਨਕਸ਼ੇ ਜਾਂ ਬਟਨਾਂ ਦੀ ਵਰਤੋਂ </w:t>
            </w:r>
            <w:r w:rsidR="007740A1">
              <w:rPr>
                <w:rFonts w:ascii="Arial Unicode MS" w:eastAsia="Arial Unicode MS" w:hAnsi="Arial Unicode MS" w:cs="Arial Unicode MS"/>
                <w:color w:val="000000" w:themeColor="text1"/>
                <w:lang w:val="pa"/>
              </w:rPr>
              <w:t>ਅੰਗਰੇਜ਼ੀ ਭਾਸ਼ਾ ਵਿੱਚ</w:t>
            </w:r>
            <w:r w:rsidRPr="00626F6B">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734AB77E"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93790" w14:paraId="694510BD" w14:textId="77777777" w:rsidTr="00C12255">
        <w:tc>
          <w:tcPr>
            <w:tcW w:w="8926" w:type="dxa"/>
          </w:tcPr>
          <w:p w14:paraId="146E5F27" w14:textId="77777777" w:rsidR="00C12255" w:rsidRDefault="00C12255" w:rsidP="00BB4A52"/>
        </w:tc>
      </w:tr>
      <w:tr w:rsidR="00F93790" w14:paraId="2EAB725D" w14:textId="77777777" w:rsidTr="00C12255">
        <w:tc>
          <w:tcPr>
            <w:tcW w:w="8926" w:type="dxa"/>
          </w:tcPr>
          <w:p w14:paraId="19A01DFF" w14:textId="77777777"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pa"/>
              </w:rPr>
              <w:t xml:space="preserve">10.4 </w:t>
            </w:r>
            <w:r w:rsidRPr="009A081D">
              <w:rPr>
                <w:rFonts w:ascii="Arial Unicode MS" w:eastAsia="Arial Unicode MS" w:hAnsi="Arial Unicode MS" w:cs="Arial Unicode MS"/>
                <w:color w:val="012169"/>
                <w:highlight w:val="white"/>
                <w:lang w:val="pa"/>
              </w:rPr>
              <w:t xml:space="preserve">ਭਵਿੱਖ ਲਈ ਯੋਜਨਾਬੰਦੀ </w:t>
            </w:r>
          </w:p>
        </w:tc>
      </w:tr>
      <w:tr w:rsidR="00F93790" w14:paraId="4D610124" w14:textId="77777777" w:rsidTr="00C12255">
        <w:tc>
          <w:tcPr>
            <w:tcW w:w="8926" w:type="dxa"/>
          </w:tcPr>
          <w:p w14:paraId="024F3281"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pa"/>
              </w:rPr>
              <w:t>ਭਵਿੱਖ ਦੀ ਦੇਖਭਾਲ ਅਤੇ ਫ਼ੈਸਲੇ ਲੈਣ ਦੀਆਂ ਲੋੜਾਂ ਲਈ ਯੋਜਨਾ ਬਣਾਉਣਾ ਵੀ ਤੁਹਾਡੇ ਲਈ ਮਹੱਤਵਪੂਰਨ ਹੋ ਸਕਦਾ ਹੈ।</w:t>
            </w:r>
          </w:p>
          <w:p w14:paraId="335134BD" w14:textId="77777777" w:rsidR="00C12255" w:rsidRPr="00ED2827" w:rsidRDefault="00C12255" w:rsidP="00BB4A52">
            <w:pPr>
              <w:rPr>
                <w:rFonts w:ascii="Arial Unicode MS" w:eastAsia="Arial Unicode MS" w:hAnsi="Arial Unicode MS" w:cs="Arial Unicode MS"/>
                <w:color w:val="000000" w:themeColor="text1"/>
              </w:rPr>
            </w:pPr>
          </w:p>
        </w:tc>
      </w:tr>
      <w:tr w:rsidR="00F93790" w14:paraId="44C8AE16" w14:textId="77777777" w:rsidTr="00C12255">
        <w:tc>
          <w:tcPr>
            <w:tcW w:w="8926" w:type="dxa"/>
          </w:tcPr>
          <w:p w14:paraId="1D75A1B0"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pa"/>
              </w:rPr>
              <w:t>ਸਮਾਜਿਕ ਸੇਵਾਵਾਂ ਵਿਭਾਗ</w:t>
            </w:r>
          </w:p>
        </w:tc>
      </w:tr>
      <w:tr w:rsidR="00F93790" w14:paraId="4FEDFECD" w14:textId="77777777" w:rsidTr="00C12255">
        <w:tc>
          <w:tcPr>
            <w:tcW w:w="8926" w:type="dxa"/>
          </w:tcPr>
          <w:p w14:paraId="61CB50F7"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pa"/>
              </w:rPr>
              <w:t>ਸਮਾਜਿਕ ਸੇਵਾਵਾਂ ਵਿਭਾਗ ਕੋਲ ਇੱਕ ਕਿਤਾਬਚਾ ਹੈ ਜੋ ਉਨ੍ਹਾਂ ਚੀਜ਼ਾਂ ਬਾਰੇ ਚਰਚਾ ਕਰਦਾ ਹੈ ਜੋ ਸ਼ਾਇਦ ਤੁਸੀਂ ਭਵਿੱਖ ਦੀ ਯੋਜਨਾਬੰਦੀ ਵਿੱਚ ਵਿਚਾਰਨਾ ਚਾਹੁੰਦੇ ਹੋ ਅਤੇ ਇਹ ਕਿ ਕਾਨੂੰਨੀ ਅਤੇ ਵਿੱਤੀ ਸਲਾਹ ਕਿਵੇਂ ਪ੍ਰਾਪਤ ਕਰਨੀ ਹੈ।</w:t>
            </w:r>
          </w:p>
        </w:tc>
      </w:tr>
      <w:tr w:rsidR="00F93790" w14:paraId="6D3A015B" w14:textId="77777777" w:rsidTr="00C12255">
        <w:tc>
          <w:tcPr>
            <w:tcW w:w="8926" w:type="dxa"/>
          </w:tcPr>
          <w:p w14:paraId="7854EDF6" w14:textId="69034EE4" w:rsidR="00C12255" w:rsidRPr="00ED2827" w:rsidRDefault="00000000" w:rsidP="00BB4A52">
            <w:pPr>
              <w:rPr>
                <w:rFonts w:ascii="Arial Unicode MS" w:eastAsia="Arial Unicode MS" w:hAnsi="Arial Unicode MS" w:cs="Arial Unicode MS"/>
                <w:color w:val="313131"/>
                <w:highlight w:val="white"/>
              </w:rPr>
            </w:pPr>
            <w:r w:rsidRPr="00ED2827">
              <w:rPr>
                <w:rFonts w:ascii="Arial Unicode MS" w:eastAsia="Arial Unicode MS" w:hAnsi="Arial Unicode MS" w:cs="Arial Unicode MS"/>
                <w:i/>
                <w:color w:val="012169"/>
                <w:highlight w:val="white"/>
                <w:u w:val="single"/>
                <w:lang w:val="pa"/>
              </w:rPr>
              <w:t>'ਭਵਿੱਖ ਲਈ ਯੋਜਨਾਬੰਦੀ: ਅਪੰਗਤਾ ਵਾਲੇ</w:t>
            </w:r>
            <w:r w:rsidRPr="0089267E">
              <w:rPr>
                <w:rFonts w:ascii="Arial Unicode MS" w:eastAsia="Arial Unicode MS" w:hAnsi="Arial Unicode MS" w:cs="Arial Unicode MS"/>
                <w:i/>
                <w:color w:val="012169"/>
                <w:highlight w:val="white"/>
                <w:u w:val="single"/>
                <w:lang w:val="pa"/>
              </w:rPr>
              <w:t xml:space="preserve"> ਲੋਕ'</w:t>
            </w:r>
            <w:r w:rsidRPr="0089267E">
              <w:rPr>
                <w:u w:val="single"/>
              </w:rPr>
              <w:t xml:space="preserve"> </w:t>
            </w:r>
            <w:proofErr w:type="spellStart"/>
            <w:r w:rsidRPr="0089267E">
              <w:rPr>
                <w:i/>
                <w:iCs/>
                <w:color w:val="1F3864" w:themeColor="accent1" w:themeShade="80"/>
                <w:u w:val="single"/>
              </w:rPr>
              <w:t>ਕਿਤਾਬਚਾ</w:t>
            </w:r>
            <w:proofErr w:type="spellEnd"/>
            <w:r w:rsidRPr="0089267E">
              <w:rPr>
                <w:u w:val="single"/>
              </w:rPr>
              <w:t xml:space="preserve"> </w:t>
            </w:r>
            <w:r w:rsidRPr="00ED2827">
              <w:rPr>
                <w:rFonts w:ascii="Arial Unicode MS" w:eastAsia="Arial Unicode MS" w:hAnsi="Arial Unicode MS" w:cs="Arial Unicode MS"/>
                <w:color w:val="012169"/>
                <w:highlight w:val="white"/>
                <w:u w:val="single"/>
                <w:lang w:val="pa"/>
              </w:rPr>
              <w:t>ਪੜ੍ਹੋ</w:t>
            </w:r>
          </w:p>
        </w:tc>
      </w:tr>
      <w:tr w:rsidR="00F93790" w14:paraId="3BED5FB5" w14:textId="77777777" w:rsidTr="00C12255">
        <w:tc>
          <w:tcPr>
            <w:tcW w:w="8926" w:type="dxa"/>
          </w:tcPr>
          <w:p w14:paraId="6552FE29" w14:textId="77777777" w:rsidR="00C12255" w:rsidRPr="00ED2827" w:rsidRDefault="00000000" w:rsidP="00BB4A52">
            <w:pPr>
              <w:rPr>
                <w:rFonts w:ascii="Arial Unicode MS" w:eastAsia="Arial Unicode MS" w:hAnsi="Arial Unicode MS" w:cs="Arial Unicode MS"/>
                <w:color w:val="000000" w:themeColor="text1"/>
              </w:rPr>
            </w:pPr>
            <w:hyperlink r:id="rId15" w:history="1">
              <w:r w:rsidRPr="00ED2827">
                <w:rPr>
                  <w:rFonts w:ascii="Arial Unicode MS" w:eastAsia="Arial Unicode MS" w:hAnsi="Arial Unicode MS" w:cs="Arial Unicode MS"/>
                  <w:color w:val="012169"/>
                  <w:highlight w:val="white"/>
                  <w:u w:val="single"/>
                  <w:lang w:val="pa"/>
                </w:rPr>
                <w:t>ਦੇਖੋ ਕਿ ਕਿਹੜੀਆਂ ਸੰਸਥਾਵਾਂ ਭਵਿੱਖ ਦੀ ਯੋਜਨਾ ਬਣਾਉਣ ਵਿੱਚ ਤੁਹਾਡੀ ਮੱਦਦ ਕਰਨ ਦੇ ਯੋਗ ਹੋ ਸਕਦੀਆਂ ਹਨ</w:t>
              </w:r>
            </w:hyperlink>
          </w:p>
        </w:tc>
      </w:tr>
      <w:tr w:rsidR="00F93790" w14:paraId="16273920" w14:textId="77777777" w:rsidTr="00C12255">
        <w:tc>
          <w:tcPr>
            <w:tcW w:w="8926" w:type="dxa"/>
          </w:tcPr>
          <w:p w14:paraId="1C7D836A" w14:textId="77777777" w:rsidR="00C12255" w:rsidRPr="00ED2827" w:rsidRDefault="00000000" w:rsidP="00BB4A52">
            <w:pPr>
              <w:rPr>
                <w:rFonts w:ascii="Arial Unicode MS" w:eastAsia="Arial Unicode MS" w:hAnsi="Arial Unicode MS" w:cs="Arial Unicode MS"/>
              </w:rPr>
            </w:pPr>
            <w:hyperlink r:id="rId16" w:history="1">
              <w:r w:rsidRPr="00ED2827">
                <w:rPr>
                  <w:rFonts w:ascii="Arial Unicode MS" w:eastAsia="Arial Unicode MS" w:hAnsi="Arial Unicode MS" w:cs="Arial Unicode MS"/>
                  <w:color w:val="012169"/>
                  <w:highlight w:val="white"/>
                  <w:u w:val="single"/>
                  <w:lang w:val="pa"/>
                </w:rPr>
                <w:t>ਵਿਸ਼ੇਸ਼ ਅਪੰਗਤਾ ਟਰੱਸਟਾਂ ਬਾਰੇ ਪਤਾ ਲਗਾਓ</w:t>
              </w:r>
            </w:hyperlink>
          </w:p>
        </w:tc>
      </w:tr>
    </w:tbl>
    <w:p w14:paraId="79C73C44"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93790" w14:paraId="5A14BD72" w14:textId="77777777" w:rsidTr="006840F1">
        <w:tc>
          <w:tcPr>
            <w:tcW w:w="8926" w:type="dxa"/>
          </w:tcPr>
          <w:p w14:paraId="6B5FED05"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F93790" w14:paraId="72F14AE7" w14:textId="77777777" w:rsidTr="006840F1">
        <w:tc>
          <w:tcPr>
            <w:tcW w:w="8926" w:type="dxa"/>
          </w:tcPr>
          <w:p w14:paraId="68B49627" w14:textId="77777777" w:rsidR="00D312D5" w:rsidRPr="00626F6B" w:rsidRDefault="00000000" w:rsidP="006840F1">
            <w:pPr>
              <w:rPr>
                <w:rFonts w:ascii="Arial Unicode MS" w:eastAsia="Arial Unicode MS" w:hAnsi="Arial Unicode MS" w:cs="Arial Unicode MS"/>
                <w:color w:val="000000" w:themeColor="text1"/>
              </w:rPr>
            </w:pPr>
            <w:hyperlink r:id="rId17" w:history="1">
              <w:r w:rsidRPr="00D312D5">
                <w:rPr>
                  <w:rStyle w:val="Hyperlink"/>
                  <w:rFonts w:ascii="Arial Unicode MS" w:eastAsia="Arial Unicode MS" w:hAnsi="Arial Unicode MS" w:cs="Arial Unicode MS"/>
                  <w:highlight w:val="white"/>
                  <w:lang w:val="pa"/>
                </w:rPr>
                <w:t>ਇੱਥੇ</w:t>
              </w:r>
            </w:hyperlink>
            <w:r w:rsidRPr="00626F6B">
              <w:rPr>
                <w:rFonts w:ascii="Arial Unicode MS" w:eastAsia="Arial Unicode MS" w:hAnsi="Arial Unicode MS" w:cs="Arial Unicode MS"/>
                <w:color w:val="000000" w:themeColor="text1"/>
                <w:highlight w:val="white"/>
                <w:lang w:val="pa"/>
              </w:rPr>
              <w:t xml:space="preserve"> ਦਿੱਤੇ ਨਕਸ਼ੇ ਜਾਂ ਬਟਨਾਂ ਦੀ ਵਰਤੋਂ </w:t>
            </w:r>
            <w:r w:rsidR="007740A1">
              <w:rPr>
                <w:rFonts w:ascii="Arial Unicode MS" w:eastAsia="Arial Unicode MS" w:hAnsi="Arial Unicode MS" w:cs="Arial Unicode MS"/>
                <w:color w:val="000000" w:themeColor="text1"/>
                <w:lang w:val="pa"/>
              </w:rPr>
              <w:t>ਅੰਗਰੇਜ਼ੀ ਭਾਸ਼ਾ ਵਿੱਚ</w:t>
            </w:r>
            <w:r w:rsidRPr="00626F6B">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2DD37FF9" w14:textId="77777777" w:rsidR="00D312D5" w:rsidRPr="00C12255" w:rsidRDefault="00D312D5" w:rsidP="002911AA">
      <w:pPr>
        <w:rPr>
          <w:lang w:eastAsia="en-GB"/>
        </w:rPr>
      </w:pPr>
    </w:p>
    <w:sectPr w:rsidR="00D312D5" w:rsidRPr="00C12255"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5CDA" w14:textId="77777777" w:rsidR="00A500CB" w:rsidRDefault="00A500CB">
      <w:r>
        <w:separator/>
      </w:r>
    </w:p>
  </w:endnote>
  <w:endnote w:type="continuationSeparator" w:id="0">
    <w:p w14:paraId="6FFB7477" w14:textId="77777777" w:rsidR="00A500CB" w:rsidRDefault="00A5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19A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0CEA832F" wp14:editId="1BB749B7">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81881"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F911" w14:textId="77777777" w:rsidR="00A500CB" w:rsidRDefault="00A500CB">
      <w:r>
        <w:separator/>
      </w:r>
    </w:p>
  </w:footnote>
  <w:footnote w:type="continuationSeparator" w:id="0">
    <w:p w14:paraId="0B5ECF9B" w14:textId="77777777" w:rsidR="00A500CB" w:rsidRDefault="00A50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E4D5"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698040FF" wp14:editId="784A66E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5959A353" wp14:editId="5EDB7C0B">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00564"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532AA7C" wp14:editId="23C30D86">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3149"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355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8219B"/>
    <w:rsid w:val="002911AA"/>
    <w:rsid w:val="0029538E"/>
    <w:rsid w:val="0039566D"/>
    <w:rsid w:val="003C16FC"/>
    <w:rsid w:val="003D4E12"/>
    <w:rsid w:val="00442F9C"/>
    <w:rsid w:val="005039B3"/>
    <w:rsid w:val="0052510F"/>
    <w:rsid w:val="00565318"/>
    <w:rsid w:val="005E5CB0"/>
    <w:rsid w:val="005E6D05"/>
    <w:rsid w:val="00626F6B"/>
    <w:rsid w:val="00665CA1"/>
    <w:rsid w:val="006840F1"/>
    <w:rsid w:val="006C0B90"/>
    <w:rsid w:val="006E00AA"/>
    <w:rsid w:val="007740A1"/>
    <w:rsid w:val="007B5723"/>
    <w:rsid w:val="0089267E"/>
    <w:rsid w:val="00980434"/>
    <w:rsid w:val="009A081D"/>
    <w:rsid w:val="009F7C93"/>
    <w:rsid w:val="00A25CD8"/>
    <w:rsid w:val="00A500CB"/>
    <w:rsid w:val="00AF524F"/>
    <w:rsid w:val="00B212DC"/>
    <w:rsid w:val="00B7711F"/>
    <w:rsid w:val="00BB4A52"/>
    <w:rsid w:val="00BF0A6E"/>
    <w:rsid w:val="00BF729C"/>
    <w:rsid w:val="00C12255"/>
    <w:rsid w:val="00CC7610"/>
    <w:rsid w:val="00CF2274"/>
    <w:rsid w:val="00D312D5"/>
    <w:rsid w:val="00D373E6"/>
    <w:rsid w:val="00E55049"/>
    <w:rsid w:val="00E952E8"/>
    <w:rsid w:val="00ED2827"/>
    <w:rsid w:val="00F33F64"/>
    <w:rsid w:val="00F83BFB"/>
    <w:rsid w:val="00F9379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AD76D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customStyle="1" w:styleId="UnresolvedMention1">
    <w:name w:val="Unresolved Mention1"/>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isabilitygateway.gov.au/legal/future" TargetMode="External"/><Relationship Id="rId2" Type="http://schemas.openxmlformats.org/officeDocument/2006/relationships/styles" Target="styles.xml"/><Relationship Id="rId16" Type="http://schemas.openxmlformats.org/officeDocument/2006/relationships/hyperlink" Target="https://www.dss.gov.au/disability-and-carers-programs-services/special-disability-trus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our-responsibilities/disability-and-carers/program-services/future-planning-other-sources-of-support" TargetMode="External"/><Relationship Id="rId10" Type="http://schemas.openxmlformats.org/officeDocument/2006/relationships/hyperlink" Target="https://www.disabilitygateway.gov.au/legal/futur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18</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7</cp:revision>
  <dcterms:created xsi:type="dcterms:W3CDTF">2023-11-06T03:23:00Z</dcterms:created>
  <dcterms:modified xsi:type="dcterms:W3CDTF">2024-06-21T05:22:00Z</dcterms:modified>
</cp:coreProperties>
</file>