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2C04" w14:textId="47413DC7" w:rsidR="00BF382D" w:rsidRDefault="00327733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BD3C9" wp14:editId="6712E6BA">
                <wp:simplePos x="0" y="0"/>
                <wp:positionH relativeFrom="margin">
                  <wp:align>right</wp:align>
                </wp:positionH>
                <wp:positionV relativeFrom="paragraph">
                  <wp:posOffset>6681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14575" w14:textId="77777777" w:rsidR="00327733" w:rsidRPr="004056DC" w:rsidRDefault="00327733" w:rsidP="00327733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  <w:lang w:val="en-PH"/>
                              </w:rPr>
                            </w:pPr>
                            <w:r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  <w:lang w:val="en-PH"/>
                              </w:rPr>
                              <w:t>Filipino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EBD3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55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DgRSB2wAAAAYBAAAPAAAAZHJz&#10;L2Rvd25yZXYueG1sTI9LT8MwEITvSPwHaytxo85DRSjEqSoeEgcutOHuxksSNV5H8bZJ/z3LCY47&#10;M5r5ttwuflAXnGIfyEC6TkAhNcH11BqoD2/3j6AiW3J2CIQGrhhhW93elLZwYaZPvOy5VVJCsbAG&#10;Ouax0Do2HXob12FEEu87TN6ynFOr3WRnKfeDzpLkQXvbkyx0dsTnDpvT/uwNMLtdeq1ffXz/Wj5e&#10;5i5pNrY25m617J5AMS78F4ZffEGHSpiO4UwuqsGAPMKipqDEzPN8A+poIMuyHHRV6v/41Q8A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g4EUgdsAAAAGAQAADwAAAAAAAAAAAAAAAABT&#10;BAAAZHJzL2Rvd25yZXYueG1sUEsFBgAAAAAEAAQA8wAAAFsFAAAAAA==&#10;" filled="f" stroked="f">
                <v:textbox style="mso-fit-shape-to-text:t">
                  <w:txbxContent>
                    <w:p w14:paraId="65314575" w14:textId="77777777" w:rsidR="00327733" w:rsidRPr="004056DC" w:rsidRDefault="00327733" w:rsidP="00327733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  <w:lang w:val="en-PH"/>
                        </w:rPr>
                      </w:pPr>
                      <w:r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  <w:lang w:val="en-PH"/>
                        </w:rPr>
                        <w:t>Filipino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0AF">
        <w:rPr>
          <w:noProof/>
        </w:rPr>
        <w:drawing>
          <wp:inline distT="0" distB="0" distL="0" distR="0" wp14:anchorId="60099D14" wp14:editId="2DE967F6">
            <wp:extent cx="2088000" cy="1047600"/>
            <wp:effectExtent l="0" t="0" r="7620" b="635"/>
            <wp:docPr id="473341178" name="Picture 3" descr="Simbolo ng Pamahalaan ng Australy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Simbolo ng Pamahalaan ng Australy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3B57EC" wp14:editId="2FA8F08C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16C95E83" w14:textId="77777777" w:rsidR="00E15796" w:rsidRPr="00327733" w:rsidRDefault="00000000" w:rsidP="00327733">
      <w:pPr>
        <w:pStyle w:val="Heading1"/>
        <w:rPr>
          <w:color w:val="FFFFFF" w:themeColor="background1"/>
          <w:sz w:val="80"/>
          <w:szCs w:val="80"/>
        </w:rPr>
      </w:pPr>
      <w:r w:rsidRPr="00327733">
        <w:rPr>
          <w:color w:val="FFFFFF" w:themeColor="background1"/>
          <w:sz w:val="80"/>
          <w:szCs w:val="80"/>
        </w:rPr>
        <w:t xml:space="preserve">Mga </w:t>
      </w:r>
      <w:proofErr w:type="spellStart"/>
      <w:r w:rsidRPr="00327733">
        <w:rPr>
          <w:color w:val="FFFFFF" w:themeColor="background1"/>
          <w:sz w:val="80"/>
          <w:szCs w:val="80"/>
        </w:rPr>
        <w:t>kuwento</w:t>
      </w:r>
      <w:proofErr w:type="spellEnd"/>
      <w:r w:rsidRPr="00327733">
        <w:rPr>
          <w:color w:val="FFFFFF" w:themeColor="background1"/>
          <w:sz w:val="80"/>
          <w:szCs w:val="80"/>
        </w:rPr>
        <w:t xml:space="preserve"> ng COVID-19</w:t>
      </w:r>
    </w:p>
    <w:p w14:paraId="463B7EE3" w14:textId="77777777" w:rsidR="009436A4" w:rsidRPr="009436A4" w:rsidRDefault="00000000" w:rsidP="009436A4">
      <w:pPr>
        <w:pStyle w:val="Image"/>
      </w:pPr>
      <w:r>
        <w:rPr>
          <w:noProof/>
        </w:rPr>
        <w:drawing>
          <wp:inline distT="0" distB="0" distL="0" distR="0" wp14:anchorId="7F20EF6A" wp14:editId="2BDD4342">
            <wp:extent cx="7596000" cy="4034178"/>
            <wp:effectExtent l="0" t="0" r="5080" b="4445"/>
            <wp:docPr id="1088685105" name="Picture 1" descr="Isang tao na naka-headband na pinalamutian ng mga balahibo at naka-suot ng pink na damit, at itinaas ang mga kam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Isang tao na naka-headband na pinalamutian ng mga balahibo at naka-suot ng pink na damit, at itinaas ang mga kama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FA640" w14:textId="77777777" w:rsidR="00481089" w:rsidRPr="000262BB" w:rsidRDefault="00000000" w:rsidP="007106DA">
      <w:pPr>
        <w:pStyle w:val="Introduction"/>
        <w:spacing w:line="240" w:lineRule="auto"/>
        <w:rPr>
          <w:spacing w:val="-4"/>
          <w:sz w:val="51"/>
          <w:szCs w:val="51"/>
        </w:rPr>
      </w:pPr>
      <w:r w:rsidRPr="000262BB">
        <w:rPr>
          <w:spacing w:val="-4"/>
          <w:sz w:val="51"/>
          <w:szCs w:val="51"/>
        </w:rPr>
        <w:t xml:space="preserve">Ang COVID-19 ay </w:t>
      </w:r>
      <w:proofErr w:type="spellStart"/>
      <w:r w:rsidRPr="000262BB">
        <w:rPr>
          <w:spacing w:val="-4"/>
          <w:sz w:val="51"/>
          <w:szCs w:val="51"/>
        </w:rPr>
        <w:t>nasa</w:t>
      </w:r>
      <w:proofErr w:type="spellEnd"/>
      <w:r w:rsidRPr="000262BB">
        <w:rPr>
          <w:spacing w:val="-4"/>
          <w:sz w:val="51"/>
          <w:szCs w:val="51"/>
        </w:rPr>
        <w:t xml:space="preserve"> </w:t>
      </w:r>
      <w:proofErr w:type="spellStart"/>
      <w:r w:rsidRPr="000262BB">
        <w:rPr>
          <w:spacing w:val="-4"/>
          <w:sz w:val="51"/>
          <w:szCs w:val="51"/>
        </w:rPr>
        <w:t>komunidad</w:t>
      </w:r>
      <w:proofErr w:type="spellEnd"/>
      <w:r w:rsidRPr="000262BB">
        <w:rPr>
          <w:spacing w:val="-4"/>
          <w:sz w:val="51"/>
          <w:szCs w:val="51"/>
        </w:rPr>
        <w:t xml:space="preserve"> pa </w:t>
      </w:r>
      <w:proofErr w:type="spellStart"/>
      <w:r w:rsidRPr="000262BB">
        <w:rPr>
          <w:spacing w:val="-4"/>
          <w:sz w:val="51"/>
          <w:szCs w:val="51"/>
        </w:rPr>
        <w:t>rin</w:t>
      </w:r>
      <w:proofErr w:type="spellEnd"/>
      <w:r w:rsidRPr="000262BB">
        <w:rPr>
          <w:spacing w:val="-4"/>
          <w:sz w:val="51"/>
          <w:szCs w:val="51"/>
        </w:rPr>
        <w:t>.</w:t>
      </w:r>
    </w:p>
    <w:p w14:paraId="0319D2A6" w14:textId="77777777" w:rsidR="00E15796" w:rsidRPr="000262BB" w:rsidRDefault="00000000" w:rsidP="007106DA">
      <w:pPr>
        <w:pStyle w:val="Introduction"/>
        <w:spacing w:line="240" w:lineRule="auto"/>
        <w:rPr>
          <w:spacing w:val="-4"/>
          <w:sz w:val="51"/>
          <w:szCs w:val="51"/>
        </w:rPr>
      </w:pPr>
      <w:proofErr w:type="spellStart"/>
      <w:r w:rsidRPr="000262BB">
        <w:rPr>
          <w:spacing w:val="-4"/>
          <w:sz w:val="51"/>
          <w:szCs w:val="51"/>
        </w:rPr>
        <w:t>Maaaring</w:t>
      </w:r>
      <w:proofErr w:type="spellEnd"/>
      <w:r w:rsidRPr="000262BB">
        <w:rPr>
          <w:spacing w:val="-4"/>
          <w:sz w:val="51"/>
          <w:szCs w:val="51"/>
        </w:rPr>
        <w:t xml:space="preserve"> </w:t>
      </w:r>
      <w:proofErr w:type="spellStart"/>
      <w:r w:rsidRPr="000262BB">
        <w:rPr>
          <w:spacing w:val="-4"/>
          <w:sz w:val="51"/>
          <w:szCs w:val="51"/>
        </w:rPr>
        <w:t>magsanhi</w:t>
      </w:r>
      <w:proofErr w:type="spellEnd"/>
      <w:r w:rsidRPr="000262BB">
        <w:rPr>
          <w:spacing w:val="-4"/>
          <w:sz w:val="51"/>
          <w:szCs w:val="51"/>
        </w:rPr>
        <w:t xml:space="preserve"> </w:t>
      </w:r>
      <w:proofErr w:type="spellStart"/>
      <w:r w:rsidRPr="000262BB">
        <w:rPr>
          <w:spacing w:val="-4"/>
          <w:sz w:val="51"/>
          <w:szCs w:val="51"/>
        </w:rPr>
        <w:t>ito</w:t>
      </w:r>
      <w:proofErr w:type="spellEnd"/>
      <w:r w:rsidRPr="000262BB">
        <w:rPr>
          <w:spacing w:val="-4"/>
          <w:sz w:val="51"/>
          <w:szCs w:val="51"/>
        </w:rPr>
        <w:t xml:space="preserve"> ng </w:t>
      </w:r>
      <w:proofErr w:type="spellStart"/>
      <w:r w:rsidRPr="000262BB">
        <w:rPr>
          <w:spacing w:val="-4"/>
          <w:sz w:val="51"/>
          <w:szCs w:val="51"/>
        </w:rPr>
        <w:t>malubhang</w:t>
      </w:r>
      <w:proofErr w:type="spellEnd"/>
      <w:r w:rsidRPr="000262BB">
        <w:rPr>
          <w:spacing w:val="-4"/>
          <w:sz w:val="51"/>
          <w:szCs w:val="51"/>
        </w:rPr>
        <w:t xml:space="preserve"> </w:t>
      </w:r>
      <w:proofErr w:type="spellStart"/>
      <w:r w:rsidRPr="000262BB">
        <w:rPr>
          <w:spacing w:val="-4"/>
          <w:sz w:val="51"/>
          <w:szCs w:val="51"/>
        </w:rPr>
        <w:t>pagkakasakit</w:t>
      </w:r>
      <w:proofErr w:type="spellEnd"/>
      <w:r w:rsidRPr="000262BB">
        <w:rPr>
          <w:spacing w:val="-4"/>
          <w:sz w:val="51"/>
          <w:szCs w:val="51"/>
        </w:rPr>
        <w:t xml:space="preserve"> </w:t>
      </w:r>
      <w:proofErr w:type="spellStart"/>
      <w:r w:rsidRPr="000262BB">
        <w:rPr>
          <w:spacing w:val="-4"/>
          <w:sz w:val="51"/>
          <w:szCs w:val="51"/>
        </w:rPr>
        <w:t>sa</w:t>
      </w:r>
      <w:proofErr w:type="spellEnd"/>
      <w:r w:rsidRPr="000262BB">
        <w:rPr>
          <w:spacing w:val="-4"/>
          <w:sz w:val="51"/>
          <w:szCs w:val="51"/>
        </w:rPr>
        <w:t xml:space="preserve"> </w:t>
      </w:r>
      <w:proofErr w:type="spellStart"/>
      <w:r w:rsidRPr="000262BB">
        <w:rPr>
          <w:spacing w:val="-4"/>
          <w:sz w:val="51"/>
          <w:szCs w:val="51"/>
        </w:rPr>
        <w:t>ilang</w:t>
      </w:r>
      <w:proofErr w:type="spellEnd"/>
      <w:r w:rsidRPr="000262BB">
        <w:rPr>
          <w:spacing w:val="-4"/>
          <w:sz w:val="51"/>
          <w:szCs w:val="51"/>
        </w:rPr>
        <w:t xml:space="preserve"> </w:t>
      </w:r>
      <w:proofErr w:type="spellStart"/>
      <w:r w:rsidRPr="000262BB">
        <w:rPr>
          <w:spacing w:val="-4"/>
          <w:sz w:val="51"/>
          <w:szCs w:val="51"/>
        </w:rPr>
        <w:t>taong</w:t>
      </w:r>
      <w:proofErr w:type="spellEnd"/>
      <w:r w:rsidRPr="000262BB">
        <w:rPr>
          <w:spacing w:val="-4"/>
          <w:sz w:val="51"/>
          <w:szCs w:val="51"/>
        </w:rPr>
        <w:t xml:space="preserve"> may </w:t>
      </w:r>
      <w:proofErr w:type="spellStart"/>
      <w:r w:rsidRPr="000262BB">
        <w:rPr>
          <w:spacing w:val="-4"/>
          <w:sz w:val="51"/>
          <w:szCs w:val="51"/>
        </w:rPr>
        <w:t>kapansanan</w:t>
      </w:r>
      <w:proofErr w:type="spellEnd"/>
      <w:r w:rsidRPr="000262BB">
        <w:rPr>
          <w:spacing w:val="-4"/>
          <w:sz w:val="51"/>
          <w:szCs w:val="51"/>
        </w:rPr>
        <w:t>.</w:t>
      </w:r>
    </w:p>
    <w:p w14:paraId="10B2E547" w14:textId="56D9579B" w:rsidR="002A2A59" w:rsidRPr="007106DA" w:rsidRDefault="00000000" w:rsidP="007106DA">
      <w:pPr>
        <w:spacing w:after="760" w:line="240" w:lineRule="auto"/>
        <w:rPr>
          <w:sz w:val="36"/>
          <w:szCs w:val="36"/>
        </w:rPr>
      </w:pPr>
      <w:r w:rsidRPr="007106DA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1A8EB9F" wp14:editId="487C5056">
            <wp:simplePos x="0" y="0"/>
            <wp:positionH relativeFrom="margin">
              <wp:align>right</wp:align>
            </wp:positionH>
            <wp:positionV relativeFrom="paragraph">
              <wp:posOffset>210185</wp:posOffset>
            </wp:positionV>
            <wp:extent cx="896112" cy="896112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106DA">
        <w:rPr>
          <w:sz w:val="36"/>
          <w:szCs w:val="36"/>
        </w:rPr>
        <w:t>Ibinabahagi</w:t>
      </w:r>
      <w:proofErr w:type="spellEnd"/>
      <w:r w:rsidRPr="007106DA">
        <w:rPr>
          <w:sz w:val="36"/>
          <w:szCs w:val="36"/>
        </w:rPr>
        <w:t xml:space="preserve"> ng </w:t>
      </w:r>
      <w:proofErr w:type="spellStart"/>
      <w:r w:rsidRPr="007106DA">
        <w:rPr>
          <w:sz w:val="36"/>
          <w:szCs w:val="36"/>
        </w:rPr>
        <w:t>mga</w:t>
      </w:r>
      <w:proofErr w:type="spellEnd"/>
      <w:r w:rsidRPr="007106DA">
        <w:rPr>
          <w:sz w:val="36"/>
          <w:szCs w:val="36"/>
        </w:rPr>
        <w:t xml:space="preserve"> </w:t>
      </w:r>
      <w:proofErr w:type="spellStart"/>
      <w:r w:rsidRPr="007106DA">
        <w:rPr>
          <w:sz w:val="36"/>
          <w:szCs w:val="36"/>
        </w:rPr>
        <w:t>taong</w:t>
      </w:r>
      <w:proofErr w:type="spellEnd"/>
      <w:r w:rsidRPr="007106DA">
        <w:rPr>
          <w:sz w:val="36"/>
          <w:szCs w:val="36"/>
        </w:rPr>
        <w:t xml:space="preserve"> may </w:t>
      </w:r>
      <w:proofErr w:type="spellStart"/>
      <w:r w:rsidRPr="007106DA">
        <w:rPr>
          <w:sz w:val="36"/>
          <w:szCs w:val="36"/>
        </w:rPr>
        <w:t>kapansanan</w:t>
      </w:r>
      <w:proofErr w:type="spellEnd"/>
      <w:r w:rsidRPr="007106DA">
        <w:rPr>
          <w:sz w:val="36"/>
          <w:szCs w:val="36"/>
        </w:rPr>
        <w:t xml:space="preserve"> </w:t>
      </w:r>
      <w:r w:rsidR="00633725" w:rsidRPr="007106DA">
        <w:rPr>
          <w:sz w:val="36"/>
          <w:szCs w:val="36"/>
        </w:rPr>
        <w:br/>
      </w:r>
      <w:r w:rsidRPr="007106DA">
        <w:rPr>
          <w:sz w:val="36"/>
          <w:szCs w:val="36"/>
        </w:rPr>
        <w:t xml:space="preserve">kung </w:t>
      </w:r>
      <w:proofErr w:type="spellStart"/>
      <w:r w:rsidRPr="007106DA">
        <w:rPr>
          <w:sz w:val="36"/>
          <w:szCs w:val="36"/>
        </w:rPr>
        <w:t>bakit</w:t>
      </w:r>
      <w:proofErr w:type="spellEnd"/>
      <w:r w:rsidRPr="007106DA">
        <w:rPr>
          <w:sz w:val="36"/>
          <w:szCs w:val="36"/>
        </w:rPr>
        <w:t xml:space="preserve"> </w:t>
      </w:r>
      <w:proofErr w:type="spellStart"/>
      <w:r w:rsidRPr="007106DA">
        <w:rPr>
          <w:sz w:val="36"/>
          <w:szCs w:val="36"/>
        </w:rPr>
        <w:t>sila</w:t>
      </w:r>
      <w:proofErr w:type="spellEnd"/>
      <w:r w:rsidRPr="007106DA">
        <w:rPr>
          <w:sz w:val="36"/>
          <w:szCs w:val="36"/>
        </w:rPr>
        <w:t xml:space="preserve"> </w:t>
      </w:r>
      <w:proofErr w:type="spellStart"/>
      <w:r w:rsidRPr="007106DA">
        <w:rPr>
          <w:sz w:val="36"/>
          <w:szCs w:val="36"/>
        </w:rPr>
        <w:t>nabakunahan</w:t>
      </w:r>
      <w:proofErr w:type="spellEnd"/>
      <w:r w:rsidRPr="007106DA">
        <w:rPr>
          <w:sz w:val="36"/>
          <w:szCs w:val="36"/>
        </w:rPr>
        <w:t xml:space="preserve"> at kung </w:t>
      </w:r>
      <w:proofErr w:type="spellStart"/>
      <w:r w:rsidRPr="007106DA">
        <w:rPr>
          <w:sz w:val="36"/>
          <w:szCs w:val="36"/>
        </w:rPr>
        <w:t>paano</w:t>
      </w:r>
      <w:proofErr w:type="spellEnd"/>
      <w:r w:rsidRPr="007106DA">
        <w:rPr>
          <w:sz w:val="36"/>
          <w:szCs w:val="36"/>
        </w:rPr>
        <w:t xml:space="preserve"> </w:t>
      </w:r>
      <w:r w:rsidR="00633725" w:rsidRPr="007106DA">
        <w:rPr>
          <w:sz w:val="36"/>
          <w:szCs w:val="36"/>
        </w:rPr>
        <w:br/>
      </w:r>
      <w:proofErr w:type="spellStart"/>
      <w:r w:rsidRPr="007106DA">
        <w:rPr>
          <w:sz w:val="36"/>
          <w:szCs w:val="36"/>
        </w:rPr>
        <w:t>sila</w:t>
      </w:r>
      <w:proofErr w:type="spellEnd"/>
      <w:r w:rsidRPr="007106DA">
        <w:rPr>
          <w:sz w:val="36"/>
          <w:szCs w:val="36"/>
        </w:rPr>
        <w:t xml:space="preserve"> </w:t>
      </w:r>
      <w:proofErr w:type="spellStart"/>
      <w:r w:rsidRPr="007106DA">
        <w:rPr>
          <w:sz w:val="36"/>
          <w:szCs w:val="36"/>
        </w:rPr>
        <w:t>nananatiling</w:t>
      </w:r>
      <w:proofErr w:type="spellEnd"/>
      <w:r w:rsidRPr="007106DA">
        <w:rPr>
          <w:sz w:val="36"/>
          <w:szCs w:val="36"/>
        </w:rPr>
        <w:t xml:space="preserve"> </w:t>
      </w:r>
      <w:proofErr w:type="spellStart"/>
      <w:r w:rsidRPr="007106DA">
        <w:rPr>
          <w:sz w:val="36"/>
          <w:szCs w:val="36"/>
        </w:rPr>
        <w:t>ligtas</w:t>
      </w:r>
      <w:proofErr w:type="spellEnd"/>
      <w:r w:rsidRPr="007106DA">
        <w:rPr>
          <w:sz w:val="36"/>
          <w:szCs w:val="36"/>
        </w:rPr>
        <w:t xml:space="preserve"> </w:t>
      </w:r>
      <w:proofErr w:type="spellStart"/>
      <w:r w:rsidRPr="007106DA">
        <w:rPr>
          <w:sz w:val="36"/>
          <w:szCs w:val="36"/>
        </w:rPr>
        <w:t>sa</w:t>
      </w:r>
      <w:proofErr w:type="spellEnd"/>
      <w:r w:rsidRPr="007106DA">
        <w:rPr>
          <w:sz w:val="36"/>
          <w:szCs w:val="36"/>
        </w:rPr>
        <w:t xml:space="preserve"> COVID </w:t>
      </w:r>
      <w:proofErr w:type="spellStart"/>
      <w:r w:rsidRPr="007106DA">
        <w:rPr>
          <w:sz w:val="36"/>
          <w:szCs w:val="36"/>
        </w:rPr>
        <w:t>sa</w:t>
      </w:r>
      <w:proofErr w:type="spellEnd"/>
      <w:r w:rsidRPr="007106DA">
        <w:rPr>
          <w:sz w:val="36"/>
          <w:szCs w:val="36"/>
        </w:rPr>
        <w:t xml:space="preserve">: </w:t>
      </w:r>
      <w:hyperlink r:id="rId10" w:tooltip="www.disabilitygateway.gov.au/COVIDstories" w:history="1">
        <w:r w:rsidR="002A2A59" w:rsidRPr="000262BB">
          <w:rPr>
            <w:rStyle w:val="Hyperlink"/>
            <w:rFonts w:asciiTheme="majorHAnsi" w:hAnsiTheme="majorHAnsi" w:cstheme="majorHAnsi"/>
            <w:spacing w:val="-4"/>
            <w:sz w:val="36"/>
            <w:szCs w:val="36"/>
          </w:rPr>
          <w:t>disabilitygateway.gov.au/</w:t>
        </w:r>
        <w:proofErr w:type="spellStart"/>
        <w:r w:rsidR="002A2A59" w:rsidRPr="000262BB">
          <w:rPr>
            <w:rStyle w:val="Hyperlink"/>
            <w:rFonts w:asciiTheme="majorHAnsi" w:hAnsiTheme="majorHAnsi" w:cstheme="majorHAnsi"/>
            <w:spacing w:val="-4"/>
            <w:sz w:val="36"/>
            <w:szCs w:val="36"/>
          </w:rPr>
          <w:t>COVIDstories</w:t>
        </w:r>
        <w:proofErr w:type="spellEnd"/>
      </w:hyperlink>
    </w:p>
    <w:p w14:paraId="3A128666" w14:textId="77777777" w:rsidR="002A2A59" w:rsidRDefault="002A2A59" w:rsidP="00677EA2">
      <w:pPr>
        <w:jc w:val="right"/>
      </w:pPr>
    </w:p>
    <w:p w14:paraId="73BACAF9" w14:textId="77777777" w:rsidR="001945D3" w:rsidRPr="007106DA" w:rsidRDefault="00000000" w:rsidP="007106DA">
      <w:pPr>
        <w:pStyle w:val="Footer"/>
        <w:spacing w:line="240" w:lineRule="auto"/>
        <w:rPr>
          <w:noProof/>
          <w:sz w:val="27"/>
          <w:szCs w:val="27"/>
        </w:rPr>
      </w:pPr>
      <w:r w:rsidRPr="007106DA">
        <w:rPr>
          <w:rStyle w:val="FooterChar"/>
          <w:sz w:val="27"/>
          <w:szCs w:val="27"/>
        </w:rPr>
        <w:t xml:space="preserve">Para </w:t>
      </w:r>
      <w:proofErr w:type="spellStart"/>
      <w:r w:rsidRPr="007106DA">
        <w:rPr>
          <w:rStyle w:val="FooterChar"/>
          <w:sz w:val="27"/>
          <w:szCs w:val="27"/>
        </w:rPr>
        <w:t>sa</w:t>
      </w:r>
      <w:proofErr w:type="spellEnd"/>
      <w:r w:rsidRPr="007106DA">
        <w:rPr>
          <w:rStyle w:val="FooterChar"/>
          <w:sz w:val="27"/>
          <w:szCs w:val="27"/>
        </w:rPr>
        <w:t xml:space="preserve"> </w:t>
      </w:r>
      <w:proofErr w:type="spellStart"/>
      <w:r w:rsidRPr="007106DA">
        <w:rPr>
          <w:rStyle w:val="FooterChar"/>
          <w:sz w:val="27"/>
          <w:szCs w:val="27"/>
        </w:rPr>
        <w:t>karagdagang</w:t>
      </w:r>
      <w:proofErr w:type="spellEnd"/>
      <w:r w:rsidRPr="007106DA">
        <w:rPr>
          <w:rStyle w:val="FooterChar"/>
          <w:sz w:val="27"/>
          <w:szCs w:val="27"/>
        </w:rPr>
        <w:t xml:space="preserve"> </w:t>
      </w:r>
      <w:proofErr w:type="spellStart"/>
      <w:r w:rsidRPr="007106DA">
        <w:rPr>
          <w:rStyle w:val="FooterChar"/>
          <w:sz w:val="27"/>
          <w:szCs w:val="27"/>
        </w:rPr>
        <w:t>impormasyon</w:t>
      </w:r>
      <w:proofErr w:type="spellEnd"/>
      <w:r w:rsidRPr="007106DA">
        <w:rPr>
          <w:rStyle w:val="FooterChar"/>
          <w:sz w:val="27"/>
          <w:szCs w:val="27"/>
        </w:rPr>
        <w:t xml:space="preserve">, </w:t>
      </w:r>
      <w:proofErr w:type="spellStart"/>
      <w:r w:rsidRPr="007106DA">
        <w:rPr>
          <w:rStyle w:val="FooterChar"/>
          <w:sz w:val="27"/>
          <w:szCs w:val="27"/>
        </w:rPr>
        <w:t>bisitahin</w:t>
      </w:r>
      <w:proofErr w:type="spellEnd"/>
      <w:r w:rsidRPr="007106DA">
        <w:rPr>
          <w:rStyle w:val="FooterChar"/>
          <w:sz w:val="27"/>
          <w:szCs w:val="27"/>
        </w:rPr>
        <w:t xml:space="preserve"> ang Disability Gateway </w:t>
      </w:r>
      <w:proofErr w:type="spellStart"/>
      <w:r w:rsidRPr="007106DA">
        <w:rPr>
          <w:rStyle w:val="FooterChar"/>
          <w:sz w:val="27"/>
          <w:szCs w:val="27"/>
        </w:rPr>
        <w:t>sa</w:t>
      </w:r>
      <w:proofErr w:type="spellEnd"/>
      <w:r w:rsidRPr="007106DA">
        <w:rPr>
          <w:rStyle w:val="FooterChar"/>
          <w:sz w:val="27"/>
          <w:szCs w:val="27"/>
        </w:rPr>
        <w:t xml:space="preserve"> </w:t>
      </w:r>
      <w:hyperlink r:id="rId11" w:history="1">
        <w:r w:rsidR="001945D3" w:rsidRPr="00787CBB">
          <w:rPr>
            <w:rStyle w:val="Hyperlink"/>
            <w:rFonts w:asciiTheme="majorHAnsi" w:hAnsiTheme="majorHAnsi" w:cstheme="majorHAnsi"/>
            <w:bCs/>
            <w:sz w:val="27"/>
            <w:szCs w:val="27"/>
          </w:rPr>
          <w:t>disabilitygateway.gov.au/covid19-support</w:t>
        </w:r>
      </w:hyperlink>
    </w:p>
    <w:sectPr w:rsidR="001945D3" w:rsidRPr="007106DA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06768"/>
    <w:rsid w:val="000262BB"/>
    <w:rsid w:val="0006046C"/>
    <w:rsid w:val="000745C5"/>
    <w:rsid w:val="00097E10"/>
    <w:rsid w:val="000A2CD9"/>
    <w:rsid w:val="000E2C3A"/>
    <w:rsid w:val="000E3F76"/>
    <w:rsid w:val="000F4775"/>
    <w:rsid w:val="00131BC9"/>
    <w:rsid w:val="00162BFD"/>
    <w:rsid w:val="001665D9"/>
    <w:rsid w:val="00192DB0"/>
    <w:rsid w:val="001945D3"/>
    <w:rsid w:val="001A1303"/>
    <w:rsid w:val="001E2343"/>
    <w:rsid w:val="0022511B"/>
    <w:rsid w:val="0022672D"/>
    <w:rsid w:val="00244663"/>
    <w:rsid w:val="002A2A59"/>
    <w:rsid w:val="002C0D18"/>
    <w:rsid w:val="00302204"/>
    <w:rsid w:val="0032110F"/>
    <w:rsid w:val="00327733"/>
    <w:rsid w:val="00330C0C"/>
    <w:rsid w:val="003366E1"/>
    <w:rsid w:val="00386095"/>
    <w:rsid w:val="003C7D90"/>
    <w:rsid w:val="00403F37"/>
    <w:rsid w:val="00481089"/>
    <w:rsid w:val="00543CC1"/>
    <w:rsid w:val="00574E87"/>
    <w:rsid w:val="00617D78"/>
    <w:rsid w:val="006265ED"/>
    <w:rsid w:val="00633725"/>
    <w:rsid w:val="00637305"/>
    <w:rsid w:val="00651304"/>
    <w:rsid w:val="0066144E"/>
    <w:rsid w:val="006661E2"/>
    <w:rsid w:val="00671FF4"/>
    <w:rsid w:val="00677EA2"/>
    <w:rsid w:val="006862AC"/>
    <w:rsid w:val="0070132D"/>
    <w:rsid w:val="007106DA"/>
    <w:rsid w:val="0077408A"/>
    <w:rsid w:val="00787CBB"/>
    <w:rsid w:val="007B2ABE"/>
    <w:rsid w:val="0081721E"/>
    <w:rsid w:val="0083700D"/>
    <w:rsid w:val="008616FF"/>
    <w:rsid w:val="008868C2"/>
    <w:rsid w:val="00895147"/>
    <w:rsid w:val="008D78EA"/>
    <w:rsid w:val="008E2051"/>
    <w:rsid w:val="008E3B34"/>
    <w:rsid w:val="00900CE0"/>
    <w:rsid w:val="00915920"/>
    <w:rsid w:val="00937CB0"/>
    <w:rsid w:val="009436A4"/>
    <w:rsid w:val="00944E4F"/>
    <w:rsid w:val="00953079"/>
    <w:rsid w:val="00962C85"/>
    <w:rsid w:val="00A629F9"/>
    <w:rsid w:val="00A76966"/>
    <w:rsid w:val="00A81769"/>
    <w:rsid w:val="00AC043F"/>
    <w:rsid w:val="00B33304"/>
    <w:rsid w:val="00B452FC"/>
    <w:rsid w:val="00BF382D"/>
    <w:rsid w:val="00C13DFC"/>
    <w:rsid w:val="00C41D1B"/>
    <w:rsid w:val="00C656B2"/>
    <w:rsid w:val="00CB17BC"/>
    <w:rsid w:val="00D30E0F"/>
    <w:rsid w:val="00D571D4"/>
    <w:rsid w:val="00E15796"/>
    <w:rsid w:val="00E327CE"/>
    <w:rsid w:val="00E46486"/>
    <w:rsid w:val="00EA1017"/>
    <w:rsid w:val="00EA739F"/>
    <w:rsid w:val="00EC3659"/>
    <w:rsid w:val="00EC70D4"/>
    <w:rsid w:val="00F01CC7"/>
    <w:rsid w:val="00F32C2E"/>
    <w:rsid w:val="00F50696"/>
    <w:rsid w:val="00F558E0"/>
    <w:rsid w:val="00FC6E30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709A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Mga kuwento ng COVID-19</dc:title>
  <dc:creator>Australian Government</dc:creator>
  <cp:lastModifiedBy>Kenth Cadayday</cp:lastModifiedBy>
  <cp:revision>12</cp:revision>
  <dcterms:created xsi:type="dcterms:W3CDTF">2024-11-05T03:35:00Z</dcterms:created>
  <dcterms:modified xsi:type="dcterms:W3CDTF">2025-03-10T08:52:00Z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