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321" w14:textId="77777777" w:rsidR="00B212DC" w:rsidRDefault="00B212DC">
      <w:pPr>
        <w:rPr>
          <w:rFonts w:ascii="Roboto" w:hAnsi="Roboto"/>
          <w:b/>
          <w:bCs/>
        </w:rPr>
      </w:pPr>
    </w:p>
    <w:p w14:paraId="0B30A575" w14:textId="77777777" w:rsidR="001058B5" w:rsidRPr="001058B5" w:rsidRDefault="001058B5" w:rsidP="001058B5">
      <w:pPr>
        <w:rPr>
          <w:rFonts w:ascii="Roboto" w:hAnsi="Roboto"/>
        </w:rPr>
      </w:pPr>
    </w:p>
    <w:p w14:paraId="434DE430" w14:textId="77777777" w:rsidR="001058B5" w:rsidRPr="001058B5" w:rsidRDefault="001058B5" w:rsidP="001058B5">
      <w:pPr>
        <w:rPr>
          <w:rFonts w:ascii="Roboto" w:hAnsi="Roboto"/>
        </w:rPr>
      </w:pPr>
    </w:p>
    <w:p w14:paraId="1E37DA42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6C158FF1" w14:textId="77777777" w:rsidTr="00B52692">
        <w:tc>
          <w:tcPr>
            <w:tcW w:w="9493" w:type="dxa"/>
          </w:tcPr>
          <w:p w14:paraId="5FBCE121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bidi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</w:rPr>
              <w:t>ساحات زندگی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</w:rPr>
              <w:tab/>
            </w:r>
          </w:p>
        </w:tc>
      </w:tr>
      <w:tr w:rsidR="0029070F" w14:paraId="3F0ECB04" w14:textId="77777777" w:rsidTr="00B52692">
        <w:tc>
          <w:tcPr>
            <w:tcW w:w="9493" w:type="dxa"/>
          </w:tcPr>
          <w:p w14:paraId="12401268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</w:rPr>
              <w:t>1/عاید و امور مالی</w:t>
            </w:r>
          </w:p>
        </w:tc>
      </w:tr>
      <w:tr w:rsidR="0029070F" w14:paraId="731E7595" w14:textId="77777777" w:rsidTr="00B52692">
        <w:tc>
          <w:tcPr>
            <w:tcW w:w="9493" w:type="dxa"/>
          </w:tcPr>
          <w:p w14:paraId="358F2AE0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حمایت های عاید و مالی ممکن است برای اشخاص معلول، خانواده ها و مراقبت کنندگان شان موجود باشد. </w:t>
            </w:r>
          </w:p>
          <w:p w14:paraId="506CA5B8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070F" w14:paraId="5E254179" w14:textId="77777777" w:rsidTr="00B52692">
        <w:tc>
          <w:tcPr>
            <w:tcW w:w="9493" w:type="dxa"/>
          </w:tcPr>
          <w:p w14:paraId="7291CAFD" w14:textId="77777777" w:rsidR="00B52692" w:rsidRPr="00A96B63" w:rsidRDefault="00000000" w:rsidP="00BB4A52">
            <w:pPr>
              <w:tabs>
                <w:tab w:val="left" w:pos="1184"/>
              </w:tabs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این بخش لینک هایی را راجع به خدمات و معلومات ذیل ارائه میدهد: </w:t>
            </w:r>
          </w:p>
        </w:tc>
      </w:tr>
      <w:tr w:rsidR="0029070F" w14:paraId="79E5DC09" w14:textId="77777777" w:rsidTr="00B52692">
        <w:tc>
          <w:tcPr>
            <w:tcW w:w="9493" w:type="dxa"/>
          </w:tcPr>
          <w:p w14:paraId="564D98A5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حمایت مالی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</w:rPr>
              <w:t xml:space="preserve"> </w:t>
            </w:r>
          </w:p>
        </w:tc>
      </w:tr>
      <w:tr w:rsidR="0029070F" w14:paraId="1E9BF742" w14:textId="77777777" w:rsidTr="00B52692">
        <w:tc>
          <w:tcPr>
            <w:tcW w:w="9493" w:type="dxa"/>
          </w:tcPr>
          <w:p w14:paraId="02374D45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خدمات و حمایت هائیکه ممکن است شما مستحق آن باشید</w:t>
            </w:r>
          </w:p>
        </w:tc>
      </w:tr>
      <w:tr w:rsidR="0029070F" w14:paraId="438A34F2" w14:textId="77777777" w:rsidTr="00B52692">
        <w:tc>
          <w:tcPr>
            <w:tcW w:w="9493" w:type="dxa"/>
          </w:tcPr>
          <w:p w14:paraId="60695261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حمایت خانواده و مراقبت کنندگان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</w:rPr>
              <w:t xml:space="preserve"> </w:t>
            </w:r>
          </w:p>
        </w:tc>
      </w:tr>
      <w:tr w:rsidR="0029070F" w14:paraId="21672419" w14:textId="77777777" w:rsidTr="00B52692">
        <w:tc>
          <w:tcPr>
            <w:tcW w:w="9493" w:type="dxa"/>
          </w:tcPr>
          <w:p w14:paraId="281DFC5C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حمایت هائیکه می تواند برای خانواده ها و مراقبت کنندگان موجود باشد</w:t>
            </w:r>
          </w:p>
        </w:tc>
      </w:tr>
      <w:tr w:rsidR="0029070F" w14:paraId="20BE7DC6" w14:textId="77777777" w:rsidTr="00B52692">
        <w:tc>
          <w:tcPr>
            <w:tcW w:w="9493" w:type="dxa"/>
          </w:tcPr>
          <w:p w14:paraId="0CE0A249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حمایت مالیاتی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</w:rPr>
              <w:t xml:space="preserve"> </w:t>
            </w:r>
          </w:p>
        </w:tc>
      </w:tr>
      <w:tr w:rsidR="0029070F" w14:paraId="5FD87F6A" w14:textId="77777777" w:rsidTr="00B52692">
        <w:tc>
          <w:tcPr>
            <w:tcW w:w="9493" w:type="dxa"/>
          </w:tcPr>
          <w:p w14:paraId="46EBD1B2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تخفیفات مالیاتی ایکه ممکن است شما مستحق آن باشید</w:t>
            </w:r>
          </w:p>
        </w:tc>
      </w:tr>
      <w:tr w:rsidR="0029070F" w14:paraId="14083EC7" w14:textId="77777777" w:rsidTr="00B52692">
        <w:tc>
          <w:tcPr>
            <w:tcW w:w="9493" w:type="dxa"/>
          </w:tcPr>
          <w:p w14:paraId="0F9CF8FA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حمایت مالی برای مراقبت صحی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</w:rPr>
              <w:t xml:space="preserve"> </w:t>
            </w:r>
          </w:p>
        </w:tc>
      </w:tr>
      <w:tr w:rsidR="0029070F" w14:paraId="5D0945AF" w14:textId="77777777" w:rsidTr="00B52692">
        <w:tc>
          <w:tcPr>
            <w:tcW w:w="9493" w:type="dxa"/>
          </w:tcPr>
          <w:p w14:paraId="1B5D155D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خدمات و درمان های صحی رایگان و مساعدت شده دولتی </w:t>
            </w:r>
          </w:p>
        </w:tc>
      </w:tr>
      <w:tr w:rsidR="0029070F" w14:paraId="25B77867" w14:textId="77777777" w:rsidTr="00B52692">
        <w:tc>
          <w:tcPr>
            <w:tcW w:w="9493" w:type="dxa"/>
          </w:tcPr>
          <w:p w14:paraId="47C32D8E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rtl/>
                </w:rPr>
                <w:tag w:val="goog_rdk_1"/>
                <w:id w:val="1961123901"/>
              </w:sdtPr>
              <w:sdtContent/>
            </w:sdt>
            <w:hyperlink r:id="rId11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کارت ها و تخفیفات</w:t>
              </w:r>
            </w:hyperlink>
            <w:hyperlink r:id="rId12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s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</w:rPr>
              <w:t xml:space="preserve"> </w:t>
            </w:r>
          </w:p>
        </w:tc>
      </w:tr>
      <w:tr w:rsidR="0029070F" w14:paraId="3F2BFA69" w14:textId="77777777" w:rsidTr="00B52692">
        <w:tc>
          <w:tcPr>
            <w:tcW w:w="9493" w:type="dxa"/>
          </w:tcPr>
          <w:p w14:paraId="0A92DCC4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تخفیفات در تجارت ها و خدمات مختلف</w:t>
            </w:r>
          </w:p>
        </w:tc>
      </w:tr>
      <w:tr w:rsidR="0029070F" w14:paraId="468A65B9" w14:textId="77777777" w:rsidTr="00B52692">
        <w:tc>
          <w:tcPr>
            <w:tcW w:w="9493" w:type="dxa"/>
          </w:tcPr>
          <w:p w14:paraId="15325242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طریقه مدیریت نمودن پول</w:t>
              </w:r>
            </w:hyperlink>
          </w:p>
        </w:tc>
      </w:tr>
      <w:tr w:rsidR="0029070F" w14:paraId="69A748B8" w14:textId="77777777" w:rsidTr="00B52692">
        <w:tc>
          <w:tcPr>
            <w:tcW w:w="9493" w:type="dxa"/>
          </w:tcPr>
          <w:p w14:paraId="466D4971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پلانگذاری و عادات مالی هوشیارانه</w:t>
            </w:r>
          </w:p>
        </w:tc>
      </w:tr>
    </w:tbl>
    <w:p w14:paraId="519D9E6C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1AA64311" w14:textId="77777777" w:rsidTr="00B52692">
        <w:tc>
          <w:tcPr>
            <w:tcW w:w="9493" w:type="dxa"/>
          </w:tcPr>
          <w:p w14:paraId="26D37E70" w14:textId="77777777" w:rsidR="00B52692" w:rsidRDefault="00B52692" w:rsidP="00BB4A52"/>
        </w:tc>
      </w:tr>
      <w:tr w:rsidR="0029070F" w14:paraId="5BDA7889" w14:textId="77777777" w:rsidTr="00B52692">
        <w:tc>
          <w:tcPr>
            <w:tcW w:w="9493" w:type="dxa"/>
          </w:tcPr>
          <w:p w14:paraId="77679560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</w:rPr>
              <w:t xml:space="preserve"> حمایت مالی</w:t>
            </w:r>
          </w:p>
        </w:tc>
      </w:tr>
      <w:tr w:rsidR="0029070F" w14:paraId="177B9AA8" w14:textId="77777777" w:rsidTr="00B52692">
        <w:tc>
          <w:tcPr>
            <w:tcW w:w="9493" w:type="dxa"/>
          </w:tcPr>
          <w:p w14:paraId="674F18ED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دولت آسترالیا مساعدت های مالی مستقیم را برای اشخاص معلول فراهم می کند.  برای مشاهده اینکه چه نوع مساعدت های مالی و غیره را می توانید دریافت کنید، از وبسایت Centrelink به آدرس   </w:t>
            </w:r>
            <w:hyperlink r:id="rId14" w:anchor="stay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Payment and Service Finder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  و  </w:t>
            </w:r>
            <w:hyperlink r:id="rId15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</w:rPr>
                <w:t>National Disability Insurance Agency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 دیدن کنید.</w:t>
            </w:r>
          </w:p>
          <w:p w14:paraId="607C3149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070F" w14:paraId="325B834C" w14:textId="77777777" w:rsidTr="00B52692">
        <w:tc>
          <w:tcPr>
            <w:tcW w:w="9493" w:type="dxa"/>
          </w:tcPr>
          <w:p w14:paraId="7BE8F066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6348C8E9" w14:textId="77777777" w:rsidTr="00B52692">
        <w:tc>
          <w:tcPr>
            <w:tcW w:w="9493" w:type="dxa"/>
          </w:tcPr>
          <w:p w14:paraId="7BC8D964" w14:textId="77777777" w:rsidR="00B52692" w:rsidRPr="00495A1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16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 xml:space="preserve"> استفاده کنید.  </w:t>
            </w:r>
          </w:p>
        </w:tc>
      </w:tr>
    </w:tbl>
    <w:p w14:paraId="421B8C17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0AB57553" w14:textId="77777777" w:rsidTr="00B52692">
        <w:tc>
          <w:tcPr>
            <w:tcW w:w="9493" w:type="dxa"/>
          </w:tcPr>
          <w:p w14:paraId="35DA171D" w14:textId="77777777" w:rsidR="00B52692" w:rsidRDefault="00B52692" w:rsidP="00B52692">
            <w:pPr>
              <w:ind w:right="-102"/>
            </w:pPr>
          </w:p>
        </w:tc>
      </w:tr>
      <w:tr w:rsidR="0029070F" w14:paraId="5C15A658" w14:textId="77777777" w:rsidTr="00B52692">
        <w:tc>
          <w:tcPr>
            <w:tcW w:w="9493" w:type="dxa"/>
          </w:tcPr>
          <w:p w14:paraId="6E62B70F" w14:textId="77777777" w:rsidR="00B52692" w:rsidRPr="00925434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</w:rPr>
              <w:t>1.2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</w:rPr>
              <w:t xml:space="preserve"> حمایت خانواده و مراقبت کنندگان </w:t>
            </w:r>
          </w:p>
        </w:tc>
      </w:tr>
      <w:tr w:rsidR="0029070F" w14:paraId="4A4871E9" w14:textId="77777777" w:rsidTr="00B52692">
        <w:tc>
          <w:tcPr>
            <w:tcW w:w="9493" w:type="dxa"/>
          </w:tcPr>
          <w:p w14:paraId="459B6D63" w14:textId="77777777" w:rsidR="00495A1A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دولت آسترالیا می تواند مساعدت مالی را برای خانواده ها و مراقبت کنندگان اشخاص معلول فراهم کند. </w:t>
            </w:r>
          </w:p>
          <w:p w14:paraId="76C04C9F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070F" w14:paraId="32D071D6" w14:textId="77777777" w:rsidTr="00B52692">
        <w:tc>
          <w:tcPr>
            <w:tcW w:w="9493" w:type="dxa"/>
          </w:tcPr>
          <w:p w14:paraId="5846E51D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3C864826" w14:textId="77777777" w:rsidTr="00B52692">
        <w:tc>
          <w:tcPr>
            <w:tcW w:w="9493" w:type="dxa"/>
          </w:tcPr>
          <w:p w14:paraId="01ABF297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17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 xml:space="preserve"> استفاده کنید.  </w:t>
            </w:r>
          </w:p>
        </w:tc>
      </w:tr>
    </w:tbl>
    <w:p w14:paraId="068AA39D" w14:textId="77777777" w:rsidR="00B52692" w:rsidRDefault="00B52692" w:rsidP="00B52692">
      <w:pPr>
        <w:rPr>
          <w:lang w:eastAsia="en-GB"/>
        </w:rPr>
      </w:pPr>
    </w:p>
    <w:p w14:paraId="33927C2B" w14:textId="77777777" w:rsidR="00A661C8" w:rsidRDefault="00A661C8" w:rsidP="00B52692">
      <w:pPr>
        <w:rPr>
          <w:lang w:eastAsia="en-GB"/>
        </w:rPr>
      </w:pPr>
    </w:p>
    <w:p w14:paraId="7553A13A" w14:textId="77777777" w:rsidR="00A661C8" w:rsidRDefault="00A661C8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750D5E1E" w14:textId="77777777" w:rsidTr="00B52692">
        <w:tc>
          <w:tcPr>
            <w:tcW w:w="9493" w:type="dxa"/>
          </w:tcPr>
          <w:p w14:paraId="0FB3854C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</w:rPr>
              <w:t>1.3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</w:rPr>
              <w:t xml:space="preserve"> حمایت مالیاتی </w:t>
            </w:r>
          </w:p>
        </w:tc>
      </w:tr>
      <w:tr w:rsidR="0029070F" w14:paraId="3440A8EF" w14:textId="77777777" w:rsidTr="00B52692">
        <w:tc>
          <w:tcPr>
            <w:tcW w:w="9493" w:type="dxa"/>
          </w:tcPr>
          <w:p w14:paraId="1CE096DE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ممکن است شما مستحق دریافت تخفیفات مالیاتی ای باشید که می تواند مقدار مالیات ایکه باید به دولت بپردازید، کاهش دهد. </w:t>
            </w:r>
          </w:p>
          <w:p w14:paraId="6F0880C3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070F" w14:paraId="4E550704" w14:textId="77777777" w:rsidTr="00B52692">
        <w:tc>
          <w:tcPr>
            <w:tcW w:w="9493" w:type="dxa"/>
          </w:tcPr>
          <w:p w14:paraId="2F9DA879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7169ED57" w14:textId="77777777" w:rsidTr="00B52692">
        <w:tc>
          <w:tcPr>
            <w:tcW w:w="9493" w:type="dxa"/>
          </w:tcPr>
          <w:p w14:paraId="2EFB1539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18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 xml:space="preserve"> استفاده کنید.  </w:t>
            </w:r>
          </w:p>
        </w:tc>
      </w:tr>
    </w:tbl>
    <w:p w14:paraId="07C3274F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5AB265B6" w14:textId="77777777" w:rsidTr="00B52692">
        <w:tc>
          <w:tcPr>
            <w:tcW w:w="9493" w:type="dxa"/>
          </w:tcPr>
          <w:p w14:paraId="64C7A92F" w14:textId="77777777" w:rsidR="00B52692" w:rsidRDefault="00B52692" w:rsidP="00BB4A52"/>
        </w:tc>
      </w:tr>
      <w:tr w:rsidR="0029070F" w14:paraId="3403CD0A" w14:textId="77777777" w:rsidTr="00B52692">
        <w:tc>
          <w:tcPr>
            <w:tcW w:w="9493" w:type="dxa"/>
          </w:tcPr>
          <w:p w14:paraId="08F4D7B4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</w:rPr>
              <w:t>1.4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</w:rPr>
              <w:t xml:space="preserve"> حمایت مالی برای مراقبت صحی  </w:t>
            </w:r>
          </w:p>
        </w:tc>
      </w:tr>
      <w:tr w:rsidR="0029070F" w14:paraId="55F130ED" w14:textId="77777777" w:rsidTr="00B52692">
        <w:tc>
          <w:tcPr>
            <w:tcW w:w="9493" w:type="dxa"/>
          </w:tcPr>
          <w:p w14:paraId="10DDB866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 xml:space="preserve">دولت آسترالیا می تواند حمایت مالی را جهت حصول اطمینان از دسترسی شما به خدمات و دواهای صحی برایتان ارائه نماید. </w:t>
            </w:r>
          </w:p>
          <w:p w14:paraId="24F7EAA3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070F" w14:paraId="06170E14" w14:textId="77777777" w:rsidTr="00B52692">
        <w:tc>
          <w:tcPr>
            <w:tcW w:w="9493" w:type="dxa"/>
          </w:tcPr>
          <w:p w14:paraId="20EED967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0126B051" w14:textId="77777777" w:rsidTr="00B52692">
        <w:tc>
          <w:tcPr>
            <w:tcW w:w="9493" w:type="dxa"/>
          </w:tcPr>
          <w:p w14:paraId="3D83B795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19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 xml:space="preserve"> استفاده کنید.  </w:t>
            </w:r>
          </w:p>
        </w:tc>
      </w:tr>
    </w:tbl>
    <w:p w14:paraId="308533FE" w14:textId="77777777" w:rsidR="00B52692" w:rsidRDefault="00B52692" w:rsidP="00B52692">
      <w:pPr>
        <w:rPr>
          <w:lang w:eastAsia="en-GB"/>
        </w:rPr>
      </w:pPr>
    </w:p>
    <w:p w14:paraId="01286C65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6C66B688" w14:textId="77777777" w:rsidTr="00B52692">
        <w:tc>
          <w:tcPr>
            <w:tcW w:w="9493" w:type="dxa"/>
          </w:tcPr>
          <w:p w14:paraId="06D31F5C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</w:rPr>
              <w:t>1.5</w:t>
            </w:r>
            <w:hyperlink r:id="rId20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>کارت ها و تخفیفات</w:t>
              </w:r>
            </w:hyperlink>
            <w:hyperlink r:id="rId21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</w:rPr>
                <w:t>s</w:t>
              </w:r>
            </w:hyperlink>
          </w:p>
        </w:tc>
      </w:tr>
      <w:tr w:rsidR="0029070F" w14:paraId="2FA64FC5" w14:textId="77777777" w:rsidTr="00B52692">
        <w:tc>
          <w:tcPr>
            <w:tcW w:w="9493" w:type="dxa"/>
          </w:tcPr>
          <w:p w14:paraId="3B7567E5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دولتهای ایالتی و منطقوی یک سلسله پس پرداخت ها، تخفیفات و طرح های مساعدت دولتی را که ممکن است مستحق آن باشید، جهت کمک بشما در قسمت مصارف زندگی برایتان ارائه دهد.</w:t>
            </w:r>
          </w:p>
          <w:p w14:paraId="221F8E64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070F" w14:paraId="66317512" w14:textId="77777777" w:rsidTr="00B52692">
        <w:tc>
          <w:tcPr>
            <w:tcW w:w="9493" w:type="dxa"/>
          </w:tcPr>
          <w:p w14:paraId="1A4F104F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4F7911F4" w14:textId="77777777" w:rsidTr="00B52692">
        <w:tc>
          <w:tcPr>
            <w:tcW w:w="9493" w:type="dxa"/>
          </w:tcPr>
          <w:p w14:paraId="12653398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22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</w:rPr>
                <w:t>اینجا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استفاده کنید.  </w:t>
            </w:r>
          </w:p>
        </w:tc>
      </w:tr>
    </w:tbl>
    <w:p w14:paraId="72B29F45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070F" w14:paraId="76435039" w14:textId="77777777" w:rsidTr="00B52692">
        <w:tc>
          <w:tcPr>
            <w:tcW w:w="9493" w:type="dxa"/>
          </w:tcPr>
          <w:p w14:paraId="49950DE8" w14:textId="77777777" w:rsidR="00B52692" w:rsidRPr="009965AB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</w:rPr>
              <w:t>1.6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</w:rPr>
              <w:t xml:space="preserve"> طریقه مدیریت نمودن پول</w:t>
            </w:r>
          </w:p>
        </w:tc>
      </w:tr>
      <w:tr w:rsidR="0029070F" w14:paraId="54B4144B" w14:textId="77777777" w:rsidTr="00B52692">
        <w:tc>
          <w:tcPr>
            <w:tcW w:w="9493" w:type="dxa"/>
          </w:tcPr>
          <w:p w14:paraId="0F699DD6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</w:rPr>
              <w:t>دانستن امور مالی تان می تواند شما را در زمینه مدیریت نمودن پول و پلانگذاری آینده تان کمک نماید.  می توانید معلومات را بطور آنلاین اکتشاف کنید، یا با استفاده از خدمات رایگان با متخصصین مالی صحبت نموده و راجع به موقف تان مشورت بگیرید.</w:t>
            </w:r>
          </w:p>
          <w:p w14:paraId="61D8C96C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070F" w14:paraId="6598F5B7" w14:textId="77777777" w:rsidTr="00B52692">
        <w:tc>
          <w:tcPr>
            <w:tcW w:w="9493" w:type="dxa"/>
          </w:tcPr>
          <w:p w14:paraId="1B7B55D8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</w:rPr>
              <w:t xml:space="preserve"> معلومات بدست بیاورید که چه چیزها در ایالت یا منطقه تان موجود اند</w:t>
            </w:r>
          </w:p>
        </w:tc>
      </w:tr>
      <w:tr w:rsidR="0029070F" w14:paraId="730344D5" w14:textId="77777777" w:rsidTr="00B52692">
        <w:tc>
          <w:tcPr>
            <w:tcW w:w="9493" w:type="dxa"/>
          </w:tcPr>
          <w:p w14:paraId="38175ACD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>برای کسب معلومات راجع به چیزهای موجود در ایالت یا منطقه تان به زبان انگلیسی از نقشه یا دکمه در</w:t>
            </w:r>
            <w:hyperlink r:id="rId23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</w:rPr>
                <w:t>اینجا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</w:rPr>
              <w:t xml:space="preserve"> استفاده کنید.  </w:t>
            </w:r>
          </w:p>
        </w:tc>
      </w:tr>
    </w:tbl>
    <w:p w14:paraId="5F74A1D4" w14:textId="77777777" w:rsidR="00B52692" w:rsidRDefault="00B52692" w:rsidP="00B52692">
      <w:pPr>
        <w:rPr>
          <w:lang w:eastAsia="en-GB"/>
        </w:rPr>
      </w:pPr>
    </w:p>
    <w:p w14:paraId="18712500" w14:textId="77777777" w:rsidR="00B52692" w:rsidRDefault="00B52692" w:rsidP="00B52692">
      <w:pPr>
        <w:rPr>
          <w:lang w:eastAsia="en-GB"/>
        </w:rPr>
      </w:pPr>
    </w:p>
    <w:p w14:paraId="47A52274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4"/>
      <w:footerReference w:type="default" r:id="rId2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8CBB" w14:textId="77777777" w:rsidR="00731C00" w:rsidRDefault="00731C00">
      <w:r>
        <w:separator/>
      </w:r>
    </w:p>
  </w:endnote>
  <w:endnote w:type="continuationSeparator" w:id="0">
    <w:p w14:paraId="06AEDF8F" w14:textId="77777777" w:rsidR="00731C00" w:rsidRDefault="0073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F722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3184DDAE" wp14:editId="51392AE3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26156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8CE3" w14:textId="77777777" w:rsidR="00731C00" w:rsidRDefault="00731C00">
      <w:r>
        <w:separator/>
      </w:r>
    </w:p>
  </w:footnote>
  <w:footnote w:type="continuationSeparator" w:id="0">
    <w:p w14:paraId="05EAC121" w14:textId="77777777" w:rsidR="00731C00" w:rsidRDefault="0073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3FA6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7D33AF8E" wp14:editId="42E2CAD4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18C04C1" wp14:editId="439F1C8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2372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4A156A23" wp14:editId="3295A26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17094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297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728B9"/>
    <w:rsid w:val="0029070F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E00AA"/>
    <w:rsid w:val="006E7DB4"/>
    <w:rsid w:val="006F45E4"/>
    <w:rsid w:val="00731C00"/>
    <w:rsid w:val="007B5723"/>
    <w:rsid w:val="00925434"/>
    <w:rsid w:val="00925C5D"/>
    <w:rsid w:val="00964833"/>
    <w:rsid w:val="009965AB"/>
    <w:rsid w:val="009F7C93"/>
    <w:rsid w:val="00A25CD8"/>
    <w:rsid w:val="00A661C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EE09A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F45F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yperlink" Target="https://www.disabilitygateway.gov.au/income-finance/manage-money" TargetMode="Externa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cards-concession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54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7</cp:revision>
  <dcterms:created xsi:type="dcterms:W3CDTF">2023-11-06T02:43:00Z</dcterms:created>
  <dcterms:modified xsi:type="dcterms:W3CDTF">2024-06-21T03:53:00Z</dcterms:modified>
</cp:coreProperties>
</file>