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1AD0" w14:textId="67EC7749" w:rsidR="00BF382D" w:rsidRPr="0021077C" w:rsidRDefault="0021077C" w:rsidP="0021077C">
      <w:pPr>
        <w:bidi/>
        <w:spacing w:after="480"/>
        <w:rPr>
          <w:rFonts w:ascii="Dubai" w:hAnsi="Dubai" w:cs="Dubai"/>
        </w:rPr>
      </w:pPr>
      <w:r w:rsidRPr="00882D19">
        <w:rPr>
          <w:rFonts w:ascii="Dubai" w:eastAsia="Microsoft YaHei" w:hAnsi="Dubai" w:cs="Duba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920DB" wp14:editId="2133E36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17725" cy="140462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C65EF" w14:textId="77777777" w:rsidR="0021077C" w:rsidRPr="00D20D87" w:rsidRDefault="0021077C" w:rsidP="0021077C">
                            <w:pPr>
                              <w:bidi/>
                              <w:jc w:val="right"/>
                              <w:rPr>
                                <w:rFonts w:ascii="Duba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</w:pPr>
                            <w:r w:rsidRPr="00D20D87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rtl/>
                                <w:lang w:val="en-PH" w:bidi="ar-SA"/>
                              </w:rPr>
                              <w:t>فارسی</w:t>
                            </w:r>
                            <w:r w:rsidRPr="00D20D87">
                              <w:rPr>
                                <w:rFonts w:ascii="Dubai" w:eastAsia="Microsoft YaHei" w:hAnsi="Dubai" w:cs="Dubai"/>
                                <w:color w:val="auto"/>
                                <w:sz w:val="28"/>
                                <w:szCs w:val="28"/>
                                <w:lang w:val="en-PH"/>
                              </w:rPr>
                              <w:t xml:space="preserve">Farsi |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A920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166.75pt;height:110.6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" filled="f" stroked="f">
                <v:textbox style="mso-fit-shape-to-text:t" inset="0,,0">
                  <w:txbxContent>
                    <w:p w14:paraId="02AC65EF" w14:textId="77777777" w:rsidR="0021077C" w:rsidRPr="00D20D87" w:rsidRDefault="0021077C" w:rsidP="0021077C">
                      <w:pPr>
                        <w:bidi/>
                        <w:jc w:val="right"/>
                        <w:rPr>
                          <w:rFonts w:ascii="Duba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</w:pPr>
                      <w:r w:rsidRPr="00D20D87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rtl/>
                          <w:lang w:val="en-PH" w:bidi="ar-SA"/>
                        </w:rPr>
                        <w:t>فارسی</w:t>
                      </w:r>
                      <w:r w:rsidRPr="00D20D87">
                        <w:rPr>
                          <w:rFonts w:ascii="Dubai" w:eastAsia="Microsoft YaHei" w:hAnsi="Dubai" w:cs="Dubai"/>
                          <w:color w:val="auto"/>
                          <w:sz w:val="28"/>
                          <w:szCs w:val="28"/>
                          <w:lang w:val="en-PH"/>
                        </w:rPr>
                        <w:t xml:space="preserve">Farsi |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077C">
        <w:rPr>
          <w:rFonts w:ascii="Dubai" w:hAnsi="Dubai" w:cs="Dubai"/>
          <w:noProof/>
        </w:rPr>
        <w:drawing>
          <wp:inline distT="0" distB="0" distL="0" distR="0" wp14:anchorId="341AE4FE" wp14:editId="4CC3BA71">
            <wp:extent cx="2088000" cy="1047600"/>
            <wp:effectExtent l="0" t="0" r="7620" b="635"/>
            <wp:docPr id="473341178" name="Picture 3" descr="علامت دولت استرالیا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علامت دولت استرالیا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21077C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108D5" wp14:editId="049CCE6A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1597F91" w14:textId="77777777" w:rsidR="00E15796" w:rsidRPr="0021077C" w:rsidRDefault="008679F8" w:rsidP="0021077C">
      <w:pPr>
        <w:pStyle w:val="Heading1"/>
        <w:bidi/>
        <w:spacing w:before="0" w:after="0"/>
        <w:rPr>
          <w:rFonts w:ascii="Dubai" w:hAnsi="Dubai" w:cs="Dubai"/>
          <w:b/>
          <w:bCs/>
          <w:color w:val="FFFFFF" w:themeColor="background1"/>
          <w:sz w:val="96"/>
          <w:szCs w:val="96"/>
        </w:rPr>
      </w:pPr>
      <w:r w:rsidRPr="0021077C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fa-IR"/>
        </w:rPr>
        <w:t>داستان‌های کووید-19</w:t>
      </w:r>
    </w:p>
    <w:p w14:paraId="717FCDFE" w14:textId="77777777" w:rsidR="009436A4" w:rsidRPr="0021077C" w:rsidRDefault="008679F8" w:rsidP="0021077C">
      <w:pPr>
        <w:pStyle w:val="Image"/>
        <w:bidi/>
        <w:rPr>
          <w:rFonts w:ascii="Dubai" w:hAnsi="Dubai" w:cs="Dubai"/>
        </w:rPr>
      </w:pPr>
      <w:r w:rsidRPr="0021077C">
        <w:rPr>
          <w:rFonts w:ascii="Dubai" w:hAnsi="Dubai" w:cs="Dubai"/>
          <w:noProof/>
        </w:rPr>
        <w:drawing>
          <wp:inline distT="0" distB="0" distL="0" distR="0" wp14:anchorId="0EA775E1" wp14:editId="31A3E678">
            <wp:extent cx="7596000" cy="4034178"/>
            <wp:effectExtent l="0" t="0" r="5080" b="4445"/>
            <wp:docPr id="1088685105" name="Picture 1" descr="شخصی که یک شیء بزرگ را به رنگ زرد و سبز نقاشی می کن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شخصی که یک شیء بزرگ را به رنگ زرد و سبز نقاشی می کند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6DD4" w14:textId="77777777" w:rsidR="00481089" w:rsidRPr="00D20D87" w:rsidRDefault="008679F8" w:rsidP="00D20D87">
      <w:pPr>
        <w:pStyle w:val="Introduction"/>
        <w:bidi/>
        <w:spacing w:before="360" w:after="360" w:line="192" w:lineRule="auto"/>
        <w:rPr>
          <w:rFonts w:ascii="Dubai" w:hAnsi="Dubai" w:cs="Dubai"/>
          <w:sz w:val="62"/>
          <w:szCs w:val="62"/>
        </w:rPr>
      </w:pPr>
      <w:r w:rsidRPr="00D20D87">
        <w:rPr>
          <w:rFonts w:ascii="Dubai" w:hAnsi="Dubai" w:cs="Dubai"/>
          <w:sz w:val="62"/>
          <w:szCs w:val="62"/>
          <w:rtl/>
          <w:lang w:val="fa-IR" w:bidi="ar-SA"/>
        </w:rPr>
        <w:t>کووید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-19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هنوز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در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جامعه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وجود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دارد</w:t>
      </w:r>
      <w:r w:rsidRPr="00D20D87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77982EDC" w14:textId="2217CAE0" w:rsidR="00E15796" w:rsidRPr="00D20D87" w:rsidRDefault="008679F8" w:rsidP="00D20D87">
      <w:pPr>
        <w:pStyle w:val="Introduction"/>
        <w:bidi/>
        <w:spacing w:before="360" w:after="360" w:line="192" w:lineRule="auto"/>
        <w:rPr>
          <w:rFonts w:ascii="Dubai" w:hAnsi="Dubai" w:cs="Dubai"/>
          <w:sz w:val="62"/>
          <w:szCs w:val="62"/>
        </w:rPr>
      </w:pPr>
      <w:r w:rsidRPr="00D20D87">
        <w:rPr>
          <w:rFonts w:ascii="Dubai" w:hAnsi="Dubai" w:cs="Dubai"/>
          <w:sz w:val="62"/>
          <w:szCs w:val="62"/>
          <w:rtl/>
          <w:lang w:val="fa-IR" w:bidi="ar-SA"/>
        </w:rPr>
        <w:t>ممکن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است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برخی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از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افراد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دارای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معلولیت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="0021077C" w:rsidRPr="00D20D87">
        <w:rPr>
          <w:rFonts w:ascii="Dubai" w:hAnsi="Dubai" w:cs="Dubai"/>
          <w:sz w:val="62"/>
          <w:szCs w:val="62"/>
          <w:lang w:val="en-PH"/>
        </w:rPr>
        <w:br/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را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بسیار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بیمار</w:t>
      </w:r>
      <w:r w:rsidRPr="00D20D87">
        <w:rPr>
          <w:rFonts w:ascii="Dubai" w:hAnsi="Dubai" w:cs="Dubai"/>
          <w:sz w:val="62"/>
          <w:szCs w:val="62"/>
          <w:rtl/>
          <w:lang w:val="fa-IR"/>
        </w:rPr>
        <w:t xml:space="preserve"> </w:t>
      </w:r>
      <w:r w:rsidRPr="00D20D87">
        <w:rPr>
          <w:rFonts w:ascii="Dubai" w:hAnsi="Dubai" w:cs="Dubai"/>
          <w:sz w:val="62"/>
          <w:szCs w:val="62"/>
          <w:rtl/>
          <w:lang w:val="fa-IR" w:bidi="ar-SA"/>
        </w:rPr>
        <w:t>کند</w:t>
      </w:r>
      <w:r w:rsidRPr="00D20D87">
        <w:rPr>
          <w:rFonts w:ascii="Dubai" w:hAnsi="Dubai" w:cs="Dubai"/>
          <w:sz w:val="62"/>
          <w:szCs w:val="62"/>
          <w:rtl/>
          <w:lang w:val="fa-IR"/>
        </w:rPr>
        <w:t>.</w:t>
      </w:r>
    </w:p>
    <w:p w14:paraId="5FF87417" w14:textId="0A3B2A05" w:rsidR="002A2A59" w:rsidRPr="00D20D87" w:rsidRDefault="008679F8" w:rsidP="00D20D87">
      <w:pPr>
        <w:bidi/>
        <w:spacing w:after="240" w:line="192" w:lineRule="auto"/>
        <w:rPr>
          <w:rFonts w:ascii="Dubai" w:hAnsi="Dubai" w:cs="Dubai"/>
          <w:sz w:val="40"/>
          <w:szCs w:val="40"/>
        </w:rPr>
      </w:pPr>
      <w:r w:rsidRPr="00D20D87">
        <w:rPr>
          <w:rFonts w:ascii="Dubai" w:hAnsi="Dubai" w:cs="Duba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B53FB4D" wp14:editId="4101290F">
            <wp:simplePos x="0" y="0"/>
            <wp:positionH relativeFrom="margin">
              <wp:posOffset>-5715</wp:posOffset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افراد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دارای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معلولیت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دلیل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واکسینه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شدن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خود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و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نحوه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ایمن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="0021077C" w:rsidRPr="00D20D87">
        <w:rPr>
          <w:rFonts w:ascii="Dubai" w:hAnsi="Dubai" w:cs="Dubai"/>
          <w:sz w:val="40"/>
          <w:szCs w:val="40"/>
          <w:lang w:val="en-PH"/>
        </w:rPr>
        <w:br/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ماندن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برابر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کووید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را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در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موارد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زیر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به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اشتراک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می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 </w:t>
      </w:r>
      <w:r w:rsidRPr="00D20D87">
        <w:rPr>
          <w:rFonts w:ascii="Dubai" w:hAnsi="Dubai" w:cs="Dubai"/>
          <w:sz w:val="40"/>
          <w:szCs w:val="40"/>
          <w:rtl/>
          <w:lang w:val="fa-IR" w:bidi="ar-SA"/>
        </w:rPr>
        <w:t>گذارند</w:t>
      </w:r>
      <w:r w:rsidRPr="00D20D87">
        <w:rPr>
          <w:rFonts w:ascii="Dubai" w:hAnsi="Dubai" w:cs="Dubai"/>
          <w:sz w:val="40"/>
          <w:szCs w:val="40"/>
          <w:rtl/>
          <w:lang w:val="fa-IR"/>
        </w:rPr>
        <w:t xml:space="preserve">: </w:t>
      </w:r>
      <w:hyperlink r:id="rId10" w:tooltip="www.disabilitygateway.gov.au/COVIDstories" w:history="1">
        <w:r w:rsidR="002A2A59" w:rsidRPr="00D20D87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lang w:val="fa-IR"/>
          </w:rPr>
          <w:t>disabilitygateway.gov.au/COVIDstorie</w:t>
        </w:r>
        <w:r w:rsidR="002A2A59" w:rsidRPr="00D20D87">
          <w:rPr>
            <w:rStyle w:val="Hyperlink"/>
            <w:rFonts w:ascii="Dubai" w:hAnsi="Dubai" w:cs="Dubai"/>
            <w:sz w:val="40"/>
            <w:szCs w:val="40"/>
            <w:rtl/>
            <w:lang w:val="fa-IR"/>
          </w:rPr>
          <w:t>s</w:t>
        </w:r>
      </w:hyperlink>
    </w:p>
    <w:p w14:paraId="598A9249" w14:textId="7AF00B00" w:rsidR="001945D3" w:rsidRPr="00847F00" w:rsidRDefault="008679F8" w:rsidP="0021077C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847F00">
        <w:rPr>
          <w:rStyle w:val="FooterChar"/>
          <w:rFonts w:ascii="Dubai" w:hAnsi="Dubai" w:cs="Dubai"/>
          <w:sz w:val="28"/>
          <w:szCs w:val="28"/>
          <w:rtl/>
          <w:lang w:val="fa-IR"/>
        </w:rPr>
        <w:t>برای اطلاعات بیشتر می‌توانید از Disability Gateway در</w:t>
      </w:r>
      <w:hyperlink r:id="rId11" w:history="1">
        <w:r w:rsidR="001945D3" w:rsidRPr="00847F00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 xml:space="preserve"> </w:t>
        </w:r>
        <w:r w:rsidR="00847F00">
          <w:rPr>
            <w:rStyle w:val="Hyperlink"/>
            <w:rFonts w:ascii="Dubai" w:hAnsi="Dubai" w:cs="Dubai"/>
            <w:bCs/>
            <w:sz w:val="28"/>
            <w:szCs w:val="28"/>
            <w:lang w:val="en-PH"/>
          </w:rPr>
          <w:br/>
        </w:r>
        <w:r w:rsidR="001945D3" w:rsidRPr="00847F00">
          <w:rPr>
            <w:rStyle w:val="Hyperlink"/>
            <w:rFonts w:ascii="Dubai" w:hAnsi="Dubai" w:cs="Dubai"/>
            <w:bCs/>
            <w:sz w:val="28"/>
            <w:szCs w:val="28"/>
            <w:rtl/>
            <w:lang w:val="fa-IR"/>
          </w:rPr>
          <w:t>disabilitygateway.gov.au/covid19-support</w:t>
        </w:r>
      </w:hyperlink>
      <w:r w:rsidRPr="00847F00">
        <w:rPr>
          <w:rStyle w:val="FooterChar"/>
          <w:rFonts w:ascii="Dubai" w:hAnsi="Dubai" w:cs="Dubai"/>
          <w:sz w:val="28"/>
          <w:szCs w:val="28"/>
          <w:rtl/>
          <w:lang w:val="fa-IR"/>
        </w:rPr>
        <w:t xml:space="preserve"> دیدن کنید</w:t>
      </w:r>
    </w:p>
    <w:sectPr w:rsidR="001945D3" w:rsidRPr="00847F00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29665769-A878-4EB3-96D6-D612BDB2C54E}"/>
    <w:embedItalic r:id="rId2" w:fontKey="{312784A0-9470-4903-B6C0-0CAAA502E89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3" w:fontKey="{38EAC23D-8203-441D-AA42-1E16CBFBC2E5}"/>
    <w:embedItalic r:id="rId4" w:fontKey="{D9073F96-3656-4E71-8F39-58A35EA593DE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0AD9CA5C-28A7-4E3C-92AE-A233BC8A2A2E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6" w:fontKey="{AD663EEA-0DA1-40B6-A924-66B7997D28C6}"/>
    <w:embedBold r:id="rId7" w:fontKey="{C3112E7E-FA34-4D32-9A25-4FEE5B090905}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23BC0"/>
    <w:rsid w:val="0006046C"/>
    <w:rsid w:val="00097E10"/>
    <w:rsid w:val="000A2CD9"/>
    <w:rsid w:val="000E3F76"/>
    <w:rsid w:val="00131BC9"/>
    <w:rsid w:val="0013293A"/>
    <w:rsid w:val="00162BFD"/>
    <w:rsid w:val="00165D38"/>
    <w:rsid w:val="001945D3"/>
    <w:rsid w:val="001A1303"/>
    <w:rsid w:val="001E2343"/>
    <w:rsid w:val="0021077C"/>
    <w:rsid w:val="0022672D"/>
    <w:rsid w:val="00244663"/>
    <w:rsid w:val="002A2A59"/>
    <w:rsid w:val="002C0D18"/>
    <w:rsid w:val="00302204"/>
    <w:rsid w:val="0032110F"/>
    <w:rsid w:val="00330C0C"/>
    <w:rsid w:val="0035322A"/>
    <w:rsid w:val="003C7D90"/>
    <w:rsid w:val="00403F37"/>
    <w:rsid w:val="00437D46"/>
    <w:rsid w:val="00481089"/>
    <w:rsid w:val="00510F6E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6F4E91"/>
    <w:rsid w:val="00710EA4"/>
    <w:rsid w:val="007B2ABE"/>
    <w:rsid w:val="007D0B0D"/>
    <w:rsid w:val="0081721E"/>
    <w:rsid w:val="0083700D"/>
    <w:rsid w:val="00847F00"/>
    <w:rsid w:val="008616FF"/>
    <w:rsid w:val="008679F8"/>
    <w:rsid w:val="008868C2"/>
    <w:rsid w:val="00895147"/>
    <w:rsid w:val="008955E0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A330C9"/>
    <w:rsid w:val="00A629F9"/>
    <w:rsid w:val="00A81769"/>
    <w:rsid w:val="00AC043F"/>
    <w:rsid w:val="00B33304"/>
    <w:rsid w:val="00B360D8"/>
    <w:rsid w:val="00B452FC"/>
    <w:rsid w:val="00B5627B"/>
    <w:rsid w:val="00B56C84"/>
    <w:rsid w:val="00BF382D"/>
    <w:rsid w:val="00C13DFC"/>
    <w:rsid w:val="00C41D1B"/>
    <w:rsid w:val="00C656B2"/>
    <w:rsid w:val="00CB17BC"/>
    <w:rsid w:val="00D20D87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50696"/>
    <w:rsid w:val="00F53349"/>
    <w:rsid w:val="00F558E0"/>
    <w:rsid w:val="00F700B8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4831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داستان‌های کووید-19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داستان‌های کووید-19</dc:title>
  <dc:creator>Australian Government</dc:creator>
  <cp:lastModifiedBy>Bartholome Fejedero</cp:lastModifiedBy>
  <cp:revision>3</cp:revision>
  <dcterms:created xsi:type="dcterms:W3CDTF">2025-03-03T00:30:00Z</dcterms:created>
  <dcterms:modified xsi:type="dcterms:W3CDTF">2025-03-12T07:02:00Z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