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RPr="001058B5" w:rsidP="001058B5" w14:paraId="1DB299C5" w14:textId="77777777">
      <w:pPr>
        <w:rPr>
          <w:rFonts w:ascii="Roboto" w:hAnsi="Roboto"/>
        </w:rPr>
      </w:pPr>
    </w:p>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13"/>
        <w:tblW w:w="9604" w:type="dxa"/>
        <w:tblInd w:w="30" w:type="dxa"/>
        <w:tblLayout w:type="fixed"/>
        <w:tblLook w:val="0600"/>
      </w:tblPr>
      <w:tblGrid>
        <w:gridCol w:w="9604"/>
      </w:tblGrid>
      <w:tr w14:paraId="2D9A46C5" w14:textId="77777777" w:rsidTr="00463DFB">
        <w:tblPrEx>
          <w:tblW w:w="9604" w:type="dxa"/>
          <w:tblInd w:w="30" w:type="dxa"/>
          <w:tblLayout w:type="fixed"/>
          <w:tblLook w:val="0600"/>
        </w:tblPrEx>
        <w:tc>
          <w:tcPr>
            <w:tcW w:w="9604" w:type="dxa"/>
          </w:tcPr>
          <w:p w:rsidR="000C7955" w:rsidRPr="00872D12" w:rsidP="00BB4A52" w14:paraId="1148B6D2" w14:textId="77777777">
            <w:pPr>
              <w:bidi w:val="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val="0"/>
                <w:lang w:val="hi"/>
              </w:rPr>
              <w:t>सुरक्षा और सहायता</w:t>
            </w:r>
          </w:p>
        </w:tc>
      </w:tr>
      <w:tr w14:paraId="3C714451" w14:textId="77777777" w:rsidTr="00463DFB">
        <w:tblPrEx>
          <w:tblW w:w="9604" w:type="dxa"/>
          <w:tblInd w:w="30" w:type="dxa"/>
          <w:tblLayout w:type="fixed"/>
          <w:tblLook w:val="0600"/>
        </w:tblPrEx>
        <w:tc>
          <w:tcPr>
            <w:tcW w:w="9604" w:type="dxa"/>
          </w:tcPr>
          <w:p w:rsidR="000C7955" w:rsidRPr="00872D12" w:rsidP="00BB4A52" w14:paraId="1299BB0D" w14:textId="77777777">
            <w:pPr>
              <w:bidi w:val="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कभी-कभी, अपने लिए आवश्यक जानकारी या सहायता प्राप्त करने का सबसे तेज़ तरीका किसी को फ़ोन करना होता है।</w:t>
            </w:r>
          </w:p>
          <w:p w:rsidR="000C7955" w:rsidRPr="00872D12" w:rsidP="00BB4A52" w14:paraId="2EA9A024" w14:textId="77777777">
            <w:pPr>
              <w:bidi w:val="0"/>
              <w:rPr>
                <w:rFonts w:ascii="Arial Unicode MS" w:eastAsia="Arial Unicode MS" w:hAnsi="Arial Unicode MS" w:cs="Arial Unicode MS"/>
                <w:color w:val="FF0000"/>
                <w:sz w:val="24"/>
                <w:szCs w:val="24"/>
                <w:highlight w:val="white"/>
              </w:rPr>
            </w:pPr>
            <w:sdt>
              <w:sdtPr>
                <w:rPr>
                  <w:rFonts w:ascii="Arial Unicode MS" w:eastAsia="Arial Unicode MS" w:hAnsi="Arial Unicode MS" w:cs="Arial Unicode MS"/>
                </w:rPr>
                <w:tag w:val="goog_rdk_0"/>
                <w:id w:val="1482621366"/>
                <w:richText/>
              </w:sdtPr>
              <w:sdtContent/>
            </w:sdt>
            <w:r w:rsidRPr="00872D12">
              <w:rPr>
                <w:rFonts w:ascii="Arial Unicode MS" w:eastAsia="Arial Unicode MS" w:hAnsi="Arial Unicode MS" w:cs="Arial Unicode MS"/>
                <w:color w:val="FF0000"/>
                <w:sz w:val="24"/>
                <w:szCs w:val="24"/>
                <w:highlight w:val="white"/>
                <w:rtl w:val="0"/>
                <w:lang w:val="hi"/>
              </w:rPr>
              <w:t>अस्वीकरण: इस वेबसाइट पर कुछ लिंक आपको उन वेबपेज़ों पर ले जाएँगे जो केवल अंग्रेज़ी में हैं।</w:t>
            </w:r>
          </w:p>
        </w:tc>
      </w:tr>
      <w:tr w14:paraId="7A9BBB32" w14:textId="77777777" w:rsidTr="00463DFB">
        <w:tblPrEx>
          <w:tblW w:w="9604" w:type="dxa"/>
          <w:tblInd w:w="30" w:type="dxa"/>
          <w:tblLayout w:type="fixed"/>
          <w:tblLook w:val="0600"/>
        </w:tblPrEx>
        <w:tc>
          <w:tcPr>
            <w:tcW w:w="9604" w:type="dxa"/>
          </w:tcPr>
          <w:p w:rsidR="000C7955" w:rsidRPr="00872D12" w:rsidP="00BB4A52" w14:paraId="6056BCF4" w14:textId="77777777">
            <w:pPr>
              <w:bidi w:val="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val="0"/>
                <w:lang w:val="hi"/>
              </w:rPr>
              <w:t>इस पृष्ठ पर</w:t>
            </w:r>
          </w:p>
        </w:tc>
      </w:tr>
      <w:tr w14:paraId="3FE8B1A3" w14:textId="77777777" w:rsidTr="00463DFB">
        <w:tblPrEx>
          <w:tblW w:w="9604" w:type="dxa"/>
          <w:tblInd w:w="30" w:type="dxa"/>
          <w:tblLayout w:type="fixed"/>
          <w:tblLook w:val="0600"/>
        </w:tblPrEx>
        <w:tc>
          <w:tcPr>
            <w:tcW w:w="9604" w:type="dxa"/>
          </w:tcPr>
          <w:p w:rsidR="000C7955" w:rsidRPr="00872D12" w:rsidP="00BB4A52" w14:paraId="43697635" w14:textId="77777777">
            <w:pPr>
              <w:numPr>
                <w:ilvl w:val="0"/>
                <w:numId w:val="1"/>
              </w:numPr>
              <w:bidi w:val="0"/>
              <w:spacing w:before="240"/>
              <w:ind w:left="1440"/>
              <w:rPr>
                <w:rFonts w:ascii="Arial Unicode MS" w:eastAsia="Arial Unicode MS" w:hAnsi="Arial Unicode MS" w:cs="Arial Unicode MS"/>
                <w:color w:val="313131"/>
                <w:sz w:val="24"/>
                <w:szCs w:val="24"/>
                <w:highlight w:val="white"/>
              </w:rPr>
            </w:pPr>
            <w:hyperlink r:id="rId4" w:anchor="disaster" w:history="1">
              <w:r w:rsidRPr="00872D12">
                <w:rPr>
                  <w:rFonts w:ascii="Arial Unicode MS" w:eastAsia="Arial Unicode MS" w:hAnsi="Arial Unicode MS" w:cs="Arial Unicode MS"/>
                  <w:color w:val="012169"/>
                  <w:sz w:val="24"/>
                  <w:szCs w:val="24"/>
                  <w:highlight w:val="white"/>
                  <w:u w:val="single"/>
                  <w:rtl w:val="0"/>
                  <w:lang w:val="hi"/>
                </w:rPr>
                <w:t>आपदा सहायता</w:t>
              </w:r>
            </w:hyperlink>
          </w:p>
        </w:tc>
      </w:tr>
      <w:tr w14:paraId="049B3042" w14:textId="77777777" w:rsidTr="00463DFB">
        <w:tblPrEx>
          <w:tblW w:w="9604" w:type="dxa"/>
          <w:tblInd w:w="30" w:type="dxa"/>
          <w:tblLayout w:type="fixed"/>
          <w:tblLook w:val="0600"/>
        </w:tblPrEx>
        <w:tc>
          <w:tcPr>
            <w:tcW w:w="9604" w:type="dxa"/>
          </w:tcPr>
          <w:p w:rsidR="000C7955" w:rsidRPr="00872D12" w:rsidP="00BB4A52" w14:paraId="5CF380A5" w14:textId="77777777">
            <w:pPr>
              <w:numPr>
                <w:ilvl w:val="0"/>
                <w:numId w:val="1"/>
              </w:numPr>
              <w:bidi w:val="0"/>
              <w:ind w:left="1440"/>
              <w:rPr>
                <w:rFonts w:ascii="Arial Unicode MS" w:eastAsia="Arial Unicode MS" w:hAnsi="Arial Unicode MS" w:cs="Arial Unicode MS"/>
                <w:color w:val="313131"/>
                <w:sz w:val="24"/>
                <w:szCs w:val="24"/>
                <w:highlight w:val="white"/>
              </w:rPr>
            </w:pPr>
            <w:hyperlink r:id="rId4" w:anchor="safety" w:history="1">
              <w:r w:rsidRPr="00872D12">
                <w:rPr>
                  <w:rFonts w:ascii="Arial Unicode MS" w:eastAsia="Arial Unicode MS" w:hAnsi="Arial Unicode MS" w:cs="Arial Unicode MS"/>
                  <w:color w:val="012169"/>
                  <w:sz w:val="24"/>
                  <w:szCs w:val="24"/>
                  <w:highlight w:val="white"/>
                  <w:u w:val="single"/>
                  <w:rtl w:val="0"/>
                  <w:lang w:val="hi"/>
                </w:rPr>
                <w:t>सुरक्षा</w:t>
              </w:r>
            </w:hyperlink>
          </w:p>
        </w:tc>
      </w:tr>
      <w:tr w14:paraId="4BEEEB5B" w14:textId="77777777" w:rsidTr="00463DFB">
        <w:tblPrEx>
          <w:tblW w:w="9604" w:type="dxa"/>
          <w:tblInd w:w="30" w:type="dxa"/>
          <w:tblLayout w:type="fixed"/>
          <w:tblLook w:val="0600"/>
        </w:tblPrEx>
        <w:tc>
          <w:tcPr>
            <w:tcW w:w="9604" w:type="dxa"/>
          </w:tcPr>
          <w:p w:rsidR="000C7955" w:rsidRPr="00872D12" w:rsidP="00BB4A52" w14:paraId="5097002F" w14:textId="77777777">
            <w:pPr>
              <w:numPr>
                <w:ilvl w:val="0"/>
                <w:numId w:val="1"/>
              </w:numPr>
              <w:bidi w:val="0"/>
              <w:ind w:left="1440"/>
              <w:rPr>
                <w:rFonts w:ascii="Arial Unicode MS" w:eastAsia="Arial Unicode MS" w:hAnsi="Arial Unicode MS" w:cs="Arial Unicode MS"/>
                <w:color w:val="313131"/>
                <w:sz w:val="24"/>
                <w:szCs w:val="24"/>
                <w:highlight w:val="white"/>
              </w:rPr>
            </w:pPr>
            <w:hyperlink r:id="rId4" w:anchor="mental-health" w:history="1">
              <w:r w:rsidRPr="00872D12">
                <w:rPr>
                  <w:rFonts w:ascii="Arial Unicode MS" w:eastAsia="Arial Unicode MS" w:hAnsi="Arial Unicode MS" w:cs="Arial Unicode MS"/>
                  <w:color w:val="012169"/>
                  <w:sz w:val="24"/>
                  <w:szCs w:val="24"/>
                  <w:highlight w:val="white"/>
                  <w:u w:val="single"/>
                  <w:rtl w:val="0"/>
                  <w:lang w:val="hi"/>
                </w:rPr>
                <w:t>मानसिक स्वास्थ्य सहायता</w:t>
              </w:r>
            </w:hyperlink>
          </w:p>
        </w:tc>
      </w:tr>
      <w:tr w14:paraId="3BA49D33" w14:textId="77777777" w:rsidTr="00463DFB">
        <w:tblPrEx>
          <w:tblW w:w="9604" w:type="dxa"/>
          <w:tblInd w:w="30" w:type="dxa"/>
          <w:tblLayout w:type="fixed"/>
          <w:tblLook w:val="0600"/>
        </w:tblPrEx>
        <w:tc>
          <w:tcPr>
            <w:tcW w:w="9604" w:type="dxa"/>
          </w:tcPr>
          <w:p w:rsidR="000C7955" w:rsidRPr="00872D12" w:rsidP="00BB4A52" w14:paraId="27C7EB8F" w14:textId="77777777">
            <w:pPr>
              <w:numPr>
                <w:ilvl w:val="0"/>
                <w:numId w:val="1"/>
              </w:numPr>
              <w:bidi w:val="0"/>
              <w:ind w:left="1440"/>
              <w:rPr>
                <w:rFonts w:ascii="Arial Unicode MS" w:eastAsia="Arial Unicode MS" w:hAnsi="Arial Unicode MS" w:cs="Arial Unicode MS"/>
                <w:color w:val="313131"/>
                <w:sz w:val="24"/>
                <w:szCs w:val="24"/>
                <w:highlight w:val="white"/>
              </w:rPr>
            </w:pPr>
            <w:hyperlink r:id="rId4" w:anchor="help" w:history="1">
              <w:r w:rsidRPr="00872D12">
                <w:rPr>
                  <w:rFonts w:ascii="Arial Unicode MS" w:eastAsia="Arial Unicode MS" w:hAnsi="Arial Unicode MS" w:cs="Arial Unicode MS"/>
                  <w:color w:val="012169"/>
                  <w:sz w:val="24"/>
                  <w:szCs w:val="24"/>
                  <w:highlight w:val="white"/>
                  <w:u w:val="single"/>
                  <w:rtl w:val="0"/>
                  <w:lang w:val="hi"/>
                </w:rPr>
                <w:t>लत, धन या क़ानूनी समस्याओं के लिए सहायता</w:t>
              </w:r>
            </w:hyperlink>
          </w:p>
        </w:tc>
      </w:tr>
      <w:tr w14:paraId="78BFB178" w14:textId="77777777" w:rsidTr="00463DFB">
        <w:tblPrEx>
          <w:tblW w:w="9604" w:type="dxa"/>
          <w:tblInd w:w="30" w:type="dxa"/>
          <w:tblLayout w:type="fixed"/>
          <w:tblLook w:val="0600"/>
        </w:tblPrEx>
        <w:tc>
          <w:tcPr>
            <w:tcW w:w="9604" w:type="dxa"/>
          </w:tcPr>
          <w:p w:rsidR="000C7955" w:rsidRPr="00872D12" w:rsidP="00BB4A52" w14:paraId="352F759C" w14:textId="77777777">
            <w:pPr>
              <w:bidi w:val="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val="0"/>
                <w:lang w:val="hi"/>
              </w:rPr>
              <w:t xml:space="preserve"> आपदा सहायता</w:t>
            </w:r>
          </w:p>
        </w:tc>
      </w:tr>
      <w:tr w14:paraId="6EB01061" w14:textId="77777777" w:rsidTr="00463DFB">
        <w:tblPrEx>
          <w:tblW w:w="9604" w:type="dxa"/>
          <w:tblInd w:w="30" w:type="dxa"/>
          <w:tblLayout w:type="fixed"/>
          <w:tblLook w:val="0600"/>
        </w:tblPrEx>
        <w:tc>
          <w:tcPr>
            <w:tcW w:w="9604" w:type="dxa"/>
          </w:tcPr>
          <w:p w:rsidR="000C7955" w:rsidRPr="00872D12" w:rsidP="00BB4A52" w14:paraId="6D083397"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आपातकालीन या आपदा की स्थिति में सहायता पाने के लिए:</w:t>
            </w:r>
          </w:p>
        </w:tc>
      </w:tr>
      <w:tr w14:paraId="5B003E25" w14:textId="77777777" w:rsidTr="00463DFB">
        <w:tblPrEx>
          <w:tblW w:w="9604" w:type="dxa"/>
          <w:tblInd w:w="30" w:type="dxa"/>
          <w:tblLayout w:type="fixed"/>
          <w:tblLook w:val="0600"/>
        </w:tblPrEx>
        <w:tc>
          <w:tcPr>
            <w:tcW w:w="9604" w:type="dxa"/>
          </w:tcPr>
          <w:p w:rsidR="000C7955" w:rsidRPr="00872D12" w:rsidP="00BB4A52" w14:paraId="7371420F"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5" w:history="1">
              <w:r w:rsidRPr="00872D12">
                <w:rPr>
                  <w:rFonts w:ascii="Arial Unicode MS" w:eastAsia="Arial Unicode MS" w:hAnsi="Arial Unicode MS" w:cs="Arial Unicode MS"/>
                  <w:color w:val="012169"/>
                  <w:sz w:val="24"/>
                  <w:szCs w:val="24"/>
                  <w:highlight w:val="white"/>
                  <w:u w:val="single"/>
                  <w:rtl w:val="0"/>
                  <w:lang w:val="hi"/>
                </w:rPr>
                <w:t>Recovery Connect पर जाएँ</w:t>
              </w:r>
            </w:hyperlink>
          </w:p>
        </w:tc>
      </w:tr>
      <w:tr w14:paraId="12AECD4F" w14:textId="77777777" w:rsidTr="00463DFB">
        <w:tblPrEx>
          <w:tblW w:w="9604" w:type="dxa"/>
          <w:tblInd w:w="30" w:type="dxa"/>
          <w:tblLayout w:type="fixed"/>
          <w:tblLook w:val="0600"/>
        </w:tblPrEx>
        <w:tc>
          <w:tcPr>
            <w:tcW w:w="9604" w:type="dxa"/>
          </w:tcPr>
          <w:p w:rsidR="000C7955" w:rsidRPr="00872D12" w:rsidP="00BB4A52" w14:paraId="335D05A8"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प्राकृतिक आपदा क्षेत्र घोषित किए गए स्थानीय सरकारी क्षेत्रों के और इस बारे में जानकारी के लिए कि आपदा रिकवरी भुगतान के लिए आवेदन कैसे करना है:</w:t>
            </w:r>
          </w:p>
        </w:tc>
      </w:tr>
      <w:tr w14:paraId="44145B61" w14:textId="77777777" w:rsidTr="00463DFB">
        <w:tblPrEx>
          <w:tblW w:w="9604" w:type="dxa"/>
          <w:tblInd w:w="30" w:type="dxa"/>
          <w:tblLayout w:type="fixed"/>
          <w:tblLook w:val="0600"/>
        </w:tblPrEx>
        <w:tc>
          <w:tcPr>
            <w:tcW w:w="9604" w:type="dxa"/>
          </w:tcPr>
          <w:p w:rsidR="000C7955" w:rsidRPr="00872D12" w:rsidP="00BB4A52" w14:paraId="570709EB"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6" w:history="1">
              <w:r w:rsidRPr="00872D12">
                <w:rPr>
                  <w:rFonts w:ascii="Arial Unicode MS" w:eastAsia="Arial Unicode MS" w:hAnsi="Arial Unicode MS" w:cs="Arial Unicode MS"/>
                  <w:color w:val="012169"/>
                  <w:sz w:val="24"/>
                  <w:szCs w:val="24"/>
                  <w:highlight w:val="white"/>
                  <w:u w:val="single"/>
                  <w:rtl w:val="0"/>
                  <w:lang w:val="hi"/>
                </w:rPr>
                <w:t>Disaster Assist पर जाएँ</w:t>
              </w:r>
            </w:hyperlink>
          </w:p>
        </w:tc>
      </w:tr>
      <w:tr w14:paraId="66B6A5BA" w14:textId="77777777" w:rsidTr="00463DFB">
        <w:tblPrEx>
          <w:tblW w:w="9604" w:type="dxa"/>
          <w:tblInd w:w="30" w:type="dxa"/>
          <w:tblLayout w:type="fixed"/>
          <w:tblLook w:val="0600"/>
        </w:tblPrEx>
        <w:tc>
          <w:tcPr>
            <w:tcW w:w="9604" w:type="dxa"/>
          </w:tcPr>
          <w:p w:rsidR="000C7955" w:rsidRPr="00872D12" w:rsidP="00BB4A52" w14:paraId="5C027E5D"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प्राकृतिक आपदा भुगतानों के बारे में जानकारी के लिए और बुशफ़ायरों, बाढ़ या अन्य प्राकृतिक आपदाओं से सीधे प्रभावित लोगों की सहायता के लिए:</w:t>
            </w:r>
          </w:p>
        </w:tc>
      </w:tr>
      <w:tr w14:paraId="1EB8773F" w14:textId="77777777" w:rsidTr="00463DFB">
        <w:tblPrEx>
          <w:tblW w:w="9604" w:type="dxa"/>
          <w:tblInd w:w="30" w:type="dxa"/>
          <w:tblLayout w:type="fixed"/>
          <w:tblLook w:val="0600"/>
        </w:tblPrEx>
        <w:tc>
          <w:tcPr>
            <w:tcW w:w="9604" w:type="dxa"/>
          </w:tcPr>
          <w:p w:rsidR="000C7955" w:rsidRPr="00872D12" w:rsidP="00BB4A52" w14:paraId="0800B8A6"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7" w:history="1">
              <w:r w:rsidRPr="00872D12">
                <w:rPr>
                  <w:rFonts w:ascii="Arial Unicode MS" w:eastAsia="Arial Unicode MS" w:hAnsi="Arial Unicode MS" w:cs="Arial Unicode MS"/>
                  <w:color w:val="012169"/>
                  <w:sz w:val="24"/>
                  <w:szCs w:val="24"/>
                  <w:highlight w:val="white"/>
                  <w:u w:val="single"/>
                  <w:rtl w:val="0"/>
                  <w:lang w:val="hi"/>
                </w:rPr>
                <w:t>Services Australia पर जाएँ</w:t>
              </w:r>
            </w:hyperlink>
          </w:p>
        </w:tc>
      </w:tr>
      <w:tr w14:paraId="56811E2D" w14:textId="77777777" w:rsidTr="00463DFB">
        <w:tblPrEx>
          <w:tblW w:w="9604" w:type="dxa"/>
          <w:tblInd w:w="30" w:type="dxa"/>
          <w:tblLayout w:type="fixed"/>
          <w:tblLook w:val="0600"/>
        </w:tblPrEx>
        <w:tc>
          <w:tcPr>
            <w:tcW w:w="9604" w:type="dxa"/>
          </w:tcPr>
          <w:p w:rsidR="000C7955" w:rsidRPr="00872D12" w:rsidP="00BB4A52" w14:paraId="25C3758B"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अपने क्षेत्र में आपदा रिकवरी सेवाओं और सहायता का पता लगाएँ:</w:t>
            </w:r>
          </w:p>
        </w:tc>
      </w:tr>
      <w:tr w14:paraId="7B627C6F" w14:textId="77777777" w:rsidTr="00463DFB">
        <w:tblPrEx>
          <w:tblW w:w="9604" w:type="dxa"/>
          <w:tblInd w:w="30" w:type="dxa"/>
          <w:tblLayout w:type="fixed"/>
          <w:tblLook w:val="0600"/>
        </w:tblPrEx>
        <w:tc>
          <w:tcPr>
            <w:tcW w:w="9604" w:type="dxa"/>
          </w:tcPr>
          <w:p w:rsidR="000C7955" w:rsidRPr="00872D12" w:rsidP="00BB4A52" w14:paraId="326F8588"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8" w:anchor="/map" w:history="1">
              <w:r w:rsidRPr="00872D12">
                <w:rPr>
                  <w:rFonts w:ascii="Arial Unicode MS" w:eastAsia="Arial Unicode MS" w:hAnsi="Arial Unicode MS" w:cs="Arial Unicode MS"/>
                  <w:color w:val="012169"/>
                  <w:sz w:val="24"/>
                  <w:szCs w:val="24"/>
                  <w:highlight w:val="white"/>
                  <w:u w:val="single"/>
                  <w:rtl w:val="0"/>
                  <w:lang w:val="hi"/>
                </w:rPr>
                <w:t>National Recovery and Resilience Agency (राष्ट्रीय रिकवरी एवं प्रतिरोधक्षमता एजेंसी) पर जाएँ</w:t>
              </w:r>
            </w:hyperlink>
          </w:p>
        </w:tc>
      </w:tr>
      <w:tr w14:paraId="71B6E67B" w14:textId="77777777" w:rsidTr="00463DFB">
        <w:tblPrEx>
          <w:tblW w:w="9604" w:type="dxa"/>
          <w:tblInd w:w="30" w:type="dxa"/>
          <w:tblLayout w:type="fixed"/>
          <w:tblLook w:val="0600"/>
        </w:tblPrEx>
        <w:tc>
          <w:tcPr>
            <w:tcW w:w="9604" w:type="dxa"/>
          </w:tcPr>
          <w:p w:rsidR="000C7955" w:rsidRPr="00872D12" w:rsidP="00BB4A52" w14:paraId="0C4C99DA" w14:textId="77777777">
            <w:pPr>
              <w:bidi w:val="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val="0"/>
                <w:lang w:val="hi"/>
              </w:rPr>
              <w:t xml:space="preserve"> सुरक्षा</w:t>
            </w:r>
          </w:p>
        </w:tc>
      </w:tr>
      <w:tr w14:paraId="094B0E51" w14:textId="77777777" w:rsidTr="00463DFB">
        <w:tblPrEx>
          <w:tblW w:w="9604" w:type="dxa"/>
          <w:tblInd w:w="30" w:type="dxa"/>
          <w:tblLayout w:type="fixed"/>
          <w:tblLook w:val="0600"/>
        </w:tblPrEx>
        <w:tc>
          <w:tcPr>
            <w:tcW w:w="9604" w:type="dxa"/>
          </w:tcPr>
          <w:p w:rsidR="000C7955" w:rsidRPr="00872D12" w:rsidP="00BB4A52" w14:paraId="10B4F5EC" w14:textId="77777777">
            <w:pPr>
              <w:pStyle w:val="Heading3"/>
              <w:keepNext w:val="0"/>
              <w:keepLines w:val="0"/>
              <w:shd w:val="clear" w:color="auto" w:fill="FFFFFF"/>
              <w:bidi w:val="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1800RESPECT</w:t>
            </w:r>
          </w:p>
        </w:tc>
      </w:tr>
      <w:tr w14:paraId="4C3434F5" w14:textId="77777777" w:rsidTr="00463DFB">
        <w:tblPrEx>
          <w:tblW w:w="9604" w:type="dxa"/>
          <w:tblInd w:w="30" w:type="dxa"/>
          <w:tblLayout w:type="fixed"/>
          <w:tblLook w:val="0600"/>
        </w:tblPrEx>
        <w:tc>
          <w:tcPr>
            <w:tcW w:w="9604" w:type="dxa"/>
          </w:tcPr>
          <w:p w:rsidR="000C7955" w:rsidRPr="00872D12" w:rsidP="00BB4A52" w14:paraId="1F70FA04"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 xml:space="preserve">यदि आप घरेलू, पारिवारिक या यौन हिंसा का अनुभव कर रहे हैं, या आपको इसका ख़तरा है तो कृपया </w:t>
            </w:r>
            <w:r w:rsidRPr="00872D12">
              <w:rPr>
                <w:rFonts w:ascii="Arial Unicode MS" w:eastAsia="Arial Unicode MS" w:hAnsi="Arial Unicode MS" w:cs="Arial Unicode MS"/>
                <w:color w:val="012169"/>
                <w:sz w:val="24"/>
                <w:szCs w:val="24"/>
                <w:highlight w:val="white"/>
                <w:rtl w:val="0"/>
                <w:lang w:val="hi"/>
              </w:rPr>
              <w:t>1800 737 732</w:t>
            </w:r>
            <w:r w:rsidRPr="00872D12">
              <w:rPr>
                <w:rFonts w:ascii="Arial Unicode MS" w:eastAsia="Arial Unicode MS" w:hAnsi="Arial Unicode MS" w:cs="Arial Unicode MS"/>
                <w:color w:val="313131"/>
                <w:sz w:val="24"/>
                <w:szCs w:val="24"/>
                <w:highlight w:val="white"/>
                <w:rtl w:val="0"/>
                <w:lang w:val="hi"/>
              </w:rPr>
              <w:t xml:space="preserve"> पर फ़ोन करें या </w:t>
            </w:r>
            <w:hyperlink w:history="1">
              <w:r w:rsidRPr="00872D12">
                <w:rPr>
                  <w:rFonts w:ascii="Arial Unicode MS" w:eastAsia="Arial Unicode MS" w:hAnsi="Arial Unicode MS" w:cs="Arial Unicode MS"/>
                  <w:color w:val="012169"/>
                  <w:sz w:val="24"/>
                  <w:szCs w:val="24"/>
                  <w:highlight w:val="white"/>
                  <w:u w:val="single"/>
                  <w:rtl w:val="0"/>
                  <w:lang w:val="hi"/>
                </w:rPr>
                <w:t>1800RESPECT</w:t>
              </w:r>
            </w:hyperlink>
            <w:r w:rsidRPr="00872D12">
              <w:rPr>
                <w:rFonts w:ascii="Arial Unicode MS" w:eastAsia="Arial Unicode MS" w:hAnsi="Arial Unicode MS" w:cs="Arial Unicode MS"/>
                <w:color w:val="313131"/>
                <w:sz w:val="24"/>
                <w:szCs w:val="24"/>
                <w:highlight w:val="white"/>
                <w:rtl w:val="0"/>
                <w:lang w:val="hi"/>
              </w:rPr>
              <w:t>पर जाएँ।</w:t>
            </w:r>
          </w:p>
        </w:tc>
      </w:tr>
      <w:tr w14:paraId="0406279A" w14:textId="77777777" w:rsidTr="00463DFB">
        <w:tblPrEx>
          <w:tblW w:w="9604" w:type="dxa"/>
          <w:tblInd w:w="30" w:type="dxa"/>
          <w:tblLayout w:type="fixed"/>
          <w:tblLook w:val="0600"/>
        </w:tblPrEx>
        <w:tc>
          <w:tcPr>
            <w:tcW w:w="9604" w:type="dxa"/>
          </w:tcPr>
          <w:p w:rsidR="000C7955" w:rsidRPr="00872D12" w:rsidP="00BB4A52" w14:paraId="09E07C1D" w14:textId="77777777">
            <w:pPr>
              <w:shd w:val="clear" w:color="auto" w:fill="FFFFFF"/>
              <w:bidi w:val="0"/>
              <w:spacing w:before="240"/>
              <w:rPr>
                <w:rFonts w:ascii="Arial Unicode MS" w:eastAsia="Arial Unicode MS" w:hAnsi="Arial Unicode MS" w:cs="Arial Unicode MS"/>
                <w:color w:val="313131"/>
                <w:sz w:val="24"/>
                <w:szCs w:val="24"/>
                <w:highlight w:val="white"/>
              </w:rPr>
            </w:pPr>
            <w:hyperlink w:history="1">
              <w:r w:rsidRPr="00872D12">
                <w:rPr>
                  <w:rFonts w:ascii="Arial Unicode MS" w:eastAsia="Arial Unicode MS" w:hAnsi="Arial Unicode MS" w:cs="Arial Unicode MS"/>
                  <w:color w:val="012169"/>
                  <w:sz w:val="24"/>
                  <w:szCs w:val="24"/>
                  <w:highlight w:val="white"/>
                  <w:u w:val="single"/>
                  <w:rtl w:val="0"/>
                  <w:lang w:val="hi"/>
                </w:rPr>
                <w:t>Sunny App</w:t>
              </w:r>
            </w:hyperlink>
            <w:r w:rsidRPr="00872D12">
              <w:rPr>
                <w:rFonts w:ascii="Arial Unicode MS" w:eastAsia="Arial Unicode MS" w:hAnsi="Arial Unicode MS" w:cs="Arial Unicode MS"/>
                <w:color w:val="313131"/>
                <w:sz w:val="24"/>
                <w:szCs w:val="24"/>
                <w:highlight w:val="white"/>
                <w:rtl w:val="0"/>
                <w:lang w:val="hi"/>
              </w:rPr>
              <w:t xml:space="preserve"> विकलांगता से ग्रस्त लोगों की हिंसा तथा दुर्व्यवहार की पहचान करने, अपने अधिकारों को समझने और अपनी सुरक्षा का संरक्षण करने के लिए कार्रवाई करने में सहायता देने के लिए भी उपलब्ध है।</w:t>
            </w:r>
          </w:p>
        </w:tc>
      </w:tr>
      <w:tr w14:paraId="10CAA77E" w14:textId="77777777" w:rsidTr="00463DFB">
        <w:tblPrEx>
          <w:tblW w:w="9604" w:type="dxa"/>
          <w:tblInd w:w="30" w:type="dxa"/>
          <w:tblLayout w:type="fixed"/>
          <w:tblLook w:val="0600"/>
        </w:tblPrEx>
        <w:tc>
          <w:tcPr>
            <w:tcW w:w="9604" w:type="dxa"/>
          </w:tcPr>
          <w:p w:rsidR="000C7955" w:rsidRPr="00872D12" w:rsidP="00BB4A52" w14:paraId="7B29E1DC"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एनडीआईएस गुणवत्ता एवं सुरक्षा-उपाय आयोग (NDIS Quality and Safeguards Commission)</w:t>
            </w:r>
          </w:p>
        </w:tc>
      </w:tr>
      <w:tr w14:paraId="0988FAC6" w14:textId="77777777" w:rsidTr="00463DFB">
        <w:tblPrEx>
          <w:tblW w:w="9604" w:type="dxa"/>
          <w:tblInd w:w="30" w:type="dxa"/>
          <w:tblLayout w:type="fixed"/>
          <w:tblLook w:val="0600"/>
        </w:tblPrEx>
        <w:tc>
          <w:tcPr>
            <w:tcW w:w="9604" w:type="dxa"/>
          </w:tcPr>
          <w:p w:rsidR="000C7955" w:rsidRPr="00872D12" w:rsidP="00BB4A52" w14:paraId="498835E9" w14:textId="77777777">
            <w:pPr>
              <w:shd w:val="clear" w:color="auto" w:fill="FFFFFF"/>
              <w:bidi w:val="0"/>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val="0"/>
                <w:lang w:val="hi"/>
              </w:rPr>
              <w:t xml:space="preserve">यदि NDIS के बारे में आपकी कोई चिंता या शिकायत है तो कृपया </w:t>
            </w:r>
            <w:r w:rsidRPr="00872D12">
              <w:rPr>
                <w:rFonts w:ascii="Arial Unicode MS" w:eastAsia="Arial Unicode MS" w:hAnsi="Arial Unicode MS" w:cs="Arial Unicode MS"/>
                <w:color w:val="012169"/>
                <w:sz w:val="24"/>
                <w:szCs w:val="24"/>
                <w:highlight w:val="white"/>
                <w:rtl w:val="0"/>
                <w:lang w:val="hi"/>
              </w:rPr>
              <w:t>1800 035 544</w:t>
            </w:r>
            <w:r w:rsidRPr="00872D12">
              <w:rPr>
                <w:rFonts w:ascii="Arial Unicode MS" w:eastAsia="Arial Unicode MS" w:hAnsi="Arial Unicode MS" w:cs="Arial Unicode MS"/>
                <w:color w:val="313131"/>
                <w:sz w:val="24"/>
                <w:szCs w:val="24"/>
                <w:highlight w:val="white"/>
                <w:rtl w:val="0"/>
                <w:lang w:val="hi"/>
              </w:rPr>
              <w:t xml:space="preserve"> पर फ़ोन करें।</w:t>
            </w:r>
          </w:p>
        </w:tc>
      </w:tr>
      <w:tr w14:paraId="65A540DE" w14:textId="77777777" w:rsidTr="00463DFB">
        <w:tblPrEx>
          <w:tblW w:w="9604" w:type="dxa"/>
          <w:tblInd w:w="30" w:type="dxa"/>
          <w:tblLayout w:type="fixed"/>
          <w:tblLook w:val="0600"/>
        </w:tblPrEx>
        <w:tc>
          <w:tcPr>
            <w:tcW w:w="9604" w:type="dxa"/>
          </w:tcPr>
          <w:p w:rsidR="000C7955" w:rsidRPr="00872D12" w:rsidP="00BB4A52" w14:paraId="67092A36"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9" w:history="1">
              <w:r w:rsidRPr="00872D12">
                <w:rPr>
                  <w:rFonts w:ascii="Arial Unicode MS" w:eastAsia="Arial Unicode MS" w:hAnsi="Arial Unicode MS" w:cs="Arial Unicode MS"/>
                  <w:color w:val="012169"/>
                  <w:sz w:val="24"/>
                  <w:szCs w:val="24"/>
                  <w:highlight w:val="white"/>
                  <w:u w:val="single"/>
                  <w:rtl w:val="0"/>
                  <w:lang w:val="hi"/>
                </w:rPr>
                <w:t>एनडीआईएस गुणवत्ता एवं सुरक्षा-उपाय आयोग की वेबसाइट पर जाएँ</w:t>
              </w:r>
            </w:hyperlink>
          </w:p>
        </w:tc>
      </w:tr>
      <w:tr w14:paraId="640E5F2A" w14:textId="77777777" w:rsidTr="00463DFB">
        <w:tblPrEx>
          <w:tblW w:w="9604" w:type="dxa"/>
          <w:tblInd w:w="30" w:type="dxa"/>
          <w:tblLayout w:type="fixed"/>
          <w:tblLook w:val="0600"/>
        </w:tblPrEx>
        <w:tc>
          <w:tcPr>
            <w:tcW w:w="9604" w:type="dxa"/>
          </w:tcPr>
          <w:p w:rsidR="000C7955" w:rsidRPr="00872D12" w:rsidP="00BB4A52" w14:paraId="0FB66A08"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rtl w:val="0"/>
                <w:lang w:val="hi"/>
              </w:rPr>
              <w:t>ई-सेफ़्टी कमीशनर (ई-सेफ़्टी आयुक्त)</w:t>
            </w:r>
          </w:p>
        </w:tc>
      </w:tr>
      <w:tr w14:paraId="577DFB44" w14:textId="77777777" w:rsidTr="00463DFB">
        <w:tblPrEx>
          <w:tblW w:w="9604" w:type="dxa"/>
          <w:tblInd w:w="30" w:type="dxa"/>
          <w:tblLayout w:type="fixed"/>
          <w:tblLook w:val="0600"/>
        </w:tblPrEx>
        <w:tc>
          <w:tcPr>
            <w:tcW w:w="9604" w:type="dxa"/>
          </w:tcPr>
          <w:p w:rsidR="000C7955" w:rsidRPr="00872D12" w:rsidP="00BB4A52" w14:paraId="1665B92F"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दुर्व्यवहार तथा हिंसा सहित आपको ऑनलाइन सुरक्षा समस्याओं का प्रबंधन करने में सहायता देने के लिए नवीनतम जानकारी का पता लगाएँ</w:t>
            </w:r>
          </w:p>
        </w:tc>
      </w:tr>
      <w:tr w14:paraId="5A0F7A51" w14:textId="77777777" w:rsidTr="00463DFB">
        <w:tblPrEx>
          <w:tblW w:w="9604" w:type="dxa"/>
          <w:tblInd w:w="30" w:type="dxa"/>
          <w:tblLayout w:type="fixed"/>
          <w:tblLook w:val="0600"/>
        </w:tblPrEx>
        <w:tc>
          <w:tcPr>
            <w:tcW w:w="9604" w:type="dxa"/>
          </w:tcPr>
          <w:p w:rsidR="000C7955" w:rsidRPr="00872D12" w:rsidP="00BB4A52" w14:paraId="171D4C94"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10" w:history="1">
              <w:r w:rsidRPr="00872D12">
                <w:rPr>
                  <w:rFonts w:ascii="Arial Unicode MS" w:eastAsia="Arial Unicode MS" w:hAnsi="Arial Unicode MS" w:cs="Arial Unicode MS"/>
                  <w:color w:val="012169"/>
                  <w:sz w:val="24"/>
                  <w:szCs w:val="24"/>
                  <w:highlight w:val="white"/>
                  <w:u w:val="single"/>
                  <w:rtl w:val="0"/>
                  <w:lang w:val="hi"/>
                </w:rPr>
                <w:t>ई-सेफ़्टी कमीशनर की वेबसाइट पर जाएँ</w:t>
              </w:r>
            </w:hyperlink>
          </w:p>
        </w:tc>
      </w:tr>
      <w:tr w14:paraId="55FC86D1" w14:textId="77777777" w:rsidTr="00463DFB">
        <w:tblPrEx>
          <w:tblW w:w="9604" w:type="dxa"/>
          <w:tblInd w:w="30" w:type="dxa"/>
          <w:tblLayout w:type="fixed"/>
          <w:tblLook w:val="0600"/>
        </w:tblPrEx>
        <w:tc>
          <w:tcPr>
            <w:tcW w:w="9604" w:type="dxa"/>
          </w:tcPr>
          <w:p w:rsidR="000C7955" w:rsidRPr="00872D12" w:rsidP="00BB4A52" w14:paraId="1ED46A3E"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WWDA - हमारी साइट</w:t>
            </w:r>
          </w:p>
        </w:tc>
      </w:tr>
      <w:tr w14:paraId="769CB0EC" w14:textId="77777777" w:rsidTr="00463DFB">
        <w:tblPrEx>
          <w:tblW w:w="9604" w:type="dxa"/>
          <w:tblInd w:w="30" w:type="dxa"/>
          <w:tblLayout w:type="fixed"/>
          <w:tblLook w:val="0600"/>
        </w:tblPrEx>
        <w:tc>
          <w:tcPr>
            <w:tcW w:w="9604" w:type="dxa"/>
          </w:tcPr>
          <w:p w:rsidR="000C7955" w:rsidRPr="00872D12" w:rsidP="00BB4A52" w14:paraId="53CCE5E7"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इस Women with Disability Australia (WWDA) साइट में इस बारे में जानकारी है कि महिलाओं के खिलाफ़ हिंसा क्या है और यदि आपको ज़रूरत हो तो सहायता कैसे लेनी है</w:t>
            </w:r>
          </w:p>
        </w:tc>
      </w:tr>
      <w:tr w14:paraId="46255D5A" w14:textId="77777777" w:rsidTr="00463DFB">
        <w:tblPrEx>
          <w:tblW w:w="9604" w:type="dxa"/>
          <w:tblInd w:w="30" w:type="dxa"/>
          <w:tblLayout w:type="fixed"/>
          <w:tblLook w:val="0600"/>
        </w:tblPrEx>
        <w:tc>
          <w:tcPr>
            <w:tcW w:w="9604" w:type="dxa"/>
          </w:tcPr>
          <w:p w:rsidR="000C7955" w:rsidRPr="00872D12" w:rsidP="00BB4A52" w14:paraId="743C3E0D"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11" w:history="1">
              <w:r w:rsidRPr="00872D12">
                <w:rPr>
                  <w:rFonts w:ascii="Arial Unicode MS" w:eastAsia="Arial Unicode MS" w:hAnsi="Arial Unicode MS" w:cs="Arial Unicode MS"/>
                  <w:color w:val="012169"/>
                  <w:sz w:val="24"/>
                  <w:szCs w:val="24"/>
                  <w:highlight w:val="white"/>
                  <w:u w:val="single"/>
                  <w:rtl w:val="0"/>
                  <w:lang w:val="hi"/>
                </w:rPr>
                <w:t xml:space="preserve">हमारी साइट (Our Site) वेबसाइट पर जाएँ </w:t>
              </w:r>
            </w:hyperlink>
          </w:p>
        </w:tc>
      </w:tr>
      <w:tr w14:paraId="6825200F" w14:textId="77777777" w:rsidTr="00463DFB">
        <w:tblPrEx>
          <w:tblW w:w="9604" w:type="dxa"/>
          <w:tblInd w:w="30" w:type="dxa"/>
          <w:tblLayout w:type="fixed"/>
          <w:tblLook w:val="0600"/>
        </w:tblPrEx>
        <w:tc>
          <w:tcPr>
            <w:tcW w:w="9604" w:type="dxa"/>
          </w:tcPr>
          <w:p w:rsidR="000C7955" w:rsidRPr="00872D12" w:rsidP="00BB4A52" w14:paraId="227B1D70"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विकलांगता कार्यबल सहायता</w:t>
            </w:r>
          </w:p>
        </w:tc>
      </w:tr>
      <w:tr w14:paraId="40CA1B99" w14:textId="77777777" w:rsidTr="00463DFB">
        <w:tblPrEx>
          <w:tblW w:w="9604" w:type="dxa"/>
          <w:tblInd w:w="30" w:type="dxa"/>
          <w:tblLayout w:type="fixed"/>
          <w:tblLook w:val="0600"/>
        </w:tblPrEx>
        <w:tc>
          <w:tcPr>
            <w:tcW w:w="9604" w:type="dxa"/>
          </w:tcPr>
          <w:p w:rsidR="000C7955" w:rsidRPr="00872D12" w:rsidP="00BB4A52" w14:paraId="734BDF80"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स्वास्थ्य पेशेवरों और विकलाँगता सहायता कर्मचारियों के लिए मदद ताकि वे यौन उत्पीड़न का अनुभव कर चुके विकलाँग लोगों को प्रभावपूर्ण तरीके से जवाब दे सकें</w:t>
            </w:r>
          </w:p>
        </w:tc>
      </w:tr>
      <w:tr w14:paraId="016F7176" w14:textId="77777777" w:rsidTr="00463DFB">
        <w:tblPrEx>
          <w:tblW w:w="9604" w:type="dxa"/>
          <w:tblInd w:w="30" w:type="dxa"/>
          <w:tblLayout w:type="fixed"/>
          <w:tblLook w:val="0600"/>
        </w:tblPrEx>
        <w:tc>
          <w:tcPr>
            <w:tcW w:w="9604" w:type="dxa"/>
          </w:tcPr>
          <w:p w:rsidR="000C7955" w:rsidRPr="00872D12" w:rsidP="00BB4A52" w14:paraId="24919E37"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12" w:history="1">
              <w:r w:rsidRPr="00872D12">
                <w:rPr>
                  <w:rFonts w:ascii="Arial Unicode MS" w:eastAsia="Arial Unicode MS" w:hAnsi="Arial Unicode MS" w:cs="Arial Unicode MS"/>
                  <w:color w:val="012169"/>
                  <w:sz w:val="24"/>
                  <w:szCs w:val="24"/>
                  <w:highlight w:val="white"/>
                  <w:u w:val="single"/>
                  <w:rtl w:val="0"/>
                  <w:lang w:val="hi"/>
                </w:rPr>
                <w:t>Laurel House पर जाएँ - विकलाँगता कार्यबल सहायता</w:t>
              </w:r>
            </w:hyperlink>
          </w:p>
        </w:tc>
      </w:tr>
      <w:tr w14:paraId="2C8E20CD" w14:textId="77777777" w:rsidTr="00463DFB">
        <w:tblPrEx>
          <w:tblW w:w="9604" w:type="dxa"/>
          <w:tblInd w:w="30" w:type="dxa"/>
          <w:tblLayout w:type="fixed"/>
          <w:tblLook w:val="0600"/>
        </w:tblPrEx>
        <w:tc>
          <w:tcPr>
            <w:tcW w:w="9604" w:type="dxa"/>
          </w:tcPr>
          <w:p w:rsidR="000C7955" w:rsidRPr="00872D12" w:rsidP="00BB4A52" w14:paraId="2B60684D"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राष्ट्रीय विकलाँगता दुर्व्यवहार एवं अवहेलना हॉटलाइन</w:t>
            </w:r>
          </w:p>
        </w:tc>
      </w:tr>
      <w:tr w14:paraId="3747F168" w14:textId="77777777" w:rsidTr="00463DFB">
        <w:tblPrEx>
          <w:tblW w:w="9604" w:type="dxa"/>
          <w:tblInd w:w="30" w:type="dxa"/>
          <w:tblLayout w:type="fixed"/>
          <w:tblLook w:val="0600"/>
        </w:tblPrEx>
        <w:tc>
          <w:tcPr>
            <w:tcW w:w="9604" w:type="dxa"/>
          </w:tcPr>
          <w:p w:rsidR="000C7955" w:rsidRPr="00872D12" w:rsidP="00BB4A52" w14:paraId="638D1ABF"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राष्ट्रीय विकलाँगता दुर्व्यवहार एवं अवहेलना हॉटलाइन (हॉटलाइन) विकलाँग लोगों के साथ दुर्व्यवहार और अवहेलना के साथ निपटने और इसकी सूचना देने के लिए एक नि:शुल्क, स्वतंत्र और गोपनीय सेवा है।</w:t>
            </w:r>
          </w:p>
        </w:tc>
      </w:tr>
      <w:tr w14:paraId="01EBBF76" w14:textId="77777777" w:rsidTr="00463DFB">
        <w:tblPrEx>
          <w:tblW w:w="9604" w:type="dxa"/>
          <w:tblInd w:w="30" w:type="dxa"/>
          <w:tblLayout w:type="fixed"/>
          <w:tblLook w:val="0600"/>
        </w:tblPrEx>
        <w:tc>
          <w:tcPr>
            <w:tcW w:w="9604" w:type="dxa"/>
          </w:tcPr>
          <w:p w:rsidR="000C7955" w:rsidRPr="00872D12" w:rsidP="00BB4A52" w14:paraId="5E050709"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13" w:history="1">
              <w:r w:rsidRPr="00872D12">
                <w:rPr>
                  <w:rFonts w:ascii="Arial Unicode MS" w:eastAsia="Arial Unicode MS" w:hAnsi="Arial Unicode MS" w:cs="Arial Unicode MS"/>
                  <w:color w:val="012169"/>
                  <w:sz w:val="24"/>
                  <w:szCs w:val="24"/>
                  <w:highlight w:val="white"/>
                  <w:u w:val="single"/>
                  <w:rtl w:val="0"/>
                  <w:lang w:val="hi"/>
                </w:rPr>
                <w:t>और अधिक जानकारी के लिए हॉटलाइन को 1800 880 052 पर फ़ोन करें या हॉटलाइन की वेबसाइट देखें</w:t>
              </w:r>
            </w:hyperlink>
          </w:p>
        </w:tc>
      </w:tr>
      <w:tr w14:paraId="071EEEE5" w14:textId="77777777" w:rsidTr="00463DFB">
        <w:tblPrEx>
          <w:tblW w:w="9604" w:type="dxa"/>
          <w:tblInd w:w="30" w:type="dxa"/>
          <w:tblLayout w:type="fixed"/>
          <w:tblLook w:val="0600"/>
        </w:tblPrEx>
        <w:tc>
          <w:tcPr>
            <w:tcW w:w="9604" w:type="dxa"/>
          </w:tcPr>
          <w:p w:rsidR="000C7955" w:rsidRPr="00872D12" w:rsidP="00BB4A52" w14:paraId="4C1CC784" w14:textId="77777777">
            <w:pPr>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यदि आपको दूसरी भाषाओं में विकलाँगता के बारे में जानकारी प्राप्त करने के साथ सहायता चाहिए:</w:t>
            </w:r>
          </w:p>
        </w:tc>
      </w:tr>
      <w:tr w14:paraId="7789647E" w14:textId="77777777" w:rsidTr="00463DFB">
        <w:tblPrEx>
          <w:tblW w:w="9604" w:type="dxa"/>
          <w:tblInd w:w="30" w:type="dxa"/>
          <w:tblLayout w:type="fixed"/>
          <w:tblLook w:val="0600"/>
        </w:tblPrEx>
        <w:tc>
          <w:tcPr>
            <w:tcW w:w="9604" w:type="dxa"/>
          </w:tcPr>
          <w:p w:rsidR="000C7955" w:rsidRPr="00872D12" w:rsidP="00BB4A52" w14:paraId="48BF8CCD"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बहुभाषी सूचना पहुँच (Multilingual Information Access) (MiAccess)</w:t>
            </w:r>
          </w:p>
        </w:tc>
      </w:tr>
      <w:tr w14:paraId="16D50A16" w14:textId="77777777" w:rsidTr="00463DFB">
        <w:tblPrEx>
          <w:tblW w:w="9604" w:type="dxa"/>
          <w:tblInd w:w="30" w:type="dxa"/>
          <w:tblLayout w:type="fixed"/>
          <w:tblLook w:val="0600"/>
        </w:tblPrEx>
        <w:tc>
          <w:tcPr>
            <w:tcW w:w="9604" w:type="dxa"/>
          </w:tcPr>
          <w:p w:rsidR="000C7955" w:rsidRPr="00872D12" w:rsidP="00BB4A52" w14:paraId="6CE135AC"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MiAccess उन लोगों के लिए NDIS तक पहुँच प्राप्त करने में सहायता दे सकती है जिनकी मातृ भाषा अंग्रेज़ी नहीं है</w:t>
            </w:r>
          </w:p>
        </w:tc>
      </w:tr>
      <w:tr w14:paraId="7EE4A26E" w14:textId="77777777" w:rsidTr="00463DFB">
        <w:tblPrEx>
          <w:tblW w:w="9604" w:type="dxa"/>
          <w:tblInd w:w="30" w:type="dxa"/>
          <w:tblLayout w:type="fixed"/>
          <w:tblLook w:val="0600"/>
        </w:tblPrEx>
        <w:tc>
          <w:tcPr>
            <w:tcW w:w="9604" w:type="dxa"/>
          </w:tcPr>
          <w:p w:rsidR="000C7955" w:rsidRPr="00872D12" w:rsidP="00BB4A52" w14:paraId="05F0B88D"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14" w:history="1">
              <w:r w:rsidRPr="00872D12">
                <w:rPr>
                  <w:rFonts w:ascii="Arial Unicode MS" w:eastAsia="Arial Unicode MS" w:hAnsi="Arial Unicode MS" w:cs="Arial Unicode MS"/>
                  <w:color w:val="012169"/>
                  <w:sz w:val="24"/>
                  <w:szCs w:val="24"/>
                  <w:highlight w:val="white"/>
                  <w:u w:val="single"/>
                  <w:rtl w:val="0"/>
                  <w:lang w:val="hi"/>
                </w:rPr>
                <w:t>और अधिक जानकारी के लिए MiAccess पर जाएँ।</w:t>
              </w:r>
            </w:hyperlink>
          </w:p>
        </w:tc>
      </w:tr>
      <w:tr w14:paraId="1FBEA179" w14:textId="77777777" w:rsidTr="00463DFB">
        <w:tblPrEx>
          <w:tblW w:w="9604" w:type="dxa"/>
          <w:tblInd w:w="30" w:type="dxa"/>
          <w:tblLayout w:type="fixed"/>
          <w:tblLook w:val="0600"/>
        </w:tblPrEx>
        <w:tc>
          <w:tcPr>
            <w:tcW w:w="9604" w:type="dxa"/>
          </w:tcPr>
          <w:p w:rsidR="000C7955" w:rsidRPr="00872D12" w:rsidP="00BB4A52" w14:paraId="2438526B" w14:textId="77777777">
            <w:pPr>
              <w:pStyle w:val="Heading2"/>
              <w:bidi w:val="0"/>
              <w:rPr>
                <w:rFonts w:ascii="Arial Unicode MS" w:eastAsia="Arial Unicode MS" w:hAnsi="Arial Unicode MS" w:cs="Arial Unicode MS"/>
                <w:b/>
                <w:sz w:val="24"/>
                <w:szCs w:val="24"/>
                <w:highlight w:val="white"/>
              </w:rPr>
            </w:pPr>
            <w:r w:rsidRPr="00872D12">
              <w:rPr>
                <w:rFonts w:ascii="Arial Unicode MS" w:eastAsia="Arial Unicode MS" w:hAnsi="Arial Unicode MS" w:cs="Arial Unicode MS"/>
                <w:b/>
                <w:sz w:val="24"/>
                <w:szCs w:val="24"/>
                <w:highlight w:val="white"/>
                <w:rtl w:val="0"/>
                <w:lang w:val="hi"/>
              </w:rPr>
              <w:t>मानसिक स्वास्थ्य सहायता</w:t>
            </w:r>
          </w:p>
        </w:tc>
      </w:tr>
      <w:tr w14:paraId="54947A2C" w14:textId="77777777" w:rsidTr="00463DFB">
        <w:tblPrEx>
          <w:tblW w:w="9604" w:type="dxa"/>
          <w:tblInd w:w="30" w:type="dxa"/>
          <w:tblLayout w:type="fixed"/>
          <w:tblLook w:val="0600"/>
        </w:tblPrEx>
        <w:tc>
          <w:tcPr>
            <w:tcW w:w="9604" w:type="dxa"/>
          </w:tcPr>
          <w:p w:rsidR="000C7955" w:rsidRPr="00872D12" w:rsidP="00BB4A52" w14:paraId="6F45672F" w14:textId="77777777">
            <w:pPr>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यदि आप किसी संकट में है, चिंतित या उदास हैं और किसी से बात करना चाहते हैं:</w:t>
            </w:r>
          </w:p>
        </w:tc>
      </w:tr>
      <w:tr w14:paraId="620137CE" w14:textId="77777777" w:rsidTr="00463DFB">
        <w:tblPrEx>
          <w:tblW w:w="9604" w:type="dxa"/>
          <w:tblInd w:w="30" w:type="dxa"/>
          <w:tblLayout w:type="fixed"/>
          <w:tblLook w:val="0600"/>
        </w:tblPrEx>
        <w:tc>
          <w:tcPr>
            <w:tcW w:w="9604" w:type="dxa"/>
          </w:tcPr>
          <w:p w:rsidR="000C7955" w:rsidRPr="00872D12" w:rsidP="00BB4A52" w14:paraId="5F1FCCD0"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लाइफ़लाइन (Lifeline)</w:t>
            </w:r>
          </w:p>
        </w:tc>
      </w:tr>
      <w:tr w14:paraId="59777F0D" w14:textId="77777777" w:rsidTr="00463DFB">
        <w:tblPrEx>
          <w:tblW w:w="9604" w:type="dxa"/>
          <w:tblInd w:w="30" w:type="dxa"/>
          <w:tblLayout w:type="fixed"/>
          <w:tblLook w:val="0600"/>
        </w:tblPrEx>
        <w:tc>
          <w:tcPr>
            <w:tcW w:w="9604" w:type="dxa"/>
          </w:tcPr>
          <w:p w:rsidR="000C7955" w:rsidRPr="00872D12" w:rsidP="00BB4A52" w14:paraId="63C6B76B"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rtl w:val="0"/>
                <w:lang w:val="hi"/>
              </w:rPr>
              <w:t>13 11 14</w:t>
            </w:r>
            <w:r w:rsidRPr="00872D12">
              <w:rPr>
                <w:rFonts w:ascii="Arial Unicode MS" w:eastAsia="Arial Unicode MS" w:hAnsi="Arial Unicode MS" w:cs="Arial Unicode MS"/>
                <w:color w:val="313131"/>
                <w:sz w:val="24"/>
                <w:szCs w:val="24"/>
                <w:highlight w:val="white"/>
                <w:rtl w:val="0"/>
                <w:lang w:val="hi"/>
              </w:rPr>
              <w:t xml:space="preserve"> पर कॉल करें (हर किसी के लिए)</w:t>
            </w:r>
          </w:p>
        </w:tc>
      </w:tr>
      <w:tr w14:paraId="5DEC901E" w14:textId="77777777" w:rsidTr="00463DFB">
        <w:tblPrEx>
          <w:tblW w:w="9604" w:type="dxa"/>
          <w:tblInd w:w="30" w:type="dxa"/>
          <w:tblLayout w:type="fixed"/>
          <w:tblLook w:val="0600"/>
        </w:tblPrEx>
        <w:tc>
          <w:tcPr>
            <w:tcW w:w="9604" w:type="dxa"/>
          </w:tcPr>
          <w:p w:rsidR="000C7955" w:rsidRPr="00872D12" w:rsidP="00BB4A52" w14:paraId="5852073D"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15" w:history="1">
              <w:r w:rsidRPr="00872D12">
                <w:rPr>
                  <w:rFonts w:ascii="Arial Unicode MS" w:eastAsia="Arial Unicode MS" w:hAnsi="Arial Unicode MS" w:cs="Arial Unicode MS"/>
                  <w:color w:val="012169"/>
                  <w:sz w:val="24"/>
                  <w:szCs w:val="24"/>
                  <w:highlight w:val="white"/>
                  <w:u w:val="single"/>
                  <w:rtl w:val="0"/>
                  <w:lang w:val="hi"/>
                </w:rPr>
                <w:t>Lifeline की वेबसाइट पर जाएँ</w:t>
              </w:r>
            </w:hyperlink>
          </w:p>
        </w:tc>
      </w:tr>
      <w:tr w14:paraId="58D2697C" w14:textId="77777777" w:rsidTr="00463DFB">
        <w:tblPrEx>
          <w:tblW w:w="9604" w:type="dxa"/>
          <w:tblInd w:w="30" w:type="dxa"/>
          <w:tblLayout w:type="fixed"/>
          <w:tblLook w:val="0600"/>
        </w:tblPrEx>
        <w:tc>
          <w:tcPr>
            <w:tcW w:w="9604" w:type="dxa"/>
          </w:tcPr>
          <w:p w:rsidR="000C7955" w:rsidRPr="00872D12" w:rsidP="00BB4A52" w14:paraId="5761AA63"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Beyond Blue</w:t>
            </w:r>
          </w:p>
        </w:tc>
      </w:tr>
      <w:tr w14:paraId="0F3F13C1" w14:textId="77777777" w:rsidTr="00463DFB">
        <w:tblPrEx>
          <w:tblW w:w="9604" w:type="dxa"/>
          <w:tblInd w:w="30" w:type="dxa"/>
          <w:tblLayout w:type="fixed"/>
          <w:tblLook w:val="0600"/>
        </w:tblPrEx>
        <w:tc>
          <w:tcPr>
            <w:tcW w:w="9604" w:type="dxa"/>
          </w:tcPr>
          <w:p w:rsidR="000C7955" w:rsidRPr="00872D12" w:rsidP="00BB4A52" w14:paraId="1B25ABDE"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rtl w:val="0"/>
                <w:lang w:val="hi"/>
              </w:rPr>
              <w:t>1300 224 636</w:t>
            </w:r>
            <w:r w:rsidRPr="00872D12">
              <w:rPr>
                <w:rFonts w:ascii="Arial Unicode MS" w:eastAsia="Arial Unicode MS" w:hAnsi="Arial Unicode MS" w:cs="Arial Unicode MS"/>
                <w:color w:val="313131"/>
                <w:sz w:val="24"/>
                <w:szCs w:val="24"/>
                <w:highlight w:val="white"/>
                <w:rtl w:val="0"/>
                <w:lang w:val="hi"/>
              </w:rPr>
              <w:t>पर कॉल करें (हर किसी के लिए)</w:t>
            </w:r>
          </w:p>
        </w:tc>
      </w:tr>
      <w:tr w14:paraId="60EFB7EB" w14:textId="77777777" w:rsidTr="00463DFB">
        <w:tblPrEx>
          <w:tblW w:w="9604" w:type="dxa"/>
          <w:tblInd w:w="30" w:type="dxa"/>
          <w:tblLayout w:type="fixed"/>
          <w:tblLook w:val="0600"/>
        </w:tblPrEx>
        <w:tc>
          <w:tcPr>
            <w:tcW w:w="9604" w:type="dxa"/>
          </w:tcPr>
          <w:p w:rsidR="000C7955" w:rsidRPr="00872D12" w:rsidP="00BB4A52" w14:paraId="01E59E1F"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16" w:history="1">
              <w:r w:rsidRPr="00872D12">
                <w:rPr>
                  <w:rFonts w:ascii="Arial Unicode MS" w:eastAsia="Arial Unicode MS" w:hAnsi="Arial Unicode MS" w:cs="Arial Unicode MS"/>
                  <w:color w:val="012169"/>
                  <w:sz w:val="24"/>
                  <w:szCs w:val="24"/>
                  <w:highlight w:val="white"/>
                  <w:u w:val="single"/>
                  <w:rtl w:val="0"/>
                  <w:lang w:val="hi"/>
                </w:rPr>
                <w:t>Beyond Blue की वेबसाइट पर जाएँ</w:t>
              </w:r>
            </w:hyperlink>
          </w:p>
        </w:tc>
      </w:tr>
      <w:tr w14:paraId="3EDE4B39" w14:textId="77777777" w:rsidTr="00463DFB">
        <w:tblPrEx>
          <w:tblW w:w="9604" w:type="dxa"/>
          <w:tblInd w:w="30" w:type="dxa"/>
          <w:tblLayout w:type="fixed"/>
          <w:tblLook w:val="0600"/>
        </w:tblPrEx>
        <w:tc>
          <w:tcPr>
            <w:tcW w:w="9604" w:type="dxa"/>
          </w:tcPr>
          <w:p w:rsidR="000C7955" w:rsidRPr="00872D12" w:rsidP="00BB4A52" w14:paraId="676F961A"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Suicide Call Back सेवा</w:t>
            </w:r>
          </w:p>
        </w:tc>
      </w:tr>
      <w:tr w14:paraId="0B317FDB" w14:textId="77777777" w:rsidTr="00463DFB">
        <w:tblPrEx>
          <w:tblW w:w="9604" w:type="dxa"/>
          <w:tblInd w:w="30" w:type="dxa"/>
          <w:tblLayout w:type="fixed"/>
          <w:tblLook w:val="0600"/>
        </w:tblPrEx>
        <w:tc>
          <w:tcPr>
            <w:tcW w:w="9604" w:type="dxa"/>
          </w:tcPr>
          <w:p w:rsidR="000C7955" w:rsidRPr="00872D12" w:rsidP="00BB4A52" w14:paraId="70F89322"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rtl w:val="0"/>
                <w:lang w:val="hi"/>
              </w:rPr>
              <w:t>1300 659 467</w:t>
            </w:r>
            <w:r w:rsidRPr="00872D12">
              <w:rPr>
                <w:rFonts w:ascii="Arial Unicode MS" w:eastAsia="Arial Unicode MS" w:hAnsi="Arial Unicode MS" w:cs="Arial Unicode MS"/>
                <w:color w:val="313131"/>
                <w:sz w:val="24"/>
                <w:szCs w:val="24"/>
                <w:highlight w:val="white"/>
                <w:rtl w:val="0"/>
                <w:lang w:val="hi"/>
              </w:rPr>
              <w:t>पर कॉल करें (हर किसी के लिए)</w:t>
            </w:r>
          </w:p>
        </w:tc>
      </w:tr>
      <w:tr w14:paraId="54EC10CC" w14:textId="77777777" w:rsidTr="00463DFB">
        <w:tblPrEx>
          <w:tblW w:w="9604" w:type="dxa"/>
          <w:tblInd w:w="30" w:type="dxa"/>
          <w:tblLayout w:type="fixed"/>
          <w:tblLook w:val="0600"/>
        </w:tblPrEx>
        <w:tc>
          <w:tcPr>
            <w:tcW w:w="9604" w:type="dxa"/>
          </w:tcPr>
          <w:p w:rsidR="000C7955" w:rsidRPr="00872D12" w:rsidP="00BB4A52" w14:paraId="0502BBD2"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17" w:history="1">
              <w:r w:rsidRPr="00872D12">
                <w:rPr>
                  <w:rFonts w:ascii="Arial Unicode MS" w:eastAsia="Arial Unicode MS" w:hAnsi="Arial Unicode MS" w:cs="Arial Unicode MS"/>
                  <w:color w:val="012169"/>
                  <w:sz w:val="24"/>
                  <w:szCs w:val="24"/>
                  <w:highlight w:val="white"/>
                  <w:u w:val="single"/>
                  <w:rtl w:val="0"/>
                  <w:lang w:val="hi"/>
                </w:rPr>
                <w:t>Suicide Call Back सेवा की वेबसाइट पर जाएँ</w:t>
              </w:r>
            </w:hyperlink>
          </w:p>
        </w:tc>
      </w:tr>
      <w:tr w14:paraId="549F414E" w14:textId="77777777" w:rsidTr="00463DFB">
        <w:tblPrEx>
          <w:tblW w:w="9604" w:type="dxa"/>
          <w:tblInd w:w="30" w:type="dxa"/>
          <w:tblLayout w:type="fixed"/>
          <w:tblLook w:val="0600"/>
        </w:tblPrEx>
        <w:tc>
          <w:tcPr>
            <w:tcW w:w="9604" w:type="dxa"/>
          </w:tcPr>
          <w:p w:rsidR="000C7955" w:rsidRPr="00872D12" w:rsidP="00BB4A52" w14:paraId="7F4D5412"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Kids Helpline</w:t>
            </w:r>
          </w:p>
        </w:tc>
      </w:tr>
      <w:tr w14:paraId="1CCB20A4" w14:textId="77777777" w:rsidTr="00463DFB">
        <w:tblPrEx>
          <w:tblW w:w="9604" w:type="dxa"/>
          <w:tblInd w:w="30" w:type="dxa"/>
          <w:tblLayout w:type="fixed"/>
          <w:tblLook w:val="0600"/>
        </w:tblPrEx>
        <w:tc>
          <w:tcPr>
            <w:tcW w:w="9604" w:type="dxa"/>
          </w:tcPr>
          <w:p w:rsidR="000C7955" w:rsidRPr="00872D12" w:rsidP="00BB4A52" w14:paraId="7C993675"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rtl w:val="0"/>
                <w:lang w:val="hi"/>
              </w:rPr>
              <w:t>1800 55 1800</w:t>
            </w:r>
            <w:r w:rsidRPr="00872D12">
              <w:rPr>
                <w:rFonts w:ascii="Arial Unicode MS" w:eastAsia="Arial Unicode MS" w:hAnsi="Arial Unicode MS" w:cs="Arial Unicode MS"/>
                <w:color w:val="313131"/>
                <w:sz w:val="24"/>
                <w:szCs w:val="24"/>
                <w:highlight w:val="white"/>
                <w:rtl w:val="0"/>
                <w:lang w:val="hi"/>
              </w:rPr>
              <w:t xml:space="preserve"> पर कॉल करें (5 से 25 साल की आयु वाले लोगों के लिए)</w:t>
            </w:r>
          </w:p>
        </w:tc>
      </w:tr>
      <w:tr w14:paraId="72B2D095" w14:textId="77777777" w:rsidTr="00463DFB">
        <w:tblPrEx>
          <w:tblW w:w="9604" w:type="dxa"/>
          <w:tblInd w:w="30" w:type="dxa"/>
          <w:tblLayout w:type="fixed"/>
          <w:tblLook w:val="0600"/>
        </w:tblPrEx>
        <w:tc>
          <w:tcPr>
            <w:tcW w:w="9604" w:type="dxa"/>
          </w:tcPr>
          <w:p w:rsidR="000C7955" w:rsidRPr="00872D12" w:rsidP="00BB4A52" w14:paraId="37AFEA0D"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18" w:history="1">
              <w:r w:rsidRPr="00872D12">
                <w:rPr>
                  <w:rFonts w:ascii="Arial Unicode MS" w:eastAsia="Arial Unicode MS" w:hAnsi="Arial Unicode MS" w:cs="Arial Unicode MS"/>
                  <w:color w:val="012169"/>
                  <w:sz w:val="24"/>
                  <w:szCs w:val="24"/>
                  <w:highlight w:val="white"/>
                  <w:u w:val="single"/>
                  <w:rtl w:val="0"/>
                  <w:lang w:val="hi"/>
                </w:rPr>
                <w:t>Kids Helpline की वेबसाइट पर जाएँ</w:t>
              </w:r>
            </w:hyperlink>
          </w:p>
        </w:tc>
      </w:tr>
      <w:tr w14:paraId="7596370E" w14:textId="77777777" w:rsidTr="00463DFB">
        <w:tblPrEx>
          <w:tblW w:w="9604" w:type="dxa"/>
          <w:tblInd w:w="30" w:type="dxa"/>
          <w:tblLayout w:type="fixed"/>
          <w:tblLook w:val="0600"/>
        </w:tblPrEx>
        <w:tc>
          <w:tcPr>
            <w:tcW w:w="9604" w:type="dxa"/>
          </w:tcPr>
          <w:p w:rsidR="000C7955" w:rsidRPr="00872D12" w:rsidP="00BB4A52" w14:paraId="50F8D87E"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Mensline Australia</w:t>
            </w:r>
          </w:p>
        </w:tc>
      </w:tr>
      <w:tr w14:paraId="70A8031C" w14:textId="77777777" w:rsidTr="00463DFB">
        <w:tblPrEx>
          <w:tblW w:w="9604" w:type="dxa"/>
          <w:tblInd w:w="30" w:type="dxa"/>
          <w:tblLayout w:type="fixed"/>
          <w:tblLook w:val="0600"/>
        </w:tblPrEx>
        <w:tc>
          <w:tcPr>
            <w:tcW w:w="9604" w:type="dxa"/>
          </w:tcPr>
          <w:p w:rsidR="000C7955" w:rsidRPr="00872D12" w:rsidP="00BB4A52" w14:paraId="1ECB19C3"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rtl w:val="0"/>
                <w:lang w:val="hi"/>
              </w:rPr>
              <w:t>1300 789 978</w:t>
            </w:r>
            <w:r w:rsidRPr="00872D12">
              <w:rPr>
                <w:rFonts w:ascii="Arial Unicode MS" w:eastAsia="Arial Unicode MS" w:hAnsi="Arial Unicode MS" w:cs="Arial Unicode MS"/>
                <w:color w:val="313131"/>
                <w:sz w:val="24"/>
                <w:szCs w:val="24"/>
                <w:highlight w:val="white"/>
                <w:rtl w:val="0"/>
                <w:lang w:val="hi"/>
              </w:rPr>
              <w:t xml:space="preserve"> पर कॉल करें (पुरूषों के लिए)</w:t>
            </w:r>
          </w:p>
        </w:tc>
      </w:tr>
      <w:tr w14:paraId="39BF4FFF" w14:textId="77777777" w:rsidTr="00463DFB">
        <w:tblPrEx>
          <w:tblW w:w="9604" w:type="dxa"/>
          <w:tblInd w:w="30" w:type="dxa"/>
          <w:tblLayout w:type="fixed"/>
          <w:tblLook w:val="0600"/>
        </w:tblPrEx>
        <w:tc>
          <w:tcPr>
            <w:tcW w:w="9604" w:type="dxa"/>
          </w:tcPr>
          <w:p w:rsidR="000C7955" w:rsidRPr="00872D12" w:rsidP="00BB4A52" w14:paraId="788C4EFE"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19" w:history="1">
              <w:r w:rsidRPr="00872D12">
                <w:rPr>
                  <w:rFonts w:ascii="Arial Unicode MS" w:eastAsia="Arial Unicode MS" w:hAnsi="Arial Unicode MS" w:cs="Arial Unicode MS"/>
                  <w:color w:val="012169"/>
                  <w:sz w:val="24"/>
                  <w:szCs w:val="24"/>
                  <w:highlight w:val="white"/>
                  <w:u w:val="single"/>
                  <w:rtl w:val="0"/>
                  <w:lang w:val="hi"/>
                </w:rPr>
                <w:t>Mensline Australia की वेबसाइट पर जाएँ</w:t>
              </w:r>
            </w:hyperlink>
          </w:p>
        </w:tc>
      </w:tr>
      <w:tr w14:paraId="1848DD56" w14:textId="77777777" w:rsidTr="00463DFB">
        <w:tblPrEx>
          <w:tblW w:w="9604" w:type="dxa"/>
          <w:tblInd w:w="30" w:type="dxa"/>
          <w:tblLayout w:type="fixed"/>
          <w:tblLook w:val="0600"/>
        </w:tblPrEx>
        <w:tc>
          <w:tcPr>
            <w:tcW w:w="9604" w:type="dxa"/>
          </w:tcPr>
          <w:p w:rsidR="000C7955" w:rsidRPr="00872D12" w:rsidP="00BB4A52" w14:paraId="7B6CCEDD"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Blue Knot Foundation</w:t>
            </w:r>
          </w:p>
        </w:tc>
      </w:tr>
      <w:tr w14:paraId="02E7BB8D" w14:textId="77777777" w:rsidTr="00463DFB">
        <w:tblPrEx>
          <w:tblW w:w="9604" w:type="dxa"/>
          <w:tblInd w:w="30" w:type="dxa"/>
          <w:tblLayout w:type="fixed"/>
          <w:tblLook w:val="0600"/>
        </w:tblPrEx>
        <w:tc>
          <w:tcPr>
            <w:tcW w:w="9604" w:type="dxa"/>
          </w:tcPr>
          <w:p w:rsidR="000C7955" w:rsidRPr="00872D12" w:rsidP="00BB4A52" w14:paraId="3E5FF932"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 xml:space="preserve">सदमा परामर्शदाता से बात करने या नेशनल रिड्रेस से सम्बन्धित आवेदनों के साथ सहायता के लिए </w:t>
            </w:r>
            <w:r w:rsidRPr="00872D12">
              <w:rPr>
                <w:rFonts w:ascii="Arial Unicode MS" w:eastAsia="Arial Unicode MS" w:hAnsi="Arial Unicode MS" w:cs="Arial Unicode MS"/>
                <w:color w:val="012169"/>
                <w:sz w:val="24"/>
                <w:szCs w:val="24"/>
                <w:highlight w:val="white"/>
                <w:rtl w:val="0"/>
                <w:lang w:val="hi"/>
              </w:rPr>
              <w:t>1800 421 468</w:t>
            </w:r>
            <w:r w:rsidRPr="00872D12">
              <w:rPr>
                <w:rFonts w:ascii="Arial Unicode MS" w:eastAsia="Arial Unicode MS" w:hAnsi="Arial Unicode MS" w:cs="Arial Unicode MS"/>
                <w:color w:val="313131"/>
                <w:sz w:val="24"/>
                <w:szCs w:val="24"/>
                <w:highlight w:val="white"/>
                <w:rtl w:val="0"/>
                <w:lang w:val="hi"/>
              </w:rPr>
              <w:t xml:space="preserve"> पर फ़ोन करें</w:t>
            </w:r>
          </w:p>
        </w:tc>
      </w:tr>
      <w:tr w14:paraId="5AD6DF23" w14:textId="77777777" w:rsidTr="00463DFB">
        <w:tblPrEx>
          <w:tblW w:w="9604" w:type="dxa"/>
          <w:tblInd w:w="30" w:type="dxa"/>
          <w:tblLayout w:type="fixed"/>
          <w:tblLook w:val="0600"/>
        </w:tblPrEx>
        <w:tc>
          <w:tcPr>
            <w:tcW w:w="9604" w:type="dxa"/>
          </w:tcPr>
          <w:p w:rsidR="000C7955" w:rsidRPr="00872D12" w:rsidP="00BB4A52" w14:paraId="0F12AF2C"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20" w:history="1">
              <w:r w:rsidRPr="00872D12">
                <w:rPr>
                  <w:rFonts w:ascii="Arial Unicode MS" w:eastAsia="Arial Unicode MS" w:hAnsi="Arial Unicode MS" w:cs="Arial Unicode MS"/>
                  <w:color w:val="012169"/>
                  <w:sz w:val="24"/>
                  <w:szCs w:val="24"/>
                  <w:highlight w:val="white"/>
                  <w:u w:val="single"/>
                  <w:rtl w:val="0"/>
                  <w:lang w:val="hi"/>
                </w:rPr>
                <w:t>Blue Knot Foundation की वेबसाइट पर जाएँ</w:t>
              </w:r>
            </w:hyperlink>
          </w:p>
        </w:tc>
      </w:tr>
      <w:tr w14:paraId="76BC86D5" w14:textId="77777777" w:rsidTr="00463DFB">
        <w:tblPrEx>
          <w:tblW w:w="9604" w:type="dxa"/>
          <w:tblInd w:w="30" w:type="dxa"/>
          <w:tblLayout w:type="fixed"/>
          <w:tblLook w:val="0600"/>
        </w:tblPrEx>
        <w:tc>
          <w:tcPr>
            <w:tcW w:w="9604" w:type="dxa"/>
          </w:tcPr>
          <w:p w:rsidR="000C7955" w:rsidRPr="00872D12" w:rsidP="00BB4A52" w14:paraId="003B1C62"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Veterans and Families Counselling (सेवानिवृत्त सैनिक और परिवार सलाह-मशविरा)</w:t>
            </w:r>
          </w:p>
        </w:tc>
      </w:tr>
      <w:tr w14:paraId="072D35FE" w14:textId="77777777" w:rsidTr="00463DFB">
        <w:tblPrEx>
          <w:tblW w:w="9604" w:type="dxa"/>
          <w:tblInd w:w="30" w:type="dxa"/>
          <w:tblLayout w:type="fixed"/>
          <w:tblLook w:val="0600"/>
        </w:tblPrEx>
        <w:tc>
          <w:tcPr>
            <w:tcW w:w="9604" w:type="dxa"/>
          </w:tcPr>
          <w:p w:rsidR="000C7955" w:rsidRPr="00872D12" w:rsidP="00BB4A52" w14:paraId="398D922A"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rtl w:val="0"/>
                <w:lang w:val="hi"/>
              </w:rPr>
              <w:t>1800 011 046</w:t>
            </w:r>
            <w:r w:rsidRPr="00872D12">
              <w:rPr>
                <w:rFonts w:ascii="Arial Unicode MS" w:eastAsia="Arial Unicode MS" w:hAnsi="Arial Unicode MS" w:cs="Arial Unicode MS"/>
                <w:color w:val="313131"/>
                <w:sz w:val="24"/>
                <w:szCs w:val="24"/>
                <w:highlight w:val="white"/>
                <w:rtl w:val="0"/>
                <w:lang w:val="hi"/>
              </w:rPr>
              <w:t>पर फ़ोन करें (सेवानिवृत सैनिकों के लिए)</w:t>
            </w:r>
          </w:p>
        </w:tc>
      </w:tr>
      <w:tr w14:paraId="16090A72" w14:textId="77777777" w:rsidTr="00463DFB">
        <w:tblPrEx>
          <w:tblW w:w="9604" w:type="dxa"/>
          <w:tblInd w:w="30" w:type="dxa"/>
          <w:tblLayout w:type="fixed"/>
          <w:tblLook w:val="0600"/>
        </w:tblPrEx>
        <w:tc>
          <w:tcPr>
            <w:tcW w:w="9604" w:type="dxa"/>
          </w:tcPr>
          <w:p w:rsidR="000C7955" w:rsidRPr="00872D12" w:rsidP="00BB4A52" w14:paraId="6C7D17DA"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21" w:history="1">
              <w:r w:rsidRPr="00872D12">
                <w:rPr>
                  <w:rFonts w:ascii="Arial Unicode MS" w:eastAsia="Arial Unicode MS" w:hAnsi="Arial Unicode MS" w:cs="Arial Unicode MS"/>
                  <w:color w:val="012169"/>
                  <w:sz w:val="24"/>
                  <w:szCs w:val="24"/>
                  <w:highlight w:val="white"/>
                  <w:u w:val="single"/>
                  <w:rtl w:val="0"/>
                  <w:lang w:val="hi"/>
                </w:rPr>
                <w:t>Department of Veterans' Affairs की वेबसाइट पर जाएँ</w:t>
              </w:r>
            </w:hyperlink>
          </w:p>
        </w:tc>
      </w:tr>
      <w:tr w14:paraId="539B16ED" w14:textId="77777777" w:rsidTr="00463DFB">
        <w:tblPrEx>
          <w:tblW w:w="9604" w:type="dxa"/>
          <w:tblInd w:w="30" w:type="dxa"/>
          <w:tblLayout w:type="fixed"/>
          <w:tblLook w:val="0600"/>
        </w:tblPrEx>
        <w:tc>
          <w:tcPr>
            <w:tcW w:w="9604" w:type="dxa"/>
          </w:tcPr>
          <w:p w:rsidR="000C7955" w:rsidRPr="00872D12" w:rsidP="00BB4A52" w14:paraId="73E281D1"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SANE Australia</w:t>
            </w:r>
          </w:p>
        </w:tc>
      </w:tr>
      <w:tr w14:paraId="383F501A" w14:textId="77777777" w:rsidTr="00463DFB">
        <w:tblPrEx>
          <w:tblW w:w="9604" w:type="dxa"/>
          <w:tblInd w:w="30" w:type="dxa"/>
          <w:tblLayout w:type="fixed"/>
          <w:tblLook w:val="0600"/>
        </w:tblPrEx>
        <w:tc>
          <w:tcPr>
            <w:tcW w:w="9604" w:type="dxa"/>
          </w:tcPr>
          <w:p w:rsidR="000C7955" w:rsidRPr="00872D12" w:rsidP="00BB4A52" w14:paraId="7FCB606E"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SANE जटिल मानसिक स्वास्थ्य से ग्रस्त 18 वर्ष से अधिक आयु के लोगों, उनके परिवारों और देखभालकर्ताओं, ऑटिस्टिक समुदाय और मानसिक स्वास्थ्य सहायता की तलाश कर रहे बौद्धिक विकलाँगता से ग्रस्त लोगों के लिए निरंतर मानसिक स्वास्थ्य सहायता प्रदान करता है।</w:t>
            </w:r>
          </w:p>
        </w:tc>
      </w:tr>
      <w:tr w14:paraId="01B21333" w14:textId="77777777" w:rsidTr="00463DFB">
        <w:tblPrEx>
          <w:tblW w:w="9604" w:type="dxa"/>
          <w:tblInd w:w="30" w:type="dxa"/>
          <w:tblLayout w:type="fixed"/>
          <w:tblLook w:val="0600"/>
        </w:tblPrEx>
        <w:tc>
          <w:tcPr>
            <w:tcW w:w="9604" w:type="dxa"/>
          </w:tcPr>
          <w:p w:rsidR="000C7955" w:rsidRPr="00872D12" w:rsidP="00BB4A52" w14:paraId="6FF0BDE6"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22" w:history="1">
              <w:r w:rsidRPr="00872D12">
                <w:rPr>
                  <w:rFonts w:ascii="Arial Unicode MS" w:eastAsia="Arial Unicode MS" w:hAnsi="Arial Unicode MS" w:cs="Arial Unicode MS"/>
                  <w:color w:val="012169"/>
                  <w:sz w:val="24"/>
                  <w:szCs w:val="24"/>
                  <w:highlight w:val="white"/>
                  <w:u w:val="single"/>
                  <w:rtl w:val="0"/>
                  <w:lang w:val="hi"/>
                </w:rPr>
                <w:t>सहायता पाने के लिए 1800 187 263 पर फ़ोन करें या SANE Australia की वेबसाइट पर जाएँ</w:t>
              </w:r>
            </w:hyperlink>
          </w:p>
        </w:tc>
      </w:tr>
      <w:tr w14:paraId="6FDA60BA" w14:textId="77777777" w:rsidTr="00463DFB">
        <w:tblPrEx>
          <w:tblW w:w="9604" w:type="dxa"/>
          <w:tblInd w:w="30" w:type="dxa"/>
          <w:tblLayout w:type="fixed"/>
          <w:tblLook w:val="0600"/>
        </w:tblPrEx>
        <w:tc>
          <w:tcPr>
            <w:tcW w:w="9604" w:type="dxa"/>
          </w:tcPr>
          <w:p w:rsidR="000C7955" w:rsidRPr="00872D12" w:rsidP="00BB4A52" w14:paraId="27973BB5"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13YARN</w:t>
            </w:r>
          </w:p>
        </w:tc>
      </w:tr>
      <w:tr w14:paraId="3181EDFF" w14:textId="77777777" w:rsidTr="00463DFB">
        <w:tblPrEx>
          <w:tblW w:w="9604" w:type="dxa"/>
          <w:tblInd w:w="30" w:type="dxa"/>
          <w:tblLayout w:type="fixed"/>
          <w:tblLook w:val="0600"/>
        </w:tblPrEx>
        <w:tc>
          <w:tcPr>
            <w:tcW w:w="9604" w:type="dxa"/>
          </w:tcPr>
          <w:p w:rsidR="000C7955" w:rsidRPr="00872D12" w:rsidP="00BB4A52" w14:paraId="27BDA579"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13YARN संकटकाल का सामना करने वाले एबोरिजनल एवं टोरस स्ट्रेट आइलैंडर लोगों के लिए एक राष्ट्रीय सेवा है। वे उन लोगों के लिए फ़ोन पर एक प्रशिक्षित Lifeline एबोरिजनल एवं टोरस स्ट्रेट आइलैंडर संकटकालीन समर्थक के साथ व्यक्तिगत और गोपनीय बातचीत का अवसर और सहायता की पेशकश करती है जो अभिभूत महसूस कर रहे हों या जिन्हें सामना करने में कठिनाई आ रही हो।</w:t>
            </w:r>
          </w:p>
        </w:tc>
      </w:tr>
      <w:tr w14:paraId="2D44B34C" w14:textId="77777777" w:rsidTr="00463DFB">
        <w:tblPrEx>
          <w:tblW w:w="9604" w:type="dxa"/>
          <w:tblInd w:w="30" w:type="dxa"/>
          <w:tblLayout w:type="fixed"/>
          <w:tblLook w:val="0600"/>
        </w:tblPrEx>
        <w:tc>
          <w:tcPr>
            <w:tcW w:w="9604" w:type="dxa"/>
          </w:tcPr>
          <w:p w:rsidR="000C7955" w:rsidRPr="00872D12" w:rsidP="00BB4A52" w14:paraId="60941DB6"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13YARN (13 92 76) पर फ़ोन करें</w:t>
            </w:r>
          </w:p>
        </w:tc>
      </w:tr>
      <w:tr w14:paraId="5B3A2B26" w14:textId="77777777" w:rsidTr="00463DFB">
        <w:tblPrEx>
          <w:tblW w:w="9604" w:type="dxa"/>
          <w:tblInd w:w="30" w:type="dxa"/>
          <w:tblLayout w:type="fixed"/>
          <w:tblLook w:val="0600"/>
        </w:tblPrEx>
        <w:tc>
          <w:tcPr>
            <w:tcW w:w="9604" w:type="dxa"/>
          </w:tcPr>
          <w:p w:rsidR="000C7955" w:rsidRPr="00872D12" w:rsidP="00BB4A52" w14:paraId="3F9F3ED4"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23" w:history="1">
              <w:r w:rsidRPr="00872D12">
                <w:rPr>
                  <w:rFonts w:ascii="Arial Unicode MS" w:eastAsia="Arial Unicode MS" w:hAnsi="Arial Unicode MS" w:cs="Arial Unicode MS"/>
                  <w:color w:val="012169"/>
                  <w:sz w:val="24"/>
                  <w:szCs w:val="24"/>
                  <w:highlight w:val="white"/>
                  <w:u w:val="single"/>
                  <w:rtl w:val="0"/>
                  <w:lang w:val="hi"/>
                </w:rPr>
                <w:t>और अधिक जानकारी के लिए 13YARN की वेबसाइट पर जाएँ</w:t>
              </w:r>
            </w:hyperlink>
          </w:p>
        </w:tc>
      </w:tr>
      <w:tr w14:paraId="5930EAA3" w14:textId="77777777" w:rsidTr="00463DFB">
        <w:tblPrEx>
          <w:tblW w:w="9604" w:type="dxa"/>
          <w:tblInd w:w="30" w:type="dxa"/>
          <w:tblLayout w:type="fixed"/>
          <w:tblLook w:val="0600"/>
        </w:tblPrEx>
        <w:tc>
          <w:tcPr>
            <w:tcW w:w="9604" w:type="dxa"/>
          </w:tcPr>
          <w:p w:rsidR="000C7955" w:rsidRPr="00872D12" w:rsidP="00BB4A52" w14:paraId="61962C5E" w14:textId="77777777">
            <w:pPr>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यदि आप शोकग्रस्त हैं:</w:t>
            </w:r>
          </w:p>
        </w:tc>
      </w:tr>
      <w:tr w14:paraId="3D472D7D" w14:textId="77777777" w:rsidTr="00463DFB">
        <w:tblPrEx>
          <w:tblW w:w="9604" w:type="dxa"/>
          <w:tblInd w:w="30" w:type="dxa"/>
          <w:tblLayout w:type="fixed"/>
          <w:tblLook w:val="0600"/>
        </w:tblPrEx>
        <w:tc>
          <w:tcPr>
            <w:tcW w:w="9604" w:type="dxa"/>
          </w:tcPr>
          <w:p w:rsidR="000C7955" w:rsidRPr="00872D12" w:rsidP="00BB4A52" w14:paraId="44A65CE9"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Griefline</w:t>
            </w:r>
          </w:p>
        </w:tc>
      </w:tr>
      <w:tr w14:paraId="5F089E9B" w14:textId="77777777" w:rsidTr="00463DFB">
        <w:tblPrEx>
          <w:tblW w:w="9604" w:type="dxa"/>
          <w:tblInd w:w="30" w:type="dxa"/>
          <w:tblLayout w:type="fixed"/>
          <w:tblLook w:val="0600"/>
        </w:tblPrEx>
        <w:tc>
          <w:tcPr>
            <w:tcW w:w="9604" w:type="dxa"/>
          </w:tcPr>
          <w:p w:rsidR="000C7955" w:rsidRPr="00872D12" w:rsidP="00BB4A52" w14:paraId="6EA8DBE4" w14:textId="77777777">
            <w:pPr>
              <w:shd w:val="clear" w:color="auto" w:fill="FFFFFF"/>
              <w:bidi w:val="0"/>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val="0"/>
                <w:lang w:val="hi"/>
              </w:rPr>
              <w:t xml:space="preserve">1300 845 745 पर </w:t>
            </w:r>
            <w:r w:rsidRPr="00872D12">
              <w:rPr>
                <w:rFonts w:ascii="Arial Unicode MS" w:eastAsia="Arial Unicode MS" w:hAnsi="Arial Unicode MS" w:cs="Arial Unicode MS"/>
                <w:color w:val="313131"/>
                <w:sz w:val="24"/>
                <w:szCs w:val="24"/>
                <w:highlight w:val="white"/>
                <w:rtl w:val="0"/>
                <w:lang w:val="hi"/>
              </w:rPr>
              <w:t>कॉल करें</w:t>
            </w:r>
          </w:p>
        </w:tc>
      </w:tr>
      <w:tr w14:paraId="3056010B" w14:textId="77777777" w:rsidTr="00463DFB">
        <w:tblPrEx>
          <w:tblW w:w="9604" w:type="dxa"/>
          <w:tblInd w:w="30" w:type="dxa"/>
          <w:tblLayout w:type="fixed"/>
          <w:tblLook w:val="0600"/>
        </w:tblPrEx>
        <w:tc>
          <w:tcPr>
            <w:tcW w:w="9604" w:type="dxa"/>
          </w:tcPr>
          <w:p w:rsidR="000C7955" w:rsidRPr="00872D12" w:rsidP="00BB4A52" w14:paraId="68B985FC"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24" w:history="1">
              <w:r w:rsidRPr="00872D12">
                <w:rPr>
                  <w:rFonts w:ascii="Arial Unicode MS" w:eastAsia="Arial Unicode MS" w:hAnsi="Arial Unicode MS" w:cs="Arial Unicode MS"/>
                  <w:color w:val="012169"/>
                  <w:sz w:val="24"/>
                  <w:szCs w:val="24"/>
                  <w:highlight w:val="white"/>
                  <w:u w:val="single"/>
                  <w:rtl w:val="0"/>
                  <w:lang w:val="hi"/>
                </w:rPr>
                <w:t>Griefline की वेबसाइट पर जाएँ</w:t>
              </w:r>
            </w:hyperlink>
          </w:p>
        </w:tc>
      </w:tr>
      <w:tr w14:paraId="47A5CE61" w14:textId="77777777" w:rsidTr="00463DFB">
        <w:tblPrEx>
          <w:tblW w:w="9604" w:type="dxa"/>
          <w:tblInd w:w="30" w:type="dxa"/>
          <w:tblLayout w:type="fixed"/>
          <w:tblLook w:val="0600"/>
        </w:tblPrEx>
        <w:tc>
          <w:tcPr>
            <w:tcW w:w="9604" w:type="dxa"/>
          </w:tcPr>
          <w:p w:rsidR="000C7955" w:rsidRPr="00872D12" w:rsidP="00BB4A52" w14:paraId="6E72DD6F" w14:textId="77777777">
            <w:pPr>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यदि आपको तात्कालिक मानसिक स्वास्थ्य देखभाल की आवश्यकता है:</w:t>
            </w:r>
          </w:p>
        </w:tc>
      </w:tr>
      <w:tr w14:paraId="61BCFD24" w14:textId="77777777" w:rsidTr="00463DFB">
        <w:tblPrEx>
          <w:tblW w:w="9604" w:type="dxa"/>
          <w:tblInd w:w="30" w:type="dxa"/>
          <w:tblLayout w:type="fixed"/>
          <w:tblLook w:val="0600"/>
        </w:tblPrEx>
        <w:tc>
          <w:tcPr>
            <w:tcW w:w="9604" w:type="dxa"/>
          </w:tcPr>
          <w:p w:rsidR="000C7955" w:rsidRPr="00872D12" w:rsidP="00BB4A52" w14:paraId="3EEB3E2C"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ऑस्ट्रेलियन कैपिटल टेरिटरी</w:t>
            </w:r>
          </w:p>
        </w:tc>
      </w:tr>
      <w:tr w14:paraId="311E46C8" w14:textId="77777777" w:rsidTr="00463DFB">
        <w:tblPrEx>
          <w:tblW w:w="9604" w:type="dxa"/>
          <w:tblInd w:w="30" w:type="dxa"/>
          <w:tblLayout w:type="fixed"/>
          <w:tblLook w:val="0600"/>
        </w:tblPrEx>
        <w:tc>
          <w:tcPr>
            <w:tcW w:w="9604" w:type="dxa"/>
          </w:tcPr>
          <w:p w:rsidR="000C7955" w:rsidRPr="00872D12" w:rsidP="00BB4A52" w14:paraId="2A484225" w14:textId="77777777">
            <w:pPr>
              <w:shd w:val="clear" w:color="auto" w:fill="FFFFFF"/>
              <w:bidi w:val="0"/>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val="0"/>
                <w:lang w:val="hi"/>
              </w:rPr>
              <w:t xml:space="preserve">Mental Health Triage Service (मानसिक स्वास्थ्य ट्राएज सेवा) को </w:t>
            </w:r>
            <w:r w:rsidRPr="00872D12">
              <w:rPr>
                <w:rFonts w:ascii="Arial Unicode MS" w:eastAsia="Arial Unicode MS" w:hAnsi="Arial Unicode MS" w:cs="Arial Unicode MS"/>
                <w:color w:val="012169"/>
                <w:sz w:val="24"/>
                <w:szCs w:val="24"/>
                <w:highlight w:val="white"/>
                <w:rtl w:val="0"/>
                <w:lang w:val="hi"/>
              </w:rPr>
              <w:t>1800 629 354</w:t>
            </w:r>
            <w:r w:rsidRPr="00872D12">
              <w:rPr>
                <w:rFonts w:ascii="Arial Unicode MS" w:eastAsia="Arial Unicode MS" w:hAnsi="Arial Unicode MS" w:cs="Arial Unicode MS"/>
                <w:color w:val="313131"/>
                <w:sz w:val="24"/>
                <w:szCs w:val="24"/>
                <w:highlight w:val="white"/>
                <w:rtl w:val="0"/>
                <w:lang w:val="hi"/>
              </w:rPr>
              <w:t xml:space="preserve"> पर फोन करें</w:t>
            </w:r>
          </w:p>
        </w:tc>
      </w:tr>
      <w:tr w14:paraId="75CC4228" w14:textId="77777777" w:rsidTr="00463DFB">
        <w:tblPrEx>
          <w:tblW w:w="9604" w:type="dxa"/>
          <w:tblInd w:w="30" w:type="dxa"/>
          <w:tblLayout w:type="fixed"/>
          <w:tblLook w:val="0600"/>
        </w:tblPrEx>
        <w:tc>
          <w:tcPr>
            <w:tcW w:w="9604" w:type="dxa"/>
          </w:tcPr>
          <w:p w:rsidR="000C7955" w:rsidRPr="00872D12" w:rsidP="00BB4A52" w14:paraId="718E291D"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न्यू साउथ वेल्स</w:t>
            </w:r>
          </w:p>
        </w:tc>
      </w:tr>
      <w:tr w14:paraId="4808B6A2" w14:textId="77777777" w:rsidTr="00463DFB">
        <w:tblPrEx>
          <w:tblW w:w="9604" w:type="dxa"/>
          <w:tblInd w:w="30" w:type="dxa"/>
          <w:tblLayout w:type="fixed"/>
          <w:tblLook w:val="0600"/>
        </w:tblPrEx>
        <w:tc>
          <w:tcPr>
            <w:tcW w:w="9604" w:type="dxa"/>
          </w:tcPr>
          <w:p w:rsidR="000C7955" w:rsidRPr="00872D12" w:rsidP="00BB4A52" w14:paraId="3812E5DA" w14:textId="77777777">
            <w:pPr>
              <w:shd w:val="clear" w:color="auto" w:fill="FFFFFF"/>
              <w:bidi w:val="0"/>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val="0"/>
                <w:lang w:val="hi"/>
              </w:rPr>
              <w:t xml:space="preserve">Mental Health Line (मानसिक स्वास्थ्य सेवा) को </w:t>
            </w:r>
            <w:r w:rsidRPr="00872D12">
              <w:rPr>
                <w:rFonts w:ascii="Arial Unicode MS" w:eastAsia="Arial Unicode MS" w:hAnsi="Arial Unicode MS" w:cs="Arial Unicode MS"/>
                <w:color w:val="012169"/>
                <w:sz w:val="24"/>
                <w:szCs w:val="24"/>
                <w:highlight w:val="white"/>
                <w:rtl w:val="0"/>
                <w:lang w:val="hi"/>
              </w:rPr>
              <w:t>1800 011 511</w:t>
            </w:r>
            <w:r w:rsidRPr="00872D12">
              <w:rPr>
                <w:rFonts w:ascii="Arial Unicode MS" w:eastAsia="Arial Unicode MS" w:hAnsi="Arial Unicode MS" w:cs="Arial Unicode MS"/>
                <w:color w:val="313131"/>
                <w:sz w:val="24"/>
                <w:szCs w:val="24"/>
                <w:highlight w:val="white"/>
                <w:rtl w:val="0"/>
                <w:lang w:val="hi"/>
              </w:rPr>
              <w:t>पर फ़ोन करें</w:t>
            </w:r>
          </w:p>
        </w:tc>
      </w:tr>
      <w:tr w14:paraId="42FA6E11" w14:textId="77777777" w:rsidTr="00463DFB">
        <w:tblPrEx>
          <w:tblW w:w="9604" w:type="dxa"/>
          <w:tblInd w:w="30" w:type="dxa"/>
          <w:tblLayout w:type="fixed"/>
          <w:tblLook w:val="0600"/>
        </w:tblPrEx>
        <w:tc>
          <w:tcPr>
            <w:tcW w:w="9604" w:type="dxa"/>
          </w:tcPr>
          <w:p w:rsidR="000C7955" w:rsidRPr="00872D12" w:rsidP="00BB4A52" w14:paraId="115347E9"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नॉर्दर्न टेरिटरी</w:t>
            </w:r>
          </w:p>
        </w:tc>
      </w:tr>
      <w:tr w14:paraId="435545FF" w14:textId="77777777" w:rsidTr="00463DFB">
        <w:tblPrEx>
          <w:tblW w:w="9604" w:type="dxa"/>
          <w:tblInd w:w="30" w:type="dxa"/>
          <w:tblLayout w:type="fixed"/>
          <w:tblLook w:val="0600"/>
        </w:tblPrEx>
        <w:tc>
          <w:tcPr>
            <w:tcW w:w="9604" w:type="dxa"/>
          </w:tcPr>
          <w:p w:rsidR="000C7955" w:rsidRPr="00872D12" w:rsidP="00BB4A52" w14:paraId="1C5D5367" w14:textId="77777777">
            <w:pPr>
              <w:shd w:val="clear" w:color="auto" w:fill="FFFFFF"/>
              <w:bidi w:val="0"/>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val="0"/>
                <w:lang w:val="hi"/>
              </w:rPr>
              <w:t xml:space="preserve">Crisis Assessment Telephone Triage Service (संकटकालीन आकलन टेलीफोन ट्राएज सेवा) को </w:t>
            </w:r>
            <w:r w:rsidRPr="00872D12">
              <w:rPr>
                <w:rFonts w:ascii="Arial Unicode MS" w:eastAsia="Arial Unicode MS" w:hAnsi="Arial Unicode MS" w:cs="Arial Unicode MS"/>
                <w:color w:val="012169"/>
                <w:sz w:val="24"/>
                <w:szCs w:val="24"/>
                <w:highlight w:val="white"/>
                <w:rtl w:val="0"/>
                <w:lang w:val="hi"/>
              </w:rPr>
              <w:t>1800 682 288</w:t>
            </w:r>
            <w:r w:rsidRPr="00872D12">
              <w:rPr>
                <w:rFonts w:ascii="Arial Unicode MS" w:eastAsia="Arial Unicode MS" w:hAnsi="Arial Unicode MS" w:cs="Arial Unicode MS"/>
                <w:color w:val="313131"/>
                <w:sz w:val="24"/>
                <w:szCs w:val="24"/>
                <w:highlight w:val="white"/>
                <w:rtl w:val="0"/>
                <w:lang w:val="hi"/>
              </w:rPr>
              <w:t>पर फ़ोन करें</w:t>
            </w:r>
          </w:p>
        </w:tc>
      </w:tr>
      <w:tr w14:paraId="5FE7205C" w14:textId="77777777" w:rsidTr="00463DFB">
        <w:tblPrEx>
          <w:tblW w:w="9604" w:type="dxa"/>
          <w:tblInd w:w="30" w:type="dxa"/>
          <w:tblLayout w:type="fixed"/>
          <w:tblLook w:val="0600"/>
        </w:tblPrEx>
        <w:tc>
          <w:tcPr>
            <w:tcW w:w="9604" w:type="dxa"/>
          </w:tcPr>
          <w:p w:rsidR="000C7955" w:rsidRPr="00872D12" w:rsidP="00BB4A52" w14:paraId="396B2E97"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क्वींसलैंड</w:t>
            </w:r>
          </w:p>
        </w:tc>
      </w:tr>
      <w:tr w14:paraId="38250678" w14:textId="77777777" w:rsidTr="00463DFB">
        <w:tblPrEx>
          <w:tblW w:w="9604" w:type="dxa"/>
          <w:tblInd w:w="30" w:type="dxa"/>
          <w:tblLayout w:type="fixed"/>
          <w:tblLook w:val="0600"/>
        </w:tblPrEx>
        <w:tc>
          <w:tcPr>
            <w:tcW w:w="9604" w:type="dxa"/>
          </w:tcPr>
          <w:p w:rsidR="000C7955" w:rsidRPr="00872D12" w:rsidP="00BB4A52" w14:paraId="40D14A87" w14:textId="77777777">
            <w:pPr>
              <w:shd w:val="clear" w:color="auto" w:fill="FFFFFF"/>
              <w:bidi w:val="0"/>
              <w:spacing w:before="240"/>
              <w:rPr>
                <w:rFonts w:ascii="Arial Unicode MS" w:eastAsia="Arial Unicode MS" w:hAnsi="Arial Unicode MS" w:cs="Arial Unicode MS"/>
                <w:color w:val="012169"/>
                <w:sz w:val="24"/>
                <w:szCs w:val="24"/>
                <w:highlight w:val="white"/>
              </w:rPr>
            </w:pPr>
            <w:hyperlink r:id="rId25" w:history="1">
              <w:r w:rsidRPr="00872D12">
                <w:rPr>
                  <w:rFonts w:ascii="Arial Unicode MS" w:eastAsia="Arial Unicode MS" w:hAnsi="Arial Unicode MS" w:cs="Arial Unicode MS"/>
                  <w:color w:val="012169"/>
                  <w:sz w:val="24"/>
                  <w:szCs w:val="24"/>
                  <w:highlight w:val="white"/>
                  <w:u w:val="single"/>
                  <w:rtl w:val="0"/>
                  <w:lang w:val="hi"/>
                </w:rPr>
                <w:t>24-घंटे की मानसिक स्वास्थ्य देखभाल</w:t>
              </w:r>
            </w:hyperlink>
            <w:r w:rsidRPr="00872D12">
              <w:rPr>
                <w:rFonts w:ascii="Arial Unicode MS" w:eastAsia="Arial Unicode MS" w:hAnsi="Arial Unicode MS" w:cs="Arial Unicode MS"/>
                <w:color w:val="313131"/>
                <w:sz w:val="24"/>
                <w:szCs w:val="24"/>
                <w:highlight w:val="white"/>
                <w:rtl w:val="0"/>
                <w:lang w:val="hi"/>
              </w:rPr>
              <w:t xml:space="preserve"> को </w:t>
            </w:r>
            <w:r w:rsidRPr="00872D12">
              <w:rPr>
                <w:rFonts w:ascii="Arial Unicode MS" w:eastAsia="Arial Unicode MS" w:hAnsi="Arial Unicode MS" w:cs="Arial Unicode MS"/>
                <w:color w:val="012169"/>
                <w:sz w:val="24"/>
                <w:szCs w:val="24"/>
                <w:highlight w:val="white"/>
                <w:rtl w:val="0"/>
                <w:lang w:val="hi"/>
              </w:rPr>
              <w:t>1300 642 255</w:t>
            </w:r>
            <w:r w:rsidRPr="00872D12">
              <w:rPr>
                <w:rFonts w:ascii="Arial Unicode MS" w:eastAsia="Arial Unicode MS" w:hAnsi="Arial Unicode MS" w:cs="Arial Unicode MS"/>
                <w:color w:val="313131"/>
                <w:sz w:val="24"/>
                <w:szCs w:val="24"/>
                <w:highlight w:val="white"/>
                <w:rtl w:val="0"/>
                <w:lang w:val="hi"/>
              </w:rPr>
              <w:t>पर फ़ोन करें</w:t>
            </w:r>
          </w:p>
        </w:tc>
      </w:tr>
      <w:tr w14:paraId="6AF34793" w14:textId="77777777" w:rsidTr="00463DFB">
        <w:tblPrEx>
          <w:tblW w:w="9604" w:type="dxa"/>
          <w:tblInd w:w="30" w:type="dxa"/>
          <w:tblLayout w:type="fixed"/>
          <w:tblLook w:val="0600"/>
        </w:tblPrEx>
        <w:tc>
          <w:tcPr>
            <w:tcW w:w="9604" w:type="dxa"/>
          </w:tcPr>
          <w:p w:rsidR="000C7955" w:rsidRPr="00872D12" w:rsidP="00BB4A52" w14:paraId="7F75F2DF"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साउथ ऑस्ट्रेलिया</w:t>
            </w:r>
          </w:p>
        </w:tc>
      </w:tr>
      <w:tr w14:paraId="35C8A7E7" w14:textId="77777777" w:rsidTr="00463DFB">
        <w:tblPrEx>
          <w:tblW w:w="9604" w:type="dxa"/>
          <w:tblInd w:w="30" w:type="dxa"/>
          <w:tblLayout w:type="fixed"/>
          <w:tblLook w:val="0600"/>
        </w:tblPrEx>
        <w:tc>
          <w:tcPr>
            <w:tcW w:w="9604" w:type="dxa"/>
          </w:tcPr>
          <w:p w:rsidR="000C7955" w:rsidRPr="00872D12" w:rsidP="00BB4A52" w14:paraId="120DC845" w14:textId="77777777">
            <w:pPr>
              <w:shd w:val="clear" w:color="auto" w:fill="FFFFFF"/>
              <w:bidi w:val="0"/>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val="0"/>
                <w:lang w:val="hi"/>
              </w:rPr>
              <w:t xml:space="preserve">Mental Health Triage Service (मानसिक स्वास्थ्य ट्राएज सेवा) को </w:t>
            </w:r>
            <w:r w:rsidRPr="00872D12">
              <w:rPr>
                <w:rFonts w:ascii="Arial Unicode MS" w:eastAsia="Arial Unicode MS" w:hAnsi="Arial Unicode MS" w:cs="Arial Unicode MS"/>
                <w:color w:val="012169"/>
                <w:sz w:val="24"/>
                <w:szCs w:val="24"/>
                <w:highlight w:val="white"/>
                <w:rtl w:val="0"/>
                <w:lang w:val="hi"/>
              </w:rPr>
              <w:t>13 14 65</w:t>
            </w:r>
            <w:r w:rsidRPr="00872D12">
              <w:rPr>
                <w:rFonts w:ascii="Arial Unicode MS" w:eastAsia="Arial Unicode MS" w:hAnsi="Arial Unicode MS" w:cs="Arial Unicode MS"/>
                <w:color w:val="313131"/>
                <w:sz w:val="24"/>
                <w:szCs w:val="24"/>
                <w:highlight w:val="white"/>
                <w:rtl w:val="0"/>
                <w:lang w:val="hi"/>
              </w:rPr>
              <w:t xml:space="preserve"> पर फ़ोन करें</w:t>
            </w:r>
          </w:p>
        </w:tc>
      </w:tr>
      <w:tr w14:paraId="7DDF9E88" w14:textId="77777777" w:rsidTr="00463DFB">
        <w:tblPrEx>
          <w:tblW w:w="9604" w:type="dxa"/>
          <w:tblInd w:w="30" w:type="dxa"/>
          <w:tblLayout w:type="fixed"/>
          <w:tblLook w:val="0600"/>
        </w:tblPrEx>
        <w:tc>
          <w:tcPr>
            <w:tcW w:w="9604" w:type="dxa"/>
          </w:tcPr>
          <w:p w:rsidR="000C7955" w:rsidRPr="00872D12" w:rsidP="00BB4A52" w14:paraId="6DDE2288"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तस्मानिया</w:t>
            </w:r>
          </w:p>
        </w:tc>
      </w:tr>
      <w:tr w14:paraId="3AAF68BA" w14:textId="77777777" w:rsidTr="00463DFB">
        <w:tblPrEx>
          <w:tblW w:w="9604" w:type="dxa"/>
          <w:tblInd w:w="30" w:type="dxa"/>
          <w:tblLayout w:type="fixed"/>
          <w:tblLook w:val="0600"/>
        </w:tblPrEx>
        <w:tc>
          <w:tcPr>
            <w:tcW w:w="9604" w:type="dxa"/>
          </w:tcPr>
          <w:p w:rsidR="000C7955" w:rsidRPr="00872D12" w:rsidP="00BB4A52" w14:paraId="06D1D39A" w14:textId="77777777">
            <w:pPr>
              <w:shd w:val="clear" w:color="auto" w:fill="FFFFFF"/>
              <w:bidi w:val="0"/>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val="0"/>
                <w:lang w:val="hi"/>
              </w:rPr>
              <w:t xml:space="preserve">Mental Health Services Helpline (मानसिक स्वास्थ्य सेवाएँ हेल्पलाइन) को </w:t>
            </w:r>
            <w:r w:rsidRPr="00872D12">
              <w:rPr>
                <w:rFonts w:ascii="Arial Unicode MS" w:eastAsia="Arial Unicode MS" w:hAnsi="Arial Unicode MS" w:cs="Arial Unicode MS"/>
                <w:color w:val="012169"/>
                <w:sz w:val="24"/>
                <w:szCs w:val="24"/>
                <w:highlight w:val="white"/>
                <w:rtl w:val="0"/>
                <w:lang w:val="hi"/>
              </w:rPr>
              <w:t>1800 332 388</w:t>
            </w:r>
            <w:r w:rsidRPr="00872D12">
              <w:rPr>
                <w:rFonts w:ascii="Arial Unicode MS" w:eastAsia="Arial Unicode MS" w:hAnsi="Arial Unicode MS" w:cs="Arial Unicode MS"/>
                <w:color w:val="313131"/>
                <w:sz w:val="24"/>
                <w:szCs w:val="24"/>
                <w:highlight w:val="white"/>
                <w:rtl w:val="0"/>
                <w:lang w:val="hi"/>
              </w:rPr>
              <w:t>पर फ़ोन करें</w:t>
            </w:r>
          </w:p>
        </w:tc>
      </w:tr>
      <w:tr w14:paraId="2FC48BFB" w14:textId="77777777" w:rsidTr="00463DFB">
        <w:tblPrEx>
          <w:tblW w:w="9604" w:type="dxa"/>
          <w:tblInd w:w="30" w:type="dxa"/>
          <w:tblLayout w:type="fixed"/>
          <w:tblLook w:val="0600"/>
        </w:tblPrEx>
        <w:tc>
          <w:tcPr>
            <w:tcW w:w="9604" w:type="dxa"/>
          </w:tcPr>
          <w:p w:rsidR="000C7955" w:rsidRPr="00872D12" w:rsidP="00BB4A52" w14:paraId="765180BB"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विक्टोरिया</w:t>
            </w:r>
          </w:p>
        </w:tc>
      </w:tr>
      <w:tr w14:paraId="4ABDD8B2" w14:textId="77777777" w:rsidTr="00463DFB">
        <w:tblPrEx>
          <w:tblW w:w="9604" w:type="dxa"/>
          <w:tblInd w:w="30" w:type="dxa"/>
          <w:tblLayout w:type="fixed"/>
          <w:tblLook w:val="0600"/>
        </w:tblPrEx>
        <w:tc>
          <w:tcPr>
            <w:tcW w:w="9604" w:type="dxa"/>
          </w:tcPr>
          <w:p w:rsidR="000C7955" w:rsidRPr="00872D12" w:rsidP="00BB4A52" w14:paraId="223AF460" w14:textId="77777777">
            <w:pPr>
              <w:shd w:val="clear" w:color="auto" w:fill="FFFFFF"/>
              <w:bidi w:val="0"/>
              <w:spacing w:before="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 xml:space="preserve">अपने क्षेत्र के लिए सेवा का चयन करने हेतु </w:t>
            </w:r>
            <w:hyperlink r:id="rId26" w:history="1">
              <w:r w:rsidRPr="00872D12">
                <w:rPr>
                  <w:rFonts w:ascii="Arial Unicode MS" w:eastAsia="Arial Unicode MS" w:hAnsi="Arial Unicode MS" w:cs="Arial Unicode MS"/>
                  <w:color w:val="012169"/>
                  <w:sz w:val="24"/>
                  <w:szCs w:val="24"/>
                  <w:highlight w:val="white"/>
                  <w:u w:val="single"/>
                  <w:rtl w:val="0"/>
                  <w:lang w:val="hi"/>
                </w:rPr>
                <w:t>Mental Health Services की वेबसाइट</w:t>
              </w:r>
            </w:hyperlink>
            <w:r w:rsidRPr="00872D12">
              <w:rPr>
                <w:rFonts w:ascii="Arial Unicode MS" w:eastAsia="Arial Unicode MS" w:hAnsi="Arial Unicode MS" w:cs="Arial Unicode MS"/>
                <w:color w:val="313131"/>
                <w:sz w:val="24"/>
                <w:szCs w:val="24"/>
                <w:highlight w:val="white"/>
                <w:rtl w:val="0"/>
                <w:lang w:val="hi"/>
              </w:rPr>
              <w:t xml:space="preserve"> पर जाएँ</w:t>
            </w:r>
          </w:p>
        </w:tc>
      </w:tr>
      <w:tr w14:paraId="57EBD541" w14:textId="77777777" w:rsidTr="00463DFB">
        <w:tblPrEx>
          <w:tblW w:w="9604" w:type="dxa"/>
          <w:tblInd w:w="30" w:type="dxa"/>
          <w:tblLayout w:type="fixed"/>
          <w:tblLook w:val="0600"/>
        </w:tblPrEx>
        <w:tc>
          <w:tcPr>
            <w:tcW w:w="9604" w:type="dxa"/>
          </w:tcPr>
          <w:p w:rsidR="000C7955" w:rsidRPr="00872D12" w:rsidP="00BB4A52" w14:paraId="702F0BFD"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वेस्टर्न ऑस्ट्रेलिया</w:t>
            </w:r>
          </w:p>
        </w:tc>
      </w:tr>
      <w:tr w14:paraId="5FEE205B" w14:textId="77777777" w:rsidTr="00463DFB">
        <w:tblPrEx>
          <w:tblW w:w="9604" w:type="dxa"/>
          <w:tblInd w:w="30" w:type="dxa"/>
          <w:tblLayout w:type="fixed"/>
          <w:tblLook w:val="0600"/>
        </w:tblPrEx>
        <w:tc>
          <w:tcPr>
            <w:tcW w:w="9604" w:type="dxa"/>
          </w:tcPr>
          <w:p w:rsidR="000C7955" w:rsidRPr="00872D12" w:rsidP="00BB4A52" w14:paraId="0D6111A2" w14:textId="77777777">
            <w:pPr>
              <w:shd w:val="clear" w:color="auto" w:fill="FFFFFF"/>
              <w:bidi w:val="0"/>
              <w:spacing w:before="240"/>
              <w:rPr>
                <w:rFonts w:ascii="Arial Unicode MS" w:eastAsia="Arial Unicode MS" w:hAnsi="Arial Unicode MS" w:cs="Arial Unicode MS"/>
                <w:color w:val="012169"/>
                <w:sz w:val="24"/>
                <w:szCs w:val="24"/>
                <w:highlight w:val="white"/>
              </w:rPr>
            </w:pPr>
            <w:hyperlink r:id="rId27" w:history="1">
              <w:r w:rsidRPr="00872D12">
                <w:rPr>
                  <w:rFonts w:ascii="Arial Unicode MS" w:eastAsia="Arial Unicode MS" w:hAnsi="Arial Unicode MS" w:cs="Arial Unicode MS"/>
                  <w:color w:val="012169"/>
                  <w:sz w:val="24"/>
                  <w:szCs w:val="24"/>
                  <w:highlight w:val="white"/>
                  <w:u w:val="single"/>
                  <w:rtl w:val="0"/>
                  <w:lang w:val="hi"/>
                </w:rPr>
                <w:t>Mental Health Emergency Response Line (मानसिक स्वास्थ्य आपातकालीन प्रतिक्रिया सेवा)</w:t>
              </w:r>
            </w:hyperlink>
            <w:r w:rsidRPr="00872D12">
              <w:rPr>
                <w:rFonts w:ascii="Arial Unicode MS" w:eastAsia="Arial Unicode MS" w:hAnsi="Arial Unicode MS" w:cs="Arial Unicode MS"/>
                <w:color w:val="313131"/>
                <w:sz w:val="24"/>
                <w:szCs w:val="24"/>
                <w:highlight w:val="white"/>
                <w:rtl w:val="0"/>
                <w:lang w:val="hi"/>
              </w:rPr>
              <w:t xml:space="preserve"> को </w:t>
            </w:r>
            <w:r w:rsidRPr="00872D12">
              <w:rPr>
                <w:rFonts w:ascii="Arial Unicode MS" w:eastAsia="Arial Unicode MS" w:hAnsi="Arial Unicode MS" w:cs="Arial Unicode MS"/>
                <w:color w:val="012169"/>
                <w:sz w:val="24"/>
                <w:szCs w:val="24"/>
                <w:highlight w:val="white"/>
                <w:rtl w:val="0"/>
                <w:lang w:val="hi"/>
              </w:rPr>
              <w:t>1800 676 822</w:t>
            </w:r>
            <w:r w:rsidRPr="00872D12">
              <w:rPr>
                <w:rFonts w:ascii="Arial Unicode MS" w:eastAsia="Arial Unicode MS" w:hAnsi="Arial Unicode MS" w:cs="Arial Unicode MS"/>
                <w:color w:val="313131"/>
                <w:sz w:val="24"/>
                <w:szCs w:val="24"/>
                <w:highlight w:val="white"/>
                <w:rtl w:val="0"/>
                <w:lang w:val="hi"/>
              </w:rPr>
              <w:t xml:space="preserve"> पर फ़ोन करें</w:t>
            </w:r>
          </w:p>
        </w:tc>
      </w:tr>
      <w:tr w14:paraId="66F1F9FE" w14:textId="77777777" w:rsidTr="00463DFB">
        <w:tblPrEx>
          <w:tblW w:w="9604" w:type="dxa"/>
          <w:tblInd w:w="30" w:type="dxa"/>
          <w:tblLayout w:type="fixed"/>
          <w:tblLook w:val="0600"/>
        </w:tblPrEx>
        <w:tc>
          <w:tcPr>
            <w:tcW w:w="9604" w:type="dxa"/>
          </w:tcPr>
          <w:p w:rsidR="000C7955" w:rsidRPr="00872D12" w:rsidP="00BB4A52" w14:paraId="4D5C3F37" w14:textId="77777777">
            <w:pPr>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यदि आपको आपातकालीन राहत की आवश्यकता है:</w:t>
            </w:r>
          </w:p>
        </w:tc>
      </w:tr>
      <w:tr w14:paraId="4FA6F8F5" w14:textId="77777777" w:rsidTr="00463DFB">
        <w:tblPrEx>
          <w:tblW w:w="9604" w:type="dxa"/>
          <w:tblInd w:w="30" w:type="dxa"/>
          <w:tblLayout w:type="fixed"/>
          <w:tblLook w:val="0600"/>
        </w:tblPrEx>
        <w:tc>
          <w:tcPr>
            <w:tcW w:w="9604" w:type="dxa"/>
          </w:tcPr>
          <w:p w:rsidR="000C7955" w:rsidRPr="00872D12" w:rsidP="00BB4A52" w14:paraId="6C107D62"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Carer Gateway</w:t>
            </w:r>
          </w:p>
        </w:tc>
      </w:tr>
      <w:tr w14:paraId="322910D4" w14:textId="77777777" w:rsidTr="00463DFB">
        <w:tblPrEx>
          <w:tblW w:w="9604" w:type="dxa"/>
          <w:tblInd w:w="30" w:type="dxa"/>
          <w:tblLayout w:type="fixed"/>
          <w:tblLook w:val="0600"/>
        </w:tblPrEx>
        <w:tc>
          <w:tcPr>
            <w:tcW w:w="9604" w:type="dxa"/>
          </w:tcPr>
          <w:p w:rsidR="000C7955" w:rsidRPr="00872D12" w:rsidP="00BB4A52" w14:paraId="53A9BF9F"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rtl w:val="0"/>
                <w:lang w:val="hi"/>
              </w:rPr>
              <w:t>1800 422 737</w:t>
            </w:r>
            <w:r w:rsidRPr="00872D12">
              <w:rPr>
                <w:rFonts w:ascii="Arial Unicode MS" w:eastAsia="Arial Unicode MS" w:hAnsi="Arial Unicode MS" w:cs="Arial Unicode MS"/>
                <w:color w:val="313131"/>
                <w:sz w:val="24"/>
                <w:szCs w:val="24"/>
                <w:highlight w:val="white"/>
                <w:rtl w:val="0"/>
                <w:lang w:val="hi"/>
              </w:rPr>
              <w:t>पर फोन करें (देखभालकर्ताओं के लिए)</w:t>
            </w:r>
          </w:p>
        </w:tc>
      </w:tr>
      <w:tr w14:paraId="390D8576" w14:textId="77777777" w:rsidTr="00463DFB">
        <w:tblPrEx>
          <w:tblW w:w="9604" w:type="dxa"/>
          <w:tblInd w:w="30" w:type="dxa"/>
          <w:tblLayout w:type="fixed"/>
          <w:tblLook w:val="0600"/>
        </w:tblPrEx>
        <w:tc>
          <w:tcPr>
            <w:tcW w:w="9604" w:type="dxa"/>
          </w:tcPr>
          <w:p w:rsidR="000C7955" w:rsidRPr="00872D12" w:rsidP="00BB4A52" w14:paraId="6C77553A"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28" w:history="1">
              <w:r w:rsidRPr="00872D12">
                <w:rPr>
                  <w:rFonts w:ascii="Arial Unicode MS" w:eastAsia="Arial Unicode MS" w:hAnsi="Arial Unicode MS" w:cs="Arial Unicode MS"/>
                  <w:color w:val="012169"/>
                  <w:sz w:val="24"/>
                  <w:szCs w:val="24"/>
                  <w:highlight w:val="white"/>
                  <w:u w:val="single"/>
                  <w:rtl w:val="0"/>
                  <w:lang w:val="hi"/>
                </w:rPr>
                <w:t>Carer Gateway की वेबसाइट पर जाएँ</w:t>
              </w:r>
            </w:hyperlink>
          </w:p>
        </w:tc>
      </w:tr>
      <w:tr w14:paraId="7DAB5887" w14:textId="77777777" w:rsidTr="00463DFB">
        <w:tblPrEx>
          <w:tblW w:w="9604" w:type="dxa"/>
          <w:tblInd w:w="30" w:type="dxa"/>
          <w:tblLayout w:type="fixed"/>
          <w:tblLook w:val="0600"/>
        </w:tblPrEx>
        <w:tc>
          <w:tcPr>
            <w:tcW w:w="9604" w:type="dxa"/>
          </w:tcPr>
          <w:p w:rsidR="000C7955" w:rsidRPr="00872D12" w:rsidP="00BB4A52" w14:paraId="56C5CF37"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Veterans' Home Care Assessment Agency (सेवानिवृत्त सैनिक घरेलू देखभाल आकलन एजेंसी)</w:t>
            </w:r>
          </w:p>
        </w:tc>
      </w:tr>
      <w:tr w14:paraId="389307D3" w14:textId="77777777" w:rsidTr="00463DFB">
        <w:tblPrEx>
          <w:tblW w:w="9604" w:type="dxa"/>
          <w:tblInd w:w="30" w:type="dxa"/>
          <w:tblLayout w:type="fixed"/>
          <w:tblLook w:val="0600"/>
        </w:tblPrEx>
        <w:tc>
          <w:tcPr>
            <w:tcW w:w="9604" w:type="dxa"/>
          </w:tcPr>
          <w:p w:rsidR="000C7955" w:rsidRPr="00872D12" w:rsidP="00BB4A52" w14:paraId="3170344C"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rtl w:val="0"/>
                <w:lang w:val="hi"/>
              </w:rPr>
              <w:t>1300 550 450</w:t>
            </w:r>
            <w:r w:rsidRPr="00872D12">
              <w:rPr>
                <w:rFonts w:ascii="Arial Unicode MS" w:eastAsia="Arial Unicode MS" w:hAnsi="Arial Unicode MS" w:cs="Arial Unicode MS"/>
                <w:color w:val="313131"/>
                <w:sz w:val="24"/>
                <w:szCs w:val="24"/>
                <w:highlight w:val="white"/>
                <w:rtl w:val="0"/>
                <w:lang w:val="hi"/>
              </w:rPr>
              <w:t xml:space="preserve"> पर फ़ोन करें (सेवानिवृत्त सैनिकों के लिए)</w:t>
            </w:r>
          </w:p>
        </w:tc>
      </w:tr>
      <w:tr w14:paraId="42C7408F" w14:textId="77777777" w:rsidTr="00463DFB">
        <w:tblPrEx>
          <w:tblW w:w="9604" w:type="dxa"/>
          <w:tblInd w:w="30" w:type="dxa"/>
          <w:tblLayout w:type="fixed"/>
          <w:tblLook w:val="0600"/>
        </w:tblPrEx>
        <w:tc>
          <w:tcPr>
            <w:tcW w:w="9604" w:type="dxa"/>
          </w:tcPr>
          <w:p w:rsidR="000C7955" w:rsidRPr="00872D12" w:rsidP="00BB4A52" w14:paraId="7B9FF6AD"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29" w:history="1">
              <w:r w:rsidRPr="00872D12">
                <w:rPr>
                  <w:rFonts w:ascii="Arial Unicode MS" w:eastAsia="Arial Unicode MS" w:hAnsi="Arial Unicode MS" w:cs="Arial Unicode MS"/>
                  <w:color w:val="012169"/>
                  <w:sz w:val="24"/>
                  <w:szCs w:val="24"/>
                  <w:highlight w:val="white"/>
                  <w:u w:val="single"/>
                  <w:rtl w:val="0"/>
                  <w:lang w:val="hi"/>
                </w:rPr>
                <w:t>Veterans' Home Care Assessment Agency की वेबसाइट पर जाएँ</w:t>
              </w:r>
            </w:hyperlink>
          </w:p>
        </w:tc>
      </w:tr>
      <w:tr w14:paraId="57EB0A42" w14:textId="77777777" w:rsidTr="00463DFB">
        <w:tblPrEx>
          <w:tblW w:w="9604" w:type="dxa"/>
          <w:tblInd w:w="30" w:type="dxa"/>
          <w:tblLayout w:type="fixed"/>
          <w:tblLook w:val="0600"/>
        </w:tblPrEx>
        <w:tc>
          <w:tcPr>
            <w:tcW w:w="9604" w:type="dxa"/>
          </w:tcPr>
          <w:p w:rsidR="000C7955" w:rsidRPr="00872D12" w:rsidP="00BB4A52" w14:paraId="71049593" w14:textId="77777777">
            <w:pPr>
              <w:pStyle w:val="Heading2"/>
              <w:bidi w:val="0"/>
              <w:rPr>
                <w:rFonts w:ascii="Arial Unicode MS" w:eastAsia="Arial Unicode MS" w:hAnsi="Arial Unicode MS" w:cs="Arial Unicode MS"/>
                <w:b/>
                <w:sz w:val="24"/>
                <w:szCs w:val="24"/>
                <w:highlight w:val="white"/>
              </w:rPr>
            </w:pPr>
            <w:r w:rsidRPr="00872D12">
              <w:rPr>
                <w:rFonts w:ascii="Arial Unicode MS" w:eastAsia="Arial Unicode MS" w:hAnsi="Arial Unicode MS" w:cs="Arial Unicode MS"/>
                <w:b/>
                <w:sz w:val="24"/>
                <w:szCs w:val="24"/>
                <w:highlight w:val="white"/>
                <w:rtl w:val="0"/>
                <w:lang w:val="hi"/>
              </w:rPr>
              <w:t>लत, धन या क़ानूनी समस्याओं के लिए सहायता</w:t>
            </w:r>
          </w:p>
        </w:tc>
      </w:tr>
      <w:tr w14:paraId="57B71798" w14:textId="77777777" w:rsidTr="00463DFB">
        <w:tblPrEx>
          <w:tblW w:w="9604" w:type="dxa"/>
          <w:tblInd w:w="30" w:type="dxa"/>
          <w:tblLayout w:type="fixed"/>
          <w:tblLook w:val="0600"/>
        </w:tblPrEx>
        <w:tc>
          <w:tcPr>
            <w:tcW w:w="9604" w:type="dxa"/>
          </w:tcPr>
          <w:p w:rsidR="000C7955" w:rsidRPr="00872D12" w:rsidP="00BB4A52" w14:paraId="6EF56881"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डायरेक्टलाइन (Directline)</w:t>
            </w:r>
          </w:p>
        </w:tc>
      </w:tr>
      <w:tr w14:paraId="77B079F1" w14:textId="77777777" w:rsidTr="00463DFB">
        <w:tblPrEx>
          <w:tblW w:w="9604" w:type="dxa"/>
          <w:tblInd w:w="30" w:type="dxa"/>
          <w:tblLayout w:type="fixed"/>
          <w:tblLook w:val="0600"/>
        </w:tblPrEx>
        <w:tc>
          <w:tcPr>
            <w:tcW w:w="9604" w:type="dxa"/>
          </w:tcPr>
          <w:p w:rsidR="000C7955" w:rsidRPr="00872D12" w:rsidP="00BB4A52" w14:paraId="26111071"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यदि आपको नशीले पदार्थ या शराब की लत होने पर सहायता चाहिए</w:t>
            </w:r>
          </w:p>
        </w:tc>
      </w:tr>
      <w:tr w14:paraId="4EE0171F" w14:textId="77777777" w:rsidTr="00463DFB">
        <w:tblPrEx>
          <w:tblW w:w="9604" w:type="dxa"/>
          <w:tblInd w:w="30" w:type="dxa"/>
          <w:tblLayout w:type="fixed"/>
          <w:tblLook w:val="0600"/>
        </w:tblPrEx>
        <w:tc>
          <w:tcPr>
            <w:tcW w:w="9604" w:type="dxa"/>
          </w:tcPr>
          <w:p w:rsidR="000C7955" w:rsidRPr="00872D12" w:rsidP="00BB4A52" w14:paraId="484309E9" w14:textId="77777777">
            <w:pPr>
              <w:shd w:val="clear" w:color="auto" w:fill="FFFFFF"/>
              <w:bidi w:val="0"/>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val="0"/>
                <w:lang w:val="hi"/>
              </w:rPr>
              <w:t xml:space="preserve">1800 888 236 पर </w:t>
            </w:r>
            <w:r w:rsidRPr="00872D12">
              <w:rPr>
                <w:rFonts w:ascii="Arial Unicode MS" w:eastAsia="Arial Unicode MS" w:hAnsi="Arial Unicode MS" w:cs="Arial Unicode MS"/>
                <w:color w:val="313131"/>
                <w:sz w:val="24"/>
                <w:szCs w:val="24"/>
                <w:highlight w:val="white"/>
                <w:rtl w:val="0"/>
                <w:lang w:val="hi"/>
              </w:rPr>
              <w:t>फ़ोन करें</w:t>
            </w:r>
          </w:p>
        </w:tc>
      </w:tr>
      <w:tr w14:paraId="104FD356" w14:textId="77777777" w:rsidTr="00463DFB">
        <w:tblPrEx>
          <w:tblW w:w="9604" w:type="dxa"/>
          <w:tblInd w:w="30" w:type="dxa"/>
          <w:tblLayout w:type="fixed"/>
          <w:tblLook w:val="0600"/>
        </w:tblPrEx>
        <w:tc>
          <w:tcPr>
            <w:tcW w:w="9604" w:type="dxa"/>
          </w:tcPr>
          <w:p w:rsidR="000C7955" w:rsidRPr="00872D12" w:rsidP="00BB4A52" w14:paraId="05E3D42F"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30" w:history="1">
              <w:r w:rsidRPr="00872D12">
                <w:rPr>
                  <w:rFonts w:ascii="Arial Unicode MS" w:eastAsia="Arial Unicode MS" w:hAnsi="Arial Unicode MS" w:cs="Arial Unicode MS"/>
                  <w:color w:val="012169"/>
                  <w:sz w:val="24"/>
                  <w:szCs w:val="24"/>
                  <w:highlight w:val="white"/>
                  <w:u w:val="single"/>
                  <w:rtl w:val="0"/>
                  <w:lang w:val="hi"/>
                </w:rPr>
                <w:t>DirectLine की वेबसाइट पर जाएँ</w:t>
              </w:r>
            </w:hyperlink>
          </w:p>
        </w:tc>
      </w:tr>
      <w:tr w14:paraId="6CE60E16" w14:textId="77777777" w:rsidTr="00463DFB">
        <w:tblPrEx>
          <w:tblW w:w="9604" w:type="dxa"/>
          <w:tblInd w:w="30" w:type="dxa"/>
          <w:tblLayout w:type="fixed"/>
          <w:tblLook w:val="0600"/>
        </w:tblPrEx>
        <w:tc>
          <w:tcPr>
            <w:tcW w:w="9604" w:type="dxa"/>
          </w:tcPr>
          <w:p w:rsidR="000C7955" w:rsidRPr="00872D12" w:rsidP="00BB4A52" w14:paraId="616B4FEC"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Gambling Help (गेम्बलिंग हेल्प)</w:t>
            </w:r>
          </w:p>
        </w:tc>
      </w:tr>
      <w:tr w14:paraId="25955178" w14:textId="77777777" w:rsidTr="00463DFB">
        <w:tblPrEx>
          <w:tblW w:w="9604" w:type="dxa"/>
          <w:tblInd w:w="30" w:type="dxa"/>
          <w:tblLayout w:type="fixed"/>
          <w:tblLook w:val="0600"/>
        </w:tblPrEx>
        <w:tc>
          <w:tcPr>
            <w:tcW w:w="9604" w:type="dxa"/>
          </w:tcPr>
          <w:p w:rsidR="000C7955" w:rsidRPr="00872D12" w:rsidP="00BB4A52" w14:paraId="50B75DC6"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यदि आपको जुए की लत है और आपको सहायता चाहिए</w:t>
            </w:r>
          </w:p>
        </w:tc>
      </w:tr>
      <w:tr w14:paraId="3318BA9D" w14:textId="77777777" w:rsidTr="00463DFB">
        <w:tblPrEx>
          <w:tblW w:w="9604" w:type="dxa"/>
          <w:tblInd w:w="30" w:type="dxa"/>
          <w:tblLayout w:type="fixed"/>
          <w:tblLook w:val="0600"/>
        </w:tblPrEx>
        <w:tc>
          <w:tcPr>
            <w:tcW w:w="9604" w:type="dxa"/>
          </w:tcPr>
          <w:p w:rsidR="000C7955" w:rsidRPr="00872D12" w:rsidP="00BB4A52" w14:paraId="6C632895" w14:textId="77777777">
            <w:pPr>
              <w:shd w:val="clear" w:color="auto" w:fill="FFFFFF"/>
              <w:bidi w:val="0"/>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val="0"/>
                <w:lang w:val="hi"/>
              </w:rPr>
              <w:t xml:space="preserve">1800 888 236 पर </w:t>
            </w:r>
            <w:r w:rsidRPr="00872D12">
              <w:rPr>
                <w:rFonts w:ascii="Arial Unicode MS" w:eastAsia="Arial Unicode MS" w:hAnsi="Arial Unicode MS" w:cs="Arial Unicode MS"/>
                <w:color w:val="313131"/>
                <w:sz w:val="24"/>
                <w:szCs w:val="24"/>
                <w:highlight w:val="white"/>
                <w:rtl w:val="0"/>
                <w:lang w:val="hi"/>
              </w:rPr>
              <w:t>फ़ोन करें</w:t>
            </w:r>
          </w:p>
        </w:tc>
      </w:tr>
      <w:tr w14:paraId="03AC09B0" w14:textId="77777777" w:rsidTr="00463DFB">
        <w:tblPrEx>
          <w:tblW w:w="9604" w:type="dxa"/>
          <w:tblInd w:w="30" w:type="dxa"/>
          <w:tblLayout w:type="fixed"/>
          <w:tblLook w:val="0600"/>
        </w:tblPrEx>
        <w:tc>
          <w:tcPr>
            <w:tcW w:w="9604" w:type="dxa"/>
          </w:tcPr>
          <w:p w:rsidR="000C7955" w:rsidRPr="00872D12" w:rsidP="00BB4A52" w14:paraId="56BBF4D2"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31" w:history="1">
              <w:r w:rsidRPr="00872D12">
                <w:rPr>
                  <w:rFonts w:ascii="Arial Unicode MS" w:eastAsia="Arial Unicode MS" w:hAnsi="Arial Unicode MS" w:cs="Arial Unicode MS"/>
                  <w:color w:val="012169"/>
                  <w:sz w:val="24"/>
                  <w:szCs w:val="24"/>
                  <w:highlight w:val="white"/>
                  <w:u w:val="single"/>
                  <w:rtl w:val="0"/>
                  <w:lang w:val="hi"/>
                </w:rPr>
                <w:t>Gambling Help की वेबसाइट पर जाएँ</w:t>
              </w:r>
            </w:hyperlink>
          </w:p>
        </w:tc>
      </w:tr>
      <w:tr w14:paraId="61F81F3F" w14:textId="77777777" w:rsidTr="00463DFB">
        <w:tblPrEx>
          <w:tblW w:w="9604" w:type="dxa"/>
          <w:tblInd w:w="30" w:type="dxa"/>
          <w:tblLayout w:type="fixed"/>
          <w:tblLook w:val="0600"/>
        </w:tblPrEx>
        <w:tc>
          <w:tcPr>
            <w:tcW w:w="9604" w:type="dxa"/>
          </w:tcPr>
          <w:p w:rsidR="000C7955" w:rsidRPr="00872D12" w:rsidP="00BB4A52" w14:paraId="79FC5FE7"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National Debt Helpline (राष्ट्रीय ऋण हेल्पलाइन)</w:t>
            </w:r>
          </w:p>
        </w:tc>
      </w:tr>
      <w:tr w14:paraId="7E60D9AF" w14:textId="77777777" w:rsidTr="00463DFB">
        <w:tblPrEx>
          <w:tblW w:w="9604" w:type="dxa"/>
          <w:tblInd w:w="30" w:type="dxa"/>
          <w:tblLayout w:type="fixed"/>
          <w:tblLook w:val="0600"/>
        </w:tblPrEx>
        <w:tc>
          <w:tcPr>
            <w:tcW w:w="9604" w:type="dxa"/>
          </w:tcPr>
          <w:p w:rsidR="000C7955" w:rsidRPr="00872D12" w:rsidP="00BB4A52" w14:paraId="06D39752" w14:textId="77777777">
            <w:pPr>
              <w:shd w:val="clear" w:color="auto" w:fill="FFFFFF"/>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यदि आपको ऋण संबंधी या आर्थिक कठिनाई है</w:t>
            </w:r>
          </w:p>
        </w:tc>
      </w:tr>
      <w:tr w14:paraId="6D7E6A42" w14:textId="77777777" w:rsidTr="00463DFB">
        <w:tblPrEx>
          <w:tblW w:w="9604" w:type="dxa"/>
          <w:tblInd w:w="30" w:type="dxa"/>
          <w:tblLayout w:type="fixed"/>
          <w:tblLook w:val="0600"/>
        </w:tblPrEx>
        <w:tc>
          <w:tcPr>
            <w:tcW w:w="9604" w:type="dxa"/>
          </w:tcPr>
          <w:p w:rsidR="000C7955" w:rsidRPr="00872D12" w:rsidP="00BB4A52" w14:paraId="648C17EA" w14:textId="77777777">
            <w:pPr>
              <w:shd w:val="clear" w:color="auto" w:fill="FFFFFF"/>
              <w:bidi w:val="0"/>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val="0"/>
                <w:lang w:val="hi"/>
              </w:rPr>
              <w:t xml:space="preserve">1800 007 007 पर </w:t>
            </w:r>
            <w:r w:rsidRPr="00872D12">
              <w:rPr>
                <w:rFonts w:ascii="Arial Unicode MS" w:eastAsia="Arial Unicode MS" w:hAnsi="Arial Unicode MS" w:cs="Arial Unicode MS"/>
                <w:color w:val="313131"/>
                <w:sz w:val="24"/>
                <w:szCs w:val="24"/>
                <w:highlight w:val="white"/>
                <w:rtl w:val="0"/>
                <w:lang w:val="hi"/>
              </w:rPr>
              <w:t>फ़ोन करें</w:t>
            </w:r>
          </w:p>
        </w:tc>
      </w:tr>
      <w:tr w14:paraId="3B1EA01E" w14:textId="77777777" w:rsidTr="00463DFB">
        <w:tblPrEx>
          <w:tblW w:w="9604" w:type="dxa"/>
          <w:tblInd w:w="30" w:type="dxa"/>
          <w:tblLayout w:type="fixed"/>
          <w:tblLook w:val="0600"/>
        </w:tblPrEx>
        <w:tc>
          <w:tcPr>
            <w:tcW w:w="9604" w:type="dxa"/>
          </w:tcPr>
          <w:p w:rsidR="000C7955" w:rsidRPr="00872D12" w:rsidP="00BB4A52" w14:paraId="25BF68A7" w14:textId="77777777">
            <w:pPr>
              <w:shd w:val="clear" w:color="auto" w:fill="FFFFFF"/>
              <w:bidi w:val="0"/>
              <w:spacing w:before="240"/>
              <w:rPr>
                <w:rFonts w:ascii="Arial Unicode MS" w:eastAsia="Arial Unicode MS" w:hAnsi="Arial Unicode MS" w:cs="Arial Unicode MS"/>
                <w:color w:val="012169"/>
                <w:sz w:val="24"/>
                <w:szCs w:val="24"/>
                <w:highlight w:val="white"/>
                <w:u w:val="single"/>
              </w:rPr>
            </w:pPr>
            <w:hyperlink r:id="rId32" w:history="1">
              <w:r w:rsidRPr="00872D12">
                <w:rPr>
                  <w:rFonts w:ascii="Arial Unicode MS" w:eastAsia="Arial Unicode MS" w:hAnsi="Arial Unicode MS" w:cs="Arial Unicode MS"/>
                  <w:color w:val="012169"/>
                  <w:sz w:val="24"/>
                  <w:szCs w:val="24"/>
                  <w:highlight w:val="white"/>
                  <w:u w:val="single"/>
                  <w:rtl w:val="0"/>
                  <w:lang w:val="hi"/>
                </w:rPr>
                <w:t>National Debt Helpline की वेबसाइट पर जाएँ</w:t>
              </w:r>
            </w:hyperlink>
          </w:p>
        </w:tc>
      </w:tr>
      <w:tr w14:paraId="677E8130" w14:textId="77777777" w:rsidTr="00463DFB">
        <w:tblPrEx>
          <w:tblW w:w="9604" w:type="dxa"/>
          <w:tblInd w:w="30" w:type="dxa"/>
          <w:tblLayout w:type="fixed"/>
          <w:tblLook w:val="0600"/>
        </w:tblPrEx>
        <w:tc>
          <w:tcPr>
            <w:tcW w:w="9604" w:type="dxa"/>
          </w:tcPr>
          <w:p w:rsidR="000C7955" w:rsidRPr="00872D12" w:rsidP="00BB4A52" w14:paraId="20F16363" w14:textId="77777777">
            <w:pPr>
              <w:bidi w:val="0"/>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val="0"/>
                <w:lang w:val="hi"/>
              </w:rPr>
              <w:t>यदि आपको क़ानूनी सहायता की आवश्यकता है:</w:t>
            </w:r>
          </w:p>
        </w:tc>
      </w:tr>
      <w:tr w14:paraId="5509F581" w14:textId="77777777" w:rsidTr="00463DFB">
        <w:tblPrEx>
          <w:tblW w:w="9604" w:type="dxa"/>
          <w:tblInd w:w="30" w:type="dxa"/>
          <w:tblLayout w:type="fixed"/>
          <w:tblLook w:val="0600"/>
        </w:tblPrEx>
        <w:tc>
          <w:tcPr>
            <w:tcW w:w="9604" w:type="dxa"/>
          </w:tcPr>
          <w:p w:rsidR="000C7955" w:rsidRPr="00872D12" w:rsidP="00BB4A52" w14:paraId="7B2EFF6D"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ऑस्ट्रेलियन कैपिटल टेरिटरी</w:t>
            </w:r>
          </w:p>
        </w:tc>
      </w:tr>
      <w:tr w14:paraId="2533EB84" w14:textId="77777777" w:rsidTr="00463DFB">
        <w:tblPrEx>
          <w:tblW w:w="9604" w:type="dxa"/>
          <w:tblInd w:w="30" w:type="dxa"/>
          <w:tblLayout w:type="fixed"/>
          <w:tblLook w:val="0600"/>
        </w:tblPrEx>
        <w:tc>
          <w:tcPr>
            <w:tcW w:w="9604" w:type="dxa"/>
          </w:tcPr>
          <w:p w:rsidR="000C7955" w:rsidRPr="00872D12" w:rsidP="00BB4A52" w14:paraId="7A1C27E8" w14:textId="77777777">
            <w:pPr>
              <w:shd w:val="clear" w:color="auto" w:fill="FFFFFF"/>
              <w:bidi w:val="0"/>
              <w:spacing w:before="240"/>
              <w:rPr>
                <w:rFonts w:ascii="Arial Unicode MS" w:eastAsia="Arial Unicode MS" w:hAnsi="Arial Unicode MS" w:cs="Arial Unicode MS"/>
                <w:color w:val="012169"/>
                <w:sz w:val="24"/>
                <w:szCs w:val="24"/>
                <w:highlight w:val="white"/>
              </w:rPr>
            </w:pPr>
            <w:hyperlink r:id="rId33" w:history="1">
              <w:r w:rsidRPr="00872D12">
                <w:rPr>
                  <w:rFonts w:ascii="Arial Unicode MS" w:eastAsia="Arial Unicode MS" w:hAnsi="Arial Unicode MS" w:cs="Arial Unicode MS"/>
                  <w:color w:val="012169"/>
                  <w:sz w:val="24"/>
                  <w:szCs w:val="24"/>
                  <w:highlight w:val="white"/>
                  <w:u w:val="single"/>
                  <w:rtl w:val="0"/>
                  <w:lang w:val="hi"/>
                </w:rPr>
                <w:t>Legal Aid ACT</w:t>
              </w:r>
            </w:hyperlink>
            <w:r w:rsidRPr="00872D12">
              <w:rPr>
                <w:rFonts w:ascii="Arial Unicode MS" w:eastAsia="Arial Unicode MS" w:hAnsi="Arial Unicode MS" w:cs="Arial Unicode MS"/>
                <w:color w:val="012169"/>
                <w:sz w:val="24"/>
                <w:szCs w:val="24"/>
                <w:highlight w:val="white"/>
                <w:rtl w:val="0"/>
                <w:lang w:val="hi"/>
              </w:rPr>
              <w:t xml:space="preserve"> को</w:t>
            </w:r>
            <w:r w:rsidRPr="00872D12">
              <w:rPr>
                <w:rFonts w:ascii="Arial Unicode MS" w:eastAsia="Arial Unicode MS" w:hAnsi="Arial Unicode MS" w:cs="Arial Unicode MS"/>
                <w:color w:val="012169"/>
                <w:sz w:val="24"/>
                <w:szCs w:val="24"/>
                <w:highlight w:val="white"/>
                <w:rtl w:val="0"/>
                <w:lang w:val="hi"/>
              </w:rPr>
              <w:t xml:space="preserve"> 1300 654 314 पर फ़ोन करें</w:t>
            </w:r>
          </w:p>
        </w:tc>
      </w:tr>
      <w:tr w14:paraId="285FF4C5" w14:textId="77777777" w:rsidTr="00463DFB">
        <w:tblPrEx>
          <w:tblW w:w="9604" w:type="dxa"/>
          <w:tblInd w:w="30" w:type="dxa"/>
          <w:tblLayout w:type="fixed"/>
          <w:tblLook w:val="0600"/>
        </w:tblPrEx>
        <w:tc>
          <w:tcPr>
            <w:tcW w:w="9604" w:type="dxa"/>
          </w:tcPr>
          <w:p w:rsidR="000C7955" w:rsidRPr="00872D12" w:rsidP="00BB4A52" w14:paraId="53DEE0B9"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न्यू साउथ वेल्स</w:t>
            </w:r>
          </w:p>
        </w:tc>
      </w:tr>
      <w:tr w14:paraId="59E1C0C8" w14:textId="77777777" w:rsidTr="00463DFB">
        <w:tblPrEx>
          <w:tblW w:w="9604" w:type="dxa"/>
          <w:tblInd w:w="30" w:type="dxa"/>
          <w:tblLayout w:type="fixed"/>
          <w:tblLook w:val="0600"/>
        </w:tblPrEx>
        <w:tc>
          <w:tcPr>
            <w:tcW w:w="9604" w:type="dxa"/>
          </w:tcPr>
          <w:p w:rsidR="000C7955" w:rsidRPr="00872D12" w:rsidP="00BB4A52" w14:paraId="043E0210" w14:textId="77777777">
            <w:pPr>
              <w:shd w:val="clear" w:color="auto" w:fill="FFFFFF"/>
              <w:bidi w:val="0"/>
              <w:spacing w:before="240"/>
              <w:rPr>
                <w:rFonts w:ascii="Arial Unicode MS" w:eastAsia="Arial Unicode MS" w:hAnsi="Arial Unicode MS" w:cs="Arial Unicode MS"/>
                <w:color w:val="012169"/>
                <w:sz w:val="24"/>
                <w:szCs w:val="24"/>
                <w:highlight w:val="white"/>
              </w:rPr>
            </w:pPr>
            <w:hyperlink w:history="1">
              <w:r w:rsidRPr="00872D12">
                <w:rPr>
                  <w:rFonts w:ascii="Arial Unicode MS" w:eastAsia="Arial Unicode MS" w:hAnsi="Arial Unicode MS" w:cs="Arial Unicode MS"/>
                  <w:color w:val="012169"/>
                  <w:sz w:val="24"/>
                  <w:szCs w:val="24"/>
                  <w:highlight w:val="white"/>
                  <w:u w:val="single"/>
                  <w:rtl w:val="0"/>
                  <w:lang w:val="hi"/>
                </w:rPr>
                <w:t>LawAccess NSW</w:t>
              </w:r>
            </w:hyperlink>
            <w:r w:rsidRPr="00872D12">
              <w:rPr>
                <w:rFonts w:ascii="Arial Unicode MS" w:eastAsia="Arial Unicode MS" w:hAnsi="Arial Unicode MS" w:cs="Arial Unicode MS"/>
                <w:color w:val="012169"/>
                <w:sz w:val="24"/>
                <w:szCs w:val="24"/>
                <w:highlight w:val="white"/>
                <w:rtl w:val="0"/>
                <w:lang w:val="hi"/>
              </w:rPr>
              <w:t xml:space="preserve"> को</w:t>
            </w:r>
            <w:r w:rsidRPr="00872D12">
              <w:rPr>
                <w:rFonts w:ascii="Arial Unicode MS" w:eastAsia="Arial Unicode MS" w:hAnsi="Arial Unicode MS" w:cs="Arial Unicode MS"/>
                <w:color w:val="012169"/>
                <w:sz w:val="24"/>
                <w:szCs w:val="24"/>
                <w:highlight w:val="white"/>
                <w:rtl w:val="0"/>
                <w:lang w:val="hi"/>
              </w:rPr>
              <w:t xml:space="preserve"> 1300 888 529 पर फ़ोन करें</w:t>
            </w:r>
          </w:p>
        </w:tc>
      </w:tr>
      <w:tr w14:paraId="5166E8FB" w14:textId="77777777" w:rsidTr="00463DFB">
        <w:tblPrEx>
          <w:tblW w:w="9604" w:type="dxa"/>
          <w:tblInd w:w="30" w:type="dxa"/>
          <w:tblLayout w:type="fixed"/>
          <w:tblLook w:val="0600"/>
        </w:tblPrEx>
        <w:tc>
          <w:tcPr>
            <w:tcW w:w="9604" w:type="dxa"/>
          </w:tcPr>
          <w:p w:rsidR="000C7955" w:rsidRPr="00872D12" w:rsidP="00BB4A52" w14:paraId="44AD8F80"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नॉर्दर्न टेरिटरी</w:t>
            </w:r>
          </w:p>
        </w:tc>
      </w:tr>
      <w:tr w14:paraId="76C4C7F8" w14:textId="77777777" w:rsidTr="00463DFB">
        <w:tblPrEx>
          <w:tblW w:w="9604" w:type="dxa"/>
          <w:tblInd w:w="30" w:type="dxa"/>
          <w:tblLayout w:type="fixed"/>
          <w:tblLook w:val="0600"/>
        </w:tblPrEx>
        <w:tc>
          <w:tcPr>
            <w:tcW w:w="9604" w:type="dxa"/>
          </w:tcPr>
          <w:p w:rsidR="000C7955" w:rsidRPr="00872D12" w:rsidP="00BB4A52" w14:paraId="7404C9F6" w14:textId="77777777">
            <w:pPr>
              <w:shd w:val="clear" w:color="auto" w:fill="FFFFFF"/>
              <w:bidi w:val="0"/>
              <w:spacing w:before="240"/>
              <w:rPr>
                <w:rFonts w:ascii="Arial Unicode MS" w:eastAsia="Arial Unicode MS" w:hAnsi="Arial Unicode MS" w:cs="Arial Unicode MS"/>
                <w:color w:val="012169"/>
                <w:sz w:val="24"/>
                <w:szCs w:val="24"/>
                <w:highlight w:val="white"/>
              </w:rPr>
            </w:pPr>
            <w:hyperlink r:id="rId34" w:history="1">
              <w:r w:rsidRPr="00872D12">
                <w:rPr>
                  <w:rFonts w:ascii="Arial Unicode MS" w:eastAsia="Arial Unicode MS" w:hAnsi="Arial Unicode MS" w:cs="Arial Unicode MS"/>
                  <w:color w:val="012169"/>
                  <w:sz w:val="24"/>
                  <w:szCs w:val="24"/>
                  <w:highlight w:val="white"/>
                  <w:u w:val="single"/>
                  <w:rtl w:val="0"/>
                  <w:lang w:val="hi"/>
                </w:rPr>
                <w:t>Northern Territory Legal Aid Commission</w:t>
              </w:r>
            </w:hyperlink>
            <w:r w:rsidRPr="00872D12">
              <w:rPr>
                <w:rFonts w:ascii="Arial Unicode MS" w:eastAsia="Arial Unicode MS" w:hAnsi="Arial Unicode MS" w:cs="Arial Unicode MS"/>
                <w:color w:val="313131"/>
                <w:sz w:val="24"/>
                <w:szCs w:val="24"/>
                <w:highlight w:val="white"/>
                <w:rtl w:val="0"/>
                <w:lang w:val="hi"/>
              </w:rPr>
              <w:t xml:space="preserve"> को </w:t>
            </w:r>
            <w:r w:rsidRPr="00872D12">
              <w:rPr>
                <w:rFonts w:ascii="Arial Unicode MS" w:eastAsia="Arial Unicode MS" w:hAnsi="Arial Unicode MS" w:cs="Arial Unicode MS"/>
                <w:color w:val="012169"/>
                <w:sz w:val="24"/>
                <w:szCs w:val="24"/>
                <w:highlight w:val="white"/>
                <w:rtl w:val="0"/>
                <w:lang w:val="hi"/>
              </w:rPr>
              <w:t>1800 019 343</w:t>
            </w:r>
            <w:r w:rsidRPr="00872D12">
              <w:rPr>
                <w:rFonts w:ascii="Arial Unicode MS" w:eastAsia="Arial Unicode MS" w:hAnsi="Arial Unicode MS" w:cs="Arial Unicode MS"/>
                <w:color w:val="313131"/>
                <w:sz w:val="24"/>
                <w:szCs w:val="24"/>
                <w:highlight w:val="white"/>
                <w:rtl w:val="0"/>
                <w:lang w:val="hi"/>
              </w:rPr>
              <w:t xml:space="preserve"> पर फ़ोन करें </w:t>
            </w:r>
          </w:p>
        </w:tc>
      </w:tr>
      <w:tr w14:paraId="6AF96465" w14:textId="77777777" w:rsidTr="00463DFB">
        <w:tblPrEx>
          <w:tblW w:w="9604" w:type="dxa"/>
          <w:tblInd w:w="30" w:type="dxa"/>
          <w:tblLayout w:type="fixed"/>
          <w:tblLook w:val="0600"/>
        </w:tblPrEx>
        <w:tc>
          <w:tcPr>
            <w:tcW w:w="9604" w:type="dxa"/>
          </w:tcPr>
          <w:p w:rsidR="000C7955" w:rsidRPr="00872D12" w:rsidP="00BB4A52" w14:paraId="76385A9E"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क्वींसलैंड</w:t>
            </w:r>
          </w:p>
        </w:tc>
      </w:tr>
      <w:tr w14:paraId="56B8A7BC" w14:textId="77777777" w:rsidTr="00463DFB">
        <w:tblPrEx>
          <w:tblW w:w="9604" w:type="dxa"/>
          <w:tblInd w:w="30" w:type="dxa"/>
          <w:tblLayout w:type="fixed"/>
          <w:tblLook w:val="0600"/>
        </w:tblPrEx>
        <w:tc>
          <w:tcPr>
            <w:tcW w:w="9604" w:type="dxa"/>
          </w:tcPr>
          <w:p w:rsidR="000C7955" w:rsidRPr="00872D12" w:rsidP="00BB4A52" w14:paraId="7C8D6069" w14:textId="77777777">
            <w:pPr>
              <w:shd w:val="clear" w:color="auto" w:fill="FFFFFF"/>
              <w:bidi w:val="0"/>
              <w:spacing w:before="240"/>
              <w:rPr>
                <w:rFonts w:ascii="Arial Unicode MS" w:eastAsia="Arial Unicode MS" w:hAnsi="Arial Unicode MS" w:cs="Arial Unicode MS"/>
                <w:color w:val="012169"/>
                <w:sz w:val="24"/>
                <w:szCs w:val="24"/>
                <w:highlight w:val="white"/>
              </w:rPr>
            </w:pPr>
            <w:hyperlink r:id="rId35" w:history="1">
              <w:r w:rsidRPr="00872D12">
                <w:rPr>
                  <w:rFonts w:ascii="Arial Unicode MS" w:eastAsia="Arial Unicode MS" w:hAnsi="Arial Unicode MS" w:cs="Arial Unicode MS"/>
                  <w:color w:val="012169"/>
                  <w:sz w:val="24"/>
                  <w:szCs w:val="24"/>
                  <w:highlight w:val="white"/>
                  <w:u w:val="single"/>
                  <w:rtl w:val="0"/>
                  <w:lang w:val="hi"/>
                </w:rPr>
                <w:t>Legal Aid Queensland</w:t>
              </w:r>
            </w:hyperlink>
            <w:r w:rsidRPr="00872D12">
              <w:rPr>
                <w:rFonts w:ascii="Arial Unicode MS" w:eastAsia="Arial Unicode MS" w:hAnsi="Arial Unicode MS" w:cs="Arial Unicode MS"/>
                <w:color w:val="012169"/>
                <w:sz w:val="24"/>
                <w:szCs w:val="24"/>
                <w:highlight w:val="white"/>
                <w:rtl w:val="0"/>
                <w:lang w:val="hi"/>
              </w:rPr>
              <w:t xml:space="preserve"> को</w:t>
            </w:r>
            <w:r w:rsidRPr="00872D12">
              <w:rPr>
                <w:rFonts w:ascii="Arial Unicode MS" w:eastAsia="Arial Unicode MS" w:hAnsi="Arial Unicode MS" w:cs="Arial Unicode MS"/>
                <w:color w:val="012169"/>
                <w:sz w:val="24"/>
                <w:szCs w:val="24"/>
                <w:highlight w:val="white"/>
                <w:rtl w:val="0"/>
                <w:lang w:val="hi"/>
              </w:rPr>
              <w:t xml:space="preserve"> 1300 651 188 पर फ़ोन करें</w:t>
            </w:r>
          </w:p>
        </w:tc>
      </w:tr>
      <w:tr w14:paraId="156DC302" w14:textId="77777777" w:rsidTr="00463DFB">
        <w:tblPrEx>
          <w:tblW w:w="9604" w:type="dxa"/>
          <w:tblInd w:w="30" w:type="dxa"/>
          <w:tblLayout w:type="fixed"/>
          <w:tblLook w:val="0600"/>
        </w:tblPrEx>
        <w:tc>
          <w:tcPr>
            <w:tcW w:w="9604" w:type="dxa"/>
          </w:tcPr>
          <w:p w:rsidR="000C7955" w:rsidRPr="00872D12" w:rsidP="00BB4A52" w14:paraId="0507C06D"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साउथ ऑस्ट्रेलिया</w:t>
            </w:r>
          </w:p>
        </w:tc>
      </w:tr>
      <w:tr w14:paraId="365FF2A6" w14:textId="77777777" w:rsidTr="00463DFB">
        <w:tblPrEx>
          <w:tblW w:w="9604" w:type="dxa"/>
          <w:tblInd w:w="30" w:type="dxa"/>
          <w:tblLayout w:type="fixed"/>
          <w:tblLook w:val="0600"/>
        </w:tblPrEx>
        <w:tc>
          <w:tcPr>
            <w:tcW w:w="9604" w:type="dxa"/>
          </w:tcPr>
          <w:p w:rsidR="000C7955" w:rsidRPr="00872D12" w:rsidP="00BB4A52" w14:paraId="2EDEDA0D" w14:textId="77777777">
            <w:pPr>
              <w:shd w:val="clear" w:color="auto" w:fill="FFFFFF"/>
              <w:bidi w:val="0"/>
              <w:spacing w:before="240"/>
              <w:rPr>
                <w:rFonts w:ascii="Arial Unicode MS" w:eastAsia="Arial Unicode MS" w:hAnsi="Arial Unicode MS" w:cs="Arial Unicode MS"/>
                <w:color w:val="012169"/>
                <w:sz w:val="24"/>
                <w:szCs w:val="24"/>
                <w:highlight w:val="white"/>
              </w:rPr>
            </w:pPr>
            <w:hyperlink r:id="rId36" w:history="1">
              <w:r w:rsidRPr="00872D12">
                <w:rPr>
                  <w:rFonts w:ascii="Arial Unicode MS" w:eastAsia="Arial Unicode MS" w:hAnsi="Arial Unicode MS" w:cs="Arial Unicode MS"/>
                  <w:color w:val="012169"/>
                  <w:sz w:val="24"/>
                  <w:szCs w:val="24"/>
                  <w:highlight w:val="white"/>
                  <w:u w:val="single"/>
                  <w:rtl w:val="0"/>
                  <w:lang w:val="hi"/>
                </w:rPr>
                <w:t>Legal Services Commission of South Australia</w:t>
              </w:r>
            </w:hyperlink>
            <w:r w:rsidRPr="00872D12">
              <w:rPr>
                <w:rFonts w:ascii="Arial Unicode MS" w:eastAsia="Arial Unicode MS" w:hAnsi="Arial Unicode MS" w:cs="Arial Unicode MS"/>
                <w:color w:val="313131"/>
                <w:sz w:val="24"/>
                <w:szCs w:val="24"/>
                <w:highlight w:val="white"/>
                <w:rtl w:val="0"/>
                <w:lang w:val="hi"/>
              </w:rPr>
              <w:t xml:space="preserve"> को</w:t>
            </w:r>
            <w:r w:rsidRPr="00872D12">
              <w:rPr>
                <w:rFonts w:ascii="Arial Unicode MS" w:eastAsia="Arial Unicode MS" w:hAnsi="Arial Unicode MS" w:cs="Arial Unicode MS"/>
                <w:color w:val="012169"/>
                <w:sz w:val="24"/>
                <w:szCs w:val="24"/>
                <w:highlight w:val="white"/>
                <w:rtl w:val="0"/>
                <w:lang w:val="hi"/>
              </w:rPr>
              <w:t>1300 366 424</w:t>
            </w:r>
            <w:r w:rsidRPr="00872D12">
              <w:rPr>
                <w:rFonts w:ascii="Arial Unicode MS" w:eastAsia="Arial Unicode MS" w:hAnsi="Arial Unicode MS" w:cs="Arial Unicode MS"/>
                <w:color w:val="313131"/>
                <w:sz w:val="24"/>
                <w:szCs w:val="24"/>
                <w:highlight w:val="white"/>
                <w:rtl w:val="0"/>
                <w:lang w:val="hi"/>
              </w:rPr>
              <w:t xml:space="preserve"> पर फ़ोन करें</w:t>
            </w:r>
          </w:p>
        </w:tc>
      </w:tr>
      <w:tr w14:paraId="25D7F753" w14:textId="77777777" w:rsidTr="00463DFB">
        <w:tblPrEx>
          <w:tblW w:w="9604" w:type="dxa"/>
          <w:tblInd w:w="30" w:type="dxa"/>
          <w:tblLayout w:type="fixed"/>
          <w:tblLook w:val="0600"/>
        </w:tblPrEx>
        <w:tc>
          <w:tcPr>
            <w:tcW w:w="9604" w:type="dxa"/>
          </w:tcPr>
          <w:p w:rsidR="000C7955" w:rsidRPr="00872D12" w:rsidP="00BB4A52" w14:paraId="19ECA08D"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तस्मानिया</w:t>
            </w:r>
          </w:p>
        </w:tc>
      </w:tr>
      <w:tr w14:paraId="20394E98" w14:textId="77777777" w:rsidTr="00463DFB">
        <w:tblPrEx>
          <w:tblW w:w="9604" w:type="dxa"/>
          <w:tblInd w:w="30" w:type="dxa"/>
          <w:tblLayout w:type="fixed"/>
          <w:tblLook w:val="0600"/>
        </w:tblPrEx>
        <w:tc>
          <w:tcPr>
            <w:tcW w:w="9604" w:type="dxa"/>
          </w:tcPr>
          <w:p w:rsidR="000C7955" w:rsidRPr="00872D12" w:rsidP="00BB4A52" w14:paraId="6937E42C" w14:textId="77777777">
            <w:pPr>
              <w:shd w:val="clear" w:color="auto" w:fill="FFFFFF"/>
              <w:bidi w:val="0"/>
              <w:spacing w:before="240"/>
              <w:rPr>
                <w:rFonts w:ascii="Arial Unicode MS" w:eastAsia="Arial Unicode MS" w:hAnsi="Arial Unicode MS" w:cs="Arial Unicode MS"/>
                <w:color w:val="012169"/>
                <w:sz w:val="24"/>
                <w:szCs w:val="24"/>
                <w:highlight w:val="white"/>
              </w:rPr>
            </w:pPr>
            <w:hyperlink r:id="rId37" w:history="1">
              <w:r w:rsidRPr="00872D12">
                <w:rPr>
                  <w:rFonts w:ascii="Arial Unicode MS" w:eastAsia="Arial Unicode MS" w:hAnsi="Arial Unicode MS" w:cs="Arial Unicode MS"/>
                  <w:color w:val="012169"/>
                  <w:sz w:val="24"/>
                  <w:szCs w:val="24"/>
                  <w:highlight w:val="white"/>
                  <w:u w:val="single"/>
                  <w:rtl w:val="0"/>
                  <w:lang w:val="hi"/>
                </w:rPr>
                <w:t>Legal Aid Tasmania</w:t>
              </w:r>
            </w:hyperlink>
            <w:r w:rsidRPr="00872D12">
              <w:rPr>
                <w:rFonts w:ascii="Arial Unicode MS" w:eastAsia="Arial Unicode MS" w:hAnsi="Arial Unicode MS" w:cs="Arial Unicode MS"/>
                <w:color w:val="012169"/>
                <w:sz w:val="24"/>
                <w:szCs w:val="24"/>
                <w:highlight w:val="white"/>
                <w:rtl w:val="0"/>
                <w:lang w:val="hi"/>
              </w:rPr>
              <w:t xml:space="preserve"> को</w:t>
            </w:r>
            <w:r w:rsidRPr="00872D12">
              <w:rPr>
                <w:rFonts w:ascii="Arial Unicode MS" w:eastAsia="Arial Unicode MS" w:hAnsi="Arial Unicode MS" w:cs="Arial Unicode MS"/>
                <w:color w:val="012169"/>
                <w:sz w:val="24"/>
                <w:szCs w:val="24"/>
                <w:highlight w:val="white"/>
                <w:rtl w:val="0"/>
                <w:lang w:val="hi"/>
              </w:rPr>
              <w:t xml:space="preserve"> 1300 366 611 पर फ़ोन करें</w:t>
            </w:r>
          </w:p>
        </w:tc>
      </w:tr>
      <w:tr w14:paraId="08F48BC1" w14:textId="77777777" w:rsidTr="00463DFB">
        <w:tblPrEx>
          <w:tblW w:w="9604" w:type="dxa"/>
          <w:tblInd w:w="30" w:type="dxa"/>
          <w:tblLayout w:type="fixed"/>
          <w:tblLook w:val="0600"/>
        </w:tblPrEx>
        <w:tc>
          <w:tcPr>
            <w:tcW w:w="9604" w:type="dxa"/>
          </w:tcPr>
          <w:p w:rsidR="000C7955" w:rsidRPr="00872D12" w:rsidP="00BB4A52" w14:paraId="5188D231"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विक्टोरिया</w:t>
            </w:r>
          </w:p>
        </w:tc>
      </w:tr>
      <w:tr w14:paraId="6D90A321" w14:textId="77777777" w:rsidTr="00463DFB">
        <w:tblPrEx>
          <w:tblW w:w="9604" w:type="dxa"/>
          <w:tblInd w:w="30" w:type="dxa"/>
          <w:tblLayout w:type="fixed"/>
          <w:tblLook w:val="0600"/>
        </w:tblPrEx>
        <w:tc>
          <w:tcPr>
            <w:tcW w:w="9604" w:type="dxa"/>
          </w:tcPr>
          <w:p w:rsidR="000C7955" w:rsidRPr="00872D12" w:rsidP="00BB4A52" w14:paraId="28A21872" w14:textId="77777777">
            <w:pPr>
              <w:shd w:val="clear" w:color="auto" w:fill="FFFFFF"/>
              <w:bidi w:val="0"/>
              <w:spacing w:before="240"/>
              <w:rPr>
                <w:rFonts w:ascii="Arial Unicode MS" w:eastAsia="Arial Unicode MS" w:hAnsi="Arial Unicode MS" w:cs="Arial Unicode MS"/>
                <w:color w:val="012169"/>
                <w:sz w:val="24"/>
                <w:szCs w:val="24"/>
                <w:highlight w:val="white"/>
              </w:rPr>
            </w:pPr>
            <w:hyperlink r:id="rId38" w:history="1">
              <w:r w:rsidRPr="00872D12">
                <w:rPr>
                  <w:rFonts w:ascii="Arial Unicode MS" w:eastAsia="Arial Unicode MS" w:hAnsi="Arial Unicode MS" w:cs="Arial Unicode MS"/>
                  <w:color w:val="012169"/>
                  <w:sz w:val="24"/>
                  <w:szCs w:val="24"/>
                  <w:highlight w:val="white"/>
                  <w:u w:val="single"/>
                  <w:rtl w:val="0"/>
                  <w:lang w:val="hi"/>
                </w:rPr>
                <w:t>Victoria Legal Aid</w:t>
              </w:r>
            </w:hyperlink>
            <w:r w:rsidRPr="00872D12">
              <w:rPr>
                <w:rFonts w:ascii="Arial Unicode MS" w:eastAsia="Arial Unicode MS" w:hAnsi="Arial Unicode MS" w:cs="Arial Unicode MS"/>
                <w:color w:val="012169"/>
                <w:sz w:val="24"/>
                <w:szCs w:val="24"/>
                <w:highlight w:val="white"/>
                <w:rtl w:val="0"/>
                <w:lang w:val="hi"/>
              </w:rPr>
              <w:t xml:space="preserve"> को</w:t>
            </w:r>
            <w:r w:rsidRPr="00872D12">
              <w:rPr>
                <w:rFonts w:ascii="Arial Unicode MS" w:eastAsia="Arial Unicode MS" w:hAnsi="Arial Unicode MS" w:cs="Arial Unicode MS"/>
                <w:color w:val="012169"/>
                <w:sz w:val="24"/>
                <w:szCs w:val="24"/>
                <w:highlight w:val="white"/>
                <w:rtl w:val="0"/>
                <w:lang w:val="hi"/>
              </w:rPr>
              <w:t xml:space="preserve"> 1300 792 387 पर फ़ोन करें</w:t>
            </w:r>
          </w:p>
        </w:tc>
      </w:tr>
      <w:tr w14:paraId="05411C00" w14:textId="77777777" w:rsidTr="00463DFB">
        <w:tblPrEx>
          <w:tblW w:w="9604" w:type="dxa"/>
          <w:tblInd w:w="30" w:type="dxa"/>
          <w:tblLayout w:type="fixed"/>
          <w:tblLook w:val="0600"/>
        </w:tblPrEx>
        <w:tc>
          <w:tcPr>
            <w:tcW w:w="9604" w:type="dxa"/>
          </w:tcPr>
          <w:p w:rsidR="000C7955" w:rsidRPr="00872D12" w:rsidP="00BB4A52" w14:paraId="60CF2165" w14:textId="77777777">
            <w:pPr>
              <w:pStyle w:val="Heading3"/>
              <w:keepNext w:val="0"/>
              <w:keepLines w:val="0"/>
              <w:shd w:val="clear" w:color="auto" w:fill="FFFFFF"/>
              <w:bidi w:val="0"/>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val="0"/>
                <w:lang w:val="hi"/>
              </w:rPr>
              <w:t>वेस्टर्न ऑस्ट्रेलिया</w:t>
            </w:r>
          </w:p>
        </w:tc>
      </w:tr>
      <w:tr w14:paraId="6910265C" w14:textId="77777777" w:rsidTr="00463DFB">
        <w:tblPrEx>
          <w:tblW w:w="9604" w:type="dxa"/>
          <w:tblInd w:w="30" w:type="dxa"/>
          <w:tblLayout w:type="fixed"/>
          <w:tblLook w:val="0600"/>
        </w:tblPrEx>
        <w:tc>
          <w:tcPr>
            <w:tcW w:w="9604" w:type="dxa"/>
          </w:tcPr>
          <w:p w:rsidR="00463DFB" w:rsidP="00BB4A52" w14:paraId="59AF9E9E" w14:textId="77777777">
            <w:pPr>
              <w:shd w:val="clear" w:color="auto" w:fill="FFFFFF"/>
              <w:bidi w:val="0"/>
              <w:spacing w:before="240"/>
              <w:rPr>
                <w:rFonts w:ascii="Arial Unicode MS" w:eastAsia="Arial Unicode MS" w:hAnsi="Arial Unicode MS" w:cs="Arial Unicode MS"/>
                <w:color w:val="012169"/>
                <w:sz w:val="24"/>
                <w:szCs w:val="24"/>
                <w:highlight w:val="white"/>
              </w:rPr>
            </w:pPr>
            <w:hyperlink r:id="rId39" w:history="1">
              <w:r w:rsidRPr="00872D12">
                <w:rPr>
                  <w:rFonts w:ascii="Arial Unicode MS" w:eastAsia="Arial Unicode MS" w:hAnsi="Arial Unicode MS" w:cs="Arial Unicode MS"/>
                  <w:color w:val="012169"/>
                  <w:sz w:val="24"/>
                  <w:szCs w:val="24"/>
                  <w:highlight w:val="white"/>
                  <w:u w:val="single"/>
                  <w:rtl w:val="0"/>
                  <w:lang w:val="hi"/>
                </w:rPr>
                <w:t>Legal Aid Western Australia</w:t>
              </w:r>
            </w:hyperlink>
            <w:r w:rsidRPr="00872D12">
              <w:rPr>
                <w:rFonts w:ascii="Arial Unicode MS" w:eastAsia="Arial Unicode MS" w:hAnsi="Arial Unicode MS" w:cs="Arial Unicode MS"/>
                <w:color w:val="012169"/>
                <w:sz w:val="24"/>
                <w:szCs w:val="24"/>
                <w:highlight w:val="white"/>
                <w:rtl w:val="0"/>
                <w:lang w:val="hi"/>
              </w:rPr>
              <w:t xml:space="preserve"> को</w:t>
            </w:r>
            <w:r w:rsidRPr="00872D12">
              <w:rPr>
                <w:rFonts w:ascii="Arial Unicode MS" w:eastAsia="Arial Unicode MS" w:hAnsi="Arial Unicode MS" w:cs="Arial Unicode MS"/>
                <w:color w:val="012169"/>
                <w:sz w:val="24"/>
                <w:szCs w:val="24"/>
                <w:highlight w:val="white"/>
                <w:rtl w:val="0"/>
                <w:lang w:val="hi"/>
              </w:rPr>
              <w:t xml:space="preserve"> 1300 650 579 पर फ़ोन करें</w:t>
            </w:r>
          </w:p>
          <w:p w:rsidR="00463DFB" w:rsidRPr="00872D12" w:rsidP="00BB4A52" w14:paraId="2DDBEC97" w14:textId="2BFAEBF7">
            <w:pPr>
              <w:shd w:val="clear" w:color="auto" w:fill="FFFFFF"/>
              <w:spacing w:before="240"/>
              <w:rPr>
                <w:rFonts w:ascii="Arial Unicode MS" w:eastAsia="Arial Unicode MS" w:hAnsi="Arial Unicode MS" w:cs="Arial Unicode MS"/>
                <w:color w:val="012169"/>
                <w:sz w:val="24"/>
                <w:szCs w:val="24"/>
                <w:highlight w:val="white"/>
              </w:rPr>
            </w:pPr>
          </w:p>
        </w:tc>
      </w:tr>
      <w:tr w14:paraId="2CC8BC78" w14:textId="77777777" w:rsidTr="00463DFB">
        <w:tblPrEx>
          <w:tblW w:w="9604" w:type="dxa"/>
          <w:tblInd w:w="30" w:type="dxa"/>
          <w:tblLayout w:type="fixed"/>
          <w:tblLook w:val="0600"/>
        </w:tblPrEx>
        <w:tc>
          <w:tcPr>
            <w:tcW w:w="9604" w:type="dxa"/>
          </w:tcPr>
          <w:p w:rsidR="000C7955" w:rsidRPr="00872D12" w:rsidP="00BB4A52" w14:paraId="2B9C7888" w14:textId="1DB55D6F">
            <w:pPr>
              <w:pStyle w:val="Heading2"/>
              <w:rPr>
                <w:rFonts w:ascii="Arial Unicode MS" w:eastAsia="Arial Unicode MS" w:hAnsi="Arial Unicode MS" w:cs="Arial Unicode MS"/>
                <w:sz w:val="24"/>
                <w:szCs w:val="24"/>
                <w:highlight w:val="white"/>
              </w:rPr>
            </w:pPr>
          </w:p>
        </w:tc>
      </w:tr>
      <w:tr w14:paraId="26DB2D94" w14:textId="77777777" w:rsidTr="00463DFB">
        <w:tblPrEx>
          <w:tblW w:w="9604" w:type="dxa"/>
          <w:tblInd w:w="30" w:type="dxa"/>
          <w:tblLayout w:type="fixed"/>
          <w:tblLook w:val="0600"/>
        </w:tblPrEx>
        <w:trPr>
          <w:trHeight w:val="1113"/>
        </w:trPr>
        <w:tc>
          <w:tcPr>
            <w:tcW w:w="9604" w:type="dxa"/>
          </w:tcPr>
          <w:p w:rsidR="00463DFB" w:rsidRPr="00872D12" w:rsidP="00463DFB" w14:paraId="2BF310E0" w14:textId="77777777">
            <w:pPr>
              <w:pBdr>
                <w:top w:val="nil"/>
                <w:left w:val="nil"/>
                <w:bottom w:val="nil"/>
                <w:right w:val="nil"/>
                <w:between w:val="nil"/>
              </w:pBdr>
              <w:spacing w:after="280"/>
              <w:rPr>
                <w:rFonts w:ascii="Arial Unicode MS" w:eastAsia="Arial Unicode MS" w:hAnsi="Arial Unicode MS" w:cs="Arial Unicode MS"/>
                <w:color w:val="000000"/>
                <w:sz w:val="24"/>
                <w:szCs w:val="24"/>
                <w:highlight w:val="white"/>
              </w:rPr>
            </w:pPr>
          </w:p>
        </w:tc>
      </w:tr>
      <w:tr w14:paraId="56DFAF31" w14:textId="77777777" w:rsidTr="00463DFB">
        <w:tblPrEx>
          <w:tblW w:w="9604" w:type="dxa"/>
          <w:tblInd w:w="30" w:type="dxa"/>
          <w:tblLayout w:type="fixed"/>
          <w:tblLook w:val="04A0"/>
        </w:tblPrEx>
        <w:tc>
          <w:tcPr>
            <w:tcW w:w="9604" w:type="dxa"/>
          </w:tcPr>
          <w:p w:rsidR="00463DFB" w:rsidP="00463DFB" w14:paraId="0C3733C0" w14:textId="77777777">
            <w:pPr>
              <w:pBdr>
                <w:top w:val="nil"/>
                <w:left w:val="nil"/>
                <w:bottom w:val="nil"/>
                <w:right w:val="nil"/>
                <w:between w:val="nil"/>
              </w:pBdr>
              <w:spacing w:after="280"/>
              <w:rPr>
                <w:rFonts w:ascii="Arial Unicode MS" w:eastAsia="Arial Unicode MS" w:hAnsi="Arial Unicode MS" w:cs="Arial Unicode MS"/>
                <w:color w:val="012169"/>
                <w:sz w:val="24"/>
                <w:szCs w:val="24"/>
                <w:highlight w:val="white"/>
              </w:rPr>
            </w:pPr>
          </w:p>
          <w:p w:rsidR="00463DFB" w:rsidRPr="00463DFB" w:rsidP="00463DFB" w14:paraId="6C49661F" w14:textId="3A5666D9">
            <w:pPr>
              <w:pBdr>
                <w:top w:val="nil"/>
                <w:left w:val="nil"/>
                <w:bottom w:val="nil"/>
                <w:right w:val="nil"/>
                <w:between w:val="nil"/>
              </w:pBdr>
              <w:bidi w:val="0"/>
              <w:spacing w:after="280"/>
              <w:rPr>
                <w:rFonts w:ascii="Arial Unicode MS" w:eastAsia="Arial Unicode MS" w:hAnsi="Arial Unicode MS" w:cs="Arial Unicode MS"/>
                <w:color w:val="000000"/>
                <w:sz w:val="24"/>
                <w:szCs w:val="24"/>
                <w:highlight w:val="white"/>
              </w:rPr>
            </w:pPr>
            <w:r>
              <w:rPr>
                <w:rFonts w:ascii="Arial Unicode MS" w:eastAsia="Arial Unicode MS" w:hAnsi="Arial Unicode MS" w:cs="Arial Unicode MS"/>
                <w:color w:val="012169"/>
                <w:sz w:val="24"/>
                <w:szCs w:val="24"/>
                <w:highlight w:val="white"/>
                <w:rtl w:val="0"/>
                <w:lang w:val="hi"/>
              </w:rPr>
              <w:t>आपातकालीन संपर्क</w:t>
            </w:r>
          </w:p>
        </w:tc>
      </w:tr>
      <w:tr w14:paraId="6D536038" w14:textId="77777777" w:rsidTr="00463DFB">
        <w:tblPrEx>
          <w:tblW w:w="9604" w:type="dxa"/>
          <w:tblInd w:w="30" w:type="dxa"/>
          <w:tblLayout w:type="fixed"/>
          <w:tblLook w:val="04A0"/>
        </w:tblPrEx>
        <w:tc>
          <w:tcPr>
            <w:tcW w:w="9604" w:type="dxa"/>
          </w:tcPr>
          <w:p w:rsidR="00463DFB" w:rsidRPr="00BC2DCB" w:rsidP="006840F1" w14:paraId="6C64AD25" w14:textId="77777777">
            <w:pPr>
              <w:bidi w:val="0"/>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val="0"/>
                <w:lang w:val="hi"/>
              </w:rPr>
              <w:t>आपातकालीन स्थिति में या यदि किसी को ख़तरा है तो:</w:t>
            </w:r>
          </w:p>
        </w:tc>
      </w:tr>
      <w:tr w14:paraId="237CFBF4" w14:textId="77777777" w:rsidTr="00463DFB">
        <w:tblPrEx>
          <w:tblW w:w="9604" w:type="dxa"/>
          <w:tblInd w:w="30" w:type="dxa"/>
          <w:tblLayout w:type="fixed"/>
          <w:tblLook w:val="04A0"/>
        </w:tblPrEx>
        <w:tc>
          <w:tcPr>
            <w:tcW w:w="9604" w:type="dxa"/>
          </w:tcPr>
          <w:p w:rsidR="00463DFB" w:rsidRPr="00BC2DCB" w:rsidP="006840F1" w14:paraId="329F473F" w14:textId="77777777">
            <w:pPr>
              <w:bidi w:val="0"/>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rtl w:val="0"/>
                <w:lang w:val="hi"/>
              </w:rPr>
              <w:t xml:space="preserve"> </w:t>
            </w:r>
            <w:hyperlink r:id="rId40" w:history="1">
              <w:r w:rsidRPr="00BC2DCB">
                <w:rPr>
                  <w:rFonts w:ascii="Arial Unicode MS" w:eastAsia="Arial Unicode MS" w:hAnsi="Arial Unicode MS" w:cs="Arial Unicode MS"/>
                  <w:color w:val="012169"/>
                  <w:sz w:val="24"/>
                  <w:szCs w:val="24"/>
                  <w:highlight w:val="white"/>
                  <w:u w:val="single"/>
                  <w:rtl w:val="0"/>
                  <w:lang w:val="hi"/>
                </w:rPr>
                <w:t>ट्रिपल ज़ीरो 000</w:t>
              </w:r>
            </w:hyperlink>
            <w:r w:rsidRPr="00BC2DCB">
              <w:rPr>
                <w:rFonts w:ascii="Arial Unicode MS" w:eastAsia="Arial Unicode MS" w:hAnsi="Arial Unicode MS" w:cs="Arial Unicode MS"/>
                <w:color w:val="313131"/>
                <w:sz w:val="24"/>
                <w:szCs w:val="24"/>
                <w:highlight w:val="white"/>
                <w:rtl w:val="0"/>
                <w:lang w:val="hi"/>
              </w:rPr>
              <w:t xml:space="preserve"> पर फ़ोन करें</w:t>
            </w:r>
          </w:p>
        </w:tc>
      </w:tr>
      <w:tr w14:paraId="353CA387" w14:textId="77777777" w:rsidTr="00463DFB">
        <w:tblPrEx>
          <w:tblW w:w="9604" w:type="dxa"/>
          <w:tblInd w:w="30" w:type="dxa"/>
          <w:tblLayout w:type="fixed"/>
          <w:tblLook w:val="04A0"/>
        </w:tblPrEx>
        <w:tc>
          <w:tcPr>
            <w:tcW w:w="9604" w:type="dxa"/>
          </w:tcPr>
          <w:p w:rsidR="00463DFB" w:rsidRPr="00BC2DCB" w:rsidP="006840F1" w14:paraId="0CDA7EBC" w14:textId="77777777">
            <w:pPr>
              <w:bidi w:val="0"/>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val="0"/>
                <w:lang w:val="hi"/>
              </w:rPr>
              <w:t>यदि आपको सुनने या बोलने की शक्ति की समस्या है और आप किसी आपातकालीन स्थिति में हैं तो:</w:t>
            </w:r>
          </w:p>
        </w:tc>
      </w:tr>
      <w:tr w14:paraId="094F7A9E" w14:textId="77777777" w:rsidTr="00463DFB">
        <w:tblPrEx>
          <w:tblW w:w="9604" w:type="dxa"/>
          <w:tblInd w:w="30" w:type="dxa"/>
          <w:tblLayout w:type="fixed"/>
          <w:tblLook w:val="04A0"/>
        </w:tblPrEx>
        <w:tc>
          <w:tcPr>
            <w:tcW w:w="9604" w:type="dxa"/>
          </w:tcPr>
          <w:p w:rsidR="00463DFB" w:rsidRPr="00BC2DCB" w:rsidP="006840F1" w14:paraId="725A327B" w14:textId="77777777">
            <w:pPr>
              <w:bidi w:val="0"/>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rtl w:val="0"/>
                <w:lang w:val="hi"/>
              </w:rPr>
              <w:t xml:space="preserve"> </w:t>
            </w:r>
            <w:hyperlink r:id="rId40" w:history="1">
              <w:r w:rsidRPr="00BC2DCB">
                <w:rPr>
                  <w:rFonts w:ascii="Arial Unicode MS" w:eastAsia="Arial Unicode MS" w:hAnsi="Arial Unicode MS" w:cs="Arial Unicode MS"/>
                  <w:color w:val="012169"/>
                  <w:sz w:val="24"/>
                  <w:szCs w:val="24"/>
                  <w:highlight w:val="white"/>
                  <w:u w:val="single"/>
                  <w:rtl w:val="0"/>
                  <w:lang w:val="hi"/>
                </w:rPr>
                <w:t>टेक्सट एमर्जेसी कॉल</w:t>
              </w:r>
            </w:hyperlink>
            <w:r w:rsidRPr="00BC2DCB">
              <w:rPr>
                <w:rFonts w:ascii="Arial Unicode MS" w:eastAsia="Arial Unicode MS" w:hAnsi="Arial Unicode MS" w:cs="Arial Unicode MS"/>
                <w:color w:val="313131"/>
                <w:sz w:val="24"/>
                <w:szCs w:val="24"/>
                <w:highlight w:val="white"/>
                <w:rtl w:val="0"/>
                <w:lang w:val="hi"/>
              </w:rPr>
              <w:t xml:space="preserve"> करने के लिए 106 पर फ़ोन करें</w:t>
            </w:r>
          </w:p>
        </w:tc>
      </w:tr>
      <w:tr w14:paraId="6273F225" w14:textId="77777777" w:rsidTr="00463DFB">
        <w:tblPrEx>
          <w:tblW w:w="9604" w:type="dxa"/>
          <w:tblInd w:w="30" w:type="dxa"/>
          <w:tblLayout w:type="fixed"/>
          <w:tblLook w:val="04A0"/>
        </w:tblPrEx>
        <w:tc>
          <w:tcPr>
            <w:tcW w:w="9604" w:type="dxa"/>
          </w:tcPr>
          <w:p w:rsidR="00463DFB" w:rsidRPr="00BC2DCB" w:rsidP="006840F1" w14:paraId="491FC276" w14:textId="77777777">
            <w:pPr>
              <w:bidi w:val="0"/>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val="0"/>
                <w:lang w:val="hi"/>
              </w:rPr>
              <w:t>यदि आपको अनुवाद या भाषांतरण की ज़रूरत है:</w:t>
            </w:r>
          </w:p>
        </w:tc>
      </w:tr>
      <w:tr w14:paraId="242BE427" w14:textId="77777777" w:rsidTr="00463DFB">
        <w:tblPrEx>
          <w:tblW w:w="9604" w:type="dxa"/>
          <w:tblInd w:w="30" w:type="dxa"/>
          <w:tblLayout w:type="fixed"/>
          <w:tblLook w:val="04A0"/>
        </w:tblPrEx>
        <w:tc>
          <w:tcPr>
            <w:tcW w:w="9604" w:type="dxa"/>
          </w:tcPr>
          <w:p w:rsidR="00463DFB" w:rsidRPr="00BC2DCB" w:rsidP="006840F1" w14:paraId="151D6802" w14:textId="77777777">
            <w:pPr>
              <w:bidi w:val="0"/>
              <w:spacing w:before="120" w:after="120"/>
              <w:rPr>
                <w:rFonts w:ascii="Arial Unicode MS" w:eastAsia="Arial Unicode MS" w:hAnsi="Arial Unicode MS" w:cs="Arial Unicode MS"/>
                <w:sz w:val="24"/>
                <w:szCs w:val="24"/>
                <w:highlight w:val="white"/>
              </w:rPr>
            </w:pPr>
            <w:hyperlink r:id="rId41" w:history="1">
              <w:r w:rsidRPr="00BC2DCB">
                <w:rPr>
                  <w:rFonts w:ascii="Arial Unicode MS" w:eastAsia="Arial Unicode MS" w:hAnsi="Arial Unicode MS" w:cs="Arial Unicode MS"/>
                  <w:color w:val="012169"/>
                  <w:sz w:val="24"/>
                  <w:szCs w:val="24"/>
                  <w:highlight w:val="white"/>
                  <w:u w:val="single"/>
                  <w:rtl w:val="0"/>
                  <w:lang w:val="hi"/>
                </w:rPr>
                <w:t>Translating and Interpreting Service (अनुवाद एवं दुभाषिया सेवा)</w:t>
              </w:r>
            </w:hyperlink>
            <w:r w:rsidRPr="00BC2DCB">
              <w:rPr>
                <w:rFonts w:ascii="Arial Unicode MS" w:eastAsia="Arial Unicode MS" w:hAnsi="Arial Unicode MS" w:cs="Arial Unicode MS"/>
                <w:color w:val="313131"/>
                <w:sz w:val="24"/>
                <w:szCs w:val="24"/>
                <w:highlight w:val="white"/>
                <w:rtl w:val="0"/>
                <w:lang w:val="hi"/>
              </w:rPr>
              <w:t xml:space="preserve"> को </w:t>
            </w:r>
            <w:hyperlink r:id="rId42" w:history="1">
              <w:r w:rsidRPr="00BC2DCB">
                <w:rPr>
                  <w:rFonts w:ascii="Arial Unicode MS" w:eastAsia="Arial Unicode MS" w:hAnsi="Arial Unicode MS" w:cs="Arial Unicode MS"/>
                  <w:color w:val="012169"/>
                  <w:sz w:val="24"/>
                  <w:szCs w:val="24"/>
                  <w:highlight w:val="white"/>
                  <w:u w:val="single"/>
                  <w:rtl w:val="0"/>
                  <w:lang w:val="hi"/>
                </w:rPr>
                <w:t>131 450</w:t>
              </w:r>
            </w:hyperlink>
            <w:r w:rsidRPr="00BC2DCB">
              <w:rPr>
                <w:rFonts w:ascii="Arial Unicode MS" w:eastAsia="Arial Unicode MS" w:hAnsi="Arial Unicode MS" w:cs="Arial Unicode MS"/>
                <w:color w:val="313131"/>
                <w:sz w:val="24"/>
                <w:szCs w:val="24"/>
                <w:highlight w:val="white"/>
                <w:rtl w:val="0"/>
                <w:lang w:val="hi"/>
              </w:rPr>
              <w:t xml:space="preserve"> पर फ़ोन करें</w:t>
            </w:r>
          </w:p>
        </w:tc>
      </w:tr>
      <w:tr w14:paraId="1E676AEC" w14:textId="77777777" w:rsidTr="00463DFB">
        <w:tblPrEx>
          <w:tblW w:w="9604" w:type="dxa"/>
          <w:tblInd w:w="30" w:type="dxa"/>
          <w:tblLayout w:type="fixed"/>
          <w:tblLook w:val="04A0"/>
        </w:tblPrEx>
        <w:tc>
          <w:tcPr>
            <w:tcW w:w="9604" w:type="dxa"/>
          </w:tcPr>
          <w:p w:rsidR="00463DFB" w:rsidRPr="00BC2DCB" w:rsidP="006840F1" w14:paraId="42DC7453" w14:textId="77777777">
            <w:pPr>
              <w:bidi w:val="0"/>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val="0"/>
                <w:lang w:val="hi"/>
              </w:rPr>
              <w:t>यदि आपको घरेलू हिंसा होने पर सहायता चाहिए:</w:t>
            </w:r>
          </w:p>
        </w:tc>
      </w:tr>
      <w:tr w14:paraId="6E7979C9" w14:textId="77777777" w:rsidTr="00463DFB">
        <w:tblPrEx>
          <w:tblW w:w="9604" w:type="dxa"/>
          <w:tblInd w:w="30" w:type="dxa"/>
          <w:tblLayout w:type="fixed"/>
          <w:tblLook w:val="04A0"/>
        </w:tblPrEx>
        <w:tc>
          <w:tcPr>
            <w:tcW w:w="9604" w:type="dxa"/>
          </w:tcPr>
          <w:p w:rsidR="00463DFB" w:rsidRPr="00BC2DCB" w:rsidP="006840F1" w14:paraId="007DA040" w14:textId="77777777">
            <w:pPr>
              <w:bidi w:val="0"/>
              <w:spacing w:before="120" w:after="120"/>
              <w:rPr>
                <w:rFonts w:ascii="Arial Unicode MS" w:eastAsia="Arial Unicode MS" w:hAnsi="Arial Unicode MS" w:cs="Arial Unicode MS"/>
                <w:sz w:val="24"/>
                <w:szCs w:val="24"/>
                <w:highlight w:val="white"/>
              </w:rPr>
            </w:pPr>
            <w:hyperlink w:history="1">
              <w:r w:rsidRPr="00BC2DCB">
                <w:rPr>
                  <w:rFonts w:ascii="Arial Unicode MS" w:eastAsia="Arial Unicode MS" w:hAnsi="Arial Unicode MS" w:cs="Arial Unicode MS"/>
                  <w:color w:val="012169"/>
                  <w:sz w:val="24"/>
                  <w:szCs w:val="24"/>
                  <w:highlight w:val="white"/>
                  <w:u w:val="single"/>
                  <w:rtl w:val="0"/>
                  <w:lang w:val="hi"/>
                </w:rPr>
                <w:t>1800RESPECT</w:t>
              </w:r>
            </w:hyperlink>
            <w:r w:rsidRPr="00BC2DCB">
              <w:rPr>
                <w:rFonts w:ascii="Arial Unicode MS" w:eastAsia="Arial Unicode MS" w:hAnsi="Arial Unicode MS" w:cs="Arial Unicode MS"/>
                <w:color w:val="313131"/>
                <w:sz w:val="24"/>
                <w:szCs w:val="24"/>
                <w:highlight w:val="white"/>
                <w:rtl w:val="0"/>
                <w:lang w:val="hi"/>
              </w:rPr>
              <w:t xml:space="preserve"> को </w:t>
            </w:r>
            <w:hyperlink w:history="1">
              <w:r w:rsidRPr="00BC2DCB">
                <w:rPr>
                  <w:rFonts w:ascii="Arial Unicode MS" w:eastAsia="Arial Unicode MS" w:hAnsi="Arial Unicode MS" w:cs="Arial Unicode MS"/>
                  <w:color w:val="012169"/>
                  <w:sz w:val="24"/>
                  <w:szCs w:val="24"/>
                  <w:highlight w:val="white"/>
                  <w:u w:val="single"/>
                  <w:rtl w:val="0"/>
                  <w:lang w:val="hi"/>
                </w:rPr>
                <w:t>1800 737 732</w:t>
              </w:r>
            </w:hyperlink>
            <w:r w:rsidRPr="00BC2DCB">
              <w:rPr>
                <w:rFonts w:ascii="Arial Unicode MS" w:eastAsia="Arial Unicode MS" w:hAnsi="Arial Unicode MS" w:cs="Arial Unicode MS"/>
                <w:color w:val="313131"/>
                <w:sz w:val="24"/>
                <w:szCs w:val="24"/>
                <w:highlight w:val="white"/>
                <w:rtl w:val="0"/>
                <w:lang w:val="hi"/>
              </w:rPr>
              <w:t xml:space="preserve"> पर फ़ोन करें</w:t>
            </w:r>
          </w:p>
        </w:tc>
      </w:tr>
      <w:tr w14:paraId="0F03DA8E" w14:textId="77777777" w:rsidTr="00463DFB">
        <w:tblPrEx>
          <w:tblW w:w="9604" w:type="dxa"/>
          <w:tblInd w:w="30" w:type="dxa"/>
          <w:tblLayout w:type="fixed"/>
          <w:tblLook w:val="04A0"/>
        </w:tblPrEx>
        <w:tc>
          <w:tcPr>
            <w:tcW w:w="9604" w:type="dxa"/>
          </w:tcPr>
          <w:p w:rsidR="00463DFB" w:rsidRPr="00BC2DCB" w:rsidP="006840F1" w14:paraId="4541F940" w14:textId="77777777">
            <w:pPr>
              <w:bidi w:val="0"/>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val="0"/>
                <w:lang w:val="hi"/>
              </w:rPr>
              <w:t>यदि आपको विष संबंधी तात्कालिक सहायता की ज़रूरत है:</w:t>
            </w:r>
          </w:p>
        </w:tc>
      </w:tr>
      <w:tr w14:paraId="48907CC5" w14:textId="77777777" w:rsidTr="00463DFB">
        <w:tblPrEx>
          <w:tblW w:w="9604" w:type="dxa"/>
          <w:tblInd w:w="30" w:type="dxa"/>
          <w:tblLayout w:type="fixed"/>
          <w:tblLook w:val="04A0"/>
        </w:tblPrEx>
        <w:tc>
          <w:tcPr>
            <w:tcW w:w="9604" w:type="dxa"/>
          </w:tcPr>
          <w:p w:rsidR="00463DFB" w:rsidRPr="00BC2DCB" w:rsidP="006840F1" w14:paraId="21E425F2" w14:textId="77777777">
            <w:pPr>
              <w:bidi w:val="0"/>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rtl w:val="0"/>
                <w:lang w:val="hi"/>
              </w:rPr>
              <w:t xml:space="preserve">Poisons Information Centre (विष सूचना केन्द्र) को </w:t>
            </w:r>
            <w:hyperlink w:history="1">
              <w:r w:rsidRPr="00BC2DCB">
                <w:rPr>
                  <w:rFonts w:ascii="Arial Unicode MS" w:eastAsia="Arial Unicode MS" w:hAnsi="Arial Unicode MS" w:cs="Arial Unicode MS"/>
                  <w:color w:val="012169"/>
                  <w:sz w:val="24"/>
                  <w:szCs w:val="24"/>
                  <w:highlight w:val="white"/>
                  <w:u w:val="single"/>
                  <w:rtl w:val="0"/>
                  <w:lang w:val="hi"/>
                </w:rPr>
                <w:t>131 126</w:t>
              </w:r>
            </w:hyperlink>
            <w:r w:rsidRPr="00BC2DCB">
              <w:rPr>
                <w:rFonts w:ascii="Arial Unicode MS" w:eastAsia="Arial Unicode MS" w:hAnsi="Arial Unicode MS" w:cs="Arial Unicode MS"/>
                <w:color w:val="313131"/>
                <w:sz w:val="24"/>
                <w:szCs w:val="24"/>
                <w:highlight w:val="white"/>
                <w:rtl w:val="0"/>
                <w:lang w:val="hi"/>
              </w:rPr>
              <w:t>पर फ़ोन करें</w:t>
            </w:r>
          </w:p>
        </w:tc>
      </w:tr>
      <w:tr w14:paraId="6DB4D9A6" w14:textId="77777777" w:rsidTr="00463DFB">
        <w:tblPrEx>
          <w:tblW w:w="9604" w:type="dxa"/>
          <w:tblInd w:w="30" w:type="dxa"/>
          <w:tblLayout w:type="fixed"/>
          <w:tblLook w:val="04A0"/>
        </w:tblPrEx>
        <w:tc>
          <w:tcPr>
            <w:tcW w:w="9604" w:type="dxa"/>
          </w:tcPr>
          <w:p w:rsidR="00463DFB" w:rsidRPr="00BC2DCB" w:rsidP="006840F1" w14:paraId="6A0F72D2" w14:textId="77777777">
            <w:pPr>
              <w:bidi w:val="0"/>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val="0"/>
                <w:lang w:val="hi"/>
              </w:rPr>
              <w:t>आपातकालीन या आपदा की स्थिति में सहायता पाने के लिए:</w:t>
            </w:r>
          </w:p>
        </w:tc>
      </w:tr>
      <w:tr w14:paraId="0CCCBF1F" w14:textId="77777777" w:rsidTr="00463DFB">
        <w:tblPrEx>
          <w:tblW w:w="9604" w:type="dxa"/>
          <w:tblInd w:w="30" w:type="dxa"/>
          <w:tblLayout w:type="fixed"/>
          <w:tblLook w:val="04A0"/>
        </w:tblPrEx>
        <w:tc>
          <w:tcPr>
            <w:tcW w:w="9604" w:type="dxa"/>
          </w:tcPr>
          <w:p w:rsidR="00463DFB" w:rsidRPr="00BC2DCB" w:rsidP="006840F1" w14:paraId="4E0E9CB5" w14:textId="77777777">
            <w:pPr>
              <w:widowControl w:val="0"/>
              <w:pBdr>
                <w:top w:val="nil"/>
                <w:left w:val="nil"/>
                <w:bottom w:val="nil"/>
                <w:right w:val="nil"/>
                <w:between w:val="nil"/>
              </w:pBdr>
              <w:rPr>
                <w:rFonts w:ascii="Arial Unicode MS" w:eastAsia="Arial Unicode MS" w:hAnsi="Arial Unicode MS" w:cs="Arial Unicode MS"/>
                <w:b/>
                <w:sz w:val="24"/>
                <w:szCs w:val="24"/>
                <w:highlight w:val="white"/>
              </w:rPr>
            </w:pPr>
          </w:p>
          <w:tbl>
            <w:tblPr>
              <w:tblStyle w:val="14"/>
              <w:tblW w:w="4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65"/>
              <w:gridCol w:w="1088"/>
              <w:gridCol w:w="1064"/>
              <w:gridCol w:w="902"/>
            </w:tblGrid>
            <w:tr w14:paraId="3268F453" w14:textId="77777777" w:rsidTr="006840F1">
              <w:tblPrEx>
                <w:tblW w:w="4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265" w:type="dxa"/>
                  <w:tcBorders>
                    <w:top w:val="nil"/>
                    <w:left w:val="nil"/>
                    <w:bottom w:val="nil"/>
                    <w:right w:val="nil"/>
                  </w:tcBorders>
                  <w:vAlign w:val="center"/>
                </w:tcPr>
                <w:p w:rsidR="00463DFB" w:rsidRPr="00BC2DCB" w:rsidP="006840F1" w14:paraId="219E98B5" w14:textId="77777777">
                  <w:pPr>
                    <w:bidi w:val="0"/>
                    <w:spacing w:before="120" w:after="120"/>
                    <w:rPr>
                      <w:rFonts w:ascii="Arial Unicode MS" w:eastAsia="Arial Unicode MS" w:hAnsi="Arial Unicode MS" w:cs="Arial Unicode MS"/>
                      <w:color w:val="313131"/>
                      <w:sz w:val="24"/>
                      <w:szCs w:val="24"/>
                      <w:highlight w:val="white"/>
                    </w:rPr>
                  </w:pPr>
                  <w:hyperlink r:id="rId43" w:history="1">
                    <w:r w:rsidRPr="00BC2DCB">
                      <w:rPr>
                        <w:rFonts w:ascii="Arial Unicode MS" w:eastAsia="Arial Unicode MS" w:hAnsi="Arial Unicode MS" w:cs="Arial Unicode MS"/>
                        <w:color w:val="012169"/>
                        <w:sz w:val="24"/>
                        <w:szCs w:val="24"/>
                        <w:highlight w:val="white"/>
                        <w:u w:val="single"/>
                        <w:rtl w:val="0"/>
                        <w:lang w:val="hi"/>
                      </w:rPr>
                      <w:t>ACT</w:t>
                    </w:r>
                  </w:hyperlink>
                </w:p>
              </w:tc>
              <w:tc>
                <w:tcPr>
                  <w:tcW w:w="1088" w:type="dxa"/>
                  <w:tcBorders>
                    <w:top w:val="nil"/>
                    <w:left w:val="nil"/>
                    <w:bottom w:val="nil"/>
                    <w:right w:val="nil"/>
                  </w:tcBorders>
                  <w:vAlign w:val="center"/>
                </w:tcPr>
                <w:p w:rsidR="00463DFB" w:rsidRPr="00BC2DCB" w:rsidP="006840F1" w14:paraId="5C552022" w14:textId="77777777">
                  <w:pPr>
                    <w:bidi w:val="0"/>
                    <w:spacing w:before="120" w:after="120"/>
                    <w:rPr>
                      <w:rFonts w:ascii="Arial Unicode MS" w:eastAsia="Arial Unicode MS" w:hAnsi="Arial Unicode MS" w:cs="Arial Unicode MS"/>
                      <w:color w:val="313131"/>
                      <w:sz w:val="24"/>
                      <w:szCs w:val="24"/>
                      <w:highlight w:val="white"/>
                    </w:rPr>
                  </w:pPr>
                  <w:hyperlink r:id="rId44" w:anchor=":~:text=For%20life%20threatening%20emergencies%2C%20call,region%2C%20call%2008%208951%209300." w:history="1">
                    <w:r w:rsidRPr="00BC2DCB">
                      <w:rPr>
                        <w:rFonts w:ascii="Arial Unicode MS" w:eastAsia="Arial Unicode MS" w:hAnsi="Arial Unicode MS" w:cs="Arial Unicode MS"/>
                        <w:color w:val="012169"/>
                        <w:sz w:val="24"/>
                        <w:szCs w:val="24"/>
                        <w:highlight w:val="white"/>
                        <w:u w:val="single"/>
                        <w:rtl w:val="0"/>
                        <w:lang w:val="hi"/>
                      </w:rPr>
                      <w:t>NT</w:t>
                    </w:r>
                  </w:hyperlink>
                </w:p>
              </w:tc>
              <w:tc>
                <w:tcPr>
                  <w:tcW w:w="1064" w:type="dxa"/>
                  <w:tcBorders>
                    <w:top w:val="nil"/>
                    <w:left w:val="nil"/>
                    <w:bottom w:val="nil"/>
                    <w:right w:val="nil"/>
                  </w:tcBorders>
                  <w:vAlign w:val="center"/>
                </w:tcPr>
                <w:p w:rsidR="00463DFB" w:rsidRPr="00BC2DCB" w:rsidP="006840F1" w14:paraId="48BEA406" w14:textId="77777777">
                  <w:pPr>
                    <w:bidi w:val="0"/>
                    <w:spacing w:before="120" w:after="120"/>
                    <w:rPr>
                      <w:rFonts w:ascii="Arial Unicode MS" w:eastAsia="Arial Unicode MS" w:hAnsi="Arial Unicode MS" w:cs="Arial Unicode MS"/>
                      <w:color w:val="313131"/>
                      <w:sz w:val="24"/>
                      <w:szCs w:val="24"/>
                      <w:highlight w:val="white"/>
                    </w:rPr>
                  </w:pPr>
                  <w:hyperlink r:id="rId45" w:history="1">
                    <w:r w:rsidRPr="00BC2DCB">
                      <w:rPr>
                        <w:rFonts w:ascii="Arial Unicode MS" w:eastAsia="Arial Unicode MS" w:hAnsi="Arial Unicode MS" w:cs="Arial Unicode MS"/>
                        <w:color w:val="012169"/>
                        <w:sz w:val="24"/>
                        <w:szCs w:val="24"/>
                        <w:highlight w:val="white"/>
                        <w:u w:val="single"/>
                        <w:rtl w:val="0"/>
                        <w:lang w:val="hi"/>
                      </w:rPr>
                      <w:t>SA</w:t>
                    </w:r>
                  </w:hyperlink>
                </w:p>
              </w:tc>
              <w:tc>
                <w:tcPr>
                  <w:tcW w:w="902" w:type="dxa"/>
                  <w:tcBorders>
                    <w:top w:val="nil"/>
                    <w:left w:val="nil"/>
                    <w:bottom w:val="nil"/>
                    <w:right w:val="nil"/>
                  </w:tcBorders>
                  <w:vAlign w:val="center"/>
                </w:tcPr>
                <w:p w:rsidR="00463DFB" w:rsidRPr="00BC2DCB" w:rsidP="006840F1" w14:paraId="54A754B1" w14:textId="77777777">
                  <w:pPr>
                    <w:bidi w:val="0"/>
                    <w:spacing w:before="120" w:after="120"/>
                    <w:rPr>
                      <w:rFonts w:ascii="Arial Unicode MS" w:eastAsia="Arial Unicode MS" w:hAnsi="Arial Unicode MS" w:cs="Arial Unicode MS"/>
                      <w:color w:val="313131"/>
                      <w:sz w:val="24"/>
                      <w:szCs w:val="24"/>
                      <w:highlight w:val="white"/>
                    </w:rPr>
                  </w:pPr>
                  <w:hyperlink r:id="rId46" w:anchor=":~:text=VicEmergency%20Hotline%20%2D%201800%20226%20226,%2C%20and%20recover%20from%2C%20emergencies." w:history="1">
                    <w:r w:rsidRPr="00BC2DCB">
                      <w:rPr>
                        <w:rFonts w:ascii="Arial Unicode MS" w:eastAsia="Arial Unicode MS" w:hAnsi="Arial Unicode MS" w:cs="Arial Unicode MS"/>
                        <w:color w:val="012169"/>
                        <w:sz w:val="24"/>
                        <w:szCs w:val="24"/>
                        <w:highlight w:val="white"/>
                        <w:u w:val="single"/>
                        <w:rtl w:val="0"/>
                        <w:lang w:val="hi"/>
                      </w:rPr>
                      <w:t>VIC</w:t>
                    </w:r>
                  </w:hyperlink>
                </w:p>
              </w:tc>
            </w:tr>
            <w:tr w14:paraId="49087804" w14:textId="77777777" w:rsidTr="006840F1">
              <w:tblPrEx>
                <w:tblW w:w="4319" w:type="dxa"/>
                <w:tblLayout w:type="fixed"/>
                <w:tblLook w:val="0400"/>
              </w:tblPrEx>
              <w:tc>
                <w:tcPr>
                  <w:tcW w:w="1265" w:type="dxa"/>
                  <w:tcBorders>
                    <w:top w:val="nil"/>
                    <w:left w:val="nil"/>
                    <w:bottom w:val="nil"/>
                    <w:right w:val="nil"/>
                  </w:tcBorders>
                  <w:shd w:val="clear" w:color="auto" w:fill="FFFFFF"/>
                  <w:vAlign w:val="center"/>
                </w:tcPr>
                <w:p w:rsidR="00463DFB" w:rsidRPr="00BC2DCB" w:rsidP="006840F1" w14:paraId="7F71EED0" w14:textId="77777777">
                  <w:pPr>
                    <w:bidi w:val="0"/>
                    <w:spacing w:before="120" w:after="120"/>
                    <w:rPr>
                      <w:rFonts w:ascii="Arial Unicode MS" w:eastAsia="Arial Unicode MS" w:hAnsi="Arial Unicode MS" w:cs="Arial Unicode MS"/>
                      <w:color w:val="313131"/>
                      <w:sz w:val="24"/>
                      <w:szCs w:val="24"/>
                      <w:highlight w:val="white"/>
                    </w:rPr>
                  </w:pPr>
                  <w:hyperlink r:id="rId47" w:history="1">
                    <w:r w:rsidRPr="00BC2DCB">
                      <w:rPr>
                        <w:rFonts w:ascii="Arial Unicode MS" w:eastAsia="Arial Unicode MS" w:hAnsi="Arial Unicode MS" w:cs="Arial Unicode MS"/>
                        <w:color w:val="012169"/>
                        <w:sz w:val="24"/>
                        <w:szCs w:val="24"/>
                        <w:highlight w:val="white"/>
                        <w:u w:val="single"/>
                        <w:rtl w:val="0"/>
                        <w:lang w:val="hi"/>
                      </w:rPr>
                      <w:t>NSW</w:t>
                    </w:r>
                  </w:hyperlink>
                </w:p>
              </w:tc>
              <w:tc>
                <w:tcPr>
                  <w:tcW w:w="1088" w:type="dxa"/>
                  <w:tcBorders>
                    <w:top w:val="nil"/>
                    <w:left w:val="nil"/>
                    <w:bottom w:val="nil"/>
                    <w:right w:val="nil"/>
                  </w:tcBorders>
                  <w:shd w:val="clear" w:color="auto" w:fill="FFFFFF"/>
                  <w:vAlign w:val="center"/>
                </w:tcPr>
                <w:p w:rsidR="00463DFB" w:rsidRPr="00BC2DCB" w:rsidP="006840F1" w14:paraId="50E39986" w14:textId="77777777">
                  <w:pPr>
                    <w:bidi w:val="0"/>
                    <w:spacing w:before="120" w:after="120"/>
                    <w:rPr>
                      <w:rFonts w:ascii="Arial Unicode MS" w:eastAsia="Arial Unicode MS" w:hAnsi="Arial Unicode MS" w:cs="Arial Unicode MS"/>
                      <w:color w:val="313131"/>
                      <w:sz w:val="24"/>
                      <w:szCs w:val="24"/>
                      <w:highlight w:val="white"/>
                    </w:rPr>
                  </w:pPr>
                  <w:hyperlink r:id="rId48" w:history="1">
                    <w:r w:rsidRPr="00BC2DCB">
                      <w:rPr>
                        <w:rFonts w:ascii="Arial Unicode MS" w:eastAsia="Arial Unicode MS" w:hAnsi="Arial Unicode MS" w:cs="Arial Unicode MS"/>
                        <w:color w:val="012169"/>
                        <w:sz w:val="24"/>
                        <w:szCs w:val="24"/>
                        <w:highlight w:val="white"/>
                        <w:u w:val="single"/>
                        <w:rtl w:val="0"/>
                        <w:lang w:val="hi"/>
                      </w:rPr>
                      <w:t>QLD</w:t>
                    </w:r>
                  </w:hyperlink>
                </w:p>
              </w:tc>
              <w:tc>
                <w:tcPr>
                  <w:tcW w:w="1064" w:type="dxa"/>
                  <w:tcBorders>
                    <w:top w:val="nil"/>
                    <w:left w:val="nil"/>
                    <w:bottom w:val="nil"/>
                    <w:right w:val="nil"/>
                  </w:tcBorders>
                  <w:shd w:val="clear" w:color="auto" w:fill="FFFFFF"/>
                  <w:vAlign w:val="center"/>
                </w:tcPr>
                <w:p w:rsidR="00463DFB" w:rsidRPr="00BC2DCB" w:rsidP="006840F1" w14:paraId="46857C2D" w14:textId="77777777">
                  <w:pPr>
                    <w:bidi w:val="0"/>
                    <w:spacing w:before="120" w:after="120"/>
                    <w:rPr>
                      <w:rFonts w:ascii="Arial Unicode MS" w:eastAsia="Arial Unicode MS" w:hAnsi="Arial Unicode MS" w:cs="Arial Unicode MS"/>
                      <w:color w:val="313131"/>
                      <w:sz w:val="24"/>
                      <w:szCs w:val="24"/>
                      <w:highlight w:val="white"/>
                    </w:rPr>
                  </w:pPr>
                  <w:hyperlink r:id="rId49" w:history="1">
                    <w:r w:rsidRPr="00BC2DCB">
                      <w:rPr>
                        <w:rFonts w:ascii="Arial Unicode MS" w:eastAsia="Arial Unicode MS" w:hAnsi="Arial Unicode MS" w:cs="Arial Unicode MS"/>
                        <w:color w:val="012169"/>
                        <w:sz w:val="24"/>
                        <w:szCs w:val="24"/>
                        <w:highlight w:val="white"/>
                        <w:u w:val="single"/>
                        <w:rtl w:val="0"/>
                        <w:lang w:val="hi"/>
                      </w:rPr>
                      <w:t>TAS</w:t>
                    </w:r>
                  </w:hyperlink>
                </w:p>
              </w:tc>
              <w:tc>
                <w:tcPr>
                  <w:tcW w:w="902" w:type="dxa"/>
                  <w:tcBorders>
                    <w:top w:val="nil"/>
                    <w:left w:val="nil"/>
                    <w:bottom w:val="nil"/>
                    <w:right w:val="nil"/>
                  </w:tcBorders>
                  <w:shd w:val="clear" w:color="auto" w:fill="FFFFFF"/>
                  <w:vAlign w:val="center"/>
                </w:tcPr>
                <w:p w:rsidR="00463DFB" w:rsidRPr="00BC2DCB" w:rsidP="006840F1" w14:paraId="09F9A3AA" w14:textId="77777777">
                  <w:pPr>
                    <w:bidi w:val="0"/>
                    <w:spacing w:before="120" w:after="120"/>
                    <w:rPr>
                      <w:rFonts w:ascii="Arial Unicode MS" w:eastAsia="Arial Unicode MS" w:hAnsi="Arial Unicode MS" w:cs="Arial Unicode MS"/>
                      <w:color w:val="313131"/>
                      <w:sz w:val="24"/>
                      <w:szCs w:val="24"/>
                      <w:highlight w:val="white"/>
                    </w:rPr>
                  </w:pPr>
                  <w:hyperlink r:id="rId50" w:history="1">
                    <w:r w:rsidRPr="00BC2DCB">
                      <w:rPr>
                        <w:rFonts w:ascii="Arial Unicode MS" w:eastAsia="Arial Unicode MS" w:hAnsi="Arial Unicode MS" w:cs="Arial Unicode MS"/>
                        <w:color w:val="012169"/>
                        <w:sz w:val="24"/>
                        <w:szCs w:val="24"/>
                        <w:highlight w:val="white"/>
                        <w:u w:val="single"/>
                        <w:rtl w:val="0"/>
                        <w:lang w:val="hi"/>
                      </w:rPr>
                      <w:t>WA</w:t>
                    </w:r>
                  </w:hyperlink>
                </w:p>
              </w:tc>
            </w:tr>
          </w:tbl>
          <w:p w:rsidR="00463DFB" w:rsidRPr="00BC2DCB" w:rsidP="006840F1" w14:paraId="64F10153" w14:textId="77777777">
            <w:pPr>
              <w:spacing w:before="120" w:after="120"/>
              <w:rPr>
                <w:rFonts w:ascii="Arial Unicode MS" w:eastAsia="Arial Unicode MS" w:hAnsi="Arial Unicode MS" w:cs="Arial Unicode MS"/>
                <w:sz w:val="24"/>
                <w:szCs w:val="24"/>
                <w:highlight w:val="white"/>
              </w:rPr>
            </w:pPr>
          </w:p>
        </w:tc>
      </w:tr>
    </w:tbl>
    <w:p w:rsidR="001058B5" w:rsidRPr="006C0B90" w:rsidP="003044EC" w14:paraId="359FE66A" w14:textId="03A9DA1A">
      <w:pPr>
        <w:pStyle w:val="Heading1"/>
        <w:rPr>
          <w:rFonts w:ascii="Roboto Light" w:eastAsia="Times New Roman" w:hAnsi="Roboto Light" w:cs="Open Sans"/>
          <w:color w:val="414042"/>
          <w:sz w:val="21"/>
          <w:szCs w:val="21"/>
          <w:lang w:eastAsia="en-GB"/>
        </w:rPr>
      </w:pPr>
    </w:p>
    <w:sectPr w:rsidSect="001058B5">
      <w:headerReference w:type="default" r:id="rId51"/>
      <w:footerReference w:type="default" r:id="rId52"/>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45181"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94799"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62673"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1618CE"/>
    <w:multiLevelType w:val="multilevel"/>
    <w:tmpl w:val="87F0A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A7722"/>
    <w:rsid w:val="000C7955"/>
    <w:rsid w:val="001058B5"/>
    <w:rsid w:val="00276F3A"/>
    <w:rsid w:val="003044EC"/>
    <w:rsid w:val="00375E9B"/>
    <w:rsid w:val="003D4E12"/>
    <w:rsid w:val="00463DFB"/>
    <w:rsid w:val="005039B3"/>
    <w:rsid w:val="0052510F"/>
    <w:rsid w:val="00565318"/>
    <w:rsid w:val="005E5CB0"/>
    <w:rsid w:val="006840F1"/>
    <w:rsid w:val="006C0B90"/>
    <w:rsid w:val="006E00AA"/>
    <w:rsid w:val="00872D12"/>
    <w:rsid w:val="009F7C93"/>
    <w:rsid w:val="00A25CD8"/>
    <w:rsid w:val="00B212DC"/>
    <w:rsid w:val="00BB4A52"/>
    <w:rsid w:val="00BC2DCB"/>
    <w:rsid w:val="00BF729C"/>
    <w:rsid w:val="00CF2274"/>
    <w:rsid w:val="00D373E6"/>
    <w:rsid w:val="00FB14FC"/>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3">
    <w:name w:val="13"/>
    <w:basedOn w:val="TableNormal"/>
    <w:rsid w:val="000C7955"/>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safety.gov.au/key-issues" TargetMode="External" /><Relationship Id="rId11" Type="http://schemas.openxmlformats.org/officeDocument/2006/relationships/hyperlink" Target="https://oursite.wwda.org.au/safety-violence" TargetMode="External" /><Relationship Id="rId12" Type="http://schemas.openxmlformats.org/officeDocument/2006/relationships/hyperlink" Target="https://laurelhouse.org.au/get-educated/disability-workforce-support-project/" TargetMode="External" /><Relationship Id="rId13" Type="http://schemas.openxmlformats.org/officeDocument/2006/relationships/hyperlink" Target="https://www.jobaccess.gov.au/complaints/hotline" TargetMode="External" /><Relationship Id="rId14" Type="http://schemas.openxmlformats.org/officeDocument/2006/relationships/hyperlink" Target="https://miaccess.com.au/home-page/" TargetMode="External" /><Relationship Id="rId15" Type="http://schemas.openxmlformats.org/officeDocument/2006/relationships/hyperlink" Target="https://www.lifeline.org.au/get-help/topics/lifeline-services" TargetMode="External" /><Relationship Id="rId16" Type="http://schemas.openxmlformats.org/officeDocument/2006/relationships/hyperlink" Target="https://www.beyondblue.org.au/get-support/get-immediate-support" TargetMode="External" /><Relationship Id="rId17" Type="http://schemas.openxmlformats.org/officeDocument/2006/relationships/hyperlink" Target="https://www.suicidecallbackservice.org.au/" TargetMode="External" /><Relationship Id="rId18" Type="http://schemas.openxmlformats.org/officeDocument/2006/relationships/hyperlink" Target="https://kidshelpline.com.au/" TargetMode="External" /><Relationship Id="rId19" Type="http://schemas.openxmlformats.org/officeDocument/2006/relationships/hyperlink" Target="https://mensline.org.au/" TargetMode="External" /><Relationship Id="rId2" Type="http://schemas.openxmlformats.org/officeDocument/2006/relationships/webSettings" Target="webSettings.xml" /><Relationship Id="rId20" Type="http://schemas.openxmlformats.org/officeDocument/2006/relationships/hyperlink" Target="https://www.blueknot.org.au/" TargetMode="External" /><Relationship Id="rId21" Type="http://schemas.openxmlformats.org/officeDocument/2006/relationships/hyperlink" Target="https://www.dva.gov.au/health-and-treatment/injury-or-health-treatments/mental-health-care/receive-urgent-help-and-support" TargetMode="External" /><Relationship Id="rId22" Type="http://schemas.openxmlformats.org/officeDocument/2006/relationships/hyperlink" Target="https://www.sane.org/" TargetMode="External" /><Relationship Id="rId23" Type="http://schemas.openxmlformats.org/officeDocument/2006/relationships/hyperlink" Target="https://www.13yarn.org.au/" TargetMode="External" /><Relationship Id="rId24" Type="http://schemas.openxmlformats.org/officeDocument/2006/relationships/hyperlink" Target="https://griefline.org.au/" TargetMode="External" /><Relationship Id="rId25" Type="http://schemas.openxmlformats.org/officeDocument/2006/relationships/hyperlink" Target="https://www.qld.gov.au/health/mental-health/help-lines/1300-mh-call" TargetMode="External" /><Relationship Id="rId26" Type="http://schemas.openxmlformats.org/officeDocument/2006/relationships/hyperlink" Target="http://www.health.vic.gov.au/mentalhealthservices/" TargetMode="External" /><Relationship Id="rId27" Type="http://schemas.openxmlformats.org/officeDocument/2006/relationships/hyperlink" Target="http://www.nmahsmh.health.wa.gov.au/emergency/" TargetMode="External" /><Relationship Id="rId28" Type="http://schemas.openxmlformats.org/officeDocument/2006/relationships/hyperlink" Target="https://www.carergateway.gov.au/help-advice/getting-help" TargetMode="External" /><Relationship Id="rId29" Type="http://schemas.openxmlformats.org/officeDocument/2006/relationships/hyperlink" Target="https://www.dva.gov.au/health-and-treatment/care-home-or-aged-care/services-support-you-home/your-guide-our-health-and-home" TargetMode="External" /><Relationship Id="rId3" Type="http://schemas.openxmlformats.org/officeDocument/2006/relationships/fontTable" Target="fontTable.xml" /><Relationship Id="rId30" Type="http://schemas.openxmlformats.org/officeDocument/2006/relationships/hyperlink" Target="https://www.directline.org.au/for-you" TargetMode="External" /><Relationship Id="rId31" Type="http://schemas.openxmlformats.org/officeDocument/2006/relationships/hyperlink" Target="https://www.gamblinghelponline.org.au/" TargetMode="External" /><Relationship Id="rId32" Type="http://schemas.openxmlformats.org/officeDocument/2006/relationships/hyperlink" Target="https://ndh.org.au/" TargetMode="External" /><Relationship Id="rId33" Type="http://schemas.openxmlformats.org/officeDocument/2006/relationships/hyperlink" Target="http://legalaidact.org.au/" TargetMode="External" /><Relationship Id="rId34" Type="http://schemas.openxmlformats.org/officeDocument/2006/relationships/hyperlink" Target="https://www.legalaid.nt.gov.au/" TargetMode="External" /><Relationship Id="rId35" Type="http://schemas.openxmlformats.org/officeDocument/2006/relationships/hyperlink" Target="https://www.legalaid.qld.gov.au/Home" TargetMode="External" /><Relationship Id="rId36" Type="http://schemas.openxmlformats.org/officeDocument/2006/relationships/hyperlink" Target="https://lsc.sa.gov.au/" TargetMode="External" /><Relationship Id="rId37" Type="http://schemas.openxmlformats.org/officeDocument/2006/relationships/hyperlink" Target="https://www.legalaid.tas.gov.au/" TargetMode="External" /><Relationship Id="rId38" Type="http://schemas.openxmlformats.org/officeDocument/2006/relationships/hyperlink" Target="https://www.legalaid.vic.gov.au/" TargetMode="External" /><Relationship Id="rId39" Type="http://schemas.openxmlformats.org/officeDocument/2006/relationships/hyperlink" Target="https://www.legalaid.wa.gov.au/" TargetMode="External" /><Relationship Id="rId4" Type="http://schemas.openxmlformats.org/officeDocument/2006/relationships/hyperlink" Target="https://www.disabilitygateway.gov.au/safety-help" TargetMode="External" /><Relationship Id="rId40" Type="http://schemas.openxmlformats.org/officeDocument/2006/relationships/hyperlink" Target="https://www.triplezero.gov.au/" TargetMode="External" /><Relationship Id="rId41" Type="http://schemas.openxmlformats.org/officeDocument/2006/relationships/hyperlink" Target="https://www.tisnational.gov.au/en/Non-English-speakers/Help-using-TIS-National-services" TargetMode="External" /><Relationship Id="rId42" Type="http://schemas.openxmlformats.org/officeDocument/2006/relationships/hyperlink" Target="tel:131450" TargetMode="External" /><Relationship Id="rId43" Type="http://schemas.openxmlformats.org/officeDocument/2006/relationships/hyperlink" Target="https://esa.act.gov.au/emergency-services" TargetMode="External" /><Relationship Id="rId44" Type="http://schemas.openxmlformats.org/officeDocument/2006/relationships/hyperlink" Target="https://nt.gov.au/emergency/emergencies/contact-an-emergency-service" TargetMode="External" /><Relationship Id="rId45" Type="http://schemas.openxmlformats.org/officeDocument/2006/relationships/hyperlink" Target="https://www.sa.gov.au/topics/emergencies-and-safety/emergency-services" TargetMode="External" /><Relationship Id="rId46" Type="http://schemas.openxmlformats.org/officeDocument/2006/relationships/hyperlink" Target="https://www.ses.vic.gov.au/plan-and-stay-safe/what-to-do-in-an-emergency" TargetMode="External" /><Relationship Id="rId47" Type="http://schemas.openxmlformats.org/officeDocument/2006/relationships/hyperlink" Target="https://www.nsw.gov.au/living-in-nsw/emergency-services" TargetMode="External" /><Relationship Id="rId48" Type="http://schemas.openxmlformats.org/officeDocument/2006/relationships/hyperlink" Target="https://www.qld.gov.au/emergency" TargetMode="External" /><Relationship Id="rId49" Type="http://schemas.openxmlformats.org/officeDocument/2006/relationships/hyperlink" Target="https://www.ses.tas.gov.au/" TargetMode="External" /><Relationship Id="rId5" Type="http://schemas.openxmlformats.org/officeDocument/2006/relationships/hyperlink" Target="https://recovery.serviceconnect.gov.au/search/act/2601/canberra?geo=-35.2801903%2C149.1310038&amp;distance=10km&amp;disaster_type=Bushfire,COVID-19,Cyclone,Drought,Flood&amp;service_type=Evacuation%20and%20Recovery%20Centres,Government%20assistance,Financial%20assistance%20and%20advice,Accommodation%20assistance,Emotional%20support,Food%20and%20essential%20services,Health%20services,Animal%20and%20livestock%20support,Land%20and%20building%20restoration,Business%20support,Other%20services%20and%20supports,COVID-19%20testing%20sites,Education%20and%20training%20services" TargetMode="External" /><Relationship Id="rId50" Type="http://schemas.openxmlformats.org/officeDocument/2006/relationships/hyperlink" Target="https://perth.wa.gov.au/en/live-and-work/residents/emergencies" TargetMode="External" /><Relationship Id="rId51" Type="http://schemas.openxmlformats.org/officeDocument/2006/relationships/header" Target="header1.xml" /><Relationship Id="rId52" Type="http://schemas.openxmlformats.org/officeDocument/2006/relationships/footer" Target="footer1.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hyperlink" Target="https://www.disasterassist.gov.au/" TargetMode="External" /><Relationship Id="rId7" Type="http://schemas.openxmlformats.org/officeDocument/2006/relationships/hyperlink" Target="https://www.servicesaustralia.gov.au/natural-disaster" TargetMode="External" /><Relationship Id="rId8" Type="http://schemas.openxmlformats.org/officeDocument/2006/relationships/hyperlink" Target="https://recovery.gov.au/" TargetMode="External" /><Relationship Id="rId9" Type="http://schemas.openxmlformats.org/officeDocument/2006/relationships/hyperlink" Target="https://www.ndiscommission.gov.au/"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7</TotalTime>
  <Pages>9</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3</cp:revision>
  <dcterms:created xsi:type="dcterms:W3CDTF">2023-11-06T02:35:00Z</dcterms:created>
  <dcterms:modified xsi:type="dcterms:W3CDTF">2024-05-28T04:13:00Z</dcterms:modified>
</cp:coreProperties>
</file>