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D964" w14:textId="77777777" w:rsidR="00B212DC" w:rsidRDefault="00B212DC">
      <w:pPr>
        <w:rPr>
          <w:rFonts w:ascii="Roboto" w:hAnsi="Roboto"/>
          <w:b/>
          <w:bCs/>
        </w:rPr>
      </w:pPr>
    </w:p>
    <w:p w14:paraId="46F7646B" w14:textId="77777777" w:rsidR="001058B5" w:rsidRPr="001058B5" w:rsidRDefault="001058B5" w:rsidP="001058B5">
      <w:pPr>
        <w:rPr>
          <w:rFonts w:ascii="Roboto" w:hAnsi="Roboto"/>
        </w:rPr>
      </w:pPr>
    </w:p>
    <w:p w14:paraId="1BD43D75" w14:textId="77777777" w:rsidR="001058B5" w:rsidRPr="001058B5" w:rsidRDefault="001058B5" w:rsidP="001058B5">
      <w:pPr>
        <w:rPr>
          <w:rFonts w:ascii="Roboto" w:hAnsi="Roboto"/>
        </w:rPr>
      </w:pPr>
    </w:p>
    <w:p w14:paraId="38466A27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13"/>
        <w:tblW w:w="9604" w:type="dxa"/>
        <w:tblInd w:w="30" w:type="dxa"/>
        <w:tblLayout w:type="fixed"/>
        <w:tblLook w:val="0600" w:firstRow="0" w:lastRow="0" w:firstColumn="0" w:lastColumn="0" w:noHBand="1" w:noVBand="1"/>
      </w:tblPr>
      <w:tblGrid>
        <w:gridCol w:w="9604"/>
      </w:tblGrid>
      <w:tr w:rsidR="004A1F5C" w14:paraId="74E6AF67" w14:textId="77777777" w:rsidTr="00463DFB">
        <w:tc>
          <w:tcPr>
            <w:tcW w:w="9604" w:type="dxa"/>
          </w:tcPr>
          <w:p w14:paraId="006319F0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Seguridad y ayuda</w:t>
            </w:r>
          </w:p>
        </w:tc>
      </w:tr>
      <w:tr w:rsidR="004A1F5C" w14:paraId="0C0494F7" w14:textId="77777777" w:rsidTr="00463DFB">
        <w:tc>
          <w:tcPr>
            <w:tcW w:w="9604" w:type="dxa"/>
          </w:tcPr>
          <w:p w14:paraId="50E3EA7E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A veces, la forma más rápida de obtener la información o ayuda que necesita es llamar a alguien.</w:t>
            </w:r>
          </w:p>
          <w:p w14:paraId="52A7D789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0"/>
                <w:id w:val="1595750834"/>
              </w:sdtPr>
              <w:sdtContent/>
            </w:sdt>
            <w:r w:rsidRPr="00872D12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  <w:highlight w:val="white"/>
                <w:lang w:val="es"/>
              </w:rPr>
              <w:t>Descargo de responsabilidad: algunos enlaces en este sitio web le llevarán a páginas web solo en inglés.</w:t>
            </w:r>
          </w:p>
        </w:tc>
      </w:tr>
      <w:tr w:rsidR="004A1F5C" w14:paraId="1921FDD4" w14:textId="77777777" w:rsidTr="00463DFB">
        <w:tc>
          <w:tcPr>
            <w:tcW w:w="9604" w:type="dxa"/>
          </w:tcPr>
          <w:p w14:paraId="26D37451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En esta página</w:t>
            </w:r>
          </w:p>
        </w:tc>
      </w:tr>
      <w:tr w:rsidR="004A1F5C" w14:paraId="29D238FC" w14:textId="77777777" w:rsidTr="00463DFB">
        <w:tc>
          <w:tcPr>
            <w:tcW w:w="9604" w:type="dxa"/>
          </w:tcPr>
          <w:p w14:paraId="48135C8C" w14:textId="77777777" w:rsidR="000C7955" w:rsidRPr="00872D12" w:rsidRDefault="00000000" w:rsidP="00BB4A52">
            <w:pPr>
              <w:numPr>
                <w:ilvl w:val="0"/>
                <w:numId w:val="1"/>
              </w:numPr>
              <w:spacing w:before="240"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7" w:anchor="disaster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Desastre</w:t>
              </w:r>
            </w:hyperlink>
          </w:p>
        </w:tc>
      </w:tr>
      <w:tr w:rsidR="004A1F5C" w14:paraId="4BE5E5AE" w14:textId="77777777" w:rsidTr="00463DFB">
        <w:tc>
          <w:tcPr>
            <w:tcW w:w="9604" w:type="dxa"/>
          </w:tcPr>
          <w:p w14:paraId="00E0D206" w14:textId="77777777" w:rsidR="000C7955" w:rsidRPr="00872D12" w:rsidRDefault="00000000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8" w:anchor="safety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Seguridad</w:t>
              </w:r>
            </w:hyperlink>
          </w:p>
        </w:tc>
      </w:tr>
      <w:tr w:rsidR="004A1F5C" w14:paraId="6A2C8A4A" w14:textId="77777777" w:rsidTr="00463DFB">
        <w:tc>
          <w:tcPr>
            <w:tcW w:w="9604" w:type="dxa"/>
          </w:tcPr>
          <w:p w14:paraId="4DA91236" w14:textId="77777777" w:rsidR="000C7955" w:rsidRPr="00872D12" w:rsidRDefault="00000000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9" w:anchor="mental-health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Apoyo a la salud mental</w:t>
              </w:r>
            </w:hyperlink>
          </w:p>
        </w:tc>
      </w:tr>
      <w:tr w:rsidR="004A1F5C" w14:paraId="39A7C317" w14:textId="77777777" w:rsidTr="00463DFB">
        <w:tc>
          <w:tcPr>
            <w:tcW w:w="9604" w:type="dxa"/>
          </w:tcPr>
          <w:p w14:paraId="49C22F92" w14:textId="77777777" w:rsidR="000C7955" w:rsidRPr="00872D12" w:rsidRDefault="00000000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10" w:anchor="help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Ayuda con adicciones, problemas de dinero o asuntos legales</w:t>
              </w:r>
            </w:hyperlink>
          </w:p>
        </w:tc>
      </w:tr>
      <w:tr w:rsidR="004A1F5C" w14:paraId="75D7BF47" w14:textId="77777777" w:rsidTr="00463DFB">
        <w:tc>
          <w:tcPr>
            <w:tcW w:w="9604" w:type="dxa"/>
          </w:tcPr>
          <w:p w14:paraId="73F41508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 Desastre</w:t>
            </w:r>
          </w:p>
        </w:tc>
      </w:tr>
      <w:tr w:rsidR="004A1F5C" w14:paraId="4052A533" w14:textId="77777777" w:rsidTr="00463DFB">
        <w:tc>
          <w:tcPr>
            <w:tcW w:w="9604" w:type="dxa"/>
          </w:tcPr>
          <w:p w14:paraId="70D1EBD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Para obtener ayuda en una situación de emergencia o desastre:</w:t>
            </w:r>
          </w:p>
        </w:tc>
      </w:tr>
      <w:tr w:rsidR="004A1F5C" w14:paraId="1C4B76F1" w14:textId="77777777" w:rsidTr="00463DFB">
        <w:tc>
          <w:tcPr>
            <w:tcW w:w="9604" w:type="dxa"/>
          </w:tcPr>
          <w:p w14:paraId="3D98719D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Recovery Connect</w:t>
              </w:r>
            </w:hyperlink>
          </w:p>
        </w:tc>
      </w:tr>
      <w:tr w:rsidR="004A1F5C" w14:paraId="36943E85" w14:textId="77777777" w:rsidTr="00463DFB">
        <w:tc>
          <w:tcPr>
            <w:tcW w:w="9604" w:type="dxa"/>
          </w:tcPr>
          <w:p w14:paraId="161ECC67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Para obtener información sobre áreas de gobierno local que han sido declaradas como desastres naturales y cómo solicitar pagos de recuperación de desastres:</w:t>
            </w:r>
          </w:p>
        </w:tc>
      </w:tr>
      <w:tr w:rsidR="004A1F5C" w14:paraId="6123EE38" w14:textId="77777777" w:rsidTr="00463DFB">
        <w:tc>
          <w:tcPr>
            <w:tcW w:w="9604" w:type="dxa"/>
          </w:tcPr>
          <w:p w14:paraId="702F498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Disaster Assist</w:t>
              </w:r>
            </w:hyperlink>
          </w:p>
        </w:tc>
      </w:tr>
      <w:tr w:rsidR="004A1F5C" w14:paraId="7AA595CE" w14:textId="77777777" w:rsidTr="00463DFB">
        <w:tc>
          <w:tcPr>
            <w:tcW w:w="9604" w:type="dxa"/>
          </w:tcPr>
          <w:p w14:paraId="3A76CD0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Para obtener información sobre pagos por desastres naturales y ayuda para personas directamente afectadas por incendios forestales, inundaciones u otros desastres naturales:</w:t>
            </w:r>
          </w:p>
        </w:tc>
      </w:tr>
      <w:tr w:rsidR="004A1F5C" w14:paraId="34F87BEA" w14:textId="77777777" w:rsidTr="00463DFB">
        <w:tc>
          <w:tcPr>
            <w:tcW w:w="9604" w:type="dxa"/>
          </w:tcPr>
          <w:p w14:paraId="3D710C7A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Services Australia</w:t>
              </w:r>
            </w:hyperlink>
          </w:p>
        </w:tc>
      </w:tr>
      <w:tr w:rsidR="004A1F5C" w14:paraId="636A7758" w14:textId="77777777" w:rsidTr="00463DFB">
        <w:tc>
          <w:tcPr>
            <w:tcW w:w="9604" w:type="dxa"/>
          </w:tcPr>
          <w:p w14:paraId="3BB6807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Encuentre servicios de recuperación de desastres y apoyo en su área:</w:t>
            </w:r>
          </w:p>
        </w:tc>
      </w:tr>
      <w:tr w:rsidR="004A1F5C" w14:paraId="44BC901A" w14:textId="77777777" w:rsidTr="00463DFB">
        <w:tc>
          <w:tcPr>
            <w:tcW w:w="9604" w:type="dxa"/>
          </w:tcPr>
          <w:p w14:paraId="0671545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4" w:anchor="/map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la Agencia Nacional de Recuperación y Resiliencia (National Recovery and Resilience Agency)</w:t>
              </w:r>
            </w:hyperlink>
          </w:p>
        </w:tc>
      </w:tr>
      <w:tr w:rsidR="004A1F5C" w14:paraId="0977259F" w14:textId="77777777" w:rsidTr="00463DFB">
        <w:tc>
          <w:tcPr>
            <w:tcW w:w="9604" w:type="dxa"/>
          </w:tcPr>
          <w:p w14:paraId="10F105C6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 Seguridad</w:t>
            </w:r>
          </w:p>
        </w:tc>
      </w:tr>
      <w:tr w:rsidR="004A1F5C" w14:paraId="6122C646" w14:textId="77777777" w:rsidTr="00463DFB">
        <w:tc>
          <w:tcPr>
            <w:tcW w:w="9604" w:type="dxa"/>
          </w:tcPr>
          <w:p w14:paraId="3AEAEA1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1800RESPECT</w:t>
            </w:r>
          </w:p>
        </w:tc>
      </w:tr>
      <w:tr w:rsidR="004A1F5C" w14:paraId="15A38679" w14:textId="77777777" w:rsidTr="00463DFB">
        <w:tc>
          <w:tcPr>
            <w:tcW w:w="9604" w:type="dxa"/>
          </w:tcPr>
          <w:p w14:paraId="0E1D507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Si está experimentando violencia doméstica, familiar o sexual, o está en riesgo de hacerlo, llame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1800 737 732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o visite </w:t>
            </w:r>
            <w:hyperlink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1800RESPECT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.</w:t>
            </w:r>
          </w:p>
        </w:tc>
      </w:tr>
      <w:tr w:rsidR="004A1F5C" w14:paraId="3A272C29" w14:textId="77777777" w:rsidTr="00463DFB">
        <w:tc>
          <w:tcPr>
            <w:tcW w:w="9604" w:type="dxa"/>
          </w:tcPr>
          <w:p w14:paraId="3D6A82C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La aplicación </w:t>
            </w:r>
            <w:hyperlink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Sunny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también está disponible para apoyar a las personas con discapacidad a reconocer la violencia y el abuso, entender sus derechos y tomar medidas para proteger su seguridad.</w:t>
            </w:r>
          </w:p>
        </w:tc>
      </w:tr>
      <w:tr w:rsidR="004A1F5C" w14:paraId="2ABEB2F2" w14:textId="77777777" w:rsidTr="00463DFB">
        <w:tc>
          <w:tcPr>
            <w:tcW w:w="9604" w:type="dxa"/>
          </w:tcPr>
          <w:p w14:paraId="0BD5F90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Comisión de Salvaguarda y Calidad del NDIS</w:t>
            </w:r>
          </w:p>
        </w:tc>
      </w:tr>
      <w:tr w:rsidR="004A1F5C" w14:paraId="6A56CC9B" w14:textId="77777777" w:rsidTr="00463DFB">
        <w:tc>
          <w:tcPr>
            <w:tcW w:w="9604" w:type="dxa"/>
          </w:tcPr>
          <w:p w14:paraId="70E3B2F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Si tiene una preocupación o queja sobre el NDIS, llame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1800 035 544</w:t>
            </w:r>
          </w:p>
        </w:tc>
      </w:tr>
      <w:tr w:rsidR="004A1F5C" w14:paraId="1D320214" w14:textId="77777777" w:rsidTr="00463DFB">
        <w:tc>
          <w:tcPr>
            <w:tcW w:w="9604" w:type="dxa"/>
          </w:tcPr>
          <w:p w14:paraId="1EF44CC6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el sitio web de la Comisión de Salvaguarda y Calidad del NDIS</w:t>
              </w:r>
            </w:hyperlink>
          </w:p>
        </w:tc>
      </w:tr>
      <w:tr w:rsidR="004A1F5C" w14:paraId="19C189CD" w14:textId="77777777" w:rsidTr="00463DFB">
        <w:tc>
          <w:tcPr>
            <w:tcW w:w="9604" w:type="dxa"/>
          </w:tcPr>
          <w:p w14:paraId="22866AF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es"/>
              </w:rPr>
              <w:t>eSafety Commissioner</w:t>
            </w:r>
          </w:p>
        </w:tc>
      </w:tr>
      <w:tr w:rsidR="004A1F5C" w14:paraId="41344672" w14:textId="77777777" w:rsidTr="00463DFB">
        <w:tc>
          <w:tcPr>
            <w:tcW w:w="9604" w:type="dxa"/>
          </w:tcPr>
          <w:p w14:paraId="30D046A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Encuentre la información más reciente para ayudarte a manejar problemas de seguridad en línea, incluyendo abuso y violencia</w:t>
            </w:r>
          </w:p>
        </w:tc>
      </w:tr>
      <w:tr w:rsidR="004A1F5C" w14:paraId="6937E325" w14:textId="77777777" w:rsidTr="00463DFB">
        <w:tc>
          <w:tcPr>
            <w:tcW w:w="9604" w:type="dxa"/>
          </w:tcPr>
          <w:p w14:paraId="0D7F56F6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6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el sitio web del eSafety Commissioner</w:t>
              </w:r>
            </w:hyperlink>
          </w:p>
        </w:tc>
      </w:tr>
      <w:tr w:rsidR="004A1F5C" w14:paraId="6E0D84D6" w14:textId="77777777" w:rsidTr="00463DFB">
        <w:tc>
          <w:tcPr>
            <w:tcW w:w="9604" w:type="dxa"/>
          </w:tcPr>
          <w:p w14:paraId="2012031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 xml:space="preserve">WWDA - Nuestro sitio </w:t>
            </w:r>
          </w:p>
        </w:tc>
      </w:tr>
      <w:tr w:rsidR="004A1F5C" w14:paraId="0661121E" w14:textId="77777777" w:rsidTr="00463DFB">
        <w:tc>
          <w:tcPr>
            <w:tcW w:w="9604" w:type="dxa"/>
          </w:tcPr>
          <w:p w14:paraId="17ADECC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El sitio de Women with Disability Australia (WWDA) tiene información sobre qué es la violencia contra las mujeres y cómo obtener ayuda si la necesita</w:t>
            </w:r>
          </w:p>
        </w:tc>
      </w:tr>
      <w:tr w:rsidR="004A1F5C" w14:paraId="19CB8F17" w14:textId="77777777" w:rsidTr="00463DFB">
        <w:tc>
          <w:tcPr>
            <w:tcW w:w="9604" w:type="dxa"/>
          </w:tcPr>
          <w:p w14:paraId="5500C67D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7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Visita el sitio web "Nuestro Sitio"</w:t>
              </w:r>
            </w:hyperlink>
          </w:p>
        </w:tc>
      </w:tr>
      <w:tr w:rsidR="004A1F5C" w14:paraId="12BA34DA" w14:textId="77777777" w:rsidTr="00463DFB">
        <w:tc>
          <w:tcPr>
            <w:tcW w:w="9604" w:type="dxa"/>
          </w:tcPr>
          <w:p w14:paraId="313D2B7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Apoyo a la fuerza laboral con discapacidad</w:t>
            </w:r>
          </w:p>
        </w:tc>
      </w:tr>
      <w:tr w:rsidR="004A1F5C" w14:paraId="308E2240" w14:textId="77777777" w:rsidTr="00463DFB">
        <w:tc>
          <w:tcPr>
            <w:tcW w:w="9604" w:type="dxa"/>
          </w:tcPr>
          <w:p w14:paraId="0C8A4BE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lastRenderedPageBreak/>
              <w:t>Ayuda para profesionales de la salud y trabajadores de apoyo a personas con discapacidad para responder de manera efectiva a personas con discapacidad que han sufrido agresión sexual.</w:t>
            </w:r>
          </w:p>
        </w:tc>
      </w:tr>
      <w:tr w:rsidR="004A1F5C" w14:paraId="326571E7" w14:textId="77777777" w:rsidTr="00463DFB">
        <w:tc>
          <w:tcPr>
            <w:tcW w:w="9604" w:type="dxa"/>
          </w:tcPr>
          <w:p w14:paraId="57C4C279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8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Laurel House - Apoyo a la fuerza laboral con discapacidad</w:t>
              </w:r>
            </w:hyperlink>
          </w:p>
        </w:tc>
      </w:tr>
      <w:tr w:rsidR="004A1F5C" w14:paraId="485C23BB" w14:textId="77777777" w:rsidTr="00463DFB">
        <w:tc>
          <w:tcPr>
            <w:tcW w:w="9604" w:type="dxa"/>
          </w:tcPr>
          <w:p w14:paraId="78CF6B8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La línea directa nacional sobre abuso y negligencia por discapacidad</w:t>
            </w:r>
          </w:p>
        </w:tc>
      </w:tr>
      <w:tr w:rsidR="004A1F5C" w14:paraId="7E65AEED" w14:textId="77777777" w:rsidTr="00463DFB">
        <w:tc>
          <w:tcPr>
            <w:tcW w:w="9604" w:type="dxa"/>
          </w:tcPr>
          <w:p w14:paraId="11D39E1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La línea directa nacional sobre abuso y negligencia por discapacidad(la línea directa) es un servicio gratuito, independiente y confidencial para tratar y denunciar el abuso y la negligencia de personas con discapacidad.</w:t>
            </w:r>
          </w:p>
        </w:tc>
      </w:tr>
      <w:tr w:rsidR="004A1F5C" w14:paraId="4D82916A" w14:textId="77777777" w:rsidTr="00463DFB">
        <w:tc>
          <w:tcPr>
            <w:tcW w:w="9604" w:type="dxa"/>
          </w:tcPr>
          <w:p w14:paraId="1DF4A59F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9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Llame a la línea directa al 1800 880 052 o visite el sitio web de para más información</w:t>
              </w:r>
            </w:hyperlink>
          </w:p>
        </w:tc>
      </w:tr>
      <w:tr w:rsidR="004A1F5C" w14:paraId="26F7F908" w14:textId="77777777" w:rsidTr="00463DFB">
        <w:tc>
          <w:tcPr>
            <w:tcW w:w="9604" w:type="dxa"/>
          </w:tcPr>
          <w:p w14:paraId="25116261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Si necesita ayuda para obtener información sobre discapacidad en otros idiomas:</w:t>
            </w:r>
          </w:p>
        </w:tc>
      </w:tr>
      <w:tr w:rsidR="004A1F5C" w14:paraId="7773AF7A" w14:textId="77777777" w:rsidTr="00463DFB">
        <w:tc>
          <w:tcPr>
            <w:tcW w:w="9604" w:type="dxa"/>
          </w:tcPr>
          <w:p w14:paraId="121980E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 xml:space="preserve">Acceso Multilingüe a la Información (MiAccess) </w:t>
            </w:r>
          </w:p>
        </w:tc>
      </w:tr>
      <w:tr w:rsidR="004A1F5C" w14:paraId="5E2F8A40" w14:textId="77777777" w:rsidTr="00463DFB">
        <w:tc>
          <w:tcPr>
            <w:tcW w:w="9604" w:type="dxa"/>
          </w:tcPr>
          <w:p w14:paraId="2C1FE20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MiAccess puede apoyar el acceso al NDIS para personas cuyo primer idioma no es el inglés </w:t>
            </w:r>
          </w:p>
        </w:tc>
      </w:tr>
      <w:tr w:rsidR="004A1F5C" w14:paraId="493B4AA4" w14:textId="77777777" w:rsidTr="00463DFB">
        <w:tc>
          <w:tcPr>
            <w:tcW w:w="9604" w:type="dxa"/>
          </w:tcPr>
          <w:p w14:paraId="60D79350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0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MiAccess para más información</w:t>
              </w:r>
            </w:hyperlink>
          </w:p>
        </w:tc>
      </w:tr>
      <w:tr w:rsidR="004A1F5C" w14:paraId="7F2703A7" w14:textId="77777777" w:rsidTr="00463DFB">
        <w:tc>
          <w:tcPr>
            <w:tcW w:w="9604" w:type="dxa"/>
          </w:tcPr>
          <w:p w14:paraId="02AB429C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s"/>
              </w:rPr>
              <w:t>Apoyo a la salud mental</w:t>
            </w:r>
          </w:p>
        </w:tc>
      </w:tr>
      <w:tr w:rsidR="004A1F5C" w14:paraId="7EC8E517" w14:textId="77777777" w:rsidTr="00463DFB">
        <w:tc>
          <w:tcPr>
            <w:tcW w:w="9604" w:type="dxa"/>
          </w:tcPr>
          <w:p w14:paraId="16C42B96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Si está en crisis, ansioso o deprimido y quiere hablar con alguien:</w:t>
            </w:r>
          </w:p>
        </w:tc>
      </w:tr>
      <w:tr w:rsidR="004A1F5C" w14:paraId="1A69C464" w14:textId="77777777" w:rsidTr="00463DFB">
        <w:tc>
          <w:tcPr>
            <w:tcW w:w="9604" w:type="dxa"/>
          </w:tcPr>
          <w:p w14:paraId="7C09AE1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 xml:space="preserve">Lifeline </w:t>
            </w:r>
          </w:p>
        </w:tc>
      </w:tr>
      <w:tr w:rsidR="004A1F5C" w14:paraId="1E0D31DB" w14:textId="77777777" w:rsidTr="00463DFB">
        <w:tc>
          <w:tcPr>
            <w:tcW w:w="9604" w:type="dxa"/>
          </w:tcPr>
          <w:p w14:paraId="669FDDC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13 11 14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(disponible para cualquier persona)</w:t>
            </w:r>
          </w:p>
        </w:tc>
      </w:tr>
      <w:tr w:rsidR="004A1F5C" w14:paraId="24368E67" w14:textId="77777777" w:rsidTr="00463DFB">
        <w:tc>
          <w:tcPr>
            <w:tcW w:w="9604" w:type="dxa"/>
          </w:tcPr>
          <w:p w14:paraId="7B3E685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el sitio web de Lifeline</w:t>
              </w:r>
            </w:hyperlink>
          </w:p>
        </w:tc>
      </w:tr>
      <w:tr w:rsidR="004A1F5C" w14:paraId="4EBC3A33" w14:textId="77777777" w:rsidTr="00463DFB">
        <w:tc>
          <w:tcPr>
            <w:tcW w:w="9604" w:type="dxa"/>
          </w:tcPr>
          <w:p w14:paraId="5C01DE5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lastRenderedPageBreak/>
              <w:t>Beyond Blue</w:t>
            </w:r>
          </w:p>
        </w:tc>
      </w:tr>
      <w:tr w:rsidR="004A1F5C" w14:paraId="0C746576" w14:textId="77777777" w:rsidTr="00463DFB">
        <w:tc>
          <w:tcPr>
            <w:tcW w:w="9604" w:type="dxa"/>
          </w:tcPr>
          <w:p w14:paraId="26119B0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1300 224 636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(disponible para cualquier persona)</w:t>
            </w:r>
          </w:p>
        </w:tc>
      </w:tr>
      <w:tr w:rsidR="004A1F5C" w14:paraId="071CFA3C" w14:textId="77777777" w:rsidTr="00463DFB">
        <w:tc>
          <w:tcPr>
            <w:tcW w:w="9604" w:type="dxa"/>
          </w:tcPr>
          <w:p w14:paraId="6865092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 el sitio web de Beyond Blue</w:t>
              </w:r>
            </w:hyperlink>
          </w:p>
        </w:tc>
      </w:tr>
      <w:tr w:rsidR="004A1F5C" w14:paraId="2840C0BF" w14:textId="77777777" w:rsidTr="00463DFB">
        <w:tc>
          <w:tcPr>
            <w:tcW w:w="9604" w:type="dxa"/>
          </w:tcPr>
          <w:p w14:paraId="7DB873D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Servicio de llamadas de prevención del suicidio</w:t>
            </w:r>
          </w:p>
        </w:tc>
      </w:tr>
      <w:tr w:rsidR="004A1F5C" w14:paraId="449FF233" w14:textId="77777777" w:rsidTr="00463DFB">
        <w:tc>
          <w:tcPr>
            <w:tcW w:w="9604" w:type="dxa"/>
          </w:tcPr>
          <w:p w14:paraId="572F175B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1300 659 467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(disponible para cualquier persona) </w:t>
            </w:r>
          </w:p>
        </w:tc>
      </w:tr>
      <w:tr w:rsidR="004A1F5C" w14:paraId="7EDF0E14" w14:textId="77777777" w:rsidTr="00463DFB">
        <w:tc>
          <w:tcPr>
            <w:tcW w:w="9604" w:type="dxa"/>
          </w:tcPr>
          <w:p w14:paraId="471B56D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el sitio web del Servicio de llamadas de prevención del suicidio</w:t>
              </w:r>
            </w:hyperlink>
          </w:p>
        </w:tc>
      </w:tr>
      <w:tr w:rsidR="004A1F5C" w14:paraId="0CF86611" w14:textId="77777777" w:rsidTr="00463DFB">
        <w:tc>
          <w:tcPr>
            <w:tcW w:w="9604" w:type="dxa"/>
          </w:tcPr>
          <w:p w14:paraId="4E2C1A4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 xml:space="preserve">Kids Helpline </w:t>
            </w:r>
          </w:p>
        </w:tc>
      </w:tr>
      <w:tr w:rsidR="004A1F5C" w14:paraId="6111DDCF" w14:textId="77777777" w:rsidTr="00463DFB">
        <w:tc>
          <w:tcPr>
            <w:tcW w:w="9604" w:type="dxa"/>
          </w:tcPr>
          <w:p w14:paraId="307058F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1800 55 1800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(para personas de 5 a 25 años) </w:t>
            </w:r>
          </w:p>
        </w:tc>
      </w:tr>
      <w:tr w:rsidR="004A1F5C" w14:paraId="4BB1867B" w14:textId="77777777" w:rsidTr="00463DFB">
        <w:tc>
          <w:tcPr>
            <w:tcW w:w="9604" w:type="dxa"/>
          </w:tcPr>
          <w:p w14:paraId="0577457D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4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el sitio web de Kids Helpline</w:t>
              </w:r>
            </w:hyperlink>
          </w:p>
        </w:tc>
      </w:tr>
      <w:tr w:rsidR="004A1F5C" w14:paraId="112DF37C" w14:textId="77777777" w:rsidTr="00463DFB">
        <w:tc>
          <w:tcPr>
            <w:tcW w:w="9604" w:type="dxa"/>
          </w:tcPr>
          <w:p w14:paraId="7480EDC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Mensline Australia</w:t>
            </w:r>
          </w:p>
        </w:tc>
      </w:tr>
      <w:tr w:rsidR="004A1F5C" w14:paraId="53DEF45D" w14:textId="77777777" w:rsidTr="00463DFB">
        <w:tc>
          <w:tcPr>
            <w:tcW w:w="9604" w:type="dxa"/>
          </w:tcPr>
          <w:p w14:paraId="2AE2A4F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1300 789 978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(para hombres)</w:t>
            </w:r>
          </w:p>
        </w:tc>
      </w:tr>
      <w:tr w:rsidR="004A1F5C" w14:paraId="6F6E5335" w14:textId="77777777" w:rsidTr="00463DFB">
        <w:tc>
          <w:tcPr>
            <w:tcW w:w="9604" w:type="dxa"/>
          </w:tcPr>
          <w:p w14:paraId="2B5177D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el sitio web de Mensline Australia</w:t>
              </w:r>
            </w:hyperlink>
          </w:p>
        </w:tc>
      </w:tr>
      <w:tr w:rsidR="004A1F5C" w14:paraId="67D3FB60" w14:textId="77777777" w:rsidTr="00463DFB">
        <w:tc>
          <w:tcPr>
            <w:tcW w:w="9604" w:type="dxa"/>
          </w:tcPr>
          <w:p w14:paraId="767B00A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Blue Knot Foundation</w:t>
            </w:r>
          </w:p>
        </w:tc>
      </w:tr>
      <w:tr w:rsidR="004A1F5C" w14:paraId="4B9CC72B" w14:textId="77777777" w:rsidTr="00463DFB">
        <w:tc>
          <w:tcPr>
            <w:tcW w:w="9604" w:type="dxa"/>
          </w:tcPr>
          <w:p w14:paraId="4A5F787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Llame al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 1800 421 468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para hablar con un especialista en trauma o para obtener apoyo con solicitudes relacionadas con la compensación nacional</w:t>
            </w:r>
          </w:p>
        </w:tc>
      </w:tr>
      <w:tr w:rsidR="004A1F5C" w14:paraId="62B390A5" w14:textId="77777777" w:rsidTr="00463DFB">
        <w:tc>
          <w:tcPr>
            <w:tcW w:w="9604" w:type="dxa"/>
          </w:tcPr>
          <w:p w14:paraId="58918BF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6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el sitio web de Blue Knot Foundation</w:t>
              </w:r>
            </w:hyperlink>
          </w:p>
        </w:tc>
      </w:tr>
      <w:tr w:rsidR="004A1F5C" w14:paraId="0C177F85" w14:textId="77777777" w:rsidTr="00463DFB">
        <w:tc>
          <w:tcPr>
            <w:tcW w:w="9604" w:type="dxa"/>
          </w:tcPr>
          <w:p w14:paraId="1DC0E4D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Asesoramiento para veteranos y familias</w:t>
            </w:r>
          </w:p>
        </w:tc>
      </w:tr>
      <w:tr w:rsidR="004A1F5C" w14:paraId="68EA5158" w14:textId="77777777" w:rsidTr="00463DFB">
        <w:tc>
          <w:tcPr>
            <w:tcW w:w="9604" w:type="dxa"/>
          </w:tcPr>
          <w:p w14:paraId="7C83D75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lastRenderedPageBreak/>
              <w:t xml:space="preserve">Llama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1800 011 046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(para veteranos)</w:t>
            </w:r>
          </w:p>
        </w:tc>
      </w:tr>
      <w:tr w:rsidR="004A1F5C" w14:paraId="1FC31D98" w14:textId="77777777" w:rsidTr="00463DFB">
        <w:tc>
          <w:tcPr>
            <w:tcW w:w="9604" w:type="dxa"/>
          </w:tcPr>
          <w:p w14:paraId="003F844D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7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Visita el sitio web del Departamento de Asuntos de los Veteranos</w:t>
              </w:r>
            </w:hyperlink>
          </w:p>
        </w:tc>
      </w:tr>
      <w:tr w:rsidR="004A1F5C" w14:paraId="5E81B887" w14:textId="77777777" w:rsidTr="00463DFB">
        <w:tc>
          <w:tcPr>
            <w:tcW w:w="9604" w:type="dxa"/>
          </w:tcPr>
          <w:p w14:paraId="1B531CB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 xml:space="preserve">SANE Australia </w:t>
            </w:r>
          </w:p>
        </w:tc>
      </w:tr>
      <w:tr w:rsidR="004A1F5C" w14:paraId="1FC56CCF" w14:textId="77777777" w:rsidTr="00463DFB">
        <w:tc>
          <w:tcPr>
            <w:tcW w:w="9604" w:type="dxa"/>
          </w:tcPr>
          <w:p w14:paraId="3190EC49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SANE brinda apoyo continuo en salud mental para personas mayores de 18 años con salud mental compleja, sus familias y cuidadores, la comunidad autista y aquellos con discapacidad intelectual que buscan apoyo en salud mental.</w:t>
            </w:r>
          </w:p>
        </w:tc>
      </w:tr>
      <w:tr w:rsidR="004A1F5C" w14:paraId="42F5EA64" w14:textId="77777777" w:rsidTr="00463DFB">
        <w:tc>
          <w:tcPr>
            <w:tcW w:w="9604" w:type="dxa"/>
          </w:tcPr>
          <w:p w14:paraId="73EC153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8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Llama al 1800 187 263 o visita el sitio web de SANE Australia para obtener apoyo</w:t>
              </w:r>
            </w:hyperlink>
          </w:p>
        </w:tc>
      </w:tr>
      <w:tr w:rsidR="004A1F5C" w14:paraId="4EE722FB" w14:textId="77777777" w:rsidTr="00463DFB">
        <w:tc>
          <w:tcPr>
            <w:tcW w:w="9604" w:type="dxa"/>
          </w:tcPr>
          <w:p w14:paraId="6F2DE64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 xml:space="preserve">13YARN </w:t>
            </w:r>
          </w:p>
        </w:tc>
      </w:tr>
      <w:tr w:rsidR="004A1F5C" w14:paraId="6E75B24D" w14:textId="77777777" w:rsidTr="00463DFB">
        <w:tc>
          <w:tcPr>
            <w:tcW w:w="9604" w:type="dxa"/>
          </w:tcPr>
          <w:p w14:paraId="1435C93C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13YARN es un servicio nacional para personas indígenas e isleñas del estrecho de Torres en crisis. Ofrecen una oportunidad confidencial de conversar por teléfono y recibir apoyo personalizado con un asesor de crisis para personas indígenas e isleñas del estrecho de Torres capacitado de Lifeline para aquellos que se sienten abrumados o tienen dificultades para enfrentar la situación.</w:t>
            </w:r>
          </w:p>
        </w:tc>
      </w:tr>
      <w:tr w:rsidR="004A1F5C" w14:paraId="7F786BB3" w14:textId="77777777" w:rsidTr="00463DFB">
        <w:tc>
          <w:tcPr>
            <w:tcW w:w="9604" w:type="dxa"/>
          </w:tcPr>
          <w:p w14:paraId="344613F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 13YARN (13 92 76) </w:t>
            </w:r>
          </w:p>
        </w:tc>
      </w:tr>
      <w:tr w:rsidR="004A1F5C" w14:paraId="357E1B2E" w14:textId="77777777" w:rsidTr="00463DFB">
        <w:tc>
          <w:tcPr>
            <w:tcW w:w="9604" w:type="dxa"/>
          </w:tcPr>
          <w:p w14:paraId="49C8C01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9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el sitio web de 13YARN para obtener más información</w:t>
              </w:r>
            </w:hyperlink>
          </w:p>
        </w:tc>
      </w:tr>
      <w:tr w:rsidR="004A1F5C" w14:paraId="1F1DC444" w14:textId="77777777" w:rsidTr="00463DFB">
        <w:tc>
          <w:tcPr>
            <w:tcW w:w="9604" w:type="dxa"/>
          </w:tcPr>
          <w:p w14:paraId="41E591F9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Si está atravesando un duelo:</w:t>
            </w:r>
          </w:p>
        </w:tc>
      </w:tr>
      <w:tr w:rsidR="004A1F5C" w14:paraId="000CA352" w14:textId="77777777" w:rsidTr="00463DFB">
        <w:tc>
          <w:tcPr>
            <w:tcW w:w="9604" w:type="dxa"/>
          </w:tcPr>
          <w:p w14:paraId="53FF312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Griefline</w:t>
            </w:r>
          </w:p>
        </w:tc>
      </w:tr>
      <w:tr w:rsidR="004A1F5C" w14:paraId="253AF806" w14:textId="77777777" w:rsidTr="00463DFB">
        <w:tc>
          <w:tcPr>
            <w:tcW w:w="9604" w:type="dxa"/>
          </w:tcPr>
          <w:p w14:paraId="7FE23C9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al 1300 845 745 </w:t>
            </w:r>
          </w:p>
        </w:tc>
      </w:tr>
      <w:tr w:rsidR="004A1F5C" w14:paraId="429E2FC5" w14:textId="77777777" w:rsidTr="00463DFB">
        <w:tc>
          <w:tcPr>
            <w:tcW w:w="9604" w:type="dxa"/>
          </w:tcPr>
          <w:p w14:paraId="6249C1D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0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Visita el sitio web de Griefline</w:t>
              </w:r>
            </w:hyperlink>
          </w:p>
        </w:tc>
      </w:tr>
      <w:tr w:rsidR="004A1F5C" w14:paraId="6A449FAD" w14:textId="77777777" w:rsidTr="00463DFB">
        <w:tc>
          <w:tcPr>
            <w:tcW w:w="9604" w:type="dxa"/>
          </w:tcPr>
          <w:p w14:paraId="499B6A2A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lastRenderedPageBreak/>
              <w:t>Si necesita atención de salud mental urgente:</w:t>
            </w:r>
          </w:p>
        </w:tc>
      </w:tr>
      <w:tr w:rsidR="004A1F5C" w14:paraId="78854153" w14:textId="77777777" w:rsidTr="00463DFB">
        <w:tc>
          <w:tcPr>
            <w:tcW w:w="9604" w:type="dxa"/>
          </w:tcPr>
          <w:p w14:paraId="65AEA88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Australian Capital Territory</w:t>
            </w:r>
          </w:p>
        </w:tc>
      </w:tr>
      <w:tr w:rsidR="004A1F5C" w14:paraId="39087FA7" w14:textId="77777777" w:rsidTr="00463DFB">
        <w:tc>
          <w:tcPr>
            <w:tcW w:w="9604" w:type="dxa"/>
          </w:tcPr>
          <w:p w14:paraId="2B28030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Llama al Servicio de Triage de Salud Mental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1800 629 354</w:t>
            </w:r>
          </w:p>
        </w:tc>
      </w:tr>
      <w:tr w:rsidR="004A1F5C" w14:paraId="6588C449" w14:textId="77777777" w:rsidTr="00463DFB">
        <w:tc>
          <w:tcPr>
            <w:tcW w:w="9604" w:type="dxa"/>
          </w:tcPr>
          <w:p w14:paraId="1616034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New South Wales</w:t>
            </w:r>
          </w:p>
        </w:tc>
      </w:tr>
      <w:tr w:rsidR="004A1F5C" w14:paraId="6999EC87" w14:textId="77777777" w:rsidTr="00463DFB">
        <w:tc>
          <w:tcPr>
            <w:tcW w:w="9604" w:type="dxa"/>
          </w:tcPr>
          <w:p w14:paraId="4ADF0A46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Llama a la Línea de Salud Mental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1800 011 511</w:t>
            </w:r>
          </w:p>
        </w:tc>
      </w:tr>
      <w:tr w:rsidR="004A1F5C" w14:paraId="0579E3A4" w14:textId="77777777" w:rsidTr="00463DFB">
        <w:tc>
          <w:tcPr>
            <w:tcW w:w="9604" w:type="dxa"/>
          </w:tcPr>
          <w:p w14:paraId="5113F3B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Northern Territory</w:t>
            </w:r>
          </w:p>
        </w:tc>
      </w:tr>
      <w:tr w:rsidR="004A1F5C" w14:paraId="26A48E4D" w14:textId="77777777" w:rsidTr="00463DFB">
        <w:tc>
          <w:tcPr>
            <w:tcW w:w="9604" w:type="dxa"/>
          </w:tcPr>
          <w:p w14:paraId="301EBF7B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Llama al Servicio de Triage Telefónico de Evaluación de Crisis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1800 682 288</w:t>
            </w:r>
          </w:p>
        </w:tc>
      </w:tr>
      <w:tr w:rsidR="004A1F5C" w14:paraId="5775D5BA" w14:textId="77777777" w:rsidTr="00463DFB">
        <w:tc>
          <w:tcPr>
            <w:tcW w:w="9604" w:type="dxa"/>
          </w:tcPr>
          <w:p w14:paraId="11F3F7C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Queensland</w:t>
            </w:r>
          </w:p>
        </w:tc>
      </w:tr>
      <w:tr w:rsidR="004A1F5C" w14:paraId="187F2731" w14:textId="77777777" w:rsidTr="00463DFB">
        <w:tc>
          <w:tcPr>
            <w:tcW w:w="9604" w:type="dxa"/>
          </w:tcPr>
          <w:p w14:paraId="5E95162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al </w:t>
            </w:r>
            <w:hyperlink r:id="rId3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cuidado de salud mental las 24 horas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1300 642 255</w:t>
            </w:r>
          </w:p>
        </w:tc>
      </w:tr>
      <w:tr w:rsidR="004A1F5C" w14:paraId="2045EC18" w14:textId="77777777" w:rsidTr="00463DFB">
        <w:tc>
          <w:tcPr>
            <w:tcW w:w="9604" w:type="dxa"/>
          </w:tcPr>
          <w:p w14:paraId="610F3A8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South Australia</w:t>
            </w:r>
          </w:p>
        </w:tc>
      </w:tr>
      <w:tr w:rsidR="004A1F5C" w14:paraId="6A639E8B" w14:textId="77777777" w:rsidTr="00463DFB">
        <w:tc>
          <w:tcPr>
            <w:tcW w:w="9604" w:type="dxa"/>
          </w:tcPr>
          <w:p w14:paraId="357F296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Llame al Servicio de Triage de Salud Mental al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 13 14 65</w:t>
            </w:r>
          </w:p>
        </w:tc>
      </w:tr>
      <w:tr w:rsidR="004A1F5C" w14:paraId="6E543E66" w14:textId="77777777" w:rsidTr="00463DFB">
        <w:tc>
          <w:tcPr>
            <w:tcW w:w="9604" w:type="dxa"/>
          </w:tcPr>
          <w:p w14:paraId="0AC623B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Tasmania</w:t>
            </w:r>
          </w:p>
        </w:tc>
      </w:tr>
      <w:tr w:rsidR="004A1F5C" w14:paraId="3AED0AFF" w14:textId="77777777" w:rsidTr="00463DFB">
        <w:tc>
          <w:tcPr>
            <w:tcW w:w="9604" w:type="dxa"/>
          </w:tcPr>
          <w:p w14:paraId="30EACDF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Llame a la Línea de Ayuda de Servicios de Salud Mental al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 1800 332 388</w:t>
            </w:r>
          </w:p>
        </w:tc>
      </w:tr>
      <w:tr w:rsidR="004A1F5C" w14:paraId="4C905839" w14:textId="77777777" w:rsidTr="00463DFB">
        <w:tc>
          <w:tcPr>
            <w:tcW w:w="9604" w:type="dxa"/>
          </w:tcPr>
          <w:p w14:paraId="32CBB94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Victoria</w:t>
            </w:r>
          </w:p>
        </w:tc>
      </w:tr>
      <w:tr w:rsidR="004A1F5C" w14:paraId="76458A6F" w14:textId="77777777" w:rsidTr="00463DFB">
        <w:tc>
          <w:tcPr>
            <w:tcW w:w="9604" w:type="dxa"/>
          </w:tcPr>
          <w:p w14:paraId="589564B6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Visite el sitio web de </w:t>
            </w:r>
            <w:hyperlink r:id="rId3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Servicios de Salud Mental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para elegir el servicio de su región</w:t>
            </w:r>
          </w:p>
        </w:tc>
      </w:tr>
      <w:tr w:rsidR="004A1F5C" w14:paraId="00479097" w14:textId="77777777" w:rsidTr="00463DFB">
        <w:tc>
          <w:tcPr>
            <w:tcW w:w="9604" w:type="dxa"/>
          </w:tcPr>
          <w:p w14:paraId="64DCA8E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Western Australia</w:t>
            </w:r>
          </w:p>
        </w:tc>
      </w:tr>
      <w:tr w:rsidR="004A1F5C" w14:paraId="32D8C333" w14:textId="77777777" w:rsidTr="00463DFB">
        <w:tc>
          <w:tcPr>
            <w:tcW w:w="9604" w:type="dxa"/>
          </w:tcPr>
          <w:p w14:paraId="5482A3F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Llame a la</w:t>
            </w:r>
            <w:hyperlink r:id="rId3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 xml:space="preserve"> Línea de respuesta de emergencia de salud mental 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1800 676 822</w:t>
            </w:r>
          </w:p>
        </w:tc>
      </w:tr>
      <w:tr w:rsidR="004A1F5C" w14:paraId="6CD62F6A" w14:textId="77777777" w:rsidTr="00463DFB">
        <w:tc>
          <w:tcPr>
            <w:tcW w:w="9604" w:type="dxa"/>
          </w:tcPr>
          <w:p w14:paraId="40C5518C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Si necesita un descanso de emergencia</w:t>
            </w:r>
          </w:p>
        </w:tc>
      </w:tr>
      <w:tr w:rsidR="004A1F5C" w14:paraId="60FF5C3E" w14:textId="77777777" w:rsidTr="00463DFB">
        <w:tc>
          <w:tcPr>
            <w:tcW w:w="9604" w:type="dxa"/>
          </w:tcPr>
          <w:p w14:paraId="6FE5E14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lastRenderedPageBreak/>
              <w:t xml:space="preserve">Carer Gateway </w:t>
            </w:r>
          </w:p>
        </w:tc>
      </w:tr>
      <w:tr w:rsidR="004A1F5C" w14:paraId="12D16474" w14:textId="77777777" w:rsidTr="00463DFB">
        <w:tc>
          <w:tcPr>
            <w:tcW w:w="9604" w:type="dxa"/>
          </w:tcPr>
          <w:p w14:paraId="3F82AA7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1800 422 737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(para cuidadores) </w:t>
            </w:r>
          </w:p>
        </w:tc>
      </w:tr>
      <w:tr w:rsidR="004A1F5C" w14:paraId="68E6BBFA" w14:textId="77777777" w:rsidTr="00463DFB">
        <w:tc>
          <w:tcPr>
            <w:tcW w:w="9604" w:type="dxa"/>
          </w:tcPr>
          <w:p w14:paraId="060780D9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4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 xml:space="preserve">Visite el sitio web de Carer Gateway </w:t>
              </w:r>
            </w:hyperlink>
          </w:p>
        </w:tc>
      </w:tr>
      <w:tr w:rsidR="004A1F5C" w14:paraId="3278DA8B" w14:textId="77777777" w:rsidTr="00463DFB">
        <w:tc>
          <w:tcPr>
            <w:tcW w:w="9604" w:type="dxa"/>
          </w:tcPr>
          <w:p w14:paraId="76C65A0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Agencia de Evaluación de Atención Domiciliaria para los Veteranos</w:t>
            </w:r>
          </w:p>
        </w:tc>
      </w:tr>
      <w:tr w:rsidR="004A1F5C" w14:paraId="77078903" w14:textId="77777777" w:rsidTr="00463DFB">
        <w:tc>
          <w:tcPr>
            <w:tcW w:w="9604" w:type="dxa"/>
          </w:tcPr>
          <w:p w14:paraId="6164E73A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Llama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1300 550 450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(para veteranos)</w:t>
            </w:r>
          </w:p>
        </w:tc>
      </w:tr>
      <w:tr w:rsidR="004A1F5C" w14:paraId="2AB7A003" w14:textId="77777777" w:rsidTr="00463DFB">
        <w:tc>
          <w:tcPr>
            <w:tcW w:w="9604" w:type="dxa"/>
          </w:tcPr>
          <w:p w14:paraId="77203C56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Visita el sitio web de la Agencia de Evaluación de Atención Domiciliaria para los Veteranos</w:t>
              </w:r>
            </w:hyperlink>
          </w:p>
        </w:tc>
      </w:tr>
      <w:tr w:rsidR="004A1F5C" w14:paraId="5FFC21C6" w14:textId="77777777" w:rsidTr="00463DFB">
        <w:tc>
          <w:tcPr>
            <w:tcW w:w="9604" w:type="dxa"/>
          </w:tcPr>
          <w:p w14:paraId="618254CD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s"/>
              </w:rPr>
              <w:t>Ayuda con adicciones, problemas de dinero o asuntos legales</w:t>
            </w:r>
          </w:p>
        </w:tc>
      </w:tr>
      <w:tr w:rsidR="004A1F5C" w14:paraId="6D006AF5" w14:textId="77777777" w:rsidTr="00463DFB">
        <w:tc>
          <w:tcPr>
            <w:tcW w:w="9604" w:type="dxa"/>
          </w:tcPr>
          <w:p w14:paraId="66A898F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DirectLine</w:t>
            </w:r>
          </w:p>
        </w:tc>
      </w:tr>
      <w:tr w:rsidR="004A1F5C" w14:paraId="523D6D8A" w14:textId="77777777" w:rsidTr="00463DFB">
        <w:tc>
          <w:tcPr>
            <w:tcW w:w="9604" w:type="dxa"/>
          </w:tcPr>
          <w:p w14:paraId="44141A3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Si necesita ayuda con la adicción a las drogas o al alcohol</w:t>
            </w:r>
          </w:p>
        </w:tc>
      </w:tr>
      <w:tr w:rsidR="004A1F5C" w14:paraId="32CF7795" w14:textId="77777777" w:rsidTr="00463DFB">
        <w:tc>
          <w:tcPr>
            <w:tcW w:w="9604" w:type="dxa"/>
          </w:tcPr>
          <w:p w14:paraId="19A039A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al 1800 888 236</w:t>
            </w:r>
          </w:p>
        </w:tc>
      </w:tr>
      <w:tr w:rsidR="004A1F5C" w14:paraId="065E7B2D" w14:textId="77777777" w:rsidTr="00463DFB">
        <w:tc>
          <w:tcPr>
            <w:tcW w:w="9604" w:type="dxa"/>
          </w:tcPr>
          <w:p w14:paraId="5C2B5B6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6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Visite el sitio web de DirectLine</w:t>
              </w:r>
            </w:hyperlink>
          </w:p>
        </w:tc>
      </w:tr>
      <w:tr w:rsidR="004A1F5C" w14:paraId="5C7B53BE" w14:textId="77777777" w:rsidTr="00463DFB">
        <w:tc>
          <w:tcPr>
            <w:tcW w:w="9604" w:type="dxa"/>
          </w:tcPr>
          <w:p w14:paraId="71A8316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Ayuda para el juego</w:t>
            </w:r>
          </w:p>
        </w:tc>
      </w:tr>
      <w:tr w:rsidR="004A1F5C" w14:paraId="32E7D468" w14:textId="77777777" w:rsidTr="00463DFB">
        <w:tc>
          <w:tcPr>
            <w:tcW w:w="9604" w:type="dxa"/>
          </w:tcPr>
          <w:p w14:paraId="0248837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Si necesita ayuda con la adicción al juego</w:t>
            </w:r>
          </w:p>
        </w:tc>
      </w:tr>
      <w:tr w:rsidR="004A1F5C" w14:paraId="741B75DF" w14:textId="77777777" w:rsidTr="00463DFB">
        <w:tc>
          <w:tcPr>
            <w:tcW w:w="9604" w:type="dxa"/>
          </w:tcPr>
          <w:p w14:paraId="02CC566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al 1800 888 236</w:t>
            </w:r>
          </w:p>
        </w:tc>
      </w:tr>
      <w:tr w:rsidR="004A1F5C" w14:paraId="16BB9A24" w14:textId="77777777" w:rsidTr="00463DFB">
        <w:tc>
          <w:tcPr>
            <w:tcW w:w="9604" w:type="dxa"/>
          </w:tcPr>
          <w:p w14:paraId="5C85DEA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7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Visita el sitio web de Ayuda para el juego</w:t>
              </w:r>
            </w:hyperlink>
          </w:p>
        </w:tc>
      </w:tr>
      <w:tr w:rsidR="004A1F5C" w14:paraId="626D824C" w14:textId="77777777" w:rsidTr="00463DFB">
        <w:tc>
          <w:tcPr>
            <w:tcW w:w="9604" w:type="dxa"/>
          </w:tcPr>
          <w:p w14:paraId="3615190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Línea Nacional de Ayuda con las Deudas</w:t>
            </w:r>
          </w:p>
        </w:tc>
      </w:tr>
      <w:tr w:rsidR="004A1F5C" w14:paraId="2C67D782" w14:textId="77777777" w:rsidTr="00463DFB">
        <w:tc>
          <w:tcPr>
            <w:tcW w:w="9604" w:type="dxa"/>
          </w:tcPr>
          <w:p w14:paraId="1E2C814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lastRenderedPageBreak/>
              <w:t>Si cuenta con deudas o tiene problemas financieros</w:t>
            </w:r>
          </w:p>
        </w:tc>
      </w:tr>
      <w:tr w:rsidR="004A1F5C" w14:paraId="32337369" w14:textId="77777777" w:rsidTr="00463DFB">
        <w:tc>
          <w:tcPr>
            <w:tcW w:w="9604" w:type="dxa"/>
          </w:tcPr>
          <w:p w14:paraId="26C36CD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al 1800 007 007 </w:t>
            </w:r>
          </w:p>
        </w:tc>
      </w:tr>
      <w:tr w:rsidR="004A1F5C" w14:paraId="63BD3B36" w14:textId="77777777" w:rsidTr="00463DFB">
        <w:tc>
          <w:tcPr>
            <w:tcW w:w="9604" w:type="dxa"/>
          </w:tcPr>
          <w:p w14:paraId="7ADF4DEB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8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Visita el sitio web de la Línea Nacional de Ayuda con las Deudas</w:t>
              </w:r>
            </w:hyperlink>
          </w:p>
        </w:tc>
      </w:tr>
      <w:tr w:rsidR="004A1F5C" w14:paraId="19FAD3A4" w14:textId="77777777" w:rsidTr="00463DFB">
        <w:tc>
          <w:tcPr>
            <w:tcW w:w="9604" w:type="dxa"/>
          </w:tcPr>
          <w:p w14:paraId="6D9576C8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Si necesita ayuda legal:</w:t>
            </w:r>
          </w:p>
        </w:tc>
      </w:tr>
      <w:tr w:rsidR="004A1F5C" w14:paraId="00B7E250" w14:textId="77777777" w:rsidTr="00463DFB">
        <w:tc>
          <w:tcPr>
            <w:tcW w:w="9604" w:type="dxa"/>
          </w:tcPr>
          <w:p w14:paraId="4695ED2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Australian Capital Territory</w:t>
            </w:r>
          </w:p>
        </w:tc>
      </w:tr>
      <w:tr w:rsidR="004A1F5C" w14:paraId="0F0C0F72" w14:textId="77777777" w:rsidTr="00463DFB">
        <w:tc>
          <w:tcPr>
            <w:tcW w:w="9604" w:type="dxa"/>
          </w:tcPr>
          <w:p w14:paraId="2971D52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a </w:t>
            </w:r>
            <w:hyperlink r:id="rId39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Legal Aid ACT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 al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1300 654 314</w:t>
            </w:r>
          </w:p>
        </w:tc>
      </w:tr>
      <w:tr w:rsidR="004A1F5C" w14:paraId="496DB93D" w14:textId="77777777" w:rsidTr="00463DFB">
        <w:tc>
          <w:tcPr>
            <w:tcW w:w="9604" w:type="dxa"/>
          </w:tcPr>
          <w:p w14:paraId="5CB93D3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New South Wales</w:t>
            </w:r>
          </w:p>
        </w:tc>
      </w:tr>
      <w:tr w:rsidR="004A1F5C" w14:paraId="633792AA" w14:textId="77777777" w:rsidTr="00463DFB">
        <w:tc>
          <w:tcPr>
            <w:tcW w:w="9604" w:type="dxa"/>
          </w:tcPr>
          <w:p w14:paraId="116823F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a</w:t>
            </w:r>
            <w:hyperlink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 xml:space="preserve"> LawAccess NSW 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al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1300 888 529</w:t>
            </w:r>
          </w:p>
        </w:tc>
      </w:tr>
      <w:tr w:rsidR="004A1F5C" w14:paraId="072341D9" w14:textId="77777777" w:rsidTr="00463DFB">
        <w:tc>
          <w:tcPr>
            <w:tcW w:w="9604" w:type="dxa"/>
          </w:tcPr>
          <w:p w14:paraId="660273D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Northern Territory</w:t>
            </w:r>
          </w:p>
        </w:tc>
      </w:tr>
      <w:tr w:rsidR="004A1F5C" w14:paraId="51FCA3CF" w14:textId="77777777" w:rsidTr="00463DFB">
        <w:tc>
          <w:tcPr>
            <w:tcW w:w="9604" w:type="dxa"/>
          </w:tcPr>
          <w:p w14:paraId="6EA1D88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 la </w:t>
            </w:r>
            <w:hyperlink r:id="rId40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Comisión de Asistencia Legal del Northern Territory al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1800 019 343</w:t>
            </w:r>
          </w:p>
        </w:tc>
      </w:tr>
      <w:tr w:rsidR="004A1F5C" w14:paraId="7FED76BB" w14:textId="77777777" w:rsidTr="00463DFB">
        <w:tc>
          <w:tcPr>
            <w:tcW w:w="9604" w:type="dxa"/>
          </w:tcPr>
          <w:p w14:paraId="64252446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Queensland</w:t>
            </w:r>
          </w:p>
        </w:tc>
      </w:tr>
      <w:tr w:rsidR="004A1F5C" w14:paraId="59000065" w14:textId="77777777" w:rsidTr="00463DFB">
        <w:tc>
          <w:tcPr>
            <w:tcW w:w="9604" w:type="dxa"/>
          </w:tcPr>
          <w:p w14:paraId="53F0D3F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a Legal</w:t>
            </w:r>
            <w:hyperlink r:id="rId4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 xml:space="preserve"> Aid Queensland 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al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1300 651 188</w:t>
            </w:r>
          </w:p>
        </w:tc>
      </w:tr>
      <w:tr w:rsidR="004A1F5C" w14:paraId="7ED8C660" w14:textId="77777777" w:rsidTr="00463DFB">
        <w:tc>
          <w:tcPr>
            <w:tcW w:w="9604" w:type="dxa"/>
          </w:tcPr>
          <w:p w14:paraId="701C0AD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South Australia</w:t>
            </w:r>
          </w:p>
        </w:tc>
      </w:tr>
      <w:tr w:rsidR="004A1F5C" w14:paraId="5E0E20EE" w14:textId="77777777" w:rsidTr="00463DFB">
        <w:tc>
          <w:tcPr>
            <w:tcW w:w="9604" w:type="dxa"/>
          </w:tcPr>
          <w:p w14:paraId="5D3F3CD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Llama a la </w:t>
            </w:r>
            <w:hyperlink r:id="rId4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Comisión de Servicios Legales de South Australia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al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1300 366 424</w:t>
            </w:r>
          </w:p>
        </w:tc>
      </w:tr>
      <w:tr w:rsidR="004A1F5C" w14:paraId="57074422" w14:textId="77777777" w:rsidTr="00463DFB">
        <w:tc>
          <w:tcPr>
            <w:tcW w:w="9604" w:type="dxa"/>
          </w:tcPr>
          <w:p w14:paraId="5F122AF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Tasmania</w:t>
            </w:r>
          </w:p>
        </w:tc>
      </w:tr>
      <w:tr w:rsidR="004A1F5C" w14:paraId="0AE2FB27" w14:textId="77777777" w:rsidTr="00463DFB">
        <w:tc>
          <w:tcPr>
            <w:tcW w:w="9604" w:type="dxa"/>
          </w:tcPr>
          <w:p w14:paraId="4CCDB699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a </w:t>
            </w:r>
            <w:hyperlink r:id="rId4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Legal Aid Tasmania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 al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1300 366 611</w:t>
            </w:r>
          </w:p>
        </w:tc>
      </w:tr>
      <w:tr w:rsidR="004A1F5C" w14:paraId="18B35EF7" w14:textId="77777777" w:rsidTr="00463DFB">
        <w:tc>
          <w:tcPr>
            <w:tcW w:w="9604" w:type="dxa"/>
          </w:tcPr>
          <w:p w14:paraId="40C9CC6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t>Victoria</w:t>
            </w:r>
          </w:p>
        </w:tc>
      </w:tr>
      <w:tr w:rsidR="004A1F5C" w14:paraId="539408E1" w14:textId="77777777" w:rsidTr="00463DFB">
        <w:tc>
          <w:tcPr>
            <w:tcW w:w="9604" w:type="dxa"/>
          </w:tcPr>
          <w:p w14:paraId="344EF18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a </w:t>
            </w:r>
            <w:hyperlink r:id="rId44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Victoria Legal Aid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 al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1300 792 387</w:t>
            </w:r>
          </w:p>
        </w:tc>
      </w:tr>
      <w:tr w:rsidR="004A1F5C" w14:paraId="4500DC96" w14:textId="77777777" w:rsidTr="00463DFB">
        <w:tc>
          <w:tcPr>
            <w:tcW w:w="9604" w:type="dxa"/>
          </w:tcPr>
          <w:p w14:paraId="712574D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s"/>
              </w:rPr>
              <w:lastRenderedPageBreak/>
              <w:t>Western Australia</w:t>
            </w:r>
          </w:p>
        </w:tc>
      </w:tr>
      <w:tr w:rsidR="004A1F5C" w14:paraId="3D08862C" w14:textId="77777777" w:rsidTr="00463DFB">
        <w:tc>
          <w:tcPr>
            <w:tcW w:w="9604" w:type="dxa"/>
          </w:tcPr>
          <w:p w14:paraId="281B5E97" w14:textId="344BF65E" w:rsidR="00463DFB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a </w:t>
            </w:r>
            <w:hyperlink r:id="rId4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Legal Aid Western Australia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 xml:space="preserve"> al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1300 650 579</w:t>
            </w:r>
          </w:p>
        </w:tc>
      </w:tr>
      <w:tr w:rsidR="004A1F5C" w14:paraId="4AB6C71B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01EF03EA" w14:textId="77777777" w:rsidR="00463DFB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4975E3F3" w14:textId="77777777" w:rsidR="00463DFB" w:rsidRPr="00463DFB" w:rsidRDefault="00000000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s"/>
              </w:rPr>
              <w:t>Contactos de emergencia</w:t>
            </w:r>
          </w:p>
        </w:tc>
      </w:tr>
      <w:tr w:rsidR="004A1F5C" w14:paraId="0849443C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610141E1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s"/>
              </w:rPr>
              <w:t>En una emergencia o si alguien está en peligro:</w:t>
            </w:r>
          </w:p>
        </w:tc>
      </w:tr>
      <w:tr w:rsidR="004A1F5C" w14:paraId="0096ED7C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7DCB700F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Llame al </w:t>
            </w:r>
            <w:hyperlink r:id="rId46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Triple Cero 000</w:t>
              </w:r>
            </w:hyperlink>
          </w:p>
        </w:tc>
      </w:tr>
      <w:tr w:rsidR="004A1F5C" w14:paraId="4DE9C2E8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39214F3E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s"/>
              </w:rPr>
              <w:t>En una emergencia si tienes discapacidad auditiva o del habla:</w:t>
            </w:r>
          </w:p>
        </w:tc>
      </w:tr>
      <w:tr w:rsidR="004A1F5C" w14:paraId="0E722DF5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1BE72B3B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 Llame al 106 para hacer una</w:t>
            </w:r>
            <w:hyperlink r:id="rId47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 xml:space="preserve"> llamada de emergencia por texto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.</w:t>
            </w:r>
          </w:p>
        </w:tc>
      </w:tr>
      <w:tr w:rsidR="004A1F5C" w14:paraId="0B19CFEA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4D59DA55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s"/>
              </w:rPr>
              <w:t>Si necesita servicios de traducción o interpretación:</w:t>
            </w:r>
          </w:p>
        </w:tc>
      </w:tr>
      <w:tr w:rsidR="004A1F5C" w14:paraId="49F2B2D9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784A0019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>Llame al</w:t>
            </w:r>
            <w:hyperlink r:id="rId48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 xml:space="preserve"> Servicio de Traducción e Interpretación 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al </w:t>
            </w:r>
            <w:hyperlink r:id="rId49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131 450</w:t>
              </w:r>
            </w:hyperlink>
          </w:p>
        </w:tc>
      </w:tr>
      <w:tr w:rsidR="004A1F5C" w14:paraId="3F76D836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7EC3FABB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s"/>
              </w:rPr>
              <w:t>Si necesita ayuda con violencia doméstica:</w:t>
            </w:r>
          </w:p>
        </w:tc>
      </w:tr>
      <w:tr w:rsidR="004A1F5C" w14:paraId="4719813F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4D516842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 </w:t>
            </w:r>
            <w:hyperlink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 xml:space="preserve">1800RESPECT 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al </w:t>
            </w:r>
            <w:hyperlink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1800 737 732</w:t>
              </w:r>
            </w:hyperlink>
          </w:p>
        </w:tc>
      </w:tr>
      <w:tr w:rsidR="004A1F5C" w14:paraId="25D1AFA5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38801C7D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s"/>
              </w:rPr>
              <w:t xml:space="preserve">Si necesita ayuda urgente con venenos: </w:t>
            </w:r>
          </w:p>
        </w:tc>
      </w:tr>
      <w:tr w:rsidR="004A1F5C" w14:paraId="174E53D2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784C044F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s"/>
              </w:rPr>
              <w:t xml:space="preserve">Llame al Centro de Información de Venenos al </w:t>
            </w:r>
            <w:hyperlink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s"/>
                </w:rPr>
                <w:t>131 126</w:t>
              </w:r>
            </w:hyperlink>
          </w:p>
        </w:tc>
      </w:tr>
      <w:tr w:rsidR="004A1F5C" w14:paraId="17B3DFFA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32F2625A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s"/>
              </w:rPr>
              <w:t>Para obtener ayuda en una situación de emergencia o desastre:</w:t>
            </w:r>
          </w:p>
        </w:tc>
      </w:tr>
      <w:tr w:rsidR="004A1F5C" w14:paraId="79B2A1F8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6AA44605" w14:textId="77777777" w:rsidR="00463DFB" w:rsidRPr="00BC2DCB" w:rsidRDefault="00463DFB" w:rsidP="006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</w:p>
          <w:tbl>
            <w:tblPr>
              <w:tblStyle w:val="14"/>
              <w:tblW w:w="43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65"/>
              <w:gridCol w:w="1088"/>
              <w:gridCol w:w="1064"/>
              <w:gridCol w:w="902"/>
            </w:tblGrid>
            <w:tr w:rsidR="004A1F5C" w14:paraId="1217F37E" w14:textId="77777777" w:rsidTr="006840F1"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1F239B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0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s"/>
                      </w:rPr>
                      <w:t>ACT</w:t>
                    </w:r>
                  </w:hyperlink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A5B977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1" w:anchor=":~:text=For%20life%20threatening%20emergencies%2C%20call,region%2C%20call%2008%208951%209300.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s"/>
                      </w:rPr>
                      <w:t>NT</w:t>
                    </w:r>
                  </w:hyperlink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C8E0FF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2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s"/>
                      </w:rPr>
                      <w:t>SA</w:t>
                    </w:r>
                  </w:hyperlink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6C7D84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3" w:anchor=":~:text=VicEmergency%20Hotline%20%2D%201800%20226%20226,%2C%20and%20recover%20from%2C%20emergencies.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s"/>
                      </w:rPr>
                      <w:t>VIC</w:t>
                    </w:r>
                  </w:hyperlink>
                </w:p>
              </w:tc>
            </w:tr>
            <w:tr w:rsidR="004A1F5C" w14:paraId="3249BF09" w14:textId="77777777" w:rsidTr="006840F1"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BE4E7A4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4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s"/>
                      </w:rPr>
                      <w:t>NSW</w:t>
                    </w:r>
                  </w:hyperlink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7974143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5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s"/>
                      </w:rPr>
                      <w:t>QLD</w:t>
                    </w:r>
                  </w:hyperlink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0AF9A81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6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s"/>
                      </w:rPr>
                      <w:t>TAS</w:t>
                    </w:r>
                  </w:hyperlink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BC727AC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7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s"/>
                      </w:rPr>
                      <w:t>WA</w:t>
                    </w:r>
                  </w:hyperlink>
                </w:p>
              </w:tc>
            </w:tr>
          </w:tbl>
          <w:p w14:paraId="52329608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</w:tbl>
    <w:p w14:paraId="54FCAAF7" w14:textId="77777777" w:rsidR="001058B5" w:rsidRPr="006C0B90" w:rsidRDefault="001058B5" w:rsidP="003044EC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sectPr w:rsidR="001058B5" w:rsidRPr="006C0B90" w:rsidSect="001058B5">
      <w:headerReference w:type="default" r:id="rId58"/>
      <w:footerReference w:type="default" r:id="rId5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B8A0" w14:textId="77777777" w:rsidR="00095171" w:rsidRDefault="00095171">
      <w:r>
        <w:separator/>
      </w:r>
    </w:p>
  </w:endnote>
  <w:endnote w:type="continuationSeparator" w:id="0">
    <w:p w14:paraId="0EB002F2" w14:textId="77777777" w:rsidR="00095171" w:rsidRDefault="0009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083D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6FC92BF8" wp14:editId="13A8C22E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151922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561C" w14:textId="77777777" w:rsidR="00095171" w:rsidRDefault="00095171">
      <w:r>
        <w:separator/>
      </w:r>
    </w:p>
  </w:footnote>
  <w:footnote w:type="continuationSeparator" w:id="0">
    <w:p w14:paraId="702AEDB0" w14:textId="77777777" w:rsidR="00095171" w:rsidRDefault="0009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AFBF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19370242" wp14:editId="6E5E586B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472F4C9" wp14:editId="39259CDC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968197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72FF7597" wp14:editId="4D4F219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124042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18CE"/>
    <w:multiLevelType w:val="multilevel"/>
    <w:tmpl w:val="87F0A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801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95171"/>
    <w:rsid w:val="000A7722"/>
    <w:rsid w:val="000C7955"/>
    <w:rsid w:val="001058B5"/>
    <w:rsid w:val="00276F3A"/>
    <w:rsid w:val="003044EC"/>
    <w:rsid w:val="00351139"/>
    <w:rsid w:val="00375E9B"/>
    <w:rsid w:val="003D4E12"/>
    <w:rsid w:val="00463DFB"/>
    <w:rsid w:val="004A1F5C"/>
    <w:rsid w:val="005039B3"/>
    <w:rsid w:val="0052510F"/>
    <w:rsid w:val="00565318"/>
    <w:rsid w:val="005E5CB0"/>
    <w:rsid w:val="006840F1"/>
    <w:rsid w:val="006C0B90"/>
    <w:rsid w:val="006E00AA"/>
    <w:rsid w:val="0070532A"/>
    <w:rsid w:val="00872D12"/>
    <w:rsid w:val="009F7C93"/>
    <w:rsid w:val="00A25CD8"/>
    <w:rsid w:val="00AF524F"/>
    <w:rsid w:val="00B212DC"/>
    <w:rsid w:val="00BB4A52"/>
    <w:rsid w:val="00BC2DCB"/>
    <w:rsid w:val="00BF729C"/>
    <w:rsid w:val="00CF2274"/>
    <w:rsid w:val="00D373E6"/>
    <w:rsid w:val="00E368A6"/>
    <w:rsid w:val="00FB14FC"/>
    <w:rsid w:val="00FC6AA4"/>
    <w:rsid w:val="00FE1C92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A69EF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customStyle="1" w:styleId="15">
    <w:name w:val="15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0C7955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natural-disaster" TargetMode="External"/><Relationship Id="rId18" Type="http://schemas.openxmlformats.org/officeDocument/2006/relationships/hyperlink" Target="https://laurelhouse.org.au/get-educated/disability-workforce-support-project/" TargetMode="External"/><Relationship Id="rId26" Type="http://schemas.openxmlformats.org/officeDocument/2006/relationships/hyperlink" Target="https://www.blueknot.org.au/" TargetMode="External"/><Relationship Id="rId39" Type="http://schemas.openxmlformats.org/officeDocument/2006/relationships/hyperlink" Target="http://legalaidact.org.au/" TargetMode="External"/><Relationship Id="rId21" Type="http://schemas.openxmlformats.org/officeDocument/2006/relationships/hyperlink" Target="https://www.lifeline.org.au/get-help/topics/lifeline-services" TargetMode="External"/><Relationship Id="rId34" Type="http://schemas.openxmlformats.org/officeDocument/2006/relationships/hyperlink" Target="https://www.carergateway.gov.au/help-advice/getting-help" TargetMode="External"/><Relationship Id="rId42" Type="http://schemas.openxmlformats.org/officeDocument/2006/relationships/hyperlink" Target="https://lsc.sa.gov.au/" TargetMode="External"/><Relationship Id="rId47" Type="http://schemas.openxmlformats.org/officeDocument/2006/relationships/hyperlink" Target="https://www.triplezero.gov.au/" TargetMode="External"/><Relationship Id="rId50" Type="http://schemas.openxmlformats.org/officeDocument/2006/relationships/hyperlink" Target="https://esa.act.gov.au/emergency-services" TargetMode="External"/><Relationship Id="rId55" Type="http://schemas.openxmlformats.org/officeDocument/2006/relationships/hyperlink" Target="https://www.qld.gov.au/emergency" TargetMode="External"/><Relationship Id="rId7" Type="http://schemas.openxmlformats.org/officeDocument/2006/relationships/hyperlink" Target="https://www.disabilitygateway.gov.au/safety-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afety.gov.au/key-issues" TargetMode="External"/><Relationship Id="rId29" Type="http://schemas.openxmlformats.org/officeDocument/2006/relationships/hyperlink" Target="https://www.13yarn.org.au/" TargetMode="External"/><Relationship Id="rId11" Type="http://schemas.openxmlformats.org/officeDocument/2006/relationships/hyperlink" Target="https://recovery.serviceconnect.gov.au/search/act/2601/canberra?geo=-35.2801903%2C149.1310038&amp;distance=10km&amp;disaster_type=Bushfire,COVID-19,Cyclone,Drought,Flood&amp;service_type=Evacuation%20and%20Recovery%20Centres,Government%20assistance,Financial%20assistance%20and%20advice,Accommodation%20assistance,Emotional%20support,Food%20and%20essential%20services,Health%20services,Animal%20and%20livestock%20support,Land%20and%20building%20restoration,Business%20support,Other%20services%20and%20supports,COVID-19%20testing%20sites,Education%20and%20training%20services" TargetMode="External"/><Relationship Id="rId24" Type="http://schemas.openxmlformats.org/officeDocument/2006/relationships/hyperlink" Target="https://kidshelpline.com.au/" TargetMode="External"/><Relationship Id="rId32" Type="http://schemas.openxmlformats.org/officeDocument/2006/relationships/hyperlink" Target="http://www.health.vic.gov.au/mentalhealthservices/" TargetMode="External"/><Relationship Id="rId37" Type="http://schemas.openxmlformats.org/officeDocument/2006/relationships/hyperlink" Target="https://www.gamblinghelponline.org.au/" TargetMode="External"/><Relationship Id="rId40" Type="http://schemas.openxmlformats.org/officeDocument/2006/relationships/hyperlink" Target="https://www.legalaid.nt.gov.au/" TargetMode="External"/><Relationship Id="rId45" Type="http://schemas.openxmlformats.org/officeDocument/2006/relationships/hyperlink" Target="https://www.legalaid.wa.gov.au/" TargetMode="External"/><Relationship Id="rId53" Type="http://schemas.openxmlformats.org/officeDocument/2006/relationships/hyperlink" Target="https://www.ses.vic.gov.au/plan-and-stay-safe/what-to-do-in-an-emergency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jobaccess.gov.au/complaints/hotline" TargetMode="External"/><Relationship Id="rId14" Type="http://schemas.openxmlformats.org/officeDocument/2006/relationships/hyperlink" Target="https://recovery.gov.au/" TargetMode="External"/><Relationship Id="rId22" Type="http://schemas.openxmlformats.org/officeDocument/2006/relationships/hyperlink" Target="https://www.beyondblue.org.au/get-support/get-immediate-support" TargetMode="External"/><Relationship Id="rId27" Type="http://schemas.openxmlformats.org/officeDocument/2006/relationships/hyperlink" Target="https://www.dva.gov.au/health-and-treatment/injury-or-health-treatments/mental-health-care/receive-urgent-help-and-support" TargetMode="External"/><Relationship Id="rId30" Type="http://schemas.openxmlformats.org/officeDocument/2006/relationships/hyperlink" Target="https://griefline.org.au/" TargetMode="External"/><Relationship Id="rId35" Type="http://schemas.openxmlformats.org/officeDocument/2006/relationships/hyperlink" Target="https://www.dva.gov.au/health-and-treatment/care-home-or-aged-care/services-support-you-home/your-guide-our-health-and-home" TargetMode="External"/><Relationship Id="rId43" Type="http://schemas.openxmlformats.org/officeDocument/2006/relationships/hyperlink" Target="https://www.legalaid.tas.gov.au/" TargetMode="External"/><Relationship Id="rId48" Type="http://schemas.openxmlformats.org/officeDocument/2006/relationships/hyperlink" Target="https://www.tisnational.gov.au/en/Non-English-speakers/Help-using-TIS-National-services" TargetMode="External"/><Relationship Id="rId56" Type="http://schemas.openxmlformats.org/officeDocument/2006/relationships/hyperlink" Target="https://www.ses.tas.gov.au/" TargetMode="External"/><Relationship Id="rId8" Type="http://schemas.openxmlformats.org/officeDocument/2006/relationships/hyperlink" Target="https://www.disabilitygateway.gov.au/safety-help" TargetMode="External"/><Relationship Id="rId51" Type="http://schemas.openxmlformats.org/officeDocument/2006/relationships/hyperlink" Target="https://nt.gov.au/emergency/emergencies/contact-an-emergency-servi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isasterassist.gov.au/" TargetMode="External"/><Relationship Id="rId17" Type="http://schemas.openxmlformats.org/officeDocument/2006/relationships/hyperlink" Target="https://oursite.wwda.org.au/safety-violence" TargetMode="External"/><Relationship Id="rId25" Type="http://schemas.openxmlformats.org/officeDocument/2006/relationships/hyperlink" Target="https://mensline.org.au/" TargetMode="External"/><Relationship Id="rId33" Type="http://schemas.openxmlformats.org/officeDocument/2006/relationships/hyperlink" Target="http://www.nmahsmh.health.wa.gov.au/emergency/" TargetMode="External"/><Relationship Id="rId38" Type="http://schemas.openxmlformats.org/officeDocument/2006/relationships/hyperlink" Target="https://ndh.org.au/" TargetMode="External"/><Relationship Id="rId46" Type="http://schemas.openxmlformats.org/officeDocument/2006/relationships/hyperlink" Target="https://www.triplezero.gov.au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miaccess.com.au/home-page/" TargetMode="External"/><Relationship Id="rId41" Type="http://schemas.openxmlformats.org/officeDocument/2006/relationships/hyperlink" Target="https://www.legalaid.qld.gov.au/Home" TargetMode="External"/><Relationship Id="rId54" Type="http://schemas.openxmlformats.org/officeDocument/2006/relationships/hyperlink" Target="https://www.nsw.gov.au/living-in-nsw/emergency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discommission.gov.au/" TargetMode="External"/><Relationship Id="rId23" Type="http://schemas.openxmlformats.org/officeDocument/2006/relationships/hyperlink" Target="https://www.suicidecallbackservice.org.au/" TargetMode="External"/><Relationship Id="rId28" Type="http://schemas.openxmlformats.org/officeDocument/2006/relationships/hyperlink" Target="https://www.sane.org/" TargetMode="External"/><Relationship Id="rId36" Type="http://schemas.openxmlformats.org/officeDocument/2006/relationships/hyperlink" Target="https://www.directline.org.au/for-you" TargetMode="External"/><Relationship Id="rId49" Type="http://schemas.openxmlformats.org/officeDocument/2006/relationships/hyperlink" Target="tel:131450" TargetMode="External"/><Relationship Id="rId57" Type="http://schemas.openxmlformats.org/officeDocument/2006/relationships/hyperlink" Target="https://perth.wa.gov.au/en/live-and-work/residents/emergencies" TargetMode="External"/><Relationship Id="rId10" Type="http://schemas.openxmlformats.org/officeDocument/2006/relationships/hyperlink" Target="https://www.disabilitygateway.gov.au/safety-help" TargetMode="External"/><Relationship Id="rId31" Type="http://schemas.openxmlformats.org/officeDocument/2006/relationships/hyperlink" Target="https://www.qld.gov.au/health/mental-health/help-lines/1300-mh-call" TargetMode="External"/><Relationship Id="rId44" Type="http://schemas.openxmlformats.org/officeDocument/2006/relationships/hyperlink" Target="https://www.legalaid.vic.gov.au/" TargetMode="External"/><Relationship Id="rId52" Type="http://schemas.openxmlformats.org/officeDocument/2006/relationships/hyperlink" Target="https://www.sa.gov.au/topics/emergencies-and-safety/emergency-service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safety-hel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</TotalTime>
  <Pages>9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3</cp:revision>
  <cp:lastPrinted>2024-06-27T06:50:00Z</cp:lastPrinted>
  <dcterms:created xsi:type="dcterms:W3CDTF">2024-06-27T06:50:00Z</dcterms:created>
  <dcterms:modified xsi:type="dcterms:W3CDTF">2024-06-27T06:50:00Z</dcterms:modified>
</cp:coreProperties>
</file>