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DC3A" w14:textId="77777777" w:rsidR="00B212DC" w:rsidRDefault="00B212DC">
      <w:pPr>
        <w:rPr>
          <w:rFonts w:ascii="Roboto" w:hAnsi="Roboto"/>
          <w:b/>
          <w:bCs/>
        </w:rPr>
      </w:pPr>
    </w:p>
    <w:p w14:paraId="7EF485D1" w14:textId="77777777" w:rsidR="001058B5" w:rsidRPr="001058B5" w:rsidRDefault="001058B5" w:rsidP="001058B5">
      <w:pPr>
        <w:rPr>
          <w:rFonts w:ascii="Roboto" w:hAnsi="Roboto"/>
        </w:rPr>
      </w:pPr>
    </w:p>
    <w:p w14:paraId="05BEA0BC" w14:textId="77777777" w:rsidR="001058B5" w:rsidRPr="001058B5" w:rsidRDefault="001058B5" w:rsidP="001058B5">
      <w:pPr>
        <w:rPr>
          <w:rFonts w:ascii="Roboto" w:hAnsi="Roboto"/>
        </w:rPr>
      </w:pPr>
    </w:p>
    <w:p w14:paraId="7D28FEDF" w14:textId="77777777" w:rsidR="001058B5" w:rsidRPr="001058B5" w:rsidRDefault="001058B5" w:rsidP="001058B5">
      <w:pPr>
        <w:rPr>
          <w:rFonts w:ascii="Roboto" w:hAnsi="Roboto"/>
        </w:rPr>
      </w:pPr>
    </w:p>
    <w:p w14:paraId="28C6A228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4070E7C7" w14:textId="77777777" w:rsidTr="00B52692">
        <w:tc>
          <w:tcPr>
            <w:tcW w:w="9493" w:type="dxa"/>
          </w:tcPr>
          <w:p w14:paraId="674796CB" w14:textId="77777777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es"/>
              </w:rPr>
              <w:t>Áreas de la vida</w:t>
            </w: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es"/>
              </w:rPr>
              <w:tab/>
            </w:r>
          </w:p>
        </w:tc>
      </w:tr>
      <w:tr w:rsidR="00257E63" w14:paraId="1887A4D7" w14:textId="77777777" w:rsidTr="00B52692">
        <w:tc>
          <w:tcPr>
            <w:tcW w:w="9493" w:type="dxa"/>
          </w:tcPr>
          <w:p w14:paraId="467884B3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1/ Ingresos y finanzas</w:t>
            </w:r>
          </w:p>
        </w:tc>
      </w:tr>
      <w:tr w:rsidR="00257E63" w14:paraId="74476AAE" w14:textId="77777777" w:rsidTr="00B52692">
        <w:tc>
          <w:tcPr>
            <w:tcW w:w="9493" w:type="dxa"/>
          </w:tcPr>
          <w:p w14:paraId="26CB8F78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Hay diversos tipos de apoyo financiero e ingresos que podrían estar disponibles para personas con discapacidad, sus familias y cuidadores.</w:t>
            </w:r>
          </w:p>
          <w:p w14:paraId="6A4BAD62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57E63" w14:paraId="5F1EC491" w14:textId="77777777" w:rsidTr="00B52692">
        <w:tc>
          <w:tcPr>
            <w:tcW w:w="9493" w:type="dxa"/>
          </w:tcPr>
          <w:p w14:paraId="72D48C7E" w14:textId="77777777" w:rsidR="00B52692" w:rsidRPr="00A96B63" w:rsidRDefault="00000000" w:rsidP="00BB4A52">
            <w:pPr>
              <w:tabs>
                <w:tab w:val="left" w:pos="1184"/>
              </w:tabs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Esta sección ofrece enlaces a servicios e información sobre:</w:t>
            </w:r>
          </w:p>
        </w:tc>
      </w:tr>
      <w:tr w:rsidR="00257E63" w14:paraId="3EF68E6A" w14:textId="77777777" w:rsidTr="00B52692">
        <w:tc>
          <w:tcPr>
            <w:tcW w:w="9493" w:type="dxa"/>
          </w:tcPr>
          <w:p w14:paraId="3A67E630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Apoyo financiero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257E63" w14:paraId="1DB3567A" w14:textId="77777777" w:rsidTr="00B52692">
        <w:tc>
          <w:tcPr>
            <w:tcW w:w="9493" w:type="dxa"/>
          </w:tcPr>
          <w:p w14:paraId="13C23D38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Apoyos y servicios para los que puede ser elegible</w:t>
            </w:r>
          </w:p>
        </w:tc>
      </w:tr>
      <w:tr w:rsidR="00257E63" w14:paraId="72990628" w14:textId="77777777" w:rsidTr="00B52692">
        <w:tc>
          <w:tcPr>
            <w:tcW w:w="9493" w:type="dxa"/>
          </w:tcPr>
          <w:p w14:paraId="04094497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Apoyo familiar y para cuidadores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es"/>
              </w:rPr>
              <w:t xml:space="preserve"> </w:t>
            </w:r>
          </w:p>
        </w:tc>
      </w:tr>
      <w:tr w:rsidR="00257E63" w14:paraId="2D93D9DC" w14:textId="77777777" w:rsidTr="00B52692">
        <w:tc>
          <w:tcPr>
            <w:tcW w:w="9493" w:type="dxa"/>
          </w:tcPr>
          <w:p w14:paraId="738E1A4C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Apoyos que podrían estar disponibles para familias y cuidadores</w:t>
            </w:r>
          </w:p>
        </w:tc>
      </w:tr>
      <w:tr w:rsidR="00257E63" w14:paraId="1CCF3328" w14:textId="77777777" w:rsidTr="00B52692">
        <w:tc>
          <w:tcPr>
            <w:tcW w:w="9493" w:type="dxa"/>
          </w:tcPr>
          <w:p w14:paraId="1C199754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Apoyo tributario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 xml:space="preserve"> </w:t>
            </w:r>
          </w:p>
        </w:tc>
      </w:tr>
      <w:tr w:rsidR="00257E63" w14:paraId="5C464BA3" w14:textId="77777777" w:rsidTr="00B52692">
        <w:tc>
          <w:tcPr>
            <w:tcW w:w="9493" w:type="dxa"/>
          </w:tcPr>
          <w:p w14:paraId="53EA3D80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Reembolsos de impuestos para los que puede ser elegible</w:t>
            </w:r>
          </w:p>
        </w:tc>
      </w:tr>
      <w:tr w:rsidR="00257E63" w14:paraId="50D2B4CE" w14:textId="77777777" w:rsidTr="00B52692">
        <w:tc>
          <w:tcPr>
            <w:tcW w:w="9493" w:type="dxa"/>
          </w:tcPr>
          <w:p w14:paraId="0FD09AE3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Apoyo financiero para atención médica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 xml:space="preserve"> </w:t>
            </w:r>
          </w:p>
        </w:tc>
      </w:tr>
      <w:tr w:rsidR="00257E63" w14:paraId="4863E23E" w14:textId="77777777" w:rsidTr="00B52692">
        <w:tc>
          <w:tcPr>
            <w:tcW w:w="9493" w:type="dxa"/>
          </w:tcPr>
          <w:p w14:paraId="3E6F2179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Servicios de salud y tratamientos gratuitos y subsidiados </w:t>
            </w:r>
          </w:p>
        </w:tc>
      </w:tr>
      <w:tr w:rsidR="00257E63" w14:paraId="6E6AFFF4" w14:textId="77777777" w:rsidTr="00B52692">
        <w:tc>
          <w:tcPr>
            <w:tcW w:w="9493" w:type="dxa"/>
          </w:tcPr>
          <w:p w14:paraId="3AEB42B5" w14:textId="1A29DB59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694488323"/>
              </w:sdtPr>
              <w:sdtContent/>
            </w:sdt>
            <w:bookmarkStart w:id="0" w:name="OLE_LINK3"/>
            <w:r>
              <w:fldChar w:fldCharType="begin"/>
            </w:r>
            <w:r>
              <w:instrText>HYPERLINK "https://www.disabilitygateway.gov.au/income-finance/cards-concessions"</w:instrText>
            </w:r>
            <w:r>
              <w:fldChar w:fldCharType="separate"/>
            </w:r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>Tarjetas y descuentos</w:t>
            </w:r>
            <w:r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fldChar w:fldCharType="end"/>
            </w:r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es"/>
              </w:rPr>
              <w:t xml:space="preserve"> </w:t>
            </w:r>
            <w:bookmarkEnd w:id="0"/>
          </w:p>
        </w:tc>
      </w:tr>
      <w:tr w:rsidR="00257E63" w14:paraId="476F4740" w14:textId="77777777" w:rsidTr="00B52692">
        <w:tc>
          <w:tcPr>
            <w:tcW w:w="9493" w:type="dxa"/>
          </w:tcPr>
          <w:p w14:paraId="19EA2A8E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Descuentos en distintos negocios y servicios </w:t>
            </w:r>
          </w:p>
        </w:tc>
      </w:tr>
      <w:tr w:rsidR="00257E63" w14:paraId="00988F92" w14:textId="77777777" w:rsidTr="00B52692">
        <w:tc>
          <w:tcPr>
            <w:tcW w:w="9493" w:type="dxa"/>
          </w:tcPr>
          <w:p w14:paraId="130D4EE6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1" w:history="1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Cómo administrar el dinero</w:t>
              </w:r>
            </w:hyperlink>
          </w:p>
        </w:tc>
      </w:tr>
      <w:tr w:rsidR="00257E63" w14:paraId="632902F1" w14:textId="77777777" w:rsidTr="00B52692">
        <w:tc>
          <w:tcPr>
            <w:tcW w:w="9493" w:type="dxa"/>
          </w:tcPr>
          <w:p w14:paraId="77C8887C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Planificación financiera inteligente y hábitos</w:t>
            </w:r>
          </w:p>
        </w:tc>
      </w:tr>
    </w:tbl>
    <w:p w14:paraId="3762D3B5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46DE1A50" w14:textId="77777777" w:rsidTr="00B52692">
        <w:tc>
          <w:tcPr>
            <w:tcW w:w="9493" w:type="dxa"/>
          </w:tcPr>
          <w:p w14:paraId="65609FC4" w14:textId="77777777" w:rsidR="00B52692" w:rsidRDefault="00B52692" w:rsidP="00BB4A52"/>
        </w:tc>
      </w:tr>
      <w:tr w:rsidR="00257E63" w14:paraId="2787AC57" w14:textId="77777777" w:rsidTr="00B52692">
        <w:tc>
          <w:tcPr>
            <w:tcW w:w="9493" w:type="dxa"/>
          </w:tcPr>
          <w:p w14:paraId="51A44F6B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1.1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 Apoyo financiero</w:t>
            </w:r>
          </w:p>
        </w:tc>
      </w:tr>
      <w:tr w:rsidR="00257E63" w14:paraId="59D1F564" w14:textId="77777777" w:rsidTr="00B52692">
        <w:tc>
          <w:tcPr>
            <w:tcW w:w="9493" w:type="dxa"/>
          </w:tcPr>
          <w:p w14:paraId="1AEB51BC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El gobierno australiano proporciona apoyo financiero directo para personas con discapacidad. Visite el </w:t>
            </w:r>
            <w:hyperlink r:id="rId12" w:anchor="stay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Payment and Service Finder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 de Centrelink y la </w:t>
            </w:r>
            <w:hyperlink r:id="rId13" w:history="1">
              <w:r w:rsidRPr="00925434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es"/>
                </w:rPr>
                <w:t>Agencia Nacional de Seguros para la Discapacidad</w:t>
              </w:r>
            </w:hyperlink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 xml:space="preserve"> para ver qué tipos de apoyo financiero y otros tipos puede recibir.</w:t>
            </w:r>
          </w:p>
          <w:p w14:paraId="50AB61C0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57E63" w14:paraId="682A243D" w14:textId="77777777" w:rsidTr="00B52692">
        <w:tc>
          <w:tcPr>
            <w:tcW w:w="9493" w:type="dxa"/>
          </w:tcPr>
          <w:p w14:paraId="66BFD3B8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257E63" w14:paraId="7CC09E1C" w14:textId="77777777" w:rsidTr="00B52692">
        <w:tc>
          <w:tcPr>
            <w:tcW w:w="9493" w:type="dxa"/>
          </w:tcPr>
          <w:p w14:paraId="33BD35AB" w14:textId="77777777" w:rsidR="00B52692" w:rsidRPr="00495A1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 xml:space="preserve">Haga clic </w:t>
            </w:r>
            <w:hyperlink r:id="rId14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lang w:val="es"/>
                </w:rPr>
                <w:t xml:space="preserve">aquí 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047E92D5" w14:textId="77777777" w:rsidR="00B52692" w:rsidRDefault="00B52692" w:rsidP="00B52692">
      <w:pPr>
        <w:rPr>
          <w:lang w:eastAsia="en-GB"/>
        </w:rPr>
      </w:pPr>
    </w:p>
    <w:p w14:paraId="06D3B632" w14:textId="77777777" w:rsidR="00B52692" w:rsidRDefault="00B52692" w:rsidP="00B52692">
      <w:pPr>
        <w:rPr>
          <w:lang w:eastAsia="en-GB"/>
        </w:rPr>
      </w:pPr>
    </w:p>
    <w:p w14:paraId="03015437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0FCB63FA" w14:textId="77777777" w:rsidTr="00B52692">
        <w:tc>
          <w:tcPr>
            <w:tcW w:w="9493" w:type="dxa"/>
          </w:tcPr>
          <w:p w14:paraId="6508705C" w14:textId="77777777" w:rsidR="00B52692" w:rsidRDefault="00B52692" w:rsidP="00B52692">
            <w:pPr>
              <w:ind w:right="-102"/>
            </w:pPr>
          </w:p>
        </w:tc>
      </w:tr>
      <w:tr w:rsidR="00257E63" w14:paraId="59B71965" w14:textId="77777777" w:rsidTr="00B52692">
        <w:tc>
          <w:tcPr>
            <w:tcW w:w="9493" w:type="dxa"/>
          </w:tcPr>
          <w:p w14:paraId="08C71D2E" w14:textId="77777777" w:rsidR="00B52692" w:rsidRPr="00925434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1.2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Apoyo familiar y para cuidadores </w:t>
            </w:r>
          </w:p>
        </w:tc>
      </w:tr>
      <w:tr w:rsidR="00257E63" w14:paraId="6C3DCC73" w14:textId="77777777" w:rsidTr="00B52692">
        <w:tc>
          <w:tcPr>
            <w:tcW w:w="9493" w:type="dxa"/>
          </w:tcPr>
          <w:p w14:paraId="60560D8F" w14:textId="77777777" w:rsidR="00495A1A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El gobierno australiano podría proporcionar apoyo financiero para familias y cuidadores de personas con discapacidad.</w:t>
            </w:r>
          </w:p>
          <w:p w14:paraId="605306EE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57E63" w14:paraId="3D59C03F" w14:textId="77777777" w:rsidTr="00B52692">
        <w:tc>
          <w:tcPr>
            <w:tcW w:w="9493" w:type="dxa"/>
          </w:tcPr>
          <w:p w14:paraId="19D93883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257E63" w14:paraId="711BE03B" w14:textId="77777777" w:rsidTr="00B52692">
        <w:tc>
          <w:tcPr>
            <w:tcW w:w="9493" w:type="dxa"/>
          </w:tcPr>
          <w:p w14:paraId="373115BE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 xml:space="preserve">Haga clic </w:t>
            </w:r>
            <w:hyperlink r:id="rId15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lang w:val="es"/>
                </w:rPr>
                <w:t xml:space="preserve">aquí 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557618D7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5D4A91CA" w14:textId="77777777" w:rsidTr="00B52692">
        <w:tc>
          <w:tcPr>
            <w:tcW w:w="9493" w:type="dxa"/>
          </w:tcPr>
          <w:p w14:paraId="2EA3CF0A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1.3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Apoyo tributario </w:t>
            </w:r>
          </w:p>
        </w:tc>
      </w:tr>
      <w:tr w:rsidR="00257E63" w14:paraId="4445C05C" w14:textId="77777777" w:rsidTr="00B52692">
        <w:tc>
          <w:tcPr>
            <w:tcW w:w="9493" w:type="dxa"/>
          </w:tcPr>
          <w:p w14:paraId="10C7E673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Es posible que sea elegible para reembolsos de impuestos que pueden reducir la cantidad de impuestos que debe pagar al gobierno.</w:t>
            </w:r>
          </w:p>
          <w:p w14:paraId="5FE08B1D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57E63" w14:paraId="42236B62" w14:textId="77777777" w:rsidTr="00B52692">
        <w:tc>
          <w:tcPr>
            <w:tcW w:w="9493" w:type="dxa"/>
          </w:tcPr>
          <w:p w14:paraId="42F167AF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257E63" w14:paraId="713FFFDF" w14:textId="77777777" w:rsidTr="00B52692">
        <w:tc>
          <w:tcPr>
            <w:tcW w:w="9493" w:type="dxa"/>
          </w:tcPr>
          <w:p w14:paraId="63DB5B07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 xml:space="preserve">Haga clic </w:t>
            </w:r>
            <w:hyperlink r:id="rId16" w:history="1">
              <w:r w:rsidRPr="00495A1A">
                <w:rPr>
                  <w:rStyle w:val="Hyperlink"/>
                  <w:rFonts w:ascii="Arial Unicode MS" w:eastAsia="Arial Unicode MS" w:hAnsi="Arial Unicode MS" w:cs="Arial Unicode MS"/>
                  <w:lang w:val="es"/>
                </w:rPr>
                <w:t xml:space="preserve">aquí 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F47F02B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29A932A5" w14:textId="77777777" w:rsidTr="00B52692">
        <w:tc>
          <w:tcPr>
            <w:tcW w:w="9493" w:type="dxa"/>
          </w:tcPr>
          <w:p w14:paraId="45D579A9" w14:textId="77777777" w:rsidR="00B52692" w:rsidRDefault="00B52692" w:rsidP="00BB4A52"/>
        </w:tc>
      </w:tr>
      <w:tr w:rsidR="00257E63" w14:paraId="76E75009" w14:textId="77777777" w:rsidTr="00B52692">
        <w:tc>
          <w:tcPr>
            <w:tcW w:w="9493" w:type="dxa"/>
          </w:tcPr>
          <w:p w14:paraId="5B08AD25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1.4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 xml:space="preserve">Apoyo financiero para atención médica </w:t>
            </w:r>
          </w:p>
        </w:tc>
      </w:tr>
      <w:tr w:rsidR="00257E63" w14:paraId="145AD2F0" w14:textId="77777777" w:rsidTr="00B52692">
        <w:tc>
          <w:tcPr>
            <w:tcW w:w="9493" w:type="dxa"/>
          </w:tcPr>
          <w:p w14:paraId="22F6632E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El gobierno australiano podría proporcionar apoyo financiero para garantizar que pueda acceder a servicios de salud y medicamentos.</w:t>
            </w:r>
          </w:p>
          <w:p w14:paraId="6147A391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57E63" w14:paraId="6A15BEB0" w14:textId="77777777" w:rsidTr="00B52692">
        <w:tc>
          <w:tcPr>
            <w:tcW w:w="9493" w:type="dxa"/>
          </w:tcPr>
          <w:p w14:paraId="7B5AEBD2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257E63" w14:paraId="6909DAFE" w14:textId="77777777" w:rsidTr="00B52692">
        <w:tc>
          <w:tcPr>
            <w:tcW w:w="9493" w:type="dxa"/>
          </w:tcPr>
          <w:p w14:paraId="5F415940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 xml:space="preserve">Haga clic </w:t>
            </w:r>
            <w:hyperlink r:id="rId17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lang w:val="es"/>
                </w:rPr>
                <w:t xml:space="preserve">aquí 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3A232DF2" w14:textId="77777777" w:rsidR="00B52692" w:rsidRDefault="00B52692" w:rsidP="00B52692">
      <w:pPr>
        <w:rPr>
          <w:lang w:eastAsia="en-GB"/>
        </w:rPr>
      </w:pPr>
    </w:p>
    <w:p w14:paraId="72A6776D" w14:textId="77777777" w:rsidR="00B52692" w:rsidRDefault="00B52692" w:rsidP="00B52692">
      <w:pPr>
        <w:rPr>
          <w:lang w:eastAsia="en-GB"/>
        </w:rPr>
      </w:pPr>
    </w:p>
    <w:p w14:paraId="77407A9E" w14:textId="77777777" w:rsidR="00B52692" w:rsidRDefault="00B52692" w:rsidP="00B52692">
      <w:pPr>
        <w:rPr>
          <w:lang w:eastAsia="en-GB"/>
        </w:rPr>
      </w:pPr>
    </w:p>
    <w:p w14:paraId="7FAD007F" w14:textId="77777777" w:rsidR="00B52692" w:rsidRDefault="00B52692" w:rsidP="00B52692">
      <w:pPr>
        <w:rPr>
          <w:lang w:eastAsia="en-GB"/>
        </w:rPr>
      </w:pPr>
    </w:p>
    <w:p w14:paraId="2AF90724" w14:textId="77777777" w:rsidR="00B52692" w:rsidRDefault="00B52692" w:rsidP="00B52692">
      <w:pPr>
        <w:rPr>
          <w:lang w:eastAsia="en-GB"/>
        </w:rPr>
      </w:pPr>
    </w:p>
    <w:p w14:paraId="2E93C56C" w14:textId="77777777" w:rsidR="00B52692" w:rsidRDefault="00B52692" w:rsidP="00B52692">
      <w:pPr>
        <w:rPr>
          <w:lang w:eastAsia="en-GB"/>
        </w:rPr>
      </w:pPr>
    </w:p>
    <w:p w14:paraId="760995CD" w14:textId="77777777" w:rsidR="00B52692" w:rsidRDefault="00B52692" w:rsidP="00B52692">
      <w:pPr>
        <w:rPr>
          <w:lang w:eastAsia="en-GB"/>
        </w:rPr>
      </w:pPr>
    </w:p>
    <w:p w14:paraId="68C4C3F2" w14:textId="77777777" w:rsidR="00B52692" w:rsidRDefault="00B52692" w:rsidP="00B52692">
      <w:pPr>
        <w:rPr>
          <w:lang w:eastAsia="en-GB"/>
        </w:rPr>
      </w:pPr>
    </w:p>
    <w:p w14:paraId="5F9DF919" w14:textId="77777777" w:rsidR="00B52692" w:rsidRDefault="00B52692" w:rsidP="00B52692">
      <w:pPr>
        <w:rPr>
          <w:lang w:eastAsia="en-GB"/>
        </w:rPr>
      </w:pPr>
    </w:p>
    <w:p w14:paraId="4A6A1A49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21D6F722" w14:textId="77777777" w:rsidTr="00B52692">
        <w:tc>
          <w:tcPr>
            <w:tcW w:w="9493" w:type="dxa"/>
          </w:tcPr>
          <w:p w14:paraId="637F3311" w14:textId="43FE0433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>1.5</w:t>
            </w:r>
            <w:r w:rsidR="0079145C">
              <w:rPr>
                <w:rFonts w:ascii="Arial Unicode MS" w:eastAsia="Arial Unicode MS" w:hAnsi="Arial Unicode MS" w:cs="Arial Unicode MS"/>
                <w:lang w:val="es"/>
              </w:rPr>
              <w:t xml:space="preserve"> </w:t>
            </w:r>
            <w:hyperlink r:id="rId18" w:history="1">
              <w:r w:rsidRPr="00466A12">
                <w:rPr>
                  <w:rFonts w:ascii="Arial Unicode MS" w:eastAsia="Arial Unicode MS" w:hAnsi="Arial Unicode MS" w:cs="Arial Unicode MS"/>
                  <w:color w:val="012169"/>
                  <w:highlight w:val="white"/>
                  <w:lang w:val="es"/>
                </w:rPr>
                <w:t>Tarjetas y descuentos</w:t>
              </w:r>
            </w:hyperlink>
            <w:r w:rsidR="0079145C"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  <w:t xml:space="preserve"> </w:t>
            </w:r>
          </w:p>
        </w:tc>
      </w:tr>
      <w:tr w:rsidR="00257E63" w14:paraId="3015480E" w14:textId="77777777" w:rsidTr="00B52692">
        <w:tc>
          <w:tcPr>
            <w:tcW w:w="9493" w:type="dxa"/>
          </w:tcPr>
          <w:p w14:paraId="4ED392AA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Los gobiernos estatales y territoriales ofrecen una variedad de rebajas, descuentos y esquemas de subsidios para los que puede ser elegible para ayudarlo con el costo de vida.</w:t>
            </w:r>
          </w:p>
          <w:p w14:paraId="25AE7042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57E63" w14:paraId="52099A14" w14:textId="77777777" w:rsidTr="00B52692">
        <w:tc>
          <w:tcPr>
            <w:tcW w:w="9493" w:type="dxa"/>
          </w:tcPr>
          <w:p w14:paraId="3B79FDC7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257E63" w14:paraId="2EFA0B5B" w14:textId="77777777" w:rsidTr="00B52692">
        <w:tc>
          <w:tcPr>
            <w:tcW w:w="9493" w:type="dxa"/>
          </w:tcPr>
          <w:p w14:paraId="5568C27D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 xml:space="preserve">Haga clic </w:t>
            </w:r>
            <w:hyperlink r:id="rId19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es"/>
                </w:rPr>
                <w:t xml:space="preserve">aquí 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499262A6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57E63" w14:paraId="03393D4F" w14:textId="77777777" w:rsidTr="00B52692">
        <w:tc>
          <w:tcPr>
            <w:tcW w:w="9493" w:type="dxa"/>
          </w:tcPr>
          <w:p w14:paraId="0FDF43D0" w14:textId="77777777" w:rsidR="00B52692" w:rsidRPr="009965AB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es"/>
              </w:rPr>
              <w:t xml:space="preserve">1.6 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es"/>
              </w:rPr>
              <w:t>Cómo administrar el dinero</w:t>
            </w:r>
          </w:p>
        </w:tc>
      </w:tr>
      <w:tr w:rsidR="00257E63" w14:paraId="5AAB9477" w14:textId="77777777" w:rsidTr="00B52692">
        <w:tc>
          <w:tcPr>
            <w:tcW w:w="9493" w:type="dxa"/>
          </w:tcPr>
          <w:p w14:paraId="45F1C2C3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lang w:val="es"/>
              </w:rPr>
              <w:t>Entender sus finanzas puede ayudarlo a administrar su dinero y planificar para el futuro. Puede explorar información en línea o utilizar servicios gratuitos para hablar con expertos financieros y obtener consejos seguín su situación.</w:t>
            </w:r>
          </w:p>
          <w:p w14:paraId="66C97C1F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57E63" w14:paraId="4EFEAA9F" w14:textId="77777777" w:rsidTr="00B52692">
        <w:tc>
          <w:tcPr>
            <w:tcW w:w="9493" w:type="dxa"/>
          </w:tcPr>
          <w:p w14:paraId="036B85F5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es"/>
              </w:rPr>
              <w:t>Descubra qué opciones están disponibles en su estado o territorio</w:t>
            </w:r>
          </w:p>
        </w:tc>
      </w:tr>
      <w:tr w:rsidR="00257E63" w14:paraId="48217E0C" w14:textId="77777777" w:rsidTr="00B52692">
        <w:tc>
          <w:tcPr>
            <w:tcW w:w="9493" w:type="dxa"/>
          </w:tcPr>
          <w:p w14:paraId="1AE46C75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 xml:space="preserve">Haga clic </w:t>
            </w:r>
            <w:hyperlink r:id="rId20" w:history="1">
              <w:r w:rsidRPr="00610E62">
                <w:rPr>
                  <w:rStyle w:val="Hyperlink"/>
                  <w:rFonts w:ascii="Arial Unicode MS" w:eastAsia="Arial Unicode MS" w:hAnsi="Arial Unicode MS" w:cs="Arial Unicode MS"/>
                  <w:lang w:val="es"/>
                </w:rPr>
                <w:t xml:space="preserve">aquí 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es"/>
              </w:rPr>
              <w:t>para utilizar el mapa o los botones y averiguar qué opciones están disponibles en su estado o territorio (en inglés).</w:t>
            </w:r>
          </w:p>
        </w:tc>
      </w:tr>
    </w:tbl>
    <w:p w14:paraId="47ED7F61" w14:textId="77777777" w:rsidR="00B52692" w:rsidRDefault="00B52692" w:rsidP="00B52692">
      <w:pPr>
        <w:rPr>
          <w:lang w:eastAsia="en-GB"/>
        </w:rPr>
      </w:pPr>
    </w:p>
    <w:p w14:paraId="7D3C9117" w14:textId="77777777" w:rsidR="00B52692" w:rsidRDefault="00B52692" w:rsidP="00B52692">
      <w:pPr>
        <w:rPr>
          <w:lang w:eastAsia="en-GB"/>
        </w:rPr>
      </w:pPr>
    </w:p>
    <w:p w14:paraId="17970BEE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1"/>
      <w:footerReference w:type="default" r:id="rId22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D836" w14:textId="77777777" w:rsidR="00C72E7A" w:rsidRDefault="00C72E7A">
      <w:r>
        <w:separator/>
      </w:r>
    </w:p>
  </w:endnote>
  <w:endnote w:type="continuationSeparator" w:id="0">
    <w:p w14:paraId="5D6D306E" w14:textId="77777777" w:rsidR="00C72E7A" w:rsidRDefault="00C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A38D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77A2AE49" wp14:editId="37050DB2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0539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1A10" w14:textId="77777777" w:rsidR="00C72E7A" w:rsidRDefault="00C72E7A">
      <w:r>
        <w:separator/>
      </w:r>
    </w:p>
  </w:footnote>
  <w:footnote w:type="continuationSeparator" w:id="0">
    <w:p w14:paraId="68FE88E3" w14:textId="77777777" w:rsidR="00C72E7A" w:rsidRDefault="00C7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1865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5E1A7272" wp14:editId="37A56DC9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07180D9" wp14:editId="7D68F3F2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841586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3E63996E" wp14:editId="0E01D706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184435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093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234A79"/>
    <w:rsid w:val="00257E63"/>
    <w:rsid w:val="002728B9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610E62"/>
    <w:rsid w:val="00665CA1"/>
    <w:rsid w:val="006C0B90"/>
    <w:rsid w:val="006E00AA"/>
    <w:rsid w:val="006E7DB4"/>
    <w:rsid w:val="006F45E4"/>
    <w:rsid w:val="0079145C"/>
    <w:rsid w:val="007B5723"/>
    <w:rsid w:val="00925434"/>
    <w:rsid w:val="00925C5D"/>
    <w:rsid w:val="00964833"/>
    <w:rsid w:val="009965AB"/>
    <w:rsid w:val="009F7C93"/>
    <w:rsid w:val="00A25CD8"/>
    <w:rsid w:val="00A96B63"/>
    <w:rsid w:val="00AF524F"/>
    <w:rsid w:val="00B02F99"/>
    <w:rsid w:val="00B212DC"/>
    <w:rsid w:val="00B52692"/>
    <w:rsid w:val="00B77221"/>
    <w:rsid w:val="00BB4A52"/>
    <w:rsid w:val="00BF729C"/>
    <w:rsid w:val="00C72E7A"/>
    <w:rsid w:val="00C86AF8"/>
    <w:rsid w:val="00CD3FE2"/>
    <w:rsid w:val="00CF2274"/>
    <w:rsid w:val="00D373E6"/>
    <w:rsid w:val="00EA27D0"/>
    <w:rsid w:val="00FC6AA4"/>
    <w:rsid w:val="00FE3C4B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24184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ndis.gov.au/understanding/what-ndis/whos-rolling-out-ndis/national-disability-insurance-agency" TargetMode="External"/><Relationship Id="rId18" Type="http://schemas.openxmlformats.org/officeDocument/2006/relationships/hyperlink" Target="https://www.disabilitygateway.gov.au/income-finance/cards-concessions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centrelink.gov.au/custsite_pfe/pymtfinderest/paymentFinderEstimatorPage.jsf?wec-appid=pymtfinderest&amp;wec-locale=en_US" TargetMode="External"/><Relationship Id="rId17" Type="http://schemas.openxmlformats.org/officeDocument/2006/relationships/hyperlink" Target="https://www.disabilitygateway.gov.au/income-finance/support-healthca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tax-support" TargetMode="External"/><Relationship Id="rId20" Type="http://schemas.openxmlformats.org/officeDocument/2006/relationships/hyperlink" Target="https://www.disabilitygateway.gov.au/income-finance/manage-mone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manage-mone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income-finance/family-carer-suppor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cards-conces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disabilitygateway.gov.au/income-finance/financial-suppor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37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8</cp:revision>
  <dcterms:created xsi:type="dcterms:W3CDTF">2023-11-06T02:43:00Z</dcterms:created>
  <dcterms:modified xsi:type="dcterms:W3CDTF">2024-06-24T00:49:00Z</dcterms:modified>
</cp:coreProperties>
</file>