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58B5" w:rsidP="00D34E5D" w14:paraId="359FE66A" w14:textId="4B279854"/>
    <w:p w:rsidR="00D34E5D" w:rsidP="00D34E5D" w14:paraId="73CF9A8E" w14:textId="77777777"/>
    <w:p w:rsidR="00D34E5D" w:rsidP="00D34E5D" w14:paraId="23DB2327" w14:textId="77777777"/>
    <w:p w:rsidR="00D34E5D" w:rsidP="00D34E5D" w14:paraId="4018B237" w14:textId="77777777"/>
    <w:p w:rsidR="00D34E5D" w:rsidP="00D34E5D" w14:paraId="6F556F3C" w14:textId="7777777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6"/>
      </w:tblGrid>
      <w:tr w14:paraId="11DC4C4D" w14:textId="77777777" w:rsidTr="00D34E5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16" w:type="dxa"/>
          </w:tcPr>
          <w:p w:rsidR="00D34E5D" w:rsidRPr="00A96B63" w:rsidP="00BB4A52" w14:paraId="19C41167" w14:textId="48B13582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rtl w:val="0"/>
                <w:lang w:val="es"/>
              </w:rPr>
              <w:t>2/ Empleo</w:t>
            </w:r>
          </w:p>
        </w:tc>
      </w:tr>
      <w:tr w14:paraId="6DE4F638" w14:textId="77777777" w:rsidTr="00D34E5D">
        <w:tblPrEx>
          <w:tblW w:w="0" w:type="auto"/>
          <w:tblLook w:val="04A0"/>
        </w:tblPrEx>
        <w:tc>
          <w:tcPr>
            <w:tcW w:w="9016" w:type="dxa"/>
          </w:tcPr>
          <w:p w:rsidR="00D34E5D" w:rsidP="00BB4A52" w14:paraId="6CE0FA5B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s"/>
              </w:rPr>
              <w:t>Existen diversos tipos de apoyo y servicios disponibles para ayudarle a adquirir las habilidades y la confianza necesarias para encontrar y conservar un empleo. Ya sea en un entorno abierto o con apoyo, existen recursos que pueden ayudarle a realizar un trabajo significativo.</w:t>
            </w:r>
          </w:p>
          <w:p w:rsidR="0084763F" w:rsidRPr="00A96B63" w:rsidP="00BB4A52" w14:paraId="4B67F313" w14:textId="77777777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14:paraId="76D27844" w14:textId="77777777" w:rsidTr="00D34E5D">
        <w:tblPrEx>
          <w:tblW w:w="0" w:type="auto"/>
          <w:tblLook w:val="04A0"/>
        </w:tblPrEx>
        <w:tc>
          <w:tcPr>
            <w:tcW w:w="9016" w:type="dxa"/>
          </w:tcPr>
          <w:p w:rsidR="00D34E5D" w:rsidRPr="00A96B63" w:rsidP="00BB4A52" w14:paraId="03C6A5C7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s"/>
              </w:rPr>
              <w:t>Esta sección ofrece enlaces a servicios e información sobre:</w:t>
            </w:r>
          </w:p>
        </w:tc>
      </w:tr>
      <w:tr w14:paraId="642E2FB0" w14:textId="77777777" w:rsidTr="00D34E5D">
        <w:tblPrEx>
          <w:tblW w:w="0" w:type="auto"/>
          <w:tblLook w:val="04A0"/>
        </w:tblPrEx>
        <w:tc>
          <w:tcPr>
            <w:tcW w:w="9016" w:type="dxa"/>
          </w:tcPr>
          <w:p w:rsidR="00D34E5D" w:rsidRPr="00A96B63" w:rsidP="00BB4A52" w14:paraId="776E793E" w14:textId="59B10A54">
            <w:pPr>
              <w:bidi w:val="0"/>
              <w:rPr>
                <w:rFonts w:ascii="Arial Unicode MS" w:eastAsia="Arial Unicode MS" w:hAnsi="Arial Unicode MS" w:cs="Arial Unicode MS"/>
              </w:rPr>
            </w:pPr>
            <w:hyperlink r:id="rId4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 w:val="0"/>
                  <w:lang w:val="es"/>
                </w:rPr>
                <w:t>Formación laboral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u w:val="single"/>
                <w:rtl w:val="0"/>
                <w:lang w:val="es"/>
              </w:rPr>
              <w:t xml:space="preserve"> </w:t>
            </w:r>
          </w:p>
        </w:tc>
      </w:tr>
      <w:tr w14:paraId="221D432F" w14:textId="77777777" w:rsidTr="00D34E5D">
        <w:tblPrEx>
          <w:tblW w:w="0" w:type="auto"/>
          <w:tblLook w:val="04A0"/>
        </w:tblPrEx>
        <w:tc>
          <w:tcPr>
            <w:tcW w:w="9016" w:type="dxa"/>
          </w:tcPr>
          <w:p w:rsidR="00D34E5D" w:rsidRPr="00A96B63" w:rsidP="00BB4A52" w14:paraId="5AE86FFE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s"/>
              </w:rPr>
              <w:t>Experiencia laboral y cursos de capacitación para aprender nuevas habilidades</w:t>
            </w:r>
          </w:p>
        </w:tc>
      </w:tr>
      <w:tr w14:paraId="42D272CA" w14:textId="77777777" w:rsidTr="00D34E5D">
        <w:tblPrEx>
          <w:tblW w:w="0" w:type="auto"/>
          <w:tblLook w:val="04A0"/>
        </w:tblPrEx>
        <w:tc>
          <w:tcPr>
            <w:tcW w:w="9016" w:type="dxa"/>
          </w:tcPr>
          <w:p w:rsidR="00D34E5D" w:rsidRPr="00A96B63" w:rsidP="00BB4A52" w14:paraId="57A728BB" w14:textId="16B861D4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5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 w:val="0"/>
                  <w:lang w:val="es"/>
                </w:rPr>
                <w:t>Encontrar y conservar un empleo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rtl w:val="0"/>
                <w:lang w:val="es"/>
              </w:rPr>
              <w:t xml:space="preserve"> </w:t>
            </w:r>
          </w:p>
        </w:tc>
      </w:tr>
      <w:tr w14:paraId="40CE0343" w14:textId="77777777" w:rsidTr="00D34E5D">
        <w:tblPrEx>
          <w:tblW w:w="0" w:type="auto"/>
          <w:tblLook w:val="04A0"/>
        </w:tblPrEx>
        <w:tc>
          <w:tcPr>
            <w:tcW w:w="9016" w:type="dxa"/>
          </w:tcPr>
          <w:p w:rsidR="00D34E5D" w:rsidRPr="00A96B63" w:rsidP="00BB4A52" w14:paraId="1E8A7598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s"/>
              </w:rPr>
              <w:t>Ayuda para encontrar un trabajo a la hora de comenzar o cambiar de empleo</w:t>
            </w:r>
          </w:p>
        </w:tc>
      </w:tr>
      <w:tr w14:paraId="0FF75C98" w14:textId="77777777" w:rsidTr="00D34E5D">
        <w:tblPrEx>
          <w:tblW w:w="0" w:type="auto"/>
          <w:tblLook w:val="04A0"/>
        </w:tblPrEx>
        <w:tc>
          <w:tcPr>
            <w:tcW w:w="9016" w:type="dxa"/>
          </w:tcPr>
          <w:p w:rsidR="00D34E5D" w:rsidRPr="00A96B63" w:rsidP="00BB4A52" w14:paraId="3A600046" w14:textId="74782441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6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 w:val="0"/>
                  <w:lang w:val="es"/>
                </w:rPr>
                <w:t>Sus derechos laborales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rtl w:val="0"/>
                <w:lang w:val="es"/>
              </w:rPr>
              <w:t xml:space="preserve"> </w:t>
            </w:r>
          </w:p>
        </w:tc>
      </w:tr>
      <w:tr w14:paraId="0578614A" w14:textId="77777777" w:rsidTr="00D34E5D">
        <w:tblPrEx>
          <w:tblW w:w="0" w:type="auto"/>
          <w:tblLook w:val="04A0"/>
        </w:tblPrEx>
        <w:tc>
          <w:tcPr>
            <w:tcW w:w="9016" w:type="dxa"/>
          </w:tcPr>
          <w:p w:rsidR="00D34E5D" w:rsidRPr="00A96B63" w:rsidP="00BB4A52" w14:paraId="1FA7DA8F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s"/>
              </w:rPr>
              <w:t>Cuáles son sus derechos en su empleo y cómo lidiar con la discriminación</w:t>
            </w:r>
          </w:p>
        </w:tc>
      </w:tr>
    </w:tbl>
    <w:p w:rsidR="00D34E5D" w:rsidP="00D34E5D" w14:paraId="3D789987" w14:textId="77777777"/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36791C7A" w14:textId="77777777" w:rsidTr="00D34E5D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D34E5D" w:rsidP="00BB4A52" w14:paraId="3D385DF4" w14:textId="647290C1">
            <w:r w:rsidRPr="009E19CD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14:paraId="67DCAB55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5B0B6A" w:rsidP="00BB4A52" w14:paraId="2D27B878" w14:textId="1656CAFF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E19CD">
              <w:rPr>
                <w:rFonts w:ascii="Arial Unicode MS" w:eastAsia="Arial Unicode MS" w:hAnsi="Arial Unicode MS" w:cs="Arial Unicode MS"/>
                <w:highlight w:val="white"/>
                <w:rtl w:val="0"/>
                <w:lang w:val="es"/>
              </w:rPr>
              <w:t xml:space="preserve">2.1 </w:t>
            </w:r>
            <w:r w:rsidRPr="005B0B6A">
              <w:rPr>
                <w:rFonts w:ascii="Arial Unicode MS" w:eastAsia="Arial Unicode MS" w:hAnsi="Arial Unicode MS" w:cs="Arial Unicode MS"/>
                <w:color w:val="012169"/>
                <w:highlight w:val="white"/>
                <w:rtl w:val="0"/>
                <w:lang w:val="es"/>
              </w:rPr>
              <w:t xml:space="preserve">Formación laboral </w:t>
            </w:r>
          </w:p>
        </w:tc>
      </w:tr>
      <w:tr w14:paraId="0F1F9118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9E19CD" w:rsidP="00BB4A52" w14:paraId="17A5D09F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9E19CD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s"/>
              </w:rPr>
              <w:t>Hay oportunidades disponibles que le apoyan para estar preparado para el trabajo. Puede recibir formación para aprender nuevas habilidades o desarrollar las que ya tiene. Esto puede ayudarle a encontrar y conservar un empleo.</w:t>
            </w:r>
          </w:p>
          <w:p w:rsidR="00D34E5D" w:rsidRPr="009E19CD" w:rsidP="00BB4A52" w14:paraId="4F411716" w14:textId="77777777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14:paraId="3948B763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9E19CD" w:rsidP="00BB4A52" w14:paraId="490E00FD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>Descubra qué opciones están disponibles en su estado o territorio</w:t>
            </w:r>
          </w:p>
        </w:tc>
      </w:tr>
      <w:tr w14:paraId="4158BEAA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9E19CD" w:rsidP="00BB4A52" w14:paraId="35B023C3" w14:textId="3011890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 xml:space="preserve">Haga clic </w:t>
            </w:r>
            <w:hyperlink r:id="rId4" w:history="1">
              <w:r w:rsidRPr="005B0B6A" w:rsidR="005B0B6A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rtl w:val="0"/>
                  <w:lang w:val="es"/>
                </w:rPr>
                <w:t xml:space="preserve">aquí </w:t>
              </w:r>
            </w:hyperlink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:rsidR="00D34E5D" w:rsidP="00D34E5D" w14:paraId="527418E9" w14:textId="77777777"/>
    <w:p w:rsidR="00D34E5D" w:rsidP="00D34E5D" w14:paraId="21C84E6A" w14:textId="77777777"/>
    <w:p w:rsidR="00D34E5D" w:rsidP="00D34E5D" w14:paraId="752D0858" w14:textId="77777777"/>
    <w:p w:rsidR="00D34E5D" w:rsidP="00D34E5D" w14:paraId="0B37018D" w14:textId="77777777"/>
    <w:p w:rsidR="00D34E5D" w:rsidP="00D34E5D" w14:paraId="22836C79" w14:textId="77777777"/>
    <w:p w:rsidR="00D34E5D" w:rsidP="00D34E5D" w14:paraId="3E253220" w14:textId="77777777"/>
    <w:p w:rsidR="00D34E5D" w:rsidP="00D34E5D" w14:paraId="1C0A5217" w14:textId="77777777"/>
    <w:p w:rsidR="00D34E5D" w:rsidP="00D34E5D" w14:paraId="269CAB02" w14:textId="77777777"/>
    <w:p w:rsidR="00D34E5D" w:rsidP="00D34E5D" w14:paraId="71A68AAA" w14:textId="77777777"/>
    <w:p w:rsidR="00D34E5D" w:rsidP="00D34E5D" w14:paraId="54139AB2" w14:textId="77777777"/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72829BCC" w14:textId="77777777" w:rsidTr="00D34E5D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D34E5D" w:rsidRPr="005B0B6A" w:rsidP="00BB4A52" w14:paraId="5C8196CA" w14:textId="05D273A4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E19CD">
              <w:rPr>
                <w:rFonts w:ascii="Arial Unicode MS" w:eastAsia="Arial Unicode MS" w:hAnsi="Arial Unicode MS" w:cs="Arial Unicode MS"/>
                <w:highlight w:val="white"/>
                <w:rtl w:val="0"/>
                <w:lang w:val="es"/>
              </w:rPr>
              <w:t xml:space="preserve">2.2 </w:t>
            </w:r>
            <w:r w:rsidRPr="005B0B6A">
              <w:rPr>
                <w:rFonts w:ascii="Arial Unicode MS" w:eastAsia="Arial Unicode MS" w:hAnsi="Arial Unicode MS" w:cs="Arial Unicode MS"/>
                <w:color w:val="012169"/>
                <w:highlight w:val="white"/>
                <w:rtl w:val="0"/>
                <w:lang w:val="es"/>
              </w:rPr>
              <w:t xml:space="preserve">Encontrar y conservar un empleo </w:t>
            </w:r>
          </w:p>
        </w:tc>
      </w:tr>
      <w:tr w14:paraId="20E2C1BC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9E19CD" w:rsidP="00BB4A52" w14:paraId="179FC7D7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9E19CD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s"/>
              </w:rPr>
              <w:t>Puede ser difícil encontrar y conservar un trabajo significativo. Puede ser nuevo en el mercado laboral o estar regresando después de tomar un descanso. Quizá quiera tomar un rumbo diferente o explorar una nueva carrera. A medida que cambia su situación, también lo hacen los apoyos y servicios que podría necesitar.</w:t>
            </w:r>
          </w:p>
          <w:p w:rsidR="00D34E5D" w:rsidRPr="009E19CD" w:rsidP="00BB4A52" w14:paraId="67C237C7" w14:textId="77777777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14:paraId="4530B7C1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9E19CD" w:rsidP="00BB4A52" w14:paraId="362F071D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>Descubra qué opciones están disponibles en su estado o territorio</w:t>
            </w:r>
          </w:p>
        </w:tc>
      </w:tr>
      <w:tr w14:paraId="00E81774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9E19CD" w:rsidP="00BB4A52" w14:paraId="7906473E" w14:textId="0ED9BE09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 xml:space="preserve">Haga clic </w:t>
            </w:r>
            <w:hyperlink r:id="rId5" w:history="1">
              <w:r w:rsidRPr="005B0B6A" w:rsidR="005B0B6A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rtl w:val="0"/>
                  <w:lang w:val="es"/>
                </w:rPr>
                <w:t xml:space="preserve">aquí </w:t>
              </w:r>
            </w:hyperlink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:rsidR="00D34E5D" w:rsidP="00D34E5D" w14:paraId="682DBCF5" w14:textId="77777777"/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2129050C" w14:textId="77777777" w:rsidTr="00D34E5D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D34E5D" w:rsidP="00BB4A52" w14:paraId="77D0D284" w14:textId="70D23FE0"/>
        </w:tc>
      </w:tr>
      <w:tr w14:paraId="649F3D34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5B0B6A" w:rsidP="00BB4A52" w14:paraId="23FAB930" w14:textId="4E3C0D2C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E19CD">
              <w:rPr>
                <w:rFonts w:ascii="Arial Unicode MS" w:eastAsia="Arial Unicode MS" w:hAnsi="Arial Unicode MS" w:cs="Arial Unicode MS"/>
                <w:highlight w:val="white"/>
                <w:rtl w:val="0"/>
                <w:lang w:val="es"/>
              </w:rPr>
              <w:t xml:space="preserve">2.3 </w:t>
            </w:r>
            <w:r w:rsidRPr="005B0B6A">
              <w:rPr>
                <w:rFonts w:ascii="Arial Unicode MS" w:eastAsia="Arial Unicode MS" w:hAnsi="Arial Unicode MS" w:cs="Arial Unicode MS"/>
                <w:color w:val="012169"/>
                <w:highlight w:val="white"/>
                <w:rtl w:val="0"/>
                <w:lang w:val="es"/>
              </w:rPr>
              <w:t xml:space="preserve">Sus derechos laborales </w:t>
            </w:r>
          </w:p>
        </w:tc>
      </w:tr>
      <w:tr w14:paraId="7ECD1CAC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9E19CD" w:rsidP="00BB4A52" w14:paraId="4BFBDAC4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9E19CD">
              <w:rPr>
                <w:rFonts w:ascii="Arial Unicode MS" w:eastAsia="Arial Unicode MS" w:hAnsi="Arial Unicode MS" w:cs="Arial Unicode MS"/>
                <w:color w:val="313131"/>
                <w:highlight w:val="white"/>
                <w:rtl w:val="0"/>
                <w:lang w:val="es"/>
              </w:rPr>
              <w:t>Las personas con discapacidad tienen derecho a realizar un trabajo significativo en un entorno seguro y libre de discriminación. Usted tiene derecho a acceder a las mismas oportunidades que todos los miembros del equipo. Como empleado y colega, merece recibir un trato justo, así como apoyo en el trabajo.</w:t>
            </w:r>
          </w:p>
          <w:p w:rsidR="00D34E5D" w:rsidRPr="009E19CD" w:rsidP="00BB4A52" w14:paraId="18047A1B" w14:textId="77777777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14:paraId="16DFE3B9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5B0B6A" w:rsidP="00BB4A52" w14:paraId="1DD1DB89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5B0B6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>Descubra qué opciones están disponibles en su estado o territorio</w:t>
            </w:r>
          </w:p>
        </w:tc>
      </w:tr>
      <w:tr w14:paraId="19607E2B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9E19CD" w:rsidP="00BB4A52" w14:paraId="262FF897" w14:textId="256A33FB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 xml:space="preserve">Haga clic </w:t>
            </w:r>
            <w:hyperlink r:id="rId6" w:history="1">
              <w:r w:rsidRPr="005B0B6A" w:rsidR="005B0B6A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rtl w:val="0"/>
                  <w:lang w:val="es"/>
                </w:rPr>
                <w:t xml:space="preserve">aquí </w:t>
              </w:r>
            </w:hyperlink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 w:val="0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:rsidR="00D34E5D" w:rsidP="00D34E5D" w14:paraId="2DB89FD2" w14:textId="77777777"/>
    <w:p w:rsidR="00D34E5D" w:rsidRPr="00D34E5D" w:rsidP="00D34E5D" w14:paraId="4B45D41A" w14:textId="77777777"/>
    <w:sectPr w:rsidSect="001058B5">
      <w:headerReference w:type="default" r:id="rId7"/>
      <w:footerReference w:type="default" r:id="rId8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8B5" w14:paraId="25CA48A3" w14:textId="77777777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509236" name="Picture 1849528188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8B5" w14:paraId="0BE163A6" w14:textId="77777777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626566" name="Report_Template purple.jp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29424" name="Picture 1314025734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2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4AD8"/>
    <w:rsid w:val="00100725"/>
    <w:rsid w:val="001058B5"/>
    <w:rsid w:val="0029538E"/>
    <w:rsid w:val="002A034E"/>
    <w:rsid w:val="002F4EA8"/>
    <w:rsid w:val="003D4E12"/>
    <w:rsid w:val="005039B3"/>
    <w:rsid w:val="0052510F"/>
    <w:rsid w:val="00565318"/>
    <w:rsid w:val="005B0B6A"/>
    <w:rsid w:val="005E5CB0"/>
    <w:rsid w:val="00665CA1"/>
    <w:rsid w:val="006C0B90"/>
    <w:rsid w:val="006E00AA"/>
    <w:rsid w:val="007B5723"/>
    <w:rsid w:val="0084763F"/>
    <w:rsid w:val="00925C5D"/>
    <w:rsid w:val="009E19CD"/>
    <w:rsid w:val="009F7C93"/>
    <w:rsid w:val="00A2052D"/>
    <w:rsid w:val="00A25CD8"/>
    <w:rsid w:val="00A96B63"/>
    <w:rsid w:val="00B212DC"/>
    <w:rsid w:val="00BB4A52"/>
    <w:rsid w:val="00BF729C"/>
    <w:rsid w:val="00CF2274"/>
    <w:rsid w:val="00D34E5D"/>
    <w:rsid w:val="00D373E6"/>
    <w:rsid w:val="00FC6AA4"/>
    <w:rsid w:val="00FE3C4B"/>
  </w:rsids>
  <m:mathPr>
    <m:mathFont m:val="Cambria Math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hAnsi="Futura PT Light"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hAnsi="Futura PT Light"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hAnsi="Futura PT Light" w:eastAsiaTheme="minorEastAsia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hAnsi="Roboto" w:eastAsiaTheme="minorEastAsia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hAnsi="Roboto" w:eastAsiaTheme="minorEastAsia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hAnsi="Roboto Light" w:eastAsiaTheme="minorEastAsia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0B6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disabilitygateway.gov.au/employment/training" TargetMode="External" /><Relationship Id="rId5" Type="http://schemas.openxmlformats.org/officeDocument/2006/relationships/hyperlink" Target="https://www.disabilitygateway.gov.au/employment/finding" TargetMode="External" /><Relationship Id="rId6" Type="http://schemas.openxmlformats.org/officeDocument/2006/relationships/hyperlink" Target="https://www.disabilitygateway.gov.au/employment/rights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9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Thanisa THQ</cp:lastModifiedBy>
  <cp:revision>4</cp:revision>
  <dcterms:created xsi:type="dcterms:W3CDTF">2023-11-06T02:47:00Z</dcterms:created>
  <dcterms:modified xsi:type="dcterms:W3CDTF">2024-05-28T03:59:00Z</dcterms:modified>
</cp:coreProperties>
</file>