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9BB1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5441D" w14:paraId="79797BFB" w14:textId="77777777" w:rsidTr="00AC28E7">
        <w:tc>
          <w:tcPr>
            <w:tcW w:w="9067" w:type="dxa"/>
          </w:tcPr>
          <w:p w14:paraId="1A9FA494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5/ Transporte</w:t>
            </w:r>
          </w:p>
        </w:tc>
      </w:tr>
      <w:tr w:rsidR="00D5441D" w14:paraId="55C39AB6" w14:textId="77777777" w:rsidTr="00AC28E7">
        <w:tc>
          <w:tcPr>
            <w:tcW w:w="9067" w:type="dxa"/>
          </w:tcPr>
          <w:p w14:paraId="4496518E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Podría ser difícil moverse si su movilidad se ve limitada de alguna manera. Existen diversas opciones que pueden ayudarle a llegar a donde necesite ir. Tanto el gobierno australiano como los gobiernos estatales y territoriales subvencionan algunas opciones de transporte.</w:t>
            </w:r>
          </w:p>
        </w:tc>
      </w:tr>
      <w:tr w:rsidR="00D5441D" w14:paraId="15F4AF87" w14:textId="77777777" w:rsidTr="00AC28E7">
        <w:tc>
          <w:tcPr>
            <w:tcW w:w="9067" w:type="dxa"/>
          </w:tcPr>
          <w:p w14:paraId="4C13280F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Esta sección ofrece enlaces a servicios e información sobre:</w:t>
            </w:r>
          </w:p>
        </w:tc>
      </w:tr>
      <w:tr w:rsidR="00D5441D" w14:paraId="4E736933" w14:textId="77777777" w:rsidTr="00AC28E7">
        <w:tc>
          <w:tcPr>
            <w:tcW w:w="9067" w:type="dxa"/>
          </w:tcPr>
          <w:p w14:paraId="66FE8CFB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 w:history="1">
              <w:r w:rsidRPr="00101C8D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Transporte público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D5441D" w14:paraId="23909A39" w14:textId="77777777" w:rsidTr="00AC28E7">
        <w:tc>
          <w:tcPr>
            <w:tcW w:w="9067" w:type="dxa"/>
          </w:tcPr>
          <w:p w14:paraId="3C97B892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Descuentos y asistencia con autobuses, trenes, tranvías y ferris</w:t>
            </w:r>
          </w:p>
        </w:tc>
      </w:tr>
      <w:tr w:rsidR="00D5441D" w14:paraId="309B85D2" w14:textId="77777777" w:rsidTr="00AC28E7">
        <w:tc>
          <w:tcPr>
            <w:tcW w:w="9067" w:type="dxa"/>
          </w:tcPr>
          <w:p w14:paraId="7D7946BC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r w:rsidRPr="00101C8D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Transporte comunitario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D5441D" w14:paraId="42AA116C" w14:textId="77777777" w:rsidTr="00AC28E7">
        <w:tc>
          <w:tcPr>
            <w:tcW w:w="9067" w:type="dxa"/>
          </w:tcPr>
          <w:p w14:paraId="596995F1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Viajes locales proporcionados por grupos comunitarios</w:t>
            </w:r>
          </w:p>
        </w:tc>
      </w:tr>
      <w:tr w:rsidR="00D5441D" w14:paraId="586B0F8E" w14:textId="77777777" w:rsidTr="00AC28E7">
        <w:tc>
          <w:tcPr>
            <w:tcW w:w="9067" w:type="dxa"/>
          </w:tcPr>
          <w:p w14:paraId="116B3208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101C8D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Taxis y servicios de viajes compartidos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D5441D" w14:paraId="33143706" w14:textId="77777777" w:rsidTr="00AC28E7">
        <w:tc>
          <w:tcPr>
            <w:tcW w:w="9067" w:type="dxa"/>
          </w:tcPr>
          <w:p w14:paraId="1E40B2B3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Esquemas de subsidios a taxis y servicios en su área</w:t>
            </w:r>
          </w:p>
        </w:tc>
      </w:tr>
      <w:tr w:rsidR="00D5441D" w14:paraId="07AADBA7" w14:textId="77777777" w:rsidTr="00AC28E7">
        <w:tc>
          <w:tcPr>
            <w:tcW w:w="9067" w:type="dxa"/>
          </w:tcPr>
          <w:p w14:paraId="298FAB49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r w:rsidRPr="00101C8D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Conducir y estacionar su propio automóvil</w:t>
              </w:r>
            </w:hyperlink>
            <w:r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D5441D" w14:paraId="1C9D001F" w14:textId="77777777" w:rsidTr="00AC28E7">
        <w:tc>
          <w:tcPr>
            <w:tcW w:w="9067" w:type="dxa"/>
          </w:tcPr>
          <w:p w14:paraId="40B937C3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Obtención de una licencia de conducir y permiso de estacionamiento para personas con discapacidad</w:t>
            </w:r>
          </w:p>
        </w:tc>
      </w:tr>
      <w:tr w:rsidR="00D5441D" w14:paraId="6346E247" w14:textId="77777777" w:rsidTr="00AC28E7">
        <w:tc>
          <w:tcPr>
            <w:tcW w:w="9067" w:type="dxa"/>
          </w:tcPr>
          <w:p w14:paraId="4E1A554A" w14:textId="77777777" w:rsidR="00E4499F" w:rsidRPr="00101C8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 xml:space="preserve">Consulte también </w:t>
            </w:r>
            <w:hyperlink r:id="rId11" w:history="1">
              <w:r w:rsidRPr="00101C8D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Salud y bienestar</w:t>
              </w:r>
            </w:hyperlink>
            <w:r w:rsidRPr="00101C8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 xml:space="preserve"> para obtener información sobre servicios de transporte para llegar y salir de la atención médica.</w:t>
            </w:r>
          </w:p>
        </w:tc>
      </w:tr>
    </w:tbl>
    <w:p w14:paraId="3163BB4D" w14:textId="77777777" w:rsidR="00E4499F" w:rsidRDefault="00E4499F" w:rsidP="00E4499F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5441D" w14:paraId="7AC41906" w14:textId="77777777" w:rsidTr="00AC28E7">
        <w:tc>
          <w:tcPr>
            <w:tcW w:w="9067" w:type="dxa"/>
          </w:tcPr>
          <w:p w14:paraId="5A1535F7" w14:textId="77777777" w:rsidR="00E4499F" w:rsidRDefault="00E4499F" w:rsidP="00BB4A52"/>
        </w:tc>
      </w:tr>
      <w:tr w:rsidR="00D5441D" w14:paraId="4CF5BB99" w14:textId="77777777" w:rsidTr="00AC28E7">
        <w:tc>
          <w:tcPr>
            <w:tcW w:w="9067" w:type="dxa"/>
          </w:tcPr>
          <w:p w14:paraId="5000E248" w14:textId="77777777" w:rsidR="00E4499F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 xml:space="preserve">5.1 </w:t>
            </w:r>
            <w:r w:rsidRPr="0077455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Transporte público </w:t>
            </w:r>
          </w:p>
        </w:tc>
      </w:tr>
      <w:tr w:rsidR="00D5441D" w14:paraId="770C2317" w14:textId="77777777" w:rsidTr="00AC28E7">
        <w:tc>
          <w:tcPr>
            <w:tcW w:w="9067" w:type="dxa"/>
          </w:tcPr>
          <w:p w14:paraId="0A2AB573" w14:textId="77777777" w:rsidR="00E4499F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82A3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El transporte público está disponible en muchas formas, entre las que se incluyen los trenes, tranvías, autobuses y ferris. En caso de que necesite usar el transporte público, podría haber apoyo financiero y servicios disponibles para hacer que su viaje sea fácil y accesible.</w:t>
            </w:r>
          </w:p>
          <w:p w14:paraId="237FC097" w14:textId="77777777" w:rsidR="0077455B" w:rsidRPr="00982A3E" w:rsidRDefault="0077455B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5441D" w14:paraId="69EDC125" w14:textId="77777777" w:rsidTr="00AC28E7">
        <w:tc>
          <w:tcPr>
            <w:tcW w:w="9067" w:type="dxa"/>
          </w:tcPr>
          <w:p w14:paraId="27AB1913" w14:textId="77777777" w:rsidR="00E4499F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D5441D" w14:paraId="628B40AC" w14:textId="77777777" w:rsidTr="00AC28E7">
        <w:tc>
          <w:tcPr>
            <w:tcW w:w="9067" w:type="dxa"/>
          </w:tcPr>
          <w:p w14:paraId="6117A113" w14:textId="77777777" w:rsidR="00E4499F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2" w:history="1">
              <w:r w:rsidR="0077455B" w:rsidRPr="0077455B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para utilizar el mapa o los botones y averiguar qué está disponible en su estado o territorio (en </w:t>
            </w:r>
            <w:r w:rsidR="0077455B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inglés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).</w:t>
            </w:r>
          </w:p>
        </w:tc>
      </w:tr>
    </w:tbl>
    <w:p w14:paraId="133D0078" w14:textId="77777777" w:rsidR="00E4499F" w:rsidRDefault="00E4499F" w:rsidP="00E4499F">
      <w:pPr>
        <w:rPr>
          <w:lang w:eastAsia="en-GB"/>
        </w:rPr>
      </w:pPr>
    </w:p>
    <w:p w14:paraId="2647CA58" w14:textId="77777777" w:rsidR="00AC28E7" w:rsidRDefault="00AC28E7" w:rsidP="00E4499F">
      <w:pPr>
        <w:rPr>
          <w:lang w:eastAsia="en-GB"/>
        </w:rPr>
      </w:pPr>
    </w:p>
    <w:p w14:paraId="4221F7F8" w14:textId="77777777" w:rsidR="00AC28E7" w:rsidRDefault="00AC28E7" w:rsidP="00E4499F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5441D" w14:paraId="2F278747" w14:textId="77777777" w:rsidTr="00AC28E7">
        <w:tc>
          <w:tcPr>
            <w:tcW w:w="9067" w:type="dxa"/>
          </w:tcPr>
          <w:p w14:paraId="2C32AD1A" w14:textId="77777777" w:rsidR="00AC28E7" w:rsidRDefault="00AC28E7" w:rsidP="00BB4A52"/>
        </w:tc>
      </w:tr>
      <w:tr w:rsidR="00D5441D" w14:paraId="5A601E02" w14:textId="77777777" w:rsidTr="00AC28E7">
        <w:tc>
          <w:tcPr>
            <w:tcW w:w="9067" w:type="dxa"/>
          </w:tcPr>
          <w:p w14:paraId="1A7D778D" w14:textId="77777777" w:rsidR="00AC28E7" w:rsidRPr="00BF0A6E" w:rsidRDefault="00000000" w:rsidP="0077455B">
            <w:pPr>
              <w:jc w:val="both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lastRenderedPageBreak/>
              <w:t>5.</w:t>
            </w:r>
            <w:r>
              <w:rPr>
                <w:rFonts w:ascii="Arial Unicode MS" w:eastAsia="Arial Unicode MS" w:hAnsi="Arial Unicode MS" w:cs="Arial Unicode MS"/>
                <w:lang w:val="es"/>
              </w:rPr>
              <w:t>2</w:t>
            </w:r>
            <w:r w:rsidRPr="0077455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 Transporte comunitario </w:t>
            </w:r>
          </w:p>
        </w:tc>
      </w:tr>
      <w:tr w:rsidR="00D5441D" w14:paraId="70CA38D2" w14:textId="77777777" w:rsidTr="00AC28E7">
        <w:tc>
          <w:tcPr>
            <w:tcW w:w="9067" w:type="dxa"/>
          </w:tcPr>
          <w:p w14:paraId="346C1F00" w14:textId="77777777" w:rsidR="00AC28E7" w:rsidRPr="00982A3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82A3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Otras opciones de transporte pueden ayudarlo a llegar desde su hogar hasta áreas comunitarias comunes. Esto puede incluir áreas comunitarias como el centro comercial o el centro médico. Los centros comunitarios o los gobiernos estatales y locales suelen ofrecer servicios de transporte de bajo costo.</w:t>
            </w:r>
          </w:p>
          <w:p w14:paraId="32EE0889" w14:textId="77777777" w:rsidR="00AC28E7" w:rsidRPr="00982A3E" w:rsidRDefault="00AC28E7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5441D" w14:paraId="36C7DD00" w14:textId="77777777" w:rsidTr="00AC28E7">
        <w:tc>
          <w:tcPr>
            <w:tcW w:w="9067" w:type="dxa"/>
          </w:tcPr>
          <w:p w14:paraId="18F2D451" w14:textId="77777777" w:rsidR="00AC28E7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D5441D" w14:paraId="4A688C2F" w14:textId="77777777" w:rsidTr="00AC28E7">
        <w:tc>
          <w:tcPr>
            <w:tcW w:w="9067" w:type="dxa"/>
          </w:tcPr>
          <w:p w14:paraId="2C761DF8" w14:textId="77777777" w:rsidR="00AC28E7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3" w:history="1">
              <w:r w:rsidRPr="0077455B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en inglés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).</w:t>
            </w:r>
          </w:p>
        </w:tc>
      </w:tr>
    </w:tbl>
    <w:p w14:paraId="27D6BFCB" w14:textId="77777777" w:rsidR="00AC28E7" w:rsidRDefault="00AC28E7" w:rsidP="00E4499F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5441D" w14:paraId="3454923E" w14:textId="77777777" w:rsidTr="00AC28E7">
        <w:tc>
          <w:tcPr>
            <w:tcW w:w="9067" w:type="dxa"/>
          </w:tcPr>
          <w:p w14:paraId="7488849E" w14:textId="77777777" w:rsidR="00AC28E7" w:rsidRDefault="00AC28E7" w:rsidP="00BB4A52"/>
        </w:tc>
      </w:tr>
      <w:tr w:rsidR="00D5441D" w14:paraId="2D1F14F2" w14:textId="77777777" w:rsidTr="00AC28E7">
        <w:tc>
          <w:tcPr>
            <w:tcW w:w="9067" w:type="dxa"/>
          </w:tcPr>
          <w:p w14:paraId="2B7B1D48" w14:textId="77777777" w:rsidR="00AC28E7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5</w:t>
            </w:r>
            <w:r>
              <w:rPr>
                <w:rFonts w:ascii="Arial Unicode MS" w:eastAsia="Arial Unicode MS" w:hAnsi="Arial Unicode MS" w:cs="Arial Unicode MS"/>
                <w:lang w:val="es"/>
              </w:rPr>
              <w:t>.3</w:t>
            </w:r>
            <w:r w:rsidRPr="0077455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 Taxis y servicios de viajes compartidos </w:t>
            </w:r>
          </w:p>
        </w:tc>
      </w:tr>
      <w:tr w:rsidR="00D5441D" w14:paraId="7A6CC37D" w14:textId="77777777" w:rsidTr="00AC28E7">
        <w:tc>
          <w:tcPr>
            <w:tcW w:w="9067" w:type="dxa"/>
          </w:tcPr>
          <w:p w14:paraId="1C734DD3" w14:textId="77777777" w:rsidR="00AC28E7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82A3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Todos los estados y territorios tienen taxis accesibles para sillas de ruedas (WATs).  Al reservar un taxi, asegúrese de pedir un WAT si lo necesita. También puede consultar con su gobierno estatal o territorial sobre tarifas más accesibles. La mayoría de los gobiernos estatales o territoriales cubrirán parte del costo de un viaje en taxi para personas con discapacidad.</w:t>
            </w:r>
          </w:p>
          <w:p w14:paraId="0E7D5D30" w14:textId="77777777" w:rsidR="00AC28E7" w:rsidRPr="00982A3E" w:rsidRDefault="00AC28E7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5441D" w14:paraId="145BFC44" w14:textId="77777777" w:rsidTr="00AC28E7">
        <w:tc>
          <w:tcPr>
            <w:tcW w:w="9067" w:type="dxa"/>
          </w:tcPr>
          <w:p w14:paraId="3994966F" w14:textId="77777777" w:rsidR="00AC28E7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D5441D" w14:paraId="40C68ECA" w14:textId="77777777" w:rsidTr="0077455B">
        <w:trPr>
          <w:trHeight w:val="347"/>
        </w:trPr>
        <w:tc>
          <w:tcPr>
            <w:tcW w:w="9067" w:type="dxa"/>
          </w:tcPr>
          <w:p w14:paraId="27E96B4F" w14:textId="77777777" w:rsidR="00AC28E7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4" w:history="1">
              <w:r w:rsidRPr="0077455B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en inglés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).</w:t>
            </w:r>
          </w:p>
        </w:tc>
      </w:tr>
    </w:tbl>
    <w:p w14:paraId="1C60B41A" w14:textId="77777777" w:rsidR="00AC28E7" w:rsidRDefault="00AC28E7" w:rsidP="00E4499F">
      <w:pPr>
        <w:rPr>
          <w:lang w:eastAsia="en-GB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5441D" w14:paraId="5FF4B744" w14:textId="77777777" w:rsidTr="006840F1">
        <w:tc>
          <w:tcPr>
            <w:tcW w:w="9067" w:type="dxa"/>
          </w:tcPr>
          <w:p w14:paraId="44E9FF52" w14:textId="77777777" w:rsidR="0077455B" w:rsidRDefault="0077455B" w:rsidP="006840F1"/>
        </w:tc>
      </w:tr>
      <w:tr w:rsidR="00D5441D" w14:paraId="6C6592B2" w14:textId="77777777" w:rsidTr="006840F1">
        <w:tc>
          <w:tcPr>
            <w:tcW w:w="9067" w:type="dxa"/>
          </w:tcPr>
          <w:p w14:paraId="4A279AAC" w14:textId="77777777" w:rsidR="0077455B" w:rsidRPr="00BF0A6E" w:rsidRDefault="00000000" w:rsidP="006840F1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5</w:t>
            </w:r>
            <w:r>
              <w:rPr>
                <w:rFonts w:ascii="Arial Unicode MS" w:eastAsia="Arial Unicode MS" w:hAnsi="Arial Unicode MS" w:cs="Arial Unicode MS"/>
                <w:lang w:val="es"/>
              </w:rPr>
              <w:t>.4</w:t>
            </w:r>
            <w:r w:rsidRPr="0077455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 Conducir y estacionar su propio automóvil </w:t>
            </w:r>
          </w:p>
        </w:tc>
      </w:tr>
      <w:tr w:rsidR="00D5441D" w14:paraId="5D63601B" w14:textId="77777777" w:rsidTr="006840F1">
        <w:tc>
          <w:tcPr>
            <w:tcW w:w="9067" w:type="dxa"/>
          </w:tcPr>
          <w:p w14:paraId="0FB9AB2E" w14:textId="77777777" w:rsidR="0077455B" w:rsidRDefault="00000000" w:rsidP="006840F1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020AD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La mayoría de los consejos locales ofrecen transporte comunitario a sus residentes que tienen acceso limitado o nulo al transporte privado y que, a su vez, tienen dificultades para acceder al transporte público convencional. Comuníquese con su consejo local para obtener información sobre su servicio de transporte comunitario.</w:t>
            </w:r>
          </w:p>
          <w:p w14:paraId="60E8C891" w14:textId="77777777" w:rsidR="0077455B" w:rsidRPr="004020AD" w:rsidRDefault="0077455B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D5441D" w14:paraId="438EFE94" w14:textId="77777777" w:rsidTr="006840F1">
        <w:tc>
          <w:tcPr>
            <w:tcW w:w="9067" w:type="dxa"/>
          </w:tcPr>
          <w:p w14:paraId="486AC832" w14:textId="77777777" w:rsidR="0077455B" w:rsidRPr="00E1584E" w:rsidRDefault="00000000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D5441D" w14:paraId="4AA16EBC" w14:textId="77777777" w:rsidTr="006840F1">
        <w:tc>
          <w:tcPr>
            <w:tcW w:w="9067" w:type="dxa"/>
          </w:tcPr>
          <w:p w14:paraId="5FC95A7E" w14:textId="77777777" w:rsidR="0077455B" w:rsidRPr="00E1584E" w:rsidRDefault="00000000" w:rsidP="006840F1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lastRenderedPageBreak/>
              <w:t xml:space="preserve">Haga clic </w:t>
            </w:r>
            <w:hyperlink r:id="rId15" w:history="1">
              <w:r w:rsidRPr="0077455B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está disponible en su estado o territorio (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en inglés</w:t>
            </w: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).</w:t>
            </w:r>
          </w:p>
        </w:tc>
      </w:tr>
    </w:tbl>
    <w:p w14:paraId="2E220FC5" w14:textId="77777777" w:rsidR="00AC28E7" w:rsidRDefault="00AC28E7" w:rsidP="00E4499F">
      <w:pPr>
        <w:rPr>
          <w:lang w:eastAsia="en-GB"/>
        </w:rPr>
      </w:pPr>
    </w:p>
    <w:p w14:paraId="6BC3BA80" w14:textId="77777777" w:rsidR="00AC28E7" w:rsidRDefault="00AC28E7" w:rsidP="00E4499F">
      <w:pPr>
        <w:rPr>
          <w:lang w:eastAsia="en-GB"/>
        </w:rPr>
      </w:pPr>
    </w:p>
    <w:p w14:paraId="4ED6BAB5" w14:textId="77777777" w:rsidR="00AC28E7" w:rsidRDefault="00AC28E7" w:rsidP="00E4499F">
      <w:pPr>
        <w:rPr>
          <w:lang w:eastAsia="en-GB"/>
        </w:rPr>
      </w:pPr>
    </w:p>
    <w:p w14:paraId="1EC5957C" w14:textId="77777777" w:rsidR="00AC28E7" w:rsidRPr="00E4499F" w:rsidRDefault="00AC28E7" w:rsidP="00E4499F">
      <w:pPr>
        <w:rPr>
          <w:lang w:eastAsia="en-GB"/>
        </w:rPr>
      </w:pPr>
    </w:p>
    <w:sectPr w:rsidR="00AC28E7" w:rsidRPr="00E4499F" w:rsidSect="001058B5">
      <w:headerReference w:type="default" r:id="rId16"/>
      <w:footerReference w:type="default" r:id="rId17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A39F" w14:textId="77777777" w:rsidR="000D1A96" w:rsidRDefault="000D1A96">
      <w:r>
        <w:separator/>
      </w:r>
    </w:p>
  </w:endnote>
  <w:endnote w:type="continuationSeparator" w:id="0">
    <w:p w14:paraId="145D3F4F" w14:textId="77777777" w:rsidR="000D1A96" w:rsidRDefault="000D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6C8D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56A521C2" wp14:editId="180CEBCA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796362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53B7" w14:textId="77777777" w:rsidR="000D1A96" w:rsidRDefault="000D1A96">
      <w:r>
        <w:separator/>
      </w:r>
    </w:p>
  </w:footnote>
  <w:footnote w:type="continuationSeparator" w:id="0">
    <w:p w14:paraId="4E780F9E" w14:textId="77777777" w:rsidR="000D1A96" w:rsidRDefault="000D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B924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7BFC3583" wp14:editId="159DE80A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5DB8E70" wp14:editId="32F4517B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522185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61E699A6" wp14:editId="66A15775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028621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0816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D1A96"/>
    <w:rsid w:val="00101C8D"/>
    <w:rsid w:val="001058B5"/>
    <w:rsid w:val="0029538E"/>
    <w:rsid w:val="003D4E12"/>
    <w:rsid w:val="004020AD"/>
    <w:rsid w:val="00490D88"/>
    <w:rsid w:val="005039B3"/>
    <w:rsid w:val="0052510F"/>
    <w:rsid w:val="00565318"/>
    <w:rsid w:val="005E5CB0"/>
    <w:rsid w:val="006128B5"/>
    <w:rsid w:val="00665CA1"/>
    <w:rsid w:val="006746B2"/>
    <w:rsid w:val="006840F1"/>
    <w:rsid w:val="006C0B90"/>
    <w:rsid w:val="006E00AA"/>
    <w:rsid w:val="0077455B"/>
    <w:rsid w:val="007B5723"/>
    <w:rsid w:val="00891AED"/>
    <w:rsid w:val="00982A3E"/>
    <w:rsid w:val="009F7C93"/>
    <w:rsid w:val="00A25CD8"/>
    <w:rsid w:val="00AC28E7"/>
    <w:rsid w:val="00AF524F"/>
    <w:rsid w:val="00B212DC"/>
    <w:rsid w:val="00BB4A52"/>
    <w:rsid w:val="00BF0A6E"/>
    <w:rsid w:val="00BF729C"/>
    <w:rsid w:val="00CF2274"/>
    <w:rsid w:val="00D373E6"/>
    <w:rsid w:val="00D5441D"/>
    <w:rsid w:val="00DA15AF"/>
    <w:rsid w:val="00E1584E"/>
    <w:rsid w:val="00E4499F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B30DE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5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transport/community" TargetMode="External"/><Relationship Id="rId13" Type="http://schemas.openxmlformats.org/officeDocument/2006/relationships/hyperlink" Target="https://www.disabilitygateway.gov.au/transport/communit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transport/public" TargetMode="External"/><Relationship Id="rId12" Type="http://schemas.openxmlformats.org/officeDocument/2006/relationships/hyperlink" Target="https://www.disabilitygateway.gov.au/transport/public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health-wellbe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sabilitygateway.gov.au/transport/driving" TargetMode="External"/><Relationship Id="rId10" Type="http://schemas.openxmlformats.org/officeDocument/2006/relationships/hyperlink" Target="https://www.disabilitygateway.gov.au/transport/driv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transport/taxis-rideshare" TargetMode="External"/><Relationship Id="rId14" Type="http://schemas.openxmlformats.org/officeDocument/2006/relationships/hyperlink" Target="https://www.disabilitygateway.gov.au/transport/taxis-rideshar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14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6</cp:revision>
  <dcterms:created xsi:type="dcterms:W3CDTF">2023-11-06T02:58:00Z</dcterms:created>
  <dcterms:modified xsi:type="dcterms:W3CDTF">2024-06-24T01:06:00Z</dcterms:modified>
</cp:coreProperties>
</file>