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1168" w14:textId="77777777" w:rsidR="00B212DC" w:rsidRDefault="00B212DC">
      <w:pPr>
        <w:rPr>
          <w:rFonts w:ascii="Roboto" w:hAnsi="Roboto"/>
          <w:b/>
          <w:bCs/>
        </w:rPr>
      </w:pPr>
    </w:p>
    <w:p w14:paraId="422B6C5E" w14:textId="77777777" w:rsidR="001058B5" w:rsidRPr="001058B5" w:rsidRDefault="001058B5" w:rsidP="001058B5">
      <w:pPr>
        <w:rPr>
          <w:rFonts w:ascii="Roboto" w:hAnsi="Roboto"/>
        </w:rPr>
      </w:pPr>
    </w:p>
    <w:p w14:paraId="16E924B9" w14:textId="77777777" w:rsidR="001058B5" w:rsidRPr="001058B5" w:rsidRDefault="001058B5" w:rsidP="001058B5">
      <w:pPr>
        <w:rPr>
          <w:rFonts w:ascii="Roboto" w:hAnsi="Roboto"/>
        </w:rPr>
      </w:pPr>
    </w:p>
    <w:p w14:paraId="09328721" w14:textId="77777777" w:rsidR="001058B5" w:rsidRPr="001058B5" w:rsidRDefault="001058B5" w:rsidP="001058B5">
      <w:pPr>
        <w:rPr>
          <w:rFonts w:ascii="Roboto" w:hAnsi="Roboto"/>
        </w:rPr>
      </w:pPr>
    </w:p>
    <w:p w14:paraId="7276C01F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865F8" w14:paraId="58926888" w14:textId="77777777" w:rsidTr="00B52692">
        <w:tc>
          <w:tcPr>
            <w:tcW w:w="9493" w:type="dxa"/>
          </w:tcPr>
          <w:p w14:paraId="50B55BDF" w14:textId="77777777" w:rsidR="00B52692" w:rsidRPr="00A96B63" w:rsidRDefault="00000000" w:rsidP="00BB4A52">
            <w:pPr>
              <w:tabs>
                <w:tab w:val="left" w:pos="1344"/>
                <w:tab w:val="center" w:pos="2146"/>
                <w:tab w:val="right" w:pos="4292"/>
              </w:tabs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  <w:lang w:val="hi"/>
              </w:rPr>
              <w:t>जीवन के क्षेत्र</w:t>
            </w: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  <w:lang w:val="hi"/>
              </w:rPr>
              <w:tab/>
            </w:r>
          </w:p>
        </w:tc>
      </w:tr>
      <w:tr w:rsidR="000865F8" w14:paraId="1E307EDD" w14:textId="77777777" w:rsidTr="00B52692">
        <w:tc>
          <w:tcPr>
            <w:tcW w:w="9493" w:type="dxa"/>
          </w:tcPr>
          <w:p w14:paraId="03C1002D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lang w:val="hi"/>
              </w:rPr>
              <w:t>1/ आय तथा फाइनेंस (वित्त)</w:t>
            </w:r>
          </w:p>
        </w:tc>
      </w:tr>
      <w:tr w:rsidR="000865F8" w14:paraId="38D3D001" w14:textId="77777777" w:rsidTr="00B52692">
        <w:tc>
          <w:tcPr>
            <w:tcW w:w="9493" w:type="dxa"/>
          </w:tcPr>
          <w:p w14:paraId="457FA6D2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hi"/>
              </w:rPr>
              <w:t>ऐसी आय और फाइनेंस (वित्त) संबंधी सहायताएँ होती हैं जो विकलाँग लोगों, उनके परिवारों और देखभालकर्ताओं के लिए उपलब्ध हो सकती हैं।</w:t>
            </w:r>
          </w:p>
          <w:p w14:paraId="4D2FAB84" w14:textId="77777777" w:rsidR="00EA27D0" w:rsidRPr="00A96B63" w:rsidRDefault="00EA27D0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865F8" w14:paraId="09B7C312" w14:textId="77777777" w:rsidTr="00B52692">
        <w:tc>
          <w:tcPr>
            <w:tcW w:w="9493" w:type="dxa"/>
          </w:tcPr>
          <w:p w14:paraId="30DF832B" w14:textId="77777777" w:rsidR="00B52692" w:rsidRPr="00A96B63" w:rsidRDefault="00000000" w:rsidP="00BB4A52">
            <w:pPr>
              <w:tabs>
                <w:tab w:val="left" w:pos="1184"/>
              </w:tabs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hi"/>
              </w:rPr>
              <w:t>यह अनुभाग निम्नलिखित के बारे में सेवाएँ और सूचना के लिंक्स प्रदान करता है:</w:t>
            </w:r>
          </w:p>
        </w:tc>
      </w:tr>
      <w:tr w:rsidR="000865F8" w14:paraId="00312957" w14:textId="77777777" w:rsidTr="00B52692">
        <w:tc>
          <w:tcPr>
            <w:tcW w:w="9493" w:type="dxa"/>
          </w:tcPr>
          <w:p w14:paraId="69C330B9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hi"/>
                </w:rPr>
                <w:t>आर्थिक सहायता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lang w:val="hi"/>
              </w:rPr>
              <w:t xml:space="preserve"> </w:t>
            </w:r>
          </w:p>
        </w:tc>
      </w:tr>
      <w:tr w:rsidR="000865F8" w14:paraId="4C112B6D" w14:textId="77777777" w:rsidTr="00B52692">
        <w:tc>
          <w:tcPr>
            <w:tcW w:w="9493" w:type="dxa"/>
          </w:tcPr>
          <w:p w14:paraId="790B92F1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hi"/>
              </w:rPr>
              <w:t>सहायताएँ और सेवाएँ जिनके लिए आप पात्र हो सकते/ती हैं</w:t>
            </w:r>
          </w:p>
        </w:tc>
      </w:tr>
      <w:tr w:rsidR="000865F8" w14:paraId="45476C39" w14:textId="77777777" w:rsidTr="00B52692">
        <w:tc>
          <w:tcPr>
            <w:tcW w:w="9493" w:type="dxa"/>
          </w:tcPr>
          <w:p w14:paraId="49BBD0D6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hi"/>
                </w:rPr>
                <w:t>पारिवारिक और देखभालकर्ता सहायता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lang w:val="hi"/>
              </w:rPr>
              <w:t xml:space="preserve"> </w:t>
            </w:r>
          </w:p>
        </w:tc>
      </w:tr>
      <w:tr w:rsidR="000865F8" w14:paraId="4FF9CA47" w14:textId="77777777" w:rsidTr="00B52692">
        <w:tc>
          <w:tcPr>
            <w:tcW w:w="9493" w:type="dxa"/>
          </w:tcPr>
          <w:p w14:paraId="600F8F50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hi"/>
              </w:rPr>
              <w:t>सहायताएँ जो परिवारों और देखभालकर्ताओं के लिए उपलब्ध हो सकती हैं</w:t>
            </w:r>
          </w:p>
        </w:tc>
      </w:tr>
      <w:tr w:rsidR="000865F8" w14:paraId="58BCAFB2" w14:textId="77777777" w:rsidTr="00B52692">
        <w:tc>
          <w:tcPr>
            <w:tcW w:w="9493" w:type="dxa"/>
          </w:tcPr>
          <w:p w14:paraId="3CD1D3F2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hi"/>
                </w:rPr>
                <w:t>टैक्स (कर) सहायता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hi"/>
              </w:rPr>
              <w:t xml:space="preserve"> </w:t>
            </w:r>
          </w:p>
        </w:tc>
      </w:tr>
      <w:tr w:rsidR="000865F8" w14:paraId="65024A21" w14:textId="77777777" w:rsidTr="00B52692">
        <w:tc>
          <w:tcPr>
            <w:tcW w:w="9493" w:type="dxa"/>
          </w:tcPr>
          <w:p w14:paraId="59AD3620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hi"/>
              </w:rPr>
              <w:t>टैक्स में छूट (रिबेट) जिसके लिए आप पात्र हो सकते/ती हैं</w:t>
            </w:r>
          </w:p>
        </w:tc>
      </w:tr>
      <w:tr w:rsidR="000865F8" w14:paraId="4FAE3093" w14:textId="77777777" w:rsidTr="00B52692">
        <w:tc>
          <w:tcPr>
            <w:tcW w:w="9493" w:type="dxa"/>
          </w:tcPr>
          <w:p w14:paraId="23E2D265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hi"/>
                </w:rPr>
                <w:t>स्वास्थ्य-देखभाल के लिए आर्थिक सहायता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hi"/>
              </w:rPr>
              <w:t xml:space="preserve"> </w:t>
            </w:r>
          </w:p>
        </w:tc>
      </w:tr>
      <w:tr w:rsidR="000865F8" w14:paraId="209D23B1" w14:textId="77777777" w:rsidTr="00B52692">
        <w:tc>
          <w:tcPr>
            <w:tcW w:w="9493" w:type="dxa"/>
          </w:tcPr>
          <w:p w14:paraId="688A66F8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hi"/>
              </w:rPr>
              <w:t>नि:शुल्क और छूट-प्राप्त स्वास्थ्य सेवाएँ और उपचार</w:t>
            </w:r>
          </w:p>
        </w:tc>
      </w:tr>
      <w:tr w:rsidR="000865F8" w14:paraId="0AE61C9E" w14:textId="77777777" w:rsidTr="00B52692">
        <w:tc>
          <w:tcPr>
            <w:tcW w:w="9493" w:type="dxa"/>
          </w:tcPr>
          <w:p w14:paraId="476F10D8" w14:textId="6A5C8E41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</w:rPr>
                <w:tag w:val="goog_rdk_1"/>
                <w:id w:val="1160863519"/>
              </w:sdtPr>
              <w:sdtContent/>
            </w:sdt>
            <w:hyperlink r:id="rId11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hi"/>
                </w:rPr>
                <w:t>कार्ड और रियायतें</w:t>
              </w:r>
            </w:hyperlink>
            <w:hyperlink r:id="rId12" w:history="1"/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hi"/>
              </w:rPr>
              <w:t xml:space="preserve"> </w:t>
            </w:r>
          </w:p>
        </w:tc>
      </w:tr>
      <w:tr w:rsidR="000865F8" w14:paraId="330E7E46" w14:textId="77777777" w:rsidTr="00B52692">
        <w:tc>
          <w:tcPr>
            <w:tcW w:w="9493" w:type="dxa"/>
          </w:tcPr>
          <w:p w14:paraId="38E48D53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hi"/>
              </w:rPr>
              <w:t>विभिन्न व्यापारों और सेवाओं पर छूट</w:t>
            </w:r>
          </w:p>
        </w:tc>
      </w:tr>
      <w:tr w:rsidR="000865F8" w14:paraId="311CDD31" w14:textId="77777777" w:rsidTr="00B52692">
        <w:tc>
          <w:tcPr>
            <w:tcW w:w="9493" w:type="dxa"/>
          </w:tcPr>
          <w:p w14:paraId="4E0F0418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3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hi"/>
                </w:rPr>
                <w:t>धन का प्रबंधन कैसे करें</w:t>
              </w:r>
            </w:hyperlink>
          </w:p>
        </w:tc>
      </w:tr>
      <w:tr w:rsidR="000865F8" w14:paraId="330C71D2" w14:textId="77777777" w:rsidTr="00B52692">
        <w:tc>
          <w:tcPr>
            <w:tcW w:w="9493" w:type="dxa"/>
          </w:tcPr>
          <w:p w14:paraId="3B5E7DCA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hi"/>
              </w:rPr>
              <w:t>स्मार्ट वित्तीय नियोजन और आदतें</w:t>
            </w:r>
          </w:p>
        </w:tc>
      </w:tr>
    </w:tbl>
    <w:p w14:paraId="7F774B0B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865F8" w14:paraId="38B1C03D" w14:textId="77777777" w:rsidTr="00B52692">
        <w:tc>
          <w:tcPr>
            <w:tcW w:w="9493" w:type="dxa"/>
          </w:tcPr>
          <w:p w14:paraId="1E86E952" w14:textId="77777777" w:rsidR="00B52692" w:rsidRDefault="00B52692" w:rsidP="00BB4A52"/>
        </w:tc>
      </w:tr>
      <w:tr w:rsidR="000865F8" w14:paraId="30DA9C88" w14:textId="77777777" w:rsidTr="00B52692">
        <w:tc>
          <w:tcPr>
            <w:tcW w:w="9493" w:type="dxa"/>
          </w:tcPr>
          <w:p w14:paraId="1628A8A6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lang w:val="hi"/>
              </w:rPr>
              <w:t xml:space="preserve">1.1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hi"/>
              </w:rPr>
              <w:t>आर्थिक सहायता</w:t>
            </w:r>
          </w:p>
        </w:tc>
      </w:tr>
      <w:tr w:rsidR="000865F8" w14:paraId="7AF9A888" w14:textId="77777777" w:rsidTr="00B52692">
        <w:tc>
          <w:tcPr>
            <w:tcW w:w="9493" w:type="dxa"/>
          </w:tcPr>
          <w:p w14:paraId="4DB3D809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hi"/>
              </w:rPr>
              <w:t xml:space="preserve">ऑस्ट्रेलियाई सरकार विकलाँग लोगों के लिए प्रत्यक्ष आर्थिक सहायता प्रदान करती है। यह देखने के लिए आप कौन सी आर्थिक और अन्य सहायताएँ पाने के लिए सक्षम हो सकते/ती हैं, Centrelink </w:t>
            </w:r>
            <w:hyperlink r:id="rId14" w:anchor="stay" w:history="1">
              <w:r w:rsidRPr="00925434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hi"/>
                </w:rPr>
                <w:t>पेमेंट और सर्विस फाइंडर</w:t>
              </w:r>
            </w:hyperlink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hi"/>
              </w:rPr>
              <w:t xml:space="preserve"> और </w:t>
            </w:r>
            <w:hyperlink r:id="rId15" w:history="1">
              <w:r w:rsidRPr="00925434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hi"/>
                </w:rPr>
                <w:t>नेशनल डिसेबिल्टी इंश्योरेंस एजेंसी</w:t>
              </w:r>
            </w:hyperlink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hi"/>
              </w:rPr>
              <w:t xml:space="preserve"> पर जाएँ।</w:t>
            </w:r>
          </w:p>
          <w:p w14:paraId="0773A7D1" w14:textId="77777777" w:rsidR="00495A1A" w:rsidRPr="00925434" w:rsidRDefault="00495A1A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865F8" w14:paraId="2013AA4D" w14:textId="77777777" w:rsidTr="00B52692">
        <w:tc>
          <w:tcPr>
            <w:tcW w:w="9493" w:type="dxa"/>
          </w:tcPr>
          <w:p w14:paraId="56C35EAB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hi"/>
              </w:rPr>
              <w:t>पता लगाएँ कि आपके राज्य या राज्य-क्षेत्र में क्या उपलब्ध है</w:t>
            </w:r>
          </w:p>
        </w:tc>
      </w:tr>
      <w:tr w:rsidR="000865F8" w14:paraId="1AD4D7F0" w14:textId="77777777" w:rsidTr="00B52692">
        <w:tc>
          <w:tcPr>
            <w:tcW w:w="9493" w:type="dxa"/>
          </w:tcPr>
          <w:p w14:paraId="2D792032" w14:textId="77777777" w:rsidR="00B52692" w:rsidRPr="00495A1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hi"/>
              </w:rPr>
              <w:t xml:space="preserve">आपके राज्य या राज्य-क्षेत्र में अंग्रेज़ी भाषा में क्या उपलब्ध है, यह पता लगाने के लिए </w:t>
            </w:r>
            <w:hyperlink r:id="rId16" w:history="1">
              <w:r w:rsidRPr="00495A1A">
                <w:rPr>
                  <w:rStyle w:val="Hyperlink"/>
                  <w:rFonts w:ascii="Arial Unicode MS" w:eastAsia="Arial Unicode MS" w:hAnsi="Arial Unicode MS" w:cs="Arial Unicode MS"/>
                  <w:lang w:val="hi"/>
                </w:rPr>
                <w:t>यहाँ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hi"/>
              </w:rPr>
              <w:t xml:space="preserve"> मैप या बटनों का प्रयोग करें।</w:t>
            </w:r>
          </w:p>
        </w:tc>
      </w:tr>
    </w:tbl>
    <w:p w14:paraId="726CC762" w14:textId="77777777" w:rsidR="00B52692" w:rsidRDefault="00B52692" w:rsidP="00B52692">
      <w:pPr>
        <w:rPr>
          <w:lang w:eastAsia="en-GB"/>
        </w:rPr>
      </w:pPr>
    </w:p>
    <w:p w14:paraId="5229F974" w14:textId="77777777" w:rsidR="00B52692" w:rsidRDefault="00B52692" w:rsidP="00B52692">
      <w:pPr>
        <w:rPr>
          <w:lang w:eastAsia="en-GB"/>
        </w:rPr>
      </w:pPr>
    </w:p>
    <w:p w14:paraId="2F53C4E9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865F8" w14:paraId="4FA2D7DD" w14:textId="77777777" w:rsidTr="00B52692">
        <w:tc>
          <w:tcPr>
            <w:tcW w:w="9493" w:type="dxa"/>
          </w:tcPr>
          <w:p w14:paraId="3BB5FC75" w14:textId="77777777" w:rsidR="00B52692" w:rsidRDefault="00B52692" w:rsidP="00B52692">
            <w:pPr>
              <w:ind w:right="-102"/>
            </w:pPr>
          </w:p>
        </w:tc>
      </w:tr>
      <w:tr w:rsidR="000865F8" w14:paraId="77DC90C4" w14:textId="77777777" w:rsidTr="00B52692">
        <w:tc>
          <w:tcPr>
            <w:tcW w:w="9493" w:type="dxa"/>
          </w:tcPr>
          <w:p w14:paraId="35401E70" w14:textId="77777777" w:rsidR="00B52692" w:rsidRPr="00925434" w:rsidRDefault="00000000" w:rsidP="00B5269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lang w:val="hi"/>
              </w:rPr>
              <w:t xml:space="preserve">1.2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hi"/>
              </w:rPr>
              <w:t xml:space="preserve">पारिवारिक और देखभालकर्ता सहायता </w:t>
            </w:r>
          </w:p>
        </w:tc>
      </w:tr>
      <w:tr w:rsidR="000865F8" w14:paraId="3E34D48B" w14:textId="77777777" w:rsidTr="00B52692">
        <w:tc>
          <w:tcPr>
            <w:tcW w:w="9493" w:type="dxa"/>
          </w:tcPr>
          <w:p w14:paraId="63AAA67D" w14:textId="77777777" w:rsidR="00495A1A" w:rsidRDefault="00000000" w:rsidP="00B5269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hi"/>
              </w:rPr>
              <w:t>ऑस्ट्रेलियाई सरकार विकलाँग लोगों के परिवारों और देखभालकर्ताओं के लिए आर्थिक सहायता प्रदान कर सकती है।</w:t>
            </w:r>
          </w:p>
          <w:p w14:paraId="24C1E9D8" w14:textId="77777777" w:rsidR="00466A12" w:rsidRPr="00B52692" w:rsidRDefault="00466A12" w:rsidP="00B5269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0865F8" w14:paraId="777C3DB1" w14:textId="77777777" w:rsidTr="00B52692">
        <w:tc>
          <w:tcPr>
            <w:tcW w:w="9493" w:type="dxa"/>
          </w:tcPr>
          <w:p w14:paraId="0BCAA081" w14:textId="77777777" w:rsidR="00495A1A" w:rsidRPr="00925434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hi"/>
              </w:rPr>
              <w:t>पता लगाएँ कि आपके राज्य या राज्य-क्षेत्र में क्या उपलब्ध है</w:t>
            </w:r>
          </w:p>
        </w:tc>
      </w:tr>
      <w:tr w:rsidR="000865F8" w14:paraId="60655718" w14:textId="77777777" w:rsidTr="00B52692">
        <w:tc>
          <w:tcPr>
            <w:tcW w:w="9493" w:type="dxa"/>
          </w:tcPr>
          <w:p w14:paraId="74579E6B" w14:textId="77777777" w:rsidR="00495A1A" w:rsidRPr="00925434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hi"/>
              </w:rPr>
              <w:t xml:space="preserve">आपके राज्य या राज्य-क्षेत्र में अंग्रेज़ी भाषा में क्या उपलब्ध है, यह पता लगाने के लिए </w:t>
            </w:r>
            <w:hyperlink r:id="rId17" w:history="1">
              <w:r w:rsidRPr="00610E62">
                <w:rPr>
                  <w:rStyle w:val="Hyperlink"/>
                  <w:rFonts w:ascii="Arial Unicode MS" w:eastAsia="Arial Unicode MS" w:hAnsi="Arial Unicode MS" w:cs="Arial Unicode MS"/>
                  <w:lang w:val="hi"/>
                </w:rPr>
                <w:t>यहाँ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hi"/>
              </w:rPr>
              <w:t xml:space="preserve"> मैप या बटनों का प्रयोग करें।</w:t>
            </w:r>
          </w:p>
        </w:tc>
      </w:tr>
    </w:tbl>
    <w:p w14:paraId="2ACB2709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865F8" w14:paraId="367A67FA" w14:textId="77777777" w:rsidTr="00B52692">
        <w:tc>
          <w:tcPr>
            <w:tcW w:w="9493" w:type="dxa"/>
          </w:tcPr>
          <w:p w14:paraId="4EA54CA6" w14:textId="77777777" w:rsidR="00B52692" w:rsidRPr="00466A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lang w:val="hi"/>
              </w:rPr>
              <w:t xml:space="preserve">1.3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hi"/>
              </w:rPr>
              <w:t xml:space="preserve">टैक्स (कर) सहायता </w:t>
            </w:r>
          </w:p>
        </w:tc>
      </w:tr>
      <w:tr w:rsidR="000865F8" w14:paraId="474F6295" w14:textId="77777777" w:rsidTr="00B52692">
        <w:tc>
          <w:tcPr>
            <w:tcW w:w="9493" w:type="dxa"/>
          </w:tcPr>
          <w:p w14:paraId="10F3BC56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hi"/>
              </w:rPr>
              <w:t>आप ऐसे टेक्स रिबेट के लिए पात्र हो सकते/ती हैं जिससे उस टेक्स की राशि कम हो सकती है जिसका भुगतान आपको सरकार को करने की आवश्यकता होती है।</w:t>
            </w:r>
          </w:p>
          <w:p w14:paraId="718CF2E6" w14:textId="77777777" w:rsidR="00B52692" w:rsidRPr="00925434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865F8" w14:paraId="651ED4BB" w14:textId="77777777" w:rsidTr="00B52692">
        <w:tc>
          <w:tcPr>
            <w:tcW w:w="9493" w:type="dxa"/>
          </w:tcPr>
          <w:p w14:paraId="4B85BFE0" w14:textId="77777777" w:rsidR="00495A1A" w:rsidRPr="00355E69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hi"/>
              </w:rPr>
              <w:t>पता लगाएँ कि आपके राज्य या राज्य-क्षेत्र में क्या उपलब्ध है</w:t>
            </w:r>
          </w:p>
        </w:tc>
      </w:tr>
      <w:tr w:rsidR="000865F8" w14:paraId="613A0D8B" w14:textId="77777777" w:rsidTr="00B52692">
        <w:tc>
          <w:tcPr>
            <w:tcW w:w="9493" w:type="dxa"/>
          </w:tcPr>
          <w:p w14:paraId="6AD3FA66" w14:textId="77777777" w:rsidR="00495A1A" w:rsidRPr="00355E69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hi"/>
              </w:rPr>
              <w:t xml:space="preserve">आपके राज्य या राज्य-क्षेत्र में अंग्रेज़ी भाषा में क्या उपलब्ध है, यह पता लगाने के लिए </w:t>
            </w:r>
            <w:hyperlink r:id="rId18" w:history="1">
              <w:r w:rsidRPr="00495A1A">
                <w:rPr>
                  <w:rStyle w:val="Hyperlink"/>
                  <w:rFonts w:ascii="Arial Unicode MS" w:eastAsia="Arial Unicode MS" w:hAnsi="Arial Unicode MS" w:cs="Arial Unicode MS"/>
                  <w:lang w:val="hi"/>
                </w:rPr>
                <w:t>यहाँ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hi"/>
              </w:rPr>
              <w:t xml:space="preserve"> मैप या बटनों का प्रयोग करें।</w:t>
            </w:r>
          </w:p>
        </w:tc>
      </w:tr>
    </w:tbl>
    <w:p w14:paraId="0B267C52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865F8" w14:paraId="5573FEC8" w14:textId="77777777" w:rsidTr="00B52692">
        <w:tc>
          <w:tcPr>
            <w:tcW w:w="9493" w:type="dxa"/>
          </w:tcPr>
          <w:p w14:paraId="5E7BFBB4" w14:textId="77777777" w:rsidR="00B52692" w:rsidRDefault="00B52692" w:rsidP="00BB4A52"/>
        </w:tc>
      </w:tr>
      <w:tr w:rsidR="000865F8" w14:paraId="13EDD53B" w14:textId="77777777" w:rsidTr="00B52692">
        <w:tc>
          <w:tcPr>
            <w:tcW w:w="9493" w:type="dxa"/>
          </w:tcPr>
          <w:p w14:paraId="5E02290E" w14:textId="77777777" w:rsidR="00B52692" w:rsidRPr="00466A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lang w:val="hi"/>
              </w:rPr>
              <w:t xml:space="preserve">1.4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hi"/>
              </w:rPr>
              <w:t xml:space="preserve">स्वास्थ्य-देखभाल के लिए आर्थिक सहायता </w:t>
            </w:r>
          </w:p>
        </w:tc>
      </w:tr>
      <w:tr w:rsidR="000865F8" w14:paraId="281F53EE" w14:textId="77777777" w:rsidTr="00B52692">
        <w:tc>
          <w:tcPr>
            <w:tcW w:w="9493" w:type="dxa"/>
          </w:tcPr>
          <w:p w14:paraId="2619F56D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lang w:val="hi"/>
              </w:rPr>
              <w:t>ऑस्ट्रेलियाई सरकार आर्थिक सहायता प्रदान कर सकती है ताकि यह सुनिश्चित किया जाए कि आप स्वास्थ्य सेवाओं और दवाईयों तक पहुँच प्राप्त कर सकें।</w:t>
            </w:r>
          </w:p>
          <w:p w14:paraId="4CE92AE4" w14:textId="77777777" w:rsidR="00495A1A" w:rsidRPr="004C39BA" w:rsidRDefault="00495A1A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0865F8" w14:paraId="3CD37EC9" w14:textId="77777777" w:rsidTr="00B52692">
        <w:tc>
          <w:tcPr>
            <w:tcW w:w="9493" w:type="dxa"/>
          </w:tcPr>
          <w:p w14:paraId="54E3A8E7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hi"/>
              </w:rPr>
              <w:t>पता लगाएँ कि आपके राज्य या राज्य-क्षेत्र में क्या उपलब्ध है</w:t>
            </w:r>
          </w:p>
        </w:tc>
      </w:tr>
      <w:tr w:rsidR="000865F8" w14:paraId="3F60B59E" w14:textId="77777777" w:rsidTr="00B52692">
        <w:tc>
          <w:tcPr>
            <w:tcW w:w="9493" w:type="dxa"/>
          </w:tcPr>
          <w:p w14:paraId="18B3A8D5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hi"/>
              </w:rPr>
              <w:t xml:space="preserve">आपके राज्य या राज्य-क्षेत्र में अंग्रेज़ी भाषा में क्या उपलब्ध है, यह पता लगाने के लिए </w:t>
            </w:r>
            <w:hyperlink r:id="rId19" w:history="1">
              <w:r w:rsidRPr="00610E62">
                <w:rPr>
                  <w:rStyle w:val="Hyperlink"/>
                  <w:rFonts w:ascii="Arial Unicode MS" w:eastAsia="Arial Unicode MS" w:hAnsi="Arial Unicode MS" w:cs="Arial Unicode MS"/>
                  <w:lang w:val="hi"/>
                </w:rPr>
                <w:t>यहाँ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hi"/>
              </w:rPr>
              <w:t xml:space="preserve"> मैप या बटनों का प्रयोग करें।</w:t>
            </w:r>
          </w:p>
        </w:tc>
      </w:tr>
    </w:tbl>
    <w:p w14:paraId="7C2437C0" w14:textId="77777777" w:rsidR="00B52692" w:rsidRDefault="00B52692" w:rsidP="00B52692">
      <w:pPr>
        <w:rPr>
          <w:lang w:eastAsia="en-GB"/>
        </w:rPr>
      </w:pPr>
    </w:p>
    <w:p w14:paraId="147BBA49" w14:textId="77777777" w:rsidR="00B52692" w:rsidRDefault="00B52692" w:rsidP="00B52692">
      <w:pPr>
        <w:rPr>
          <w:lang w:eastAsia="en-GB"/>
        </w:rPr>
      </w:pPr>
    </w:p>
    <w:p w14:paraId="69A64DF8" w14:textId="77777777" w:rsidR="00B52692" w:rsidRDefault="00B52692" w:rsidP="00B52692">
      <w:pPr>
        <w:rPr>
          <w:lang w:eastAsia="en-GB"/>
        </w:rPr>
      </w:pPr>
    </w:p>
    <w:p w14:paraId="2C0A1FED" w14:textId="77777777" w:rsidR="00B52692" w:rsidRDefault="00B52692" w:rsidP="00B52692">
      <w:pPr>
        <w:rPr>
          <w:lang w:eastAsia="en-GB"/>
        </w:rPr>
      </w:pPr>
    </w:p>
    <w:p w14:paraId="1B77921A" w14:textId="77777777" w:rsidR="00B52692" w:rsidRDefault="00B52692" w:rsidP="00B52692">
      <w:pPr>
        <w:rPr>
          <w:lang w:eastAsia="en-GB"/>
        </w:rPr>
      </w:pPr>
    </w:p>
    <w:p w14:paraId="552CC277" w14:textId="77777777" w:rsidR="00B52692" w:rsidRDefault="00B52692" w:rsidP="00B52692">
      <w:pPr>
        <w:rPr>
          <w:lang w:eastAsia="en-GB"/>
        </w:rPr>
      </w:pPr>
    </w:p>
    <w:p w14:paraId="312D32F6" w14:textId="77777777" w:rsidR="00B52692" w:rsidRDefault="00B52692" w:rsidP="00B52692">
      <w:pPr>
        <w:rPr>
          <w:lang w:eastAsia="en-GB"/>
        </w:rPr>
      </w:pPr>
    </w:p>
    <w:p w14:paraId="2E08D824" w14:textId="77777777" w:rsidR="00B52692" w:rsidRDefault="00B52692" w:rsidP="00B52692">
      <w:pPr>
        <w:rPr>
          <w:lang w:eastAsia="en-GB"/>
        </w:rPr>
      </w:pPr>
    </w:p>
    <w:p w14:paraId="2458AF94" w14:textId="77777777" w:rsidR="00B52692" w:rsidRDefault="00B52692" w:rsidP="00B52692">
      <w:pPr>
        <w:rPr>
          <w:lang w:eastAsia="en-GB"/>
        </w:rPr>
      </w:pPr>
    </w:p>
    <w:p w14:paraId="795473B7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865F8" w14:paraId="5F4AB264" w14:textId="77777777" w:rsidTr="00B52692">
        <w:tc>
          <w:tcPr>
            <w:tcW w:w="9493" w:type="dxa"/>
          </w:tcPr>
          <w:p w14:paraId="37E8211A" w14:textId="3056A93F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lang w:val="hi"/>
              </w:rPr>
              <w:t>1.5</w:t>
            </w:r>
            <w:hyperlink r:id="rId20" w:history="1">
              <w:r w:rsidRPr="00466A12">
                <w:rPr>
                  <w:rFonts w:ascii="Arial Unicode MS" w:eastAsia="Arial Unicode MS" w:hAnsi="Arial Unicode MS" w:cs="Arial Unicode MS"/>
                  <w:color w:val="012169"/>
                  <w:highlight w:val="white"/>
                  <w:lang w:val="hi"/>
                </w:rPr>
                <w:t>कार्ड और रियायतें</w:t>
              </w:r>
            </w:hyperlink>
            <w:r w:rsidR="00F72493"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  <w:t xml:space="preserve"> </w:t>
            </w:r>
          </w:p>
        </w:tc>
      </w:tr>
      <w:tr w:rsidR="000865F8" w14:paraId="7E8D9642" w14:textId="77777777" w:rsidTr="00B52692">
        <w:tc>
          <w:tcPr>
            <w:tcW w:w="9493" w:type="dxa"/>
          </w:tcPr>
          <w:p w14:paraId="4FAA9F43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lang w:val="hi"/>
              </w:rPr>
              <w:t xml:space="preserve">राज्य और राज्य-क्षेत्र (टेरिटरी) की सरकारें रहन-सहन के खर्चे में आपकी सहायता करने के लिए ऐसी रिबेट्स, छूट और सब्सिडी योजनाएँ प्रदान करती हैं जिनके लिए आप पात्र हो सकते/ती हैं। </w:t>
            </w:r>
          </w:p>
          <w:p w14:paraId="5FACAD9F" w14:textId="77777777" w:rsidR="00B52692" w:rsidRPr="004C39BA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0865F8" w14:paraId="25B56103" w14:textId="77777777" w:rsidTr="00B52692">
        <w:tc>
          <w:tcPr>
            <w:tcW w:w="9493" w:type="dxa"/>
          </w:tcPr>
          <w:p w14:paraId="18CA5897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hi"/>
              </w:rPr>
              <w:t>पता लगाएँ कि आपके राज्य या राज्य-क्षेत्र में क्या उपलब्ध है</w:t>
            </w:r>
          </w:p>
        </w:tc>
      </w:tr>
      <w:tr w:rsidR="000865F8" w14:paraId="4ADD666F" w14:textId="77777777" w:rsidTr="00B52692">
        <w:tc>
          <w:tcPr>
            <w:tcW w:w="9493" w:type="dxa"/>
          </w:tcPr>
          <w:p w14:paraId="3A5786DC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hi"/>
              </w:rPr>
              <w:t xml:space="preserve">आपके राज्य या राज्य-क्षेत्र में अंग्रेज़ी भाषा में क्या उपलब्ध है, यह पता लगाने के लिए </w:t>
            </w:r>
            <w:hyperlink r:id="rId21" w:history="1">
              <w:r w:rsidR="00610E62" w:rsidRPr="00610E62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hi"/>
                </w:rPr>
                <w:t>यहाँ</w:t>
              </w:r>
            </w:hyperlink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hi"/>
              </w:rPr>
              <w:t xml:space="preserve"> मैप या बटनों का प्रयोग करें।</w:t>
            </w:r>
          </w:p>
        </w:tc>
      </w:tr>
    </w:tbl>
    <w:p w14:paraId="2AAF993A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865F8" w14:paraId="6F482DDF" w14:textId="77777777" w:rsidTr="00B52692">
        <w:tc>
          <w:tcPr>
            <w:tcW w:w="9493" w:type="dxa"/>
          </w:tcPr>
          <w:p w14:paraId="2D9604F0" w14:textId="77777777" w:rsidR="00B52692" w:rsidRPr="009965AB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lang w:val="hi"/>
              </w:rPr>
              <w:t xml:space="preserve">1.6 </w:t>
            </w:r>
            <w:r w:rsidRPr="009965AB">
              <w:rPr>
                <w:rFonts w:ascii="Arial Unicode MS" w:eastAsia="Arial Unicode MS" w:hAnsi="Arial Unicode MS" w:cs="Arial Unicode MS"/>
                <w:color w:val="012169"/>
                <w:highlight w:val="white"/>
                <w:lang w:val="hi"/>
              </w:rPr>
              <w:t>धन का प्रबंधन कैसे करें</w:t>
            </w:r>
          </w:p>
        </w:tc>
      </w:tr>
      <w:tr w:rsidR="000865F8" w14:paraId="362F1DF4" w14:textId="77777777" w:rsidTr="00B52692">
        <w:tc>
          <w:tcPr>
            <w:tcW w:w="9493" w:type="dxa"/>
          </w:tcPr>
          <w:p w14:paraId="3F14B72D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B77221">
              <w:rPr>
                <w:rFonts w:ascii="Arial Unicode MS" w:eastAsia="Arial Unicode MS" w:hAnsi="Arial Unicode MS" w:cs="Arial Unicode MS"/>
                <w:color w:val="313131"/>
                <w:highlight w:val="white"/>
                <w:lang w:val="hi"/>
              </w:rPr>
              <w:t>अपने वित्त को समझने से आपको अपने धन का प्रबंधन करने और भविष्य के लिए योजना बनाने में सहायता मिल सकती है। आप ऑनलाइन सूचना की खोज कर सकते/ती हैं, या वित्त विशेषज्ञों से बात करने और अपनी स्थिति के बारे में परामर्श प्राप्त करने के लिए नि:शुल्क सेवाओं का प्रयोग कर सकते/ती हैं।</w:t>
            </w:r>
          </w:p>
          <w:p w14:paraId="18C41A3C" w14:textId="77777777" w:rsidR="00B52692" w:rsidRPr="00B77221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0865F8" w14:paraId="47948E99" w14:textId="77777777" w:rsidTr="00B52692">
        <w:tc>
          <w:tcPr>
            <w:tcW w:w="9493" w:type="dxa"/>
          </w:tcPr>
          <w:p w14:paraId="489CEF49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hi"/>
              </w:rPr>
              <w:t>पता लगाएँ कि आपके राज्य या राज्य-क्षेत्र में क्या उपलब्ध है</w:t>
            </w:r>
          </w:p>
        </w:tc>
      </w:tr>
      <w:tr w:rsidR="000865F8" w14:paraId="192589A6" w14:textId="77777777" w:rsidTr="00B52692">
        <w:tc>
          <w:tcPr>
            <w:tcW w:w="9493" w:type="dxa"/>
          </w:tcPr>
          <w:p w14:paraId="292F5D93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hi"/>
              </w:rPr>
              <w:t xml:space="preserve">आपके राज्य या राज्य-क्षेत्र में अंग्रेज़ी भाषा में क्या उपलब्ध है, यह पता लगाने के लिए </w:t>
            </w:r>
            <w:hyperlink r:id="rId22" w:history="1">
              <w:r w:rsidRPr="00610E62">
                <w:rPr>
                  <w:rStyle w:val="Hyperlink"/>
                  <w:rFonts w:ascii="Arial Unicode MS" w:eastAsia="Arial Unicode MS" w:hAnsi="Arial Unicode MS" w:cs="Arial Unicode MS"/>
                  <w:lang w:val="hi"/>
                </w:rPr>
                <w:t>यहाँ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hi"/>
              </w:rPr>
              <w:t xml:space="preserve"> मैप या बटनों का प्रयोग करें।</w:t>
            </w:r>
          </w:p>
        </w:tc>
      </w:tr>
    </w:tbl>
    <w:p w14:paraId="501E7674" w14:textId="77777777" w:rsidR="00B52692" w:rsidRDefault="00B52692" w:rsidP="00B52692">
      <w:pPr>
        <w:rPr>
          <w:lang w:eastAsia="en-GB"/>
        </w:rPr>
      </w:pPr>
    </w:p>
    <w:p w14:paraId="3BB30F1E" w14:textId="77777777" w:rsidR="00B52692" w:rsidRDefault="00B52692" w:rsidP="00B52692">
      <w:pPr>
        <w:rPr>
          <w:lang w:eastAsia="en-GB"/>
        </w:rPr>
      </w:pPr>
    </w:p>
    <w:p w14:paraId="5F57B69B" w14:textId="77777777" w:rsidR="00B52692" w:rsidRPr="00B52692" w:rsidRDefault="00B52692" w:rsidP="00B52692">
      <w:pPr>
        <w:rPr>
          <w:lang w:eastAsia="en-GB"/>
        </w:rPr>
      </w:pPr>
    </w:p>
    <w:sectPr w:rsidR="00B52692" w:rsidRPr="00B52692" w:rsidSect="001058B5">
      <w:headerReference w:type="default" r:id="rId23"/>
      <w:footerReference w:type="default" r:id="rId24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18FF" w14:textId="77777777" w:rsidR="00190BB1" w:rsidRDefault="00190BB1">
      <w:r>
        <w:separator/>
      </w:r>
    </w:p>
  </w:endnote>
  <w:endnote w:type="continuationSeparator" w:id="0">
    <w:p w14:paraId="5741D0B8" w14:textId="77777777" w:rsidR="00190BB1" w:rsidRDefault="0019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3E88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1DF4A755" wp14:editId="4DC420E6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549328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5412" w14:textId="77777777" w:rsidR="00190BB1" w:rsidRDefault="00190BB1">
      <w:r>
        <w:separator/>
      </w:r>
    </w:p>
  </w:footnote>
  <w:footnote w:type="continuationSeparator" w:id="0">
    <w:p w14:paraId="6554D2CC" w14:textId="77777777" w:rsidR="00190BB1" w:rsidRDefault="0019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7987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50F55F47" wp14:editId="7054FF81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07DAFA78" wp14:editId="76C771C8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6077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5C64FB98" wp14:editId="2914CC77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906342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2397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865F8"/>
    <w:rsid w:val="001058B5"/>
    <w:rsid w:val="00116342"/>
    <w:rsid w:val="00190BB1"/>
    <w:rsid w:val="00234A79"/>
    <w:rsid w:val="002728B9"/>
    <w:rsid w:val="0029538E"/>
    <w:rsid w:val="0032236F"/>
    <w:rsid w:val="00355E69"/>
    <w:rsid w:val="003D4E12"/>
    <w:rsid w:val="00466A12"/>
    <w:rsid w:val="00495A1A"/>
    <w:rsid w:val="004C39BA"/>
    <w:rsid w:val="005039B3"/>
    <w:rsid w:val="0052510F"/>
    <w:rsid w:val="00565318"/>
    <w:rsid w:val="005E5CB0"/>
    <w:rsid w:val="00610E62"/>
    <w:rsid w:val="00665CA1"/>
    <w:rsid w:val="006C0B90"/>
    <w:rsid w:val="006E00AA"/>
    <w:rsid w:val="006E7DB4"/>
    <w:rsid w:val="006F45E4"/>
    <w:rsid w:val="007B5723"/>
    <w:rsid w:val="00925434"/>
    <w:rsid w:val="00925C5D"/>
    <w:rsid w:val="00964833"/>
    <w:rsid w:val="009965AB"/>
    <w:rsid w:val="009F7C93"/>
    <w:rsid w:val="00A25CD8"/>
    <w:rsid w:val="00A96B63"/>
    <w:rsid w:val="00AC1FA7"/>
    <w:rsid w:val="00B02F99"/>
    <w:rsid w:val="00B212DC"/>
    <w:rsid w:val="00B52692"/>
    <w:rsid w:val="00B77221"/>
    <w:rsid w:val="00BB4A52"/>
    <w:rsid w:val="00BF729C"/>
    <w:rsid w:val="00C86AF8"/>
    <w:rsid w:val="00CD3FE2"/>
    <w:rsid w:val="00CF2274"/>
    <w:rsid w:val="00D373E6"/>
    <w:rsid w:val="00EA27D0"/>
    <w:rsid w:val="00F135AC"/>
    <w:rsid w:val="00F72493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3FD23C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A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income-finance/family-carer-support" TargetMode="External"/><Relationship Id="rId13" Type="http://schemas.openxmlformats.org/officeDocument/2006/relationships/hyperlink" Target="https://www.disabilitygateway.gov.au/income-finance/manage-money" TargetMode="External"/><Relationship Id="rId18" Type="http://schemas.openxmlformats.org/officeDocument/2006/relationships/hyperlink" Target="https://www.disabilitygateway.gov.au/income-finance/tax-suppor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disabilitygateway.gov.au/income-finance/cards-concessions" TargetMode="External"/><Relationship Id="rId7" Type="http://schemas.openxmlformats.org/officeDocument/2006/relationships/hyperlink" Target="https://www.disabilitygateway.gov.au/income-finance/financial-support" TargetMode="External"/><Relationship Id="rId12" Type="http://schemas.openxmlformats.org/officeDocument/2006/relationships/hyperlink" Target="https://www.disabilitygateway.gov.au/income-finance/cards-concessions" TargetMode="External"/><Relationship Id="rId17" Type="http://schemas.openxmlformats.org/officeDocument/2006/relationships/hyperlink" Target="https://www.disabilitygateway.gov.au/income-finance/family-carer-suppor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isabilitygateway.gov.au/income-finance/financial-support" TargetMode="External"/><Relationship Id="rId20" Type="http://schemas.openxmlformats.org/officeDocument/2006/relationships/hyperlink" Target="https://www.disabilitygateway.gov.au/income-finance/cards-concess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income-finance/cards-concessions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ndis.gov.au/understanding/what-ndis/whos-rolling-out-ndis/national-disability-insurance-agency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disabilitygateway.gov.au/income-finance/support-healthcare" TargetMode="External"/><Relationship Id="rId19" Type="http://schemas.openxmlformats.org/officeDocument/2006/relationships/hyperlink" Target="https://www.disabilitygateway.gov.au/income-finance/support-health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income-finance/tax-support" TargetMode="External"/><Relationship Id="rId14" Type="http://schemas.openxmlformats.org/officeDocument/2006/relationships/hyperlink" Target="https://www.centrelink.gov.au/custsite_pfe/pymtfinderest/paymentFinderEstimatorPage.jsf?wec-appid=pymtfinderest&amp;wec-locale=en_US" TargetMode="External"/><Relationship Id="rId22" Type="http://schemas.openxmlformats.org/officeDocument/2006/relationships/hyperlink" Target="https://www.disabilitygateway.gov.au/income-finance/manage-mone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33</TotalTime>
  <Pages>3</Pages>
  <Words>732</Words>
  <Characters>3808</Characters>
  <Application>Microsoft Office Word</Application>
  <DocSecurity>0</DocSecurity>
  <Lines>74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hanyue0529@gmail.com</cp:lastModifiedBy>
  <cp:revision>8</cp:revision>
  <dcterms:created xsi:type="dcterms:W3CDTF">2023-11-06T02:43:00Z</dcterms:created>
  <dcterms:modified xsi:type="dcterms:W3CDTF">2024-06-21T03:58:00Z</dcterms:modified>
</cp:coreProperties>
</file>