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15EE" w14:textId="77777777" w:rsidR="00B212DC" w:rsidRDefault="00B212DC">
      <w:pPr>
        <w:rPr>
          <w:rFonts w:ascii="Roboto" w:hAnsi="Roboto"/>
          <w:b/>
          <w:bCs/>
        </w:rPr>
      </w:pPr>
    </w:p>
    <w:p w14:paraId="08E54692" w14:textId="77777777" w:rsidR="001058B5" w:rsidRPr="001058B5" w:rsidRDefault="001058B5" w:rsidP="001058B5">
      <w:pPr>
        <w:rPr>
          <w:rFonts w:ascii="Roboto" w:hAnsi="Roboto"/>
        </w:rPr>
      </w:pPr>
    </w:p>
    <w:p w14:paraId="5ED1134C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94EDA" w14:paraId="08E3A207" w14:textId="77777777" w:rsidTr="00F42EC0">
        <w:tc>
          <w:tcPr>
            <w:tcW w:w="9209" w:type="dxa"/>
          </w:tcPr>
          <w:p w14:paraId="15DE36A9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Malgun Gothic" w:eastAsia="Malgun Gothic" w:hAnsi="Malgun Gothic" w:cs="Malgun Gothic"/>
                <w:highlight w:val="white"/>
                <w:lang w:val="ko"/>
              </w:rPr>
              <w:t>3/ 보조기구 및 장비</w:t>
            </w:r>
          </w:p>
        </w:tc>
      </w:tr>
      <w:tr w:rsidR="00694EDA" w14:paraId="35E6C440" w14:textId="77777777" w:rsidTr="00F42EC0">
        <w:tc>
          <w:tcPr>
            <w:tcW w:w="9209" w:type="dxa"/>
          </w:tcPr>
          <w:p w14:paraId="1FCB959A" w14:textId="77777777" w:rsidR="00440E7F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lang w:eastAsia="ko-KR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보조기구와 장비는 일상 활동을 더 쉽게 할 수 있도록 도와줍니다. 여기에는 휠체어 및 스쿠터, 보청기 또는 시각 보조기, 의료 장비, 장애인 보조 동물, 의사소통을 원활하게 도와주는 것들이 포함될 수 있습니다.</w:t>
            </w:r>
          </w:p>
          <w:p w14:paraId="6036EB1E" w14:textId="77777777" w:rsidR="006170EC" w:rsidRPr="00A96B63" w:rsidRDefault="006170EC" w:rsidP="00BB4A52">
            <w:pPr>
              <w:rPr>
                <w:rFonts w:ascii="Arial Unicode MS" w:eastAsia="Arial Unicode MS" w:hAnsi="Arial Unicode MS" w:cs="Arial Unicode MS"/>
                <w:lang w:eastAsia="ko-KR"/>
              </w:rPr>
            </w:pPr>
          </w:p>
        </w:tc>
      </w:tr>
      <w:tr w:rsidR="00694EDA" w14:paraId="34936D03" w14:textId="77777777" w:rsidTr="00F42EC0">
        <w:tc>
          <w:tcPr>
            <w:tcW w:w="9209" w:type="dxa"/>
          </w:tcPr>
          <w:p w14:paraId="7103A9BB" w14:textId="77777777" w:rsidR="004E509D" w:rsidRPr="006170EC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lang w:eastAsia="ko-KR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이 항목에서는 다음과 같은 서비스 및 정보에 대한 링크를 제공합니다:</w:t>
            </w:r>
          </w:p>
        </w:tc>
      </w:tr>
      <w:tr w:rsidR="00694EDA" w14:paraId="56A9D99F" w14:textId="77777777" w:rsidTr="00F42EC0">
        <w:tc>
          <w:tcPr>
            <w:tcW w:w="9209" w:type="dxa"/>
          </w:tcPr>
          <w:p w14:paraId="16C9CC28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  <w:lang w:eastAsia="ko-KR"/>
              </w:rPr>
            </w:pPr>
            <w:hyperlink r:id="rId7" w:history="1"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 w:eastAsia="ko-KR"/>
                </w:rPr>
                <w:t>일반 장비 체계 및 서비스</w:t>
              </w:r>
            </w:hyperlink>
            <w:r>
              <w:rPr>
                <w:rFonts w:ascii="Malgun Gothic" w:eastAsia="Malgun Gothic" w:hAnsi="Malgun Gothic" w:cs="Malgun Gothic"/>
                <w:color w:val="012169"/>
                <w:u w:val="single"/>
                <w:lang w:val="ko" w:eastAsia="ko-KR"/>
              </w:rPr>
              <w:t xml:space="preserve"> </w:t>
            </w:r>
          </w:p>
        </w:tc>
      </w:tr>
      <w:tr w:rsidR="00694EDA" w14:paraId="405EE37F" w14:textId="77777777" w:rsidTr="00F42EC0">
        <w:tc>
          <w:tcPr>
            <w:tcW w:w="9209" w:type="dxa"/>
          </w:tcPr>
          <w:p w14:paraId="4D0E805A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  <w:lang w:eastAsia="ko-KR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장비를 제공하는 정부 프로그램 및 기관</w:t>
            </w:r>
          </w:p>
        </w:tc>
      </w:tr>
      <w:tr w:rsidR="00694EDA" w14:paraId="277AB287" w14:textId="77777777" w:rsidTr="00F42EC0">
        <w:tc>
          <w:tcPr>
            <w:tcW w:w="9209" w:type="dxa"/>
          </w:tcPr>
          <w:p w14:paraId="134A6112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  <w:lang w:eastAsia="ko-KR"/>
              </w:rPr>
            </w:pPr>
            <w:hyperlink r:id="rId8" w:history="1"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 w:eastAsia="ko-KR"/>
                </w:rPr>
                <w:t>의사소통 보조 기구 및 서비스</w:t>
              </w:r>
            </w:hyperlink>
            <w:r>
              <w:rPr>
                <w:rFonts w:ascii="Malgun Gothic" w:eastAsia="Malgun Gothic" w:hAnsi="Malgun Gothic" w:cs="Malgun Gothic"/>
                <w:color w:val="012169"/>
                <w:u w:val="single"/>
                <w:lang w:val="ko" w:eastAsia="ko-KR"/>
              </w:rPr>
              <w:t xml:space="preserve"> </w:t>
            </w:r>
          </w:p>
        </w:tc>
      </w:tr>
      <w:tr w:rsidR="00694EDA" w14:paraId="3E641E62" w14:textId="77777777" w:rsidTr="00F42EC0">
        <w:tc>
          <w:tcPr>
            <w:tcW w:w="9209" w:type="dxa"/>
          </w:tcPr>
          <w:p w14:paraId="291FA75B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  <w:lang w:eastAsia="ko-KR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시각, 언어, 청각 또는 학습 장애에 도움이 되는 장비</w:t>
            </w:r>
          </w:p>
        </w:tc>
      </w:tr>
      <w:tr w:rsidR="00694EDA" w14:paraId="51982658" w14:textId="77777777" w:rsidTr="00F42EC0">
        <w:tc>
          <w:tcPr>
            <w:tcW w:w="9209" w:type="dxa"/>
          </w:tcPr>
          <w:p w14:paraId="21EE64A7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proofErr w:type="spellStart"/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/>
                </w:rPr>
                <w:t>보조</w:t>
              </w:r>
              <w:proofErr w:type="spellEnd"/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/>
                </w:rPr>
                <w:t xml:space="preserve"> </w:t>
              </w:r>
              <w:proofErr w:type="spellStart"/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/>
                </w:rPr>
                <w:t>동물</w:t>
              </w:r>
              <w:proofErr w:type="spellEnd"/>
            </w:hyperlink>
            <w:r>
              <w:rPr>
                <w:rFonts w:ascii="Malgun Gothic" w:eastAsia="Malgun Gothic" w:hAnsi="Malgun Gothic" w:cs="Malgun Gothic"/>
                <w:color w:val="012169"/>
                <w:highlight w:val="white"/>
                <w:u w:val="single"/>
                <w:lang w:val="ko"/>
              </w:rPr>
              <w:t xml:space="preserve"> </w:t>
            </w:r>
          </w:p>
        </w:tc>
      </w:tr>
      <w:tr w:rsidR="00694EDA" w14:paraId="121B939D" w14:textId="77777777" w:rsidTr="00F42EC0">
        <w:tc>
          <w:tcPr>
            <w:tcW w:w="9209" w:type="dxa"/>
          </w:tcPr>
          <w:p w14:paraId="5503E957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  <w:lang w:eastAsia="ko-KR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보조 동물 관련 정부 정보 및 기관들.</w:t>
            </w:r>
          </w:p>
        </w:tc>
      </w:tr>
      <w:tr w:rsidR="00694EDA" w14:paraId="17387A18" w14:textId="77777777" w:rsidTr="00F42EC0">
        <w:tc>
          <w:tcPr>
            <w:tcW w:w="9209" w:type="dxa"/>
          </w:tcPr>
          <w:p w14:paraId="46FA9BD1" w14:textId="77777777" w:rsidR="00440E7F" w:rsidRPr="004E509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  <w:u w:val="single"/>
                <w:lang w:eastAsia="ko-KR"/>
              </w:rPr>
            </w:pPr>
            <w:hyperlink r:id="rId10" w:history="1">
              <w:r w:rsidRPr="004E509D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 w:eastAsia="ko-KR"/>
                </w:rPr>
                <w:t>연결 상태를 유지하기 위한 기술 사용하기</w:t>
              </w:r>
            </w:hyperlink>
            <w:r w:rsidRPr="004E509D">
              <w:rPr>
                <w:rFonts w:ascii="Malgun Gothic" w:eastAsia="Malgun Gothic" w:hAnsi="Malgun Gothic" w:cs="Malgun Gothic"/>
                <w:color w:val="012169"/>
                <w:highlight w:val="white"/>
                <w:u w:val="single"/>
                <w:lang w:val="ko" w:eastAsia="ko-KR"/>
              </w:rPr>
              <w:t xml:space="preserve"> </w:t>
            </w:r>
          </w:p>
        </w:tc>
      </w:tr>
      <w:tr w:rsidR="00694EDA" w14:paraId="4F91EBBF" w14:textId="77777777" w:rsidTr="00F42EC0">
        <w:tc>
          <w:tcPr>
            <w:tcW w:w="9209" w:type="dxa"/>
          </w:tcPr>
          <w:p w14:paraId="6CB0A409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  <w:lang w:eastAsia="ko-KR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기기를 최대한 활용하기 위한 기술 사용 방법에 대한 정보 및 교육</w:t>
            </w:r>
          </w:p>
        </w:tc>
      </w:tr>
    </w:tbl>
    <w:p w14:paraId="2C0DEF9B" w14:textId="77777777" w:rsidR="00F42EC0" w:rsidRDefault="00F42EC0" w:rsidP="00440E7F">
      <w:pPr>
        <w:rPr>
          <w:lang w:eastAsia="ko-KR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94EDA" w14:paraId="006D324E" w14:textId="77777777" w:rsidTr="00F42EC0">
        <w:tc>
          <w:tcPr>
            <w:tcW w:w="9209" w:type="dxa"/>
          </w:tcPr>
          <w:p w14:paraId="2DADD265" w14:textId="77777777" w:rsidR="00F42EC0" w:rsidRDefault="00F42EC0" w:rsidP="00BB4A52">
            <w:pPr>
              <w:rPr>
                <w:lang w:eastAsia="ko-KR"/>
              </w:rPr>
            </w:pPr>
          </w:p>
        </w:tc>
      </w:tr>
      <w:tr w:rsidR="00694EDA" w14:paraId="51E7A72D" w14:textId="77777777" w:rsidTr="00F42EC0">
        <w:tc>
          <w:tcPr>
            <w:tcW w:w="9209" w:type="dxa"/>
          </w:tcPr>
          <w:p w14:paraId="782F83FE" w14:textId="77777777" w:rsidR="004E509D" w:rsidRPr="009E19CD" w:rsidRDefault="00000000" w:rsidP="004E509D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  <w:lang w:eastAsia="ko-KR"/>
              </w:rPr>
            </w:pPr>
            <w:r>
              <w:rPr>
                <w:rFonts w:ascii="Malgun Gothic" w:eastAsia="Malgun Gothic" w:hAnsi="Malgun Gothic" w:cs="Malgun Gothic"/>
                <w:highlight w:val="white"/>
                <w:lang w:val="ko" w:eastAsia="ko-KR"/>
              </w:rPr>
              <w:t>3.1</w:t>
            </w:r>
            <w:r w:rsidRPr="004E509D">
              <w:rPr>
                <w:rFonts w:ascii="Malgun Gothic" w:eastAsia="Malgun Gothic" w:hAnsi="Malgun Gothic" w:cs="Malgun Gothic"/>
                <w:color w:val="012169"/>
                <w:highlight w:val="white"/>
                <w:lang w:val="ko" w:eastAsia="ko-KR"/>
              </w:rPr>
              <w:t xml:space="preserve"> 일반 장비 체계 및 서비스</w:t>
            </w:r>
          </w:p>
        </w:tc>
      </w:tr>
      <w:tr w:rsidR="00694EDA" w14:paraId="6389AD39" w14:textId="77777777" w:rsidTr="00F42EC0">
        <w:tc>
          <w:tcPr>
            <w:tcW w:w="9209" w:type="dxa"/>
          </w:tcPr>
          <w:p w14:paraId="3F055120" w14:textId="77777777" w:rsidR="004E509D" w:rsidRDefault="00000000" w:rsidP="004E509D">
            <w:pPr>
              <w:rPr>
                <w:rFonts w:ascii="Arial Unicode MS" w:eastAsia="Arial Unicode MS" w:hAnsi="Arial Unicode MS" w:cs="Arial Unicode MS"/>
                <w:color w:val="313131"/>
                <w:lang w:eastAsia="ko-KR"/>
              </w:rPr>
            </w:pPr>
            <w:r w:rsidRPr="002C1B84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이동 편의성을 높이는 데 도움이 되는 장비 관련 지원을 제공하는 데 중점을 둔 사업들이 있습니다. 이는 재정 지원, 서비스 및 제품 같은 형태일 수 있습니다. 예를 들어, 이동을 위한 휠체어, 운전이 가능하도록 차량의 개조, 사람을 들어 올리는 승강 장치 등이 있습니다.</w:t>
            </w:r>
          </w:p>
          <w:p w14:paraId="4A06020E" w14:textId="77777777" w:rsidR="004E509D" w:rsidRPr="002C1B84" w:rsidRDefault="004E509D" w:rsidP="004E509D">
            <w:pPr>
              <w:rPr>
                <w:rFonts w:ascii="Arial Unicode MS" w:eastAsia="Arial Unicode MS" w:hAnsi="Arial Unicode MS" w:cs="Arial Unicode MS"/>
                <w:color w:val="313131"/>
                <w:lang w:eastAsia="ko-KR"/>
              </w:rPr>
            </w:pPr>
          </w:p>
        </w:tc>
      </w:tr>
      <w:tr w:rsidR="00694EDA" w14:paraId="0084F386" w14:textId="77777777" w:rsidTr="00F42EC0">
        <w:tc>
          <w:tcPr>
            <w:tcW w:w="9209" w:type="dxa"/>
          </w:tcPr>
          <w:p w14:paraId="33C75141" w14:textId="77777777" w:rsidR="004E509D" w:rsidRPr="009E19CD" w:rsidRDefault="00000000" w:rsidP="004E509D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9E19CD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해당 주 또는 준주에서 이용 가능한 서비스 알아보기</w:t>
            </w:r>
          </w:p>
        </w:tc>
      </w:tr>
      <w:tr w:rsidR="00694EDA" w14:paraId="2EF134AA" w14:textId="77777777" w:rsidTr="00F42EC0">
        <w:tc>
          <w:tcPr>
            <w:tcW w:w="9209" w:type="dxa"/>
          </w:tcPr>
          <w:p w14:paraId="077F050B" w14:textId="77777777" w:rsidR="004E509D" w:rsidRPr="009E19CD" w:rsidRDefault="00000000" w:rsidP="004E509D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9E19CD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지도 또는 </w:t>
            </w:r>
            <w:hyperlink r:id="rId11" w:history="1">
              <w:r w:rsidRPr="004E509D">
                <w:rPr>
                  <w:rStyle w:val="Hyperlink"/>
                  <w:rFonts w:ascii="Malgun Gothic" w:eastAsia="Malgun Gothic" w:hAnsi="Malgun Gothic" w:cs="Malgun Gothic"/>
                  <w:highlight w:val="white"/>
                  <w:lang w:val="ko" w:eastAsia="ko-KR"/>
                </w:rPr>
                <w:t>여기</w:t>
              </w:r>
            </w:hyperlink>
            <w:r w:rsidRPr="009E19CD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버튼을 사용하여 해당 주 또는 준주에서 제공되는 서비스를 영어로 알아보세요.</w:t>
            </w:r>
          </w:p>
        </w:tc>
      </w:tr>
    </w:tbl>
    <w:p w14:paraId="1EA77B99" w14:textId="77777777" w:rsidR="00F42EC0" w:rsidRDefault="00F42EC0" w:rsidP="00440E7F">
      <w:pPr>
        <w:rPr>
          <w:lang w:eastAsia="ko-KR"/>
        </w:rPr>
      </w:pPr>
    </w:p>
    <w:p w14:paraId="1A3D7048" w14:textId="77777777" w:rsidR="00F42EC0" w:rsidRDefault="00F42EC0" w:rsidP="00440E7F">
      <w:pPr>
        <w:rPr>
          <w:lang w:eastAsia="ko-KR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94EDA" w14:paraId="748A58A2" w14:textId="77777777" w:rsidTr="00F42EC0">
        <w:tc>
          <w:tcPr>
            <w:tcW w:w="9209" w:type="dxa"/>
          </w:tcPr>
          <w:p w14:paraId="42092983" w14:textId="77777777" w:rsidR="00F42EC0" w:rsidRDefault="00F42EC0" w:rsidP="00BB4A52">
            <w:pPr>
              <w:rPr>
                <w:lang w:eastAsia="ko-KR"/>
              </w:rPr>
            </w:pPr>
          </w:p>
        </w:tc>
      </w:tr>
      <w:tr w:rsidR="00694EDA" w14:paraId="4B2274C3" w14:textId="77777777" w:rsidTr="00F42EC0">
        <w:tc>
          <w:tcPr>
            <w:tcW w:w="9209" w:type="dxa"/>
          </w:tcPr>
          <w:p w14:paraId="7A773B14" w14:textId="77777777" w:rsidR="00F42EC0" w:rsidRPr="009E19C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  <w:lang w:eastAsia="ko-KR"/>
              </w:rPr>
            </w:pPr>
            <w:r>
              <w:rPr>
                <w:rFonts w:ascii="Malgun Gothic" w:eastAsia="Malgun Gothic" w:hAnsi="Malgun Gothic" w:cs="Malgun Gothic"/>
                <w:highlight w:val="white"/>
                <w:lang w:val="ko" w:eastAsia="ko-KR"/>
              </w:rPr>
              <w:t>3.2</w:t>
            </w:r>
            <w:r w:rsidRPr="004E509D">
              <w:rPr>
                <w:rFonts w:ascii="Malgun Gothic" w:eastAsia="Malgun Gothic" w:hAnsi="Malgun Gothic" w:cs="Malgun Gothic"/>
                <w:color w:val="012169"/>
                <w:highlight w:val="white"/>
                <w:lang w:val="ko" w:eastAsia="ko-KR"/>
              </w:rPr>
              <w:t xml:space="preserve"> 의사소통 보조 기구 및 서비스</w:t>
            </w:r>
          </w:p>
        </w:tc>
      </w:tr>
      <w:tr w:rsidR="00694EDA" w14:paraId="645FDEDD" w14:textId="77777777" w:rsidTr="00F42EC0">
        <w:tc>
          <w:tcPr>
            <w:tcW w:w="9209" w:type="dxa"/>
          </w:tcPr>
          <w:p w14:paraId="03E6387B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lang w:eastAsia="ko-KR"/>
              </w:rPr>
            </w:pPr>
            <w:r w:rsidRPr="00644724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보고, 듣고, 이해하고, 말하는 데 문제가 있는 경우 의사소통에 도움이 되는 다양한 기술을 사용할 수 있습니다.</w:t>
            </w:r>
          </w:p>
          <w:p w14:paraId="32117FC8" w14:textId="77777777" w:rsidR="00F42EC0" w:rsidRPr="00644724" w:rsidRDefault="00F42EC0" w:rsidP="00BB4A52">
            <w:pPr>
              <w:rPr>
                <w:rFonts w:ascii="Arial Unicode MS" w:eastAsia="Arial Unicode MS" w:hAnsi="Arial Unicode MS" w:cs="Arial Unicode MS"/>
                <w:color w:val="313131"/>
                <w:lang w:eastAsia="ko-KR"/>
              </w:rPr>
            </w:pPr>
          </w:p>
        </w:tc>
      </w:tr>
      <w:tr w:rsidR="00694EDA" w14:paraId="0B1B259D" w14:textId="77777777" w:rsidTr="00F42EC0">
        <w:tc>
          <w:tcPr>
            <w:tcW w:w="9209" w:type="dxa"/>
          </w:tcPr>
          <w:p w14:paraId="4CF5C1DD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644724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lastRenderedPageBreak/>
              <w:t>해당 주 또는 준주에서 이용 가능한 서비스 알아보기</w:t>
            </w:r>
          </w:p>
        </w:tc>
      </w:tr>
      <w:tr w:rsidR="00694EDA" w14:paraId="3413C2F2" w14:textId="77777777" w:rsidTr="00F42EC0">
        <w:tc>
          <w:tcPr>
            <w:tcW w:w="9209" w:type="dxa"/>
          </w:tcPr>
          <w:p w14:paraId="2B7EA1D9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644724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지도 또는 </w:t>
            </w:r>
            <w:hyperlink r:id="rId12" w:history="1">
              <w:r w:rsidR="004E509D" w:rsidRPr="004E509D">
                <w:rPr>
                  <w:rStyle w:val="Hyperlink"/>
                  <w:rFonts w:ascii="Malgun Gothic" w:eastAsia="Malgun Gothic" w:hAnsi="Malgun Gothic" w:cs="Malgun Gothic"/>
                  <w:highlight w:val="white"/>
                  <w:lang w:val="ko" w:eastAsia="ko-KR"/>
                </w:rPr>
                <w:t>여기</w:t>
              </w:r>
            </w:hyperlink>
            <w:r w:rsidRPr="00644724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버튼을 사용하여 해당 주 또는 준주에서 어떤 서비스가 제공되는지 확인하세요.</w:t>
            </w:r>
          </w:p>
        </w:tc>
      </w:tr>
    </w:tbl>
    <w:p w14:paraId="752A91D5" w14:textId="77777777" w:rsidR="00F42EC0" w:rsidRDefault="00F42EC0" w:rsidP="00440E7F">
      <w:pPr>
        <w:rPr>
          <w:lang w:eastAsia="ko-KR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94EDA" w14:paraId="3C93831F" w14:textId="77777777" w:rsidTr="00F42EC0">
        <w:tc>
          <w:tcPr>
            <w:tcW w:w="9209" w:type="dxa"/>
          </w:tcPr>
          <w:p w14:paraId="7D298300" w14:textId="77777777" w:rsidR="00F42EC0" w:rsidRDefault="00F42EC0" w:rsidP="00BB4A52">
            <w:pPr>
              <w:rPr>
                <w:lang w:eastAsia="ko-KR"/>
              </w:rPr>
            </w:pPr>
          </w:p>
        </w:tc>
      </w:tr>
      <w:tr w:rsidR="00694EDA" w14:paraId="3E6FADE0" w14:textId="77777777" w:rsidTr="00F42EC0">
        <w:tc>
          <w:tcPr>
            <w:tcW w:w="9209" w:type="dxa"/>
          </w:tcPr>
          <w:p w14:paraId="021A1A4D" w14:textId="77777777" w:rsidR="00F42EC0" w:rsidRPr="009E19C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highlight w:val="white"/>
                <w:lang w:val="ko"/>
              </w:rPr>
              <w:t>3.3</w:t>
            </w:r>
            <w:r w:rsidRPr="004E509D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 xml:space="preserve"> 보조 동물</w:t>
            </w:r>
          </w:p>
        </w:tc>
      </w:tr>
      <w:tr w:rsidR="00694EDA" w14:paraId="0D6664E3" w14:textId="77777777" w:rsidTr="00F42EC0">
        <w:tc>
          <w:tcPr>
            <w:tcW w:w="9209" w:type="dxa"/>
          </w:tcPr>
          <w:p w14:paraId="5D6E432A" w14:textId="77777777" w:rsidR="00F42EC0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lang w:eastAsia="ko-KR"/>
              </w:rPr>
            </w:pPr>
            <w:r w:rsidRPr="00644724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시각 또는 청각 상실, 기타 신체적 장애 또는 심리사회적 장애와 같은 불편함이 있는 경우 장애인 보조 동물(개 또는 기타 동물)이 도움을 줄 수 있습니다. 보조 동물은 사람의 장애로 인한 불편을 완화하기 위해 특별히 훈련된 동물로, 장애인 차별 금지법 1992</w:t>
            </w:r>
            <w:proofErr w:type="spellStart"/>
            <w:r w:rsidRPr="00644724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에</w:t>
            </w:r>
            <w:proofErr w:type="spellEnd"/>
            <w:r w:rsidRPr="00644724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 xml:space="preserve"> 따라 인정되고 있으며 공공 시설의 온전한 이용을 반드시 보장 받아야 합니다. 보조 동물에 관한 규제 제도는 주 및 </w:t>
            </w:r>
            <w:proofErr w:type="spellStart"/>
            <w:r w:rsidRPr="00644724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준주</w:t>
            </w:r>
            <w:proofErr w:type="spellEnd"/>
            <w:r w:rsidRPr="00644724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 xml:space="preserve"> 정부의 책임 하에 있습니다.</w:t>
            </w:r>
          </w:p>
          <w:p w14:paraId="6A139C77" w14:textId="77777777" w:rsidR="00F42EC0" w:rsidRPr="00644724" w:rsidRDefault="00F42EC0" w:rsidP="00BB4A52">
            <w:pPr>
              <w:rPr>
                <w:rFonts w:ascii="Arial Unicode MS" w:eastAsia="Arial Unicode MS" w:hAnsi="Arial Unicode MS" w:cs="Arial Unicode MS"/>
                <w:color w:val="313131"/>
                <w:lang w:eastAsia="ko-KR"/>
              </w:rPr>
            </w:pPr>
          </w:p>
        </w:tc>
      </w:tr>
      <w:tr w:rsidR="00694EDA" w14:paraId="26E487AF" w14:textId="77777777" w:rsidTr="00F42EC0">
        <w:tc>
          <w:tcPr>
            <w:tcW w:w="9209" w:type="dxa"/>
          </w:tcPr>
          <w:p w14:paraId="2C392245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644724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해당 주 또는 준주에서 이용 가능한 서비스 알아보기</w:t>
            </w:r>
          </w:p>
        </w:tc>
      </w:tr>
      <w:tr w:rsidR="00694EDA" w14:paraId="3F171BBB" w14:textId="77777777" w:rsidTr="00F42EC0">
        <w:tc>
          <w:tcPr>
            <w:tcW w:w="9209" w:type="dxa"/>
          </w:tcPr>
          <w:p w14:paraId="28361D84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644724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지도 또는 </w:t>
            </w:r>
            <w:hyperlink r:id="rId13" w:history="1">
              <w:r w:rsidR="004E509D" w:rsidRPr="004E509D">
                <w:rPr>
                  <w:rStyle w:val="Hyperlink"/>
                  <w:rFonts w:ascii="Malgun Gothic" w:eastAsia="Malgun Gothic" w:hAnsi="Malgun Gothic" w:cs="Malgun Gothic"/>
                  <w:highlight w:val="white"/>
                  <w:lang w:val="ko" w:eastAsia="ko-KR"/>
                </w:rPr>
                <w:t>여기</w:t>
              </w:r>
            </w:hyperlink>
            <w:r w:rsidRPr="00644724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버튼을 사용하여 해당 주 또는 준주에서 제공되는 서비스를 영어로 알아보세요.</w:t>
            </w:r>
          </w:p>
        </w:tc>
      </w:tr>
    </w:tbl>
    <w:p w14:paraId="748FB969" w14:textId="77777777" w:rsidR="00F42EC0" w:rsidRDefault="00F42EC0" w:rsidP="00440E7F">
      <w:pPr>
        <w:rPr>
          <w:lang w:eastAsia="ko-KR"/>
        </w:rPr>
      </w:pPr>
    </w:p>
    <w:tbl>
      <w:tblPr>
        <w:tblStyle w:val="TableGrid"/>
        <w:tblpPr w:leftFromText="180" w:rightFromText="180" w:vertAnchor="text" w:horzAnchor="margin" w:tblpY="2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694EDA" w14:paraId="5D75B0CF" w14:textId="77777777" w:rsidTr="00F42EC0">
        <w:tc>
          <w:tcPr>
            <w:tcW w:w="9351" w:type="dxa"/>
          </w:tcPr>
          <w:p w14:paraId="48C8E13D" w14:textId="77777777" w:rsidR="00F42EC0" w:rsidRDefault="00F42EC0" w:rsidP="00F42EC0">
            <w:pPr>
              <w:rPr>
                <w:lang w:eastAsia="ko-KR"/>
              </w:rPr>
            </w:pPr>
          </w:p>
        </w:tc>
      </w:tr>
      <w:tr w:rsidR="00694EDA" w14:paraId="11EB1EBF" w14:textId="77777777" w:rsidTr="00F42EC0">
        <w:tc>
          <w:tcPr>
            <w:tcW w:w="9351" w:type="dxa"/>
          </w:tcPr>
          <w:p w14:paraId="070CD244" w14:textId="77777777" w:rsidR="004E509D" w:rsidRPr="00BF0A6E" w:rsidRDefault="00000000" w:rsidP="004E509D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  <w:lang w:eastAsia="ko-KR"/>
              </w:rPr>
            </w:pPr>
            <w:r w:rsidRPr="00BF0A6E">
              <w:rPr>
                <w:rFonts w:ascii="Malgun Gothic" w:eastAsia="Malgun Gothic" w:hAnsi="Malgun Gothic" w:cs="Malgun Gothic"/>
                <w:highlight w:val="white"/>
                <w:lang w:val="ko" w:eastAsia="ko-KR"/>
              </w:rPr>
              <w:t>3.4</w:t>
            </w:r>
            <w:r w:rsidRPr="004E509D">
              <w:rPr>
                <w:rFonts w:ascii="Malgun Gothic" w:eastAsia="Malgun Gothic" w:hAnsi="Malgun Gothic" w:cs="Malgun Gothic"/>
                <w:color w:val="012169"/>
                <w:highlight w:val="white"/>
                <w:lang w:val="ko" w:eastAsia="ko-KR"/>
              </w:rPr>
              <w:t xml:space="preserve"> 연결 상태를 유지하기 위한 기술 사용하기</w:t>
            </w:r>
          </w:p>
        </w:tc>
      </w:tr>
      <w:tr w:rsidR="00694EDA" w14:paraId="7C5A88BA" w14:textId="77777777" w:rsidTr="00F42EC0">
        <w:tc>
          <w:tcPr>
            <w:tcW w:w="9351" w:type="dxa"/>
          </w:tcPr>
          <w:p w14:paraId="04074707" w14:textId="77777777" w:rsidR="004E509D" w:rsidRPr="00BF0A6E" w:rsidRDefault="00000000" w:rsidP="004E509D">
            <w:pPr>
              <w:rPr>
                <w:rFonts w:ascii="Arial Unicode MS" w:eastAsia="Arial Unicode MS" w:hAnsi="Arial Unicode MS" w:cs="Arial Unicode MS"/>
                <w:color w:val="313131"/>
                <w:lang w:eastAsia="ko-KR"/>
              </w:rPr>
            </w:pPr>
            <w:r w:rsidRPr="00BF0A6E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연결 상태를 유지하는 데 도움이 되는 기술 사용 방법을 배우는 데 도움이 되는 서비스와 교육이 있습니다.</w:t>
            </w:r>
          </w:p>
          <w:p w14:paraId="263C8F84" w14:textId="77777777" w:rsidR="004E509D" w:rsidRPr="00BF0A6E" w:rsidRDefault="004E509D" w:rsidP="004E509D">
            <w:pPr>
              <w:rPr>
                <w:rFonts w:ascii="Arial Unicode MS" w:eastAsia="Arial Unicode MS" w:hAnsi="Arial Unicode MS" w:cs="Arial Unicode MS"/>
                <w:color w:val="313131"/>
                <w:lang w:eastAsia="ko-KR"/>
              </w:rPr>
            </w:pPr>
          </w:p>
        </w:tc>
      </w:tr>
      <w:tr w:rsidR="00694EDA" w14:paraId="78F9A6F0" w14:textId="77777777" w:rsidTr="00F42EC0">
        <w:tc>
          <w:tcPr>
            <w:tcW w:w="9351" w:type="dxa"/>
          </w:tcPr>
          <w:p w14:paraId="383C363D" w14:textId="77777777" w:rsidR="004E509D" w:rsidRPr="00BF0A6E" w:rsidRDefault="00000000" w:rsidP="004E509D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BF0A6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해당 주 또는 준주에서 이용 가능한 서비스 알아보기</w:t>
            </w:r>
          </w:p>
        </w:tc>
      </w:tr>
      <w:tr w:rsidR="00694EDA" w14:paraId="62246CE9" w14:textId="77777777" w:rsidTr="00F42EC0">
        <w:tc>
          <w:tcPr>
            <w:tcW w:w="9351" w:type="dxa"/>
          </w:tcPr>
          <w:p w14:paraId="1C862ACB" w14:textId="77777777" w:rsidR="004E509D" w:rsidRPr="00BF0A6E" w:rsidRDefault="00000000" w:rsidP="004E509D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BF0A6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지도 또는 </w:t>
            </w:r>
            <w:hyperlink r:id="rId14" w:history="1">
              <w:r w:rsidRPr="004E509D">
                <w:rPr>
                  <w:rStyle w:val="Hyperlink"/>
                  <w:rFonts w:ascii="Malgun Gothic" w:eastAsia="Malgun Gothic" w:hAnsi="Malgun Gothic" w:cs="Malgun Gothic"/>
                  <w:highlight w:val="white"/>
                  <w:lang w:val="ko" w:eastAsia="ko-KR"/>
                </w:rPr>
                <w:t>여기</w:t>
              </w:r>
            </w:hyperlink>
            <w:r w:rsidRPr="00BF0A6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버튼을 사용하여 해당 주 또는 준주에서 제공되는 서비스를 영어로 알아보세요.</w:t>
            </w:r>
          </w:p>
        </w:tc>
      </w:tr>
    </w:tbl>
    <w:p w14:paraId="2A730535" w14:textId="77777777" w:rsidR="00F42EC0" w:rsidRPr="00440E7F" w:rsidRDefault="00F42EC0" w:rsidP="00440E7F">
      <w:pPr>
        <w:rPr>
          <w:lang w:eastAsia="ko-KR"/>
        </w:rPr>
      </w:pPr>
    </w:p>
    <w:sectPr w:rsidR="00F42EC0" w:rsidRPr="00440E7F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A38E" w14:textId="77777777" w:rsidR="00DC0824" w:rsidRDefault="00DC0824">
      <w:r>
        <w:separator/>
      </w:r>
    </w:p>
  </w:endnote>
  <w:endnote w:type="continuationSeparator" w:id="0">
    <w:p w14:paraId="12F79266" w14:textId="77777777" w:rsidR="00DC0824" w:rsidRDefault="00DC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E99D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4E2EDDF8" wp14:editId="7706431D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552483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14B9" w14:textId="77777777" w:rsidR="00DC0824" w:rsidRDefault="00DC0824">
      <w:r>
        <w:separator/>
      </w:r>
    </w:p>
  </w:footnote>
  <w:footnote w:type="continuationSeparator" w:id="0">
    <w:p w14:paraId="6B80A43A" w14:textId="77777777" w:rsidR="00DC0824" w:rsidRDefault="00DC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93C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2CD05C70" wp14:editId="5076EF22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DC0B8E6" wp14:editId="65824FAE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70884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5337B76D" wp14:editId="1B84BC0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97377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3523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29538E"/>
    <w:rsid w:val="002C1B84"/>
    <w:rsid w:val="003D4E12"/>
    <w:rsid w:val="00440E7F"/>
    <w:rsid w:val="004E509D"/>
    <w:rsid w:val="004F7F51"/>
    <w:rsid w:val="005039B3"/>
    <w:rsid w:val="0052510F"/>
    <w:rsid w:val="0054414F"/>
    <w:rsid w:val="00565318"/>
    <w:rsid w:val="00565896"/>
    <w:rsid w:val="005E5CB0"/>
    <w:rsid w:val="006170EC"/>
    <w:rsid w:val="00644724"/>
    <w:rsid w:val="00665CA1"/>
    <w:rsid w:val="006752BE"/>
    <w:rsid w:val="00694EDA"/>
    <w:rsid w:val="006C0B90"/>
    <w:rsid w:val="006D6C86"/>
    <w:rsid w:val="006E00AA"/>
    <w:rsid w:val="007B5723"/>
    <w:rsid w:val="00813797"/>
    <w:rsid w:val="00925C5D"/>
    <w:rsid w:val="009E19CD"/>
    <w:rsid w:val="009F7C93"/>
    <w:rsid w:val="00A25CD8"/>
    <w:rsid w:val="00A96B63"/>
    <w:rsid w:val="00AC1FA7"/>
    <w:rsid w:val="00B212DC"/>
    <w:rsid w:val="00BB4A52"/>
    <w:rsid w:val="00BD7B77"/>
    <w:rsid w:val="00BF0A6E"/>
    <w:rsid w:val="00BF729C"/>
    <w:rsid w:val="00CF2274"/>
    <w:rsid w:val="00D373E6"/>
    <w:rsid w:val="00DC0824"/>
    <w:rsid w:val="00F42EC0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C37ED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50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aids-equipment/communication-aids" TargetMode="External"/><Relationship Id="rId13" Type="http://schemas.openxmlformats.org/officeDocument/2006/relationships/hyperlink" Target="https://www.disabilitygateway.gov.au/aids-equipment/assistance-animal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aids-equipment/general-equipment" TargetMode="External"/><Relationship Id="rId12" Type="http://schemas.openxmlformats.org/officeDocument/2006/relationships/hyperlink" Target="https://www.disabilitygateway.gov.au/aids-equipment/communication-aid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aids-equipment/general-equipmen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technology-stay-connec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aids-equipment/service-assistance-dogs" TargetMode="External"/><Relationship Id="rId14" Type="http://schemas.openxmlformats.org/officeDocument/2006/relationships/hyperlink" Target="https://www.disabilitygateway.gov.au/aids-equipment/stay-connecte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16</TotalTime>
  <Pages>2</Pages>
  <Words>319</Words>
  <Characters>1660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6</cp:revision>
  <dcterms:created xsi:type="dcterms:W3CDTF">2023-11-06T02:49:00Z</dcterms:created>
  <dcterms:modified xsi:type="dcterms:W3CDTF">2024-06-21T00:04:00Z</dcterms:modified>
</cp:coreProperties>
</file>