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2DC" w14:paraId="58EEC299" w14:textId="77777777">
      <w:pPr>
        <w:rPr>
          <w:rFonts w:ascii="Roboto" w:hAnsi="Roboto"/>
          <w:b/>
          <w:bCs/>
        </w:rPr>
      </w:pPr>
    </w:p>
    <w:p w:rsidR="001058B5" w:rsidP="001058B5" w14:paraId="67C1E32B" w14:textId="77777777">
      <w:pPr>
        <w:rPr>
          <w:rFonts w:ascii="Roboto" w:hAnsi="Roboto"/>
        </w:rPr>
      </w:pPr>
    </w:p>
    <w:p w:rsidR="00A97857" w:rsidRPr="001058B5" w:rsidP="001058B5" w14:paraId="0477B384" w14:textId="77777777">
      <w:pPr>
        <w:rPr>
          <w:rFonts w:ascii="Roboto" w:hAnsi="Roboto"/>
        </w:rPr>
      </w:pPr>
    </w:p>
    <w:p w:rsidR="001058B5" w:rsidRPr="001058B5" w:rsidP="001058B5" w14:paraId="1434E933" w14:textId="77777777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0E4A6A47" w14:textId="77777777" w:rsidTr="00A978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0820DC" w:rsidRPr="00582817" w:rsidP="00BB4A52" w14:paraId="6252671B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 xml:space="preserve">6/ 건강과 웰빙 </w:t>
            </w:r>
          </w:p>
        </w:tc>
      </w:tr>
      <w:tr w14:paraId="27A3E3D2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P="00BB4A52" w14:paraId="117030AA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582817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건강과 웰빙을 유지하는 것은 누구에게나 중요합니다. 여기에는 정신 건강도 포함됩니다. 필요한 치료를 받고 건강을 유지하는 데 도움이 되는 다양한 건강 및 지원 서비스를 이용할 수 있습니다.</w:t>
            </w:r>
          </w:p>
          <w:p w:rsidR="00E71439" w:rsidRPr="00582817" w:rsidP="00BB4A52" w14:paraId="57DBD5BF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0412A86C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5567A430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>코로나19</w:t>
            </w:r>
          </w:p>
        </w:tc>
      </w:tr>
      <w:tr w14:paraId="0E927D49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5AD3E8B0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58281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코로나19에 대한 지원 및 백신 정보는 여기에서 확인할 수 있습니다.</w:t>
              </w:r>
            </w:hyperlink>
          </w:p>
        </w:tc>
      </w:tr>
      <w:tr w14:paraId="4EA48BAE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24DD08BA" w14:textId="5E6A857A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5" w:history="1">
              <w:r w:rsidRPr="0058281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건강 및 개인 관리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2ED4D906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198F7053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건강을 유지하기 위한 조언과 도구들</w:t>
            </w:r>
          </w:p>
        </w:tc>
      </w:tr>
      <w:tr w14:paraId="49195B69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36968FD9" w14:textId="378F928E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6" w:history="1">
              <w:r w:rsidRPr="0058281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정신 건강과 웰빙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37176EB5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6CD4B457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대처에 도움이 되는 지원 서비스 및 앱</w:t>
            </w:r>
          </w:p>
        </w:tc>
      </w:tr>
      <w:tr w14:paraId="070C6DF7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18FEEE66" w14:textId="19F62762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7" w:history="1">
              <w:r w:rsidRPr="0058281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의료 서비스, 의사 및 전문의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63D9A653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02E344F9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장애인과 함께 일하는 것을 전문으로 하는 서비스가 많이 있습니다.</w:t>
            </w:r>
          </w:p>
        </w:tc>
      </w:tr>
      <w:tr w14:paraId="243F4D3A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2FCE9BE4" w14:textId="13518D42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8" w:history="1">
              <w:r w:rsidRPr="0058281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간병 임시 휴식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443FEA8A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2B8263EB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긴급 및 계획된 간병 임시 휴식 서비스 받기</w:t>
            </w:r>
          </w:p>
        </w:tc>
      </w:tr>
      <w:tr w14:paraId="4B891092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63158480" w14:textId="3AA4C85C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582817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성별과 성적 취향</w:t>
              </w:r>
            </w:hyperlink>
            <w:r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0CDB96AA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582817" w:rsidP="00BB4A52" w14:paraId="644D845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582817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성별 및 성적 취향에 관한 정보, LGBTIQA+ 커뮤니티를 위한 지원 서비스</w:t>
            </w:r>
          </w:p>
        </w:tc>
      </w:tr>
    </w:tbl>
    <w:p w:rsidR="000820DC" w:rsidP="000820DC" w14:paraId="7B989CCC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1A8CED51" w14:textId="77777777" w:rsidTr="00A978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0820DC" w:rsidP="00BB4A52" w14:paraId="7C606EF0" w14:textId="7576B766"/>
        </w:tc>
      </w:tr>
      <w:tr w14:paraId="3DB5F324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BF0A6E" w:rsidP="00BB4A52" w14:paraId="331EBFEF" w14:textId="6666B7F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6.1</w:t>
            </w:r>
            <w:r w:rsidRPr="00E71439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건강 및 개인 관리 </w:t>
            </w:r>
          </w:p>
        </w:tc>
      </w:tr>
      <w:tr w14:paraId="70FF6823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827850" w:rsidP="00BB4A52" w14:paraId="083D7237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827850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장애가 있는 경우 건강 및 개인 관리를 하기 위해서 추가적인 도움이 필요할 수 있습니다. 신체 건강이나 개인 관리가 필요한 경우 도움을 줄 수 있는 기관들이 있습니다.</w:t>
            </w:r>
          </w:p>
          <w:p w:rsidR="000820DC" w:rsidRPr="00827850" w:rsidP="00BB4A52" w14:paraId="38535C0E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0712EE96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E1584E" w:rsidP="00BB4A52" w14:paraId="114B0BDE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9B00D77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0820DC" w:rsidRPr="00E1584E" w:rsidP="00BB4A52" w14:paraId="7C57A709" w14:textId="41A1D45C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5" w:history="1">
              <w:r w:rsidRPr="00E71439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어떤 서비스가 제공되는지 영어로 확인하세요.</w:t>
            </w:r>
          </w:p>
        </w:tc>
      </w:tr>
    </w:tbl>
    <w:p w:rsidR="000820DC" w:rsidP="000820DC" w14:paraId="412F191E" w14:textId="77777777">
      <w:pPr>
        <w:rPr>
          <w:lang w:eastAsia="en-GB"/>
        </w:rPr>
      </w:pPr>
    </w:p>
    <w:p w:rsidR="009A21B9" w:rsidP="000820DC" w14:paraId="21E2C565" w14:textId="77777777">
      <w:pPr>
        <w:rPr>
          <w:lang w:eastAsia="en-GB"/>
        </w:rPr>
      </w:pPr>
    </w:p>
    <w:p w:rsidR="009A21B9" w:rsidP="000820DC" w14:paraId="19715747" w14:textId="77777777">
      <w:pPr>
        <w:rPr>
          <w:lang w:eastAsia="en-GB"/>
        </w:rPr>
      </w:pPr>
    </w:p>
    <w:p w:rsidR="009A21B9" w:rsidP="000820DC" w14:paraId="78F09B87" w14:textId="77777777">
      <w:pPr>
        <w:rPr>
          <w:lang w:eastAsia="en-GB"/>
        </w:rPr>
      </w:pPr>
    </w:p>
    <w:p w:rsidR="009A21B9" w:rsidP="000820DC" w14:paraId="22F2913D" w14:textId="77777777">
      <w:pPr>
        <w:rPr>
          <w:lang w:eastAsia="en-GB"/>
        </w:rPr>
      </w:pPr>
    </w:p>
    <w:p w:rsidR="009A21B9" w:rsidP="000820DC" w14:paraId="6D6F40A9" w14:textId="30DCF646">
      <w:pPr>
        <w:rPr>
          <w:lang w:eastAsia="en-GB"/>
        </w:rPr>
      </w:pPr>
    </w:p>
    <w:p w:rsidR="009A21B9" w:rsidP="000820DC" w14:paraId="76D2E823" w14:textId="77777777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3E6BEE37" w14:textId="77777777" w:rsidTr="00A97857">
        <w:tblPrEx>
          <w:tblW w:w="89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9A21B9" w:rsidP="00BB4A52" w14:paraId="72B5AAF2" w14:textId="4D710E22"/>
        </w:tc>
      </w:tr>
      <w:tr w14:paraId="44ECC298" w14:textId="77777777" w:rsidTr="00A97857">
        <w:tblPrEx>
          <w:tblW w:w="8926" w:type="dxa"/>
          <w:tblLook w:val="04A0"/>
        </w:tblPrEx>
        <w:tc>
          <w:tcPr>
            <w:tcW w:w="8926" w:type="dxa"/>
          </w:tcPr>
          <w:p w:rsidR="009A21B9" w:rsidRPr="00BF0A6E" w:rsidP="00BB4A52" w14:paraId="3E9A6A4C" w14:textId="05381335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6.2</w:t>
            </w:r>
            <w:r w:rsidRPr="00E71439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정신 건강과 웰빙 </w:t>
            </w:r>
          </w:p>
        </w:tc>
      </w:tr>
      <w:tr w14:paraId="5EACF95C" w14:textId="77777777" w:rsidTr="00A97857">
        <w:tblPrEx>
          <w:tblW w:w="8926" w:type="dxa"/>
          <w:tblLook w:val="04A0"/>
        </w:tblPrEx>
        <w:tc>
          <w:tcPr>
            <w:tcW w:w="8926" w:type="dxa"/>
          </w:tcPr>
          <w:p w:rsidR="009A21B9" w:rsidRPr="00827850" w:rsidP="00BB4A52" w14:paraId="49F22B04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827850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긍정적인 정신 건강과 웰빙은 삶의 중요한 부분입니다. 여러분의 정신 건강과 웰빙에 도움이 될 수 있는 서비스와 기술들이 있습니다.</w:t>
            </w:r>
          </w:p>
          <w:p w:rsidR="009A21B9" w:rsidRPr="00827850" w:rsidP="00BB4A52" w14:paraId="6A692493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3D12A08A" w14:textId="77777777" w:rsidTr="00A97857">
        <w:tblPrEx>
          <w:tblW w:w="8926" w:type="dxa"/>
          <w:tblLook w:val="04A0"/>
        </w:tblPrEx>
        <w:tc>
          <w:tcPr>
            <w:tcW w:w="8926" w:type="dxa"/>
          </w:tcPr>
          <w:p w:rsidR="009A21B9" w:rsidRPr="00E1584E" w:rsidP="00BB4A52" w14:paraId="2CE73615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0582BD9D" w14:textId="77777777" w:rsidTr="00A97857">
        <w:tblPrEx>
          <w:tblW w:w="8926" w:type="dxa"/>
          <w:tblLook w:val="04A0"/>
        </w:tblPrEx>
        <w:tc>
          <w:tcPr>
            <w:tcW w:w="8926" w:type="dxa"/>
          </w:tcPr>
          <w:p w:rsidR="009A21B9" w:rsidRPr="00E1584E" w:rsidP="00BB4A52" w14:paraId="0EA5B0F7" w14:textId="73EEE18F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6" w:history="1">
              <w:r w:rsidRPr="00E71439" w:rsidR="00E71439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9A21B9" w:rsidP="000820DC" w14:paraId="3447FB56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33E11E8C" w14:textId="77777777" w:rsidTr="00A978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9A21B9" w:rsidP="00BB4A52" w14:paraId="242ED654" w14:textId="06427872"/>
        </w:tc>
      </w:tr>
      <w:tr w14:paraId="2BEE0A36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RPr="00BF0A6E" w:rsidP="00BB4A52" w14:paraId="64765D81" w14:textId="3F137293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6.3</w:t>
            </w:r>
            <w:r w:rsidRPr="00E71439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의료 서비스, 의사 및 전문의 </w:t>
            </w:r>
          </w:p>
        </w:tc>
      </w:tr>
      <w:tr w14:paraId="63551432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RPr="00C05F45" w:rsidP="00BB4A52" w14:paraId="660A861E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여러분은 다른 사람들보다 의사, 전문의, 치료사를 더 많이 방문해야 할 수도 있습니다. 장애인과 함께 일하는 것을 전문으로 하는 서비스들이 많이 있습니다. 또한 여러분의 지역에서는 제공되지 않는 의료 서비스를 포함하여, 의료 서비스 이용에 대한 도움을 받을 수도 있습니다.</w:t>
            </w:r>
          </w:p>
          <w:p w:rsidR="009A21B9" w:rsidRPr="00C05F45" w:rsidP="00BB4A52" w14:paraId="3CC81832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35950489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RPr="00E1584E" w:rsidP="00BB4A52" w14:paraId="51F4C0CB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7E05E32D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RPr="00E1584E" w:rsidP="00BB4A52" w14:paraId="30DBDEFA" w14:textId="7BEBF439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10" w:history="1">
              <w:r w:rsidRPr="00E71439" w:rsidR="00E71439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9A21B9" w:rsidP="000820DC" w14:paraId="177E425F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6"/>
      </w:tblGrid>
      <w:tr w14:paraId="7FF8DC8A" w14:textId="77777777" w:rsidTr="00A978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926" w:type="dxa"/>
          </w:tcPr>
          <w:p w:rsidR="009A21B9" w:rsidP="00BB4A52" w14:paraId="45A5AD5F" w14:textId="76529EF8"/>
        </w:tc>
      </w:tr>
      <w:tr w14:paraId="3496F201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RPr="00BF0A6E" w:rsidP="00BB4A52" w14:paraId="7E985237" w14:textId="5AA98881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6.4</w:t>
            </w:r>
            <w:r w:rsidRPr="00E71439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간병 임시 휴식 </w:t>
            </w:r>
          </w:p>
        </w:tc>
      </w:tr>
      <w:tr w14:paraId="6C4BCA63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P="00BB4A52" w14:paraId="1DCEEB1B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많은 기관에서 돌봄 제공자를 위한 간병 임시 휴식 서비스를 제공합니다. 본인이나 돌봄 제공자가 갑자기 아프거나, 도움을 줄 수 없는 경우의 응급 상황에서 여러분도 휴식이 필요할 수 있습니다.</w:t>
            </w:r>
          </w:p>
          <w:p w:rsidR="009A21B9" w:rsidRPr="00C05F45" w:rsidP="00BB4A52" w14:paraId="261E1D03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46868794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RPr="00E1584E" w:rsidP="00BB4A52" w14:paraId="32A0310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154F292E" w14:textId="77777777" w:rsidTr="00A97857">
        <w:tblPrEx>
          <w:tblW w:w="0" w:type="auto"/>
          <w:tblLook w:val="04A0"/>
        </w:tblPrEx>
        <w:tc>
          <w:tcPr>
            <w:tcW w:w="8926" w:type="dxa"/>
          </w:tcPr>
          <w:p w:rsidR="009A21B9" w:rsidRPr="00E1584E" w:rsidP="00BB4A52" w14:paraId="320C1A06" w14:textId="2B330A9D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8" w:history="1">
              <w:r w:rsidRPr="00E71439" w:rsidR="00E71439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9A21B9" w:rsidP="000820DC" w14:paraId="02C570A0" w14:textId="77777777">
      <w:pPr>
        <w:rPr>
          <w:lang w:eastAsia="en-GB"/>
        </w:rPr>
      </w:pPr>
    </w:p>
    <w:p w:rsidR="009A21B9" w:rsidP="000820DC" w14:paraId="5ACA1B26" w14:textId="77777777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4"/>
      </w:tblGrid>
      <w:tr w14:paraId="517087E7" w14:textId="77777777" w:rsidTr="00A9785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784" w:type="dxa"/>
          </w:tcPr>
          <w:p w:rsidR="009A21B9" w:rsidP="00BB4A52" w14:paraId="2912CDDE" w14:textId="31F69026"/>
        </w:tc>
      </w:tr>
      <w:tr w14:paraId="551AFDF1" w14:textId="77777777" w:rsidTr="00A97857">
        <w:tblPrEx>
          <w:tblW w:w="0" w:type="auto"/>
          <w:tblLook w:val="04A0"/>
        </w:tblPrEx>
        <w:tc>
          <w:tcPr>
            <w:tcW w:w="8784" w:type="dxa"/>
          </w:tcPr>
          <w:p w:rsidR="00E71439" w:rsidP="00BB4A52" w14:paraId="660021A0" w14:textId="77777777"/>
          <w:p w:rsidR="009A21B9" w:rsidRPr="00BF0A6E" w:rsidP="00BB4A52" w14:paraId="3650CED1" w14:textId="5B04E0F6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Malgun Gothic" w:eastAsia="Malgun Gothic" w:hAnsi="Malgun Gothic" w:cs="Malgun Gothic"/>
                <w:rtl w:val="0"/>
                <w:lang w:val="ko"/>
              </w:rPr>
              <w:t>6.5</w:t>
            </w:r>
            <w:r w:rsidRPr="00582817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rtl w:val="0"/>
                <w:lang w:val="ko"/>
              </w:rPr>
              <w:t xml:space="preserve"> 성별과 성적 취향 </w:t>
            </w:r>
          </w:p>
        </w:tc>
      </w:tr>
      <w:tr w14:paraId="156D6A17" w14:textId="77777777" w:rsidTr="00A97857">
        <w:tblPrEx>
          <w:tblW w:w="0" w:type="auto"/>
          <w:tblLook w:val="04A0"/>
        </w:tblPrEx>
        <w:tc>
          <w:tcPr>
            <w:tcW w:w="8784" w:type="dxa"/>
          </w:tcPr>
          <w:p w:rsidR="009A21B9" w:rsidRPr="00C05F45" w:rsidP="00BB4A52" w14:paraId="078CF479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C05F45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다양한 성적 취향과 성별을 가진 사람들을 위한 정보 및 지원.</w:t>
            </w:r>
          </w:p>
          <w:p w:rsidR="009A21B9" w:rsidRPr="00C05F45" w:rsidP="00BB4A52" w14:paraId="458B8B57" w14:textId="77777777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14:paraId="0781333C" w14:textId="77777777" w:rsidTr="00A97857">
        <w:tblPrEx>
          <w:tblW w:w="0" w:type="auto"/>
          <w:tblLook w:val="04A0"/>
        </w:tblPrEx>
        <w:tc>
          <w:tcPr>
            <w:tcW w:w="8784" w:type="dxa"/>
          </w:tcPr>
          <w:p w:rsidR="009A21B9" w:rsidRPr="00E1584E" w:rsidP="00BB4A52" w14:paraId="218BB3E6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7C935B67" w14:textId="77777777" w:rsidTr="00A97857">
        <w:tblPrEx>
          <w:tblW w:w="0" w:type="auto"/>
          <w:tblLook w:val="04A0"/>
        </w:tblPrEx>
        <w:tc>
          <w:tcPr>
            <w:tcW w:w="8784" w:type="dxa"/>
          </w:tcPr>
          <w:p w:rsidR="009A21B9" w:rsidRPr="00E1584E" w:rsidP="00BB4A52" w14:paraId="02972C83" w14:textId="1474CEBA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11" w:history="1">
              <w:r w:rsidRPr="00E71439" w:rsidR="00E71439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E1584E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9A21B9" w:rsidRPr="000820DC" w:rsidP="000820DC" w14:paraId="57DF9E0E" w14:textId="77777777">
      <w:pPr>
        <w:rPr>
          <w:lang w:eastAsia="en-GB"/>
        </w:rPr>
      </w:pPr>
    </w:p>
    <w:sectPr w:rsidSect="001058B5">
      <w:headerReference w:type="default" r:id="rId12"/>
      <w:footerReference w:type="default" r:id="rId13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73999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62147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79699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820DC"/>
    <w:rsid w:val="001058B5"/>
    <w:rsid w:val="0010709A"/>
    <w:rsid w:val="0029538E"/>
    <w:rsid w:val="003D4E12"/>
    <w:rsid w:val="00461441"/>
    <w:rsid w:val="005039B3"/>
    <w:rsid w:val="0052510F"/>
    <w:rsid w:val="00565318"/>
    <w:rsid w:val="00582817"/>
    <w:rsid w:val="005E5CB0"/>
    <w:rsid w:val="00665CA1"/>
    <w:rsid w:val="006C0B90"/>
    <w:rsid w:val="006E00AA"/>
    <w:rsid w:val="006F11EA"/>
    <w:rsid w:val="007B5723"/>
    <w:rsid w:val="00827850"/>
    <w:rsid w:val="009A21B9"/>
    <w:rsid w:val="009F7C93"/>
    <w:rsid w:val="00A25CD8"/>
    <w:rsid w:val="00A97857"/>
    <w:rsid w:val="00B212DC"/>
    <w:rsid w:val="00BB4A52"/>
    <w:rsid w:val="00BF0A6E"/>
    <w:rsid w:val="00BF729C"/>
    <w:rsid w:val="00C05F45"/>
    <w:rsid w:val="00CF2274"/>
    <w:rsid w:val="00D373E6"/>
    <w:rsid w:val="00E1584E"/>
    <w:rsid w:val="00E71439"/>
    <w:rsid w:val="00FC6AA4"/>
    <w:rsid w:val="00FE3C4B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4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isabilitygateway.gov.au/health-wellbeing/healthcare" TargetMode="External" /><Relationship Id="rId11" Type="http://schemas.openxmlformats.org/officeDocument/2006/relationships/hyperlink" Target="https://www.disabilitygateway.gov.au/gender-and-sexuality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node/2281" TargetMode="External" /><Relationship Id="rId5" Type="http://schemas.openxmlformats.org/officeDocument/2006/relationships/hyperlink" Target="https://www.disabilitygateway.gov.au/health-wellbeing/health" TargetMode="External" /><Relationship Id="rId6" Type="http://schemas.openxmlformats.org/officeDocument/2006/relationships/hyperlink" Target="https://www.disabilitygateway.gov.au/health-wellbeing/mental-health" TargetMode="External" /><Relationship Id="rId7" Type="http://schemas.openxmlformats.org/officeDocument/2006/relationships/hyperlink" Target="https://www.disabilitygateway.gov.au/node/376" TargetMode="External" /><Relationship Id="rId8" Type="http://schemas.openxmlformats.org/officeDocument/2006/relationships/hyperlink" Target="https://www.disabilitygateway.gov.au/health-wellbeing/respite" TargetMode="External" /><Relationship Id="rId9" Type="http://schemas.openxmlformats.org/officeDocument/2006/relationships/hyperlink" Target="https://www.disabilitygateway.gov.au/node/2531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8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5</cp:revision>
  <dcterms:created xsi:type="dcterms:W3CDTF">2023-11-06T03:02:00Z</dcterms:created>
  <dcterms:modified xsi:type="dcterms:W3CDTF">2024-05-28T03:42:00Z</dcterms:modified>
</cp:coreProperties>
</file>