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58B5" w:rsidRPr="001058B5" w:rsidP="001058B5" w14:paraId="67C1E32B" w14:textId="77777777">
      <w:pPr>
        <w:rPr>
          <w:rFonts w:ascii="Roboto" w:hAnsi="Roboto"/>
        </w:rPr>
      </w:pPr>
    </w:p>
    <w:p w:rsidR="001058B5" w:rsidRPr="001058B5" w:rsidP="001058B5" w14:paraId="1434E933" w14:textId="77777777">
      <w:pPr>
        <w:rPr>
          <w:rFonts w:ascii="Roboto" w:hAnsi="Roboto"/>
        </w:rPr>
      </w:pPr>
    </w:p>
    <w:tbl>
      <w:tblPr>
        <w:tblStyle w:val="5"/>
        <w:tblW w:w="9062" w:type="dxa"/>
        <w:tblCellMar>
          <w:left w:w="108" w:type="dxa"/>
          <w:right w:w="108" w:type="dxa"/>
        </w:tblCellMar>
        <w:tblLook w:val="0000"/>
      </w:tblPr>
      <w:tblGrid>
        <w:gridCol w:w="10"/>
        <w:gridCol w:w="9052"/>
      </w:tblGrid>
      <w:tr w14:paraId="528C667D" w14:textId="77777777" w:rsidTr="00AF4484">
        <w:tblPrEx>
          <w:tblW w:w="9062" w:type="dxa"/>
          <w:tblCellMar>
            <w:left w:w="108" w:type="dxa"/>
            <w:right w:w="108" w:type="dxa"/>
          </w:tblCellMar>
          <w:tblLook w:val="0000"/>
        </w:tblPrEx>
        <w:trPr>
          <w:trHeight w:val="558"/>
        </w:trPr>
        <w:tc>
          <w:tcPr>
            <w:tcW w:w="4531" w:type="dxa"/>
            <w:gridSpan w:val="2"/>
          </w:tcPr>
          <w:p w:rsidR="00AF4484" w:rsidRPr="00AF4484" w:rsidP="00BB4A52" w14:paraId="58D73155" w14:textId="77777777">
            <w:pPr>
              <w:bidi w:val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F4484">
              <w:rPr>
                <w:rFonts w:ascii="Malgun Gothic" w:eastAsia="Malgun Gothic" w:hAnsi="Malgun Gothic" w:cs="Malgun Gothic"/>
                <w:sz w:val="24"/>
                <w:szCs w:val="24"/>
                <w:rtl w:val="0"/>
                <w:lang w:val="ko"/>
              </w:rPr>
              <w:t>7/ 일상생활</w:t>
            </w:r>
          </w:p>
        </w:tc>
      </w:tr>
      <w:tr w14:paraId="3A22FE4C" w14:textId="77777777" w:rsidTr="00AF4484">
        <w:tblPrEx>
          <w:tblW w:w="9062" w:type="dxa"/>
          <w:tblCellMar>
            <w:left w:w="0" w:type="dxa"/>
            <w:right w:w="0" w:type="dxa"/>
          </w:tblCellMar>
          <w:tblLook w:val="0600"/>
        </w:tblPrEx>
        <w:trPr>
          <w:gridBefore w:val="1"/>
          <w:wBefore w:w="10" w:type="dxa"/>
        </w:trPr>
        <w:tc>
          <w:tcPr>
            <w:tcW w:w="4531" w:type="dxa"/>
          </w:tcPr>
          <w:p w:rsidR="00AF4484" w:rsidRPr="00AF4484" w:rsidP="00BB4A52" w14:paraId="6F44B6BA" w14:textId="77777777">
            <w:pPr>
              <w:shd w:val="clear" w:color="auto" w:fill="F5F5F5"/>
              <w:bidi w:val="0"/>
              <w:spacing w:before="240" w:after="24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F4484">
              <w:rPr>
                <w:rFonts w:ascii="Malgun Gothic" w:eastAsia="Malgun Gothic" w:hAnsi="Malgun Gothic" w:cs="Malgun Gothic"/>
                <w:sz w:val="24"/>
                <w:szCs w:val="24"/>
                <w:rtl w:val="0"/>
                <w:lang w:val="ko"/>
              </w:rPr>
              <w:t>청소, 쇼핑, 요리, 집안일과 같은 일상적인 활동에 도움이 필요할 수 있습니다. 여러분의 자립적인 생활을 유지하는 데 도움이 될 수 있는 지원과 서비스가 있습니다.</w:t>
            </w:r>
          </w:p>
        </w:tc>
      </w:tr>
      <w:tr w14:paraId="0955A050" w14:textId="77777777" w:rsidTr="00AF4484">
        <w:tblPrEx>
          <w:tblW w:w="9062" w:type="dxa"/>
          <w:tblCellMar>
            <w:left w:w="0" w:type="dxa"/>
            <w:right w:w="0" w:type="dxa"/>
          </w:tblCellMar>
          <w:tblLook w:val="0600"/>
        </w:tblPrEx>
        <w:trPr>
          <w:gridBefore w:val="1"/>
          <w:wBefore w:w="10" w:type="dxa"/>
        </w:trPr>
        <w:tc>
          <w:tcPr>
            <w:tcW w:w="4531" w:type="dxa"/>
          </w:tcPr>
          <w:p w:rsidR="00AF4484" w:rsidRPr="00AF4484" w:rsidP="00BB4A52" w14:paraId="6B8285D8" w14:textId="77777777">
            <w:pPr>
              <w:shd w:val="clear" w:color="auto" w:fill="F5F5F5"/>
              <w:bidi w:val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F4484">
              <w:rPr>
                <w:rFonts w:ascii="Malgun Gothic" w:eastAsia="Malgun Gothic" w:hAnsi="Malgun Gothic" w:cs="Malgun Gothic"/>
                <w:sz w:val="24"/>
                <w:szCs w:val="24"/>
                <w:rtl w:val="0"/>
                <w:lang w:val="ko"/>
              </w:rPr>
              <w:t>이 항목에서는 다음과 같은 서비스 및 정보에 대한 링크를 제공합니다:</w:t>
            </w:r>
          </w:p>
        </w:tc>
      </w:tr>
      <w:tr w14:paraId="0BC46B14" w14:textId="77777777" w:rsidTr="00AF4484">
        <w:tblPrEx>
          <w:tblW w:w="9062" w:type="dxa"/>
          <w:tblCellMar>
            <w:left w:w="0" w:type="dxa"/>
            <w:right w:w="0" w:type="dxa"/>
          </w:tblCellMar>
          <w:tblLook w:val="0600"/>
        </w:tblPrEx>
        <w:trPr>
          <w:gridBefore w:val="1"/>
          <w:wBefore w:w="10" w:type="dxa"/>
        </w:trPr>
        <w:tc>
          <w:tcPr>
            <w:tcW w:w="4531" w:type="dxa"/>
          </w:tcPr>
          <w:p w:rsidR="00AF4484" w:rsidRPr="00AF4484" w:rsidP="00BB4A52" w14:paraId="34F3E5D2" w14:textId="5DFC9A78">
            <w:pPr>
              <w:pStyle w:val="Heading2"/>
              <w:shd w:val="clear" w:color="auto" w:fill="F5F5F5"/>
              <w:bidi w:val="0"/>
              <w:spacing w:after="0"/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</w:rPr>
            </w:pPr>
            <w:hyperlink r:id="rId4" w:history="1">
              <w:r w:rsidRPr="00AF4484">
                <w:rPr>
                  <w:rFonts w:ascii="Malgun Gothic" w:eastAsia="Malgun Gothic" w:hAnsi="Malgun Gothic" w:cs="Malgun Gothic"/>
                  <w:color w:val="auto"/>
                  <w:sz w:val="24"/>
                  <w:szCs w:val="24"/>
                  <w:u w:val="single"/>
                  <w:rtl w:val="0"/>
                  <w:lang w:val="ko"/>
                </w:rPr>
                <w:t>청소 및 집안일</w:t>
              </w:r>
            </w:hyperlink>
            <w:r w:rsidRPr="00AF4484">
              <w:rPr>
                <w:rFonts w:ascii="Malgun Gothic" w:eastAsia="Malgun Gothic" w:hAnsi="Malgun Gothic" w:cs="Malgun Gothic"/>
                <w:color w:val="auto"/>
                <w:sz w:val="24"/>
                <w:szCs w:val="24"/>
                <w:u w:val="single"/>
                <w:rtl w:val="0"/>
                <w:lang w:val="ko"/>
              </w:rPr>
              <w:t xml:space="preserve">  </w:t>
            </w:r>
          </w:p>
        </w:tc>
      </w:tr>
      <w:tr w14:paraId="5C4317E1" w14:textId="77777777" w:rsidTr="00AF4484">
        <w:tblPrEx>
          <w:tblW w:w="9062" w:type="dxa"/>
          <w:tblCellMar>
            <w:left w:w="0" w:type="dxa"/>
            <w:right w:w="0" w:type="dxa"/>
          </w:tblCellMar>
          <w:tblLook w:val="0600"/>
        </w:tblPrEx>
        <w:trPr>
          <w:gridBefore w:val="1"/>
          <w:wBefore w:w="10" w:type="dxa"/>
        </w:trPr>
        <w:tc>
          <w:tcPr>
            <w:tcW w:w="4531" w:type="dxa"/>
          </w:tcPr>
          <w:p w:rsidR="00AF4484" w:rsidRPr="00AF4484" w:rsidP="00BB4A52" w14:paraId="094CA42D" w14:textId="77777777">
            <w:pPr>
              <w:shd w:val="clear" w:color="auto" w:fill="F5F5F5"/>
              <w:bidi w:val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F4484">
              <w:rPr>
                <w:rFonts w:ascii="Malgun Gothic" w:eastAsia="Malgun Gothic" w:hAnsi="Malgun Gothic" w:cs="Malgun Gothic"/>
                <w:sz w:val="24"/>
                <w:szCs w:val="24"/>
                <w:rtl w:val="0"/>
                <w:lang w:val="ko"/>
              </w:rPr>
              <w:t>집안일을 도와주는 프로그램 및 기관</w:t>
            </w:r>
          </w:p>
        </w:tc>
      </w:tr>
      <w:tr w14:paraId="09779632" w14:textId="77777777" w:rsidTr="00AF4484">
        <w:tblPrEx>
          <w:tblW w:w="9062" w:type="dxa"/>
          <w:tblCellMar>
            <w:left w:w="0" w:type="dxa"/>
            <w:right w:w="0" w:type="dxa"/>
          </w:tblCellMar>
          <w:tblLook w:val="0600"/>
        </w:tblPrEx>
        <w:trPr>
          <w:gridBefore w:val="1"/>
          <w:wBefore w:w="10" w:type="dxa"/>
        </w:trPr>
        <w:tc>
          <w:tcPr>
            <w:tcW w:w="4531" w:type="dxa"/>
          </w:tcPr>
          <w:p w:rsidR="00AF4484" w:rsidRPr="00AF4484" w:rsidP="00BB4A52" w14:paraId="14F80229" w14:textId="3EBED2CE">
            <w:pPr>
              <w:pStyle w:val="Heading2"/>
              <w:shd w:val="clear" w:color="auto" w:fill="F5F5F5"/>
              <w:bidi w:val="0"/>
              <w:spacing w:after="0"/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</w:rPr>
            </w:pPr>
            <w:hyperlink r:id="rId5" w:history="1">
              <w:r w:rsidRPr="00AF4484">
                <w:rPr>
                  <w:rFonts w:ascii="Malgun Gothic" w:eastAsia="Malgun Gothic" w:hAnsi="Malgun Gothic" w:cs="Malgun Gothic"/>
                  <w:color w:val="auto"/>
                  <w:sz w:val="24"/>
                  <w:szCs w:val="24"/>
                  <w:u w:val="single"/>
                  <w:rtl w:val="0"/>
                  <w:lang w:val="ko"/>
                </w:rPr>
                <w:t>쇼핑 보조 서비스</w:t>
              </w:r>
            </w:hyperlink>
            <w:r w:rsidRPr="00AF4484">
              <w:rPr>
                <w:rFonts w:ascii="Malgun Gothic" w:eastAsia="Malgun Gothic" w:hAnsi="Malgun Gothic" w:cs="Malgun Gothic"/>
                <w:color w:val="auto"/>
                <w:sz w:val="24"/>
                <w:szCs w:val="24"/>
                <w:u w:val="single"/>
                <w:rtl w:val="0"/>
                <w:lang w:val="ko"/>
              </w:rPr>
              <w:t xml:space="preserve">  </w:t>
            </w:r>
          </w:p>
        </w:tc>
      </w:tr>
      <w:tr w14:paraId="13AEB4E4" w14:textId="77777777" w:rsidTr="00AF4484">
        <w:tblPrEx>
          <w:tblW w:w="9062" w:type="dxa"/>
          <w:tblCellMar>
            <w:left w:w="0" w:type="dxa"/>
            <w:right w:w="0" w:type="dxa"/>
          </w:tblCellMar>
          <w:tblLook w:val="0600"/>
        </w:tblPrEx>
        <w:trPr>
          <w:gridBefore w:val="1"/>
          <w:wBefore w:w="10" w:type="dxa"/>
        </w:trPr>
        <w:tc>
          <w:tcPr>
            <w:tcW w:w="4531" w:type="dxa"/>
          </w:tcPr>
          <w:p w:rsidR="00AF4484" w:rsidRPr="00AF4484" w:rsidP="00BB4A52" w14:paraId="4BC9B196" w14:textId="77777777">
            <w:pPr>
              <w:shd w:val="clear" w:color="auto" w:fill="F5F5F5"/>
              <w:bidi w:val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F4484">
              <w:rPr>
                <w:rFonts w:ascii="Malgun Gothic" w:eastAsia="Malgun Gothic" w:hAnsi="Malgun Gothic" w:cs="Malgun Gothic"/>
                <w:sz w:val="24"/>
                <w:szCs w:val="24"/>
                <w:rtl w:val="0"/>
                <w:lang w:val="ko"/>
              </w:rPr>
              <w:t>온라인 또는 오프라인에서 필요한 물건 구매를 도움</w:t>
            </w:r>
          </w:p>
        </w:tc>
      </w:tr>
      <w:tr w14:paraId="2C41EF14" w14:textId="77777777" w:rsidTr="00AF4484">
        <w:tblPrEx>
          <w:tblW w:w="9062" w:type="dxa"/>
          <w:tblCellMar>
            <w:left w:w="0" w:type="dxa"/>
            <w:right w:w="0" w:type="dxa"/>
          </w:tblCellMar>
          <w:tblLook w:val="0600"/>
        </w:tblPrEx>
        <w:trPr>
          <w:gridBefore w:val="1"/>
          <w:wBefore w:w="10" w:type="dxa"/>
        </w:trPr>
        <w:tc>
          <w:tcPr>
            <w:tcW w:w="4531" w:type="dxa"/>
          </w:tcPr>
          <w:p w:rsidR="00AF4484" w:rsidRPr="00AF4484" w:rsidP="00BB4A52" w14:paraId="305E49CC" w14:textId="39A9F364">
            <w:pPr>
              <w:pStyle w:val="Heading2"/>
              <w:shd w:val="clear" w:color="auto" w:fill="F5F5F5"/>
              <w:bidi w:val="0"/>
              <w:spacing w:after="0"/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</w:rPr>
            </w:pPr>
            <w:hyperlink r:id="rId6" w:history="1">
              <w:r w:rsidRPr="00AF4484">
                <w:rPr>
                  <w:rFonts w:ascii="Malgun Gothic" w:eastAsia="Malgun Gothic" w:hAnsi="Malgun Gothic" w:cs="Malgun Gothic"/>
                  <w:color w:val="auto"/>
                  <w:sz w:val="24"/>
                  <w:szCs w:val="24"/>
                  <w:u w:val="single"/>
                  <w:rtl w:val="0"/>
                  <w:lang w:val="ko"/>
                </w:rPr>
                <w:t>식사 배달 및 준비 서비스</w:t>
              </w:r>
            </w:hyperlink>
            <w:r w:rsidRPr="00AF4484">
              <w:rPr>
                <w:rFonts w:ascii="Malgun Gothic" w:eastAsia="Malgun Gothic" w:hAnsi="Malgun Gothic" w:cs="Malgun Gothic"/>
                <w:color w:val="auto"/>
                <w:sz w:val="24"/>
                <w:szCs w:val="24"/>
                <w:u w:val="single"/>
                <w:rtl w:val="0"/>
                <w:lang w:val="ko"/>
              </w:rPr>
              <w:t xml:space="preserve">  </w:t>
            </w:r>
          </w:p>
        </w:tc>
      </w:tr>
      <w:tr w14:paraId="03EACB67" w14:textId="77777777" w:rsidTr="00AF4484">
        <w:tblPrEx>
          <w:tblW w:w="9062" w:type="dxa"/>
          <w:tblCellMar>
            <w:left w:w="0" w:type="dxa"/>
            <w:right w:w="0" w:type="dxa"/>
          </w:tblCellMar>
          <w:tblLook w:val="0600"/>
        </w:tblPrEx>
        <w:trPr>
          <w:gridBefore w:val="1"/>
          <w:wBefore w:w="10" w:type="dxa"/>
        </w:trPr>
        <w:tc>
          <w:tcPr>
            <w:tcW w:w="4531" w:type="dxa"/>
          </w:tcPr>
          <w:p w:rsidR="00AF4484" w:rsidRPr="00AF4484" w:rsidP="00BB4A52" w14:paraId="787D8F2E" w14:textId="77777777">
            <w:pPr>
              <w:shd w:val="clear" w:color="auto" w:fill="F5F5F5"/>
              <w:bidi w:val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F4484">
              <w:rPr>
                <w:rFonts w:ascii="Malgun Gothic" w:eastAsia="Malgun Gothic" w:hAnsi="Malgun Gothic" w:cs="Malgun Gothic"/>
                <w:sz w:val="24"/>
                <w:szCs w:val="24"/>
                <w:rtl w:val="0"/>
                <w:lang w:val="ko"/>
              </w:rPr>
              <w:t>음식을 배달해주거나 음식 준비를 도와주는 서비스</w:t>
            </w:r>
          </w:p>
        </w:tc>
      </w:tr>
      <w:tr w14:paraId="0446C1DD" w14:textId="77777777" w:rsidTr="00AF4484">
        <w:tblPrEx>
          <w:tblW w:w="9062" w:type="dxa"/>
          <w:tblCellMar>
            <w:left w:w="0" w:type="dxa"/>
            <w:right w:w="0" w:type="dxa"/>
          </w:tblCellMar>
          <w:tblLook w:val="0600"/>
        </w:tblPrEx>
        <w:trPr>
          <w:gridBefore w:val="1"/>
          <w:wBefore w:w="10" w:type="dxa"/>
        </w:trPr>
        <w:tc>
          <w:tcPr>
            <w:tcW w:w="4531" w:type="dxa"/>
          </w:tcPr>
          <w:p w:rsidR="00AF4484" w:rsidRPr="00AF4484" w:rsidP="00BB4A52" w14:paraId="6189F346" w14:textId="47EB12E7">
            <w:pPr>
              <w:pStyle w:val="Heading2"/>
              <w:shd w:val="clear" w:color="auto" w:fill="F5F5F5"/>
              <w:bidi w:val="0"/>
              <w:spacing w:after="0"/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</w:rPr>
            </w:pPr>
            <w:hyperlink r:id="rId7" w:history="1">
              <w:r w:rsidRPr="00AF4484">
                <w:rPr>
                  <w:rFonts w:ascii="Malgun Gothic" w:eastAsia="Malgun Gothic" w:hAnsi="Malgun Gothic" w:cs="Malgun Gothic"/>
                  <w:color w:val="auto"/>
                  <w:sz w:val="24"/>
                  <w:szCs w:val="24"/>
                  <w:u w:val="single"/>
                  <w:rtl w:val="0"/>
                  <w:lang w:val="ko"/>
                </w:rPr>
                <w:t>생활 기술</w:t>
              </w:r>
            </w:hyperlink>
            <w:r w:rsidRPr="00AF4484">
              <w:rPr>
                <w:rFonts w:ascii="Malgun Gothic" w:eastAsia="Malgun Gothic" w:hAnsi="Malgun Gothic" w:cs="Malgun Gothic"/>
                <w:color w:val="auto"/>
                <w:sz w:val="24"/>
                <w:szCs w:val="24"/>
                <w:u w:val="single"/>
                <w:rtl w:val="0"/>
                <w:lang w:val="ko"/>
              </w:rPr>
              <w:t xml:space="preserve"> </w:t>
            </w:r>
          </w:p>
        </w:tc>
      </w:tr>
      <w:tr w14:paraId="5F413C1D" w14:textId="77777777" w:rsidTr="00AF4484">
        <w:tblPrEx>
          <w:tblW w:w="9062" w:type="dxa"/>
          <w:tblCellMar>
            <w:left w:w="0" w:type="dxa"/>
            <w:right w:w="0" w:type="dxa"/>
          </w:tblCellMar>
          <w:tblLook w:val="0600"/>
        </w:tblPrEx>
        <w:trPr>
          <w:gridBefore w:val="1"/>
          <w:wBefore w:w="10" w:type="dxa"/>
        </w:trPr>
        <w:tc>
          <w:tcPr>
            <w:tcW w:w="4531" w:type="dxa"/>
          </w:tcPr>
          <w:p w:rsidR="00AF4484" w:rsidRPr="00AF4484" w:rsidP="00BB4A52" w14:paraId="2987F14F" w14:textId="77777777">
            <w:pPr>
              <w:shd w:val="clear" w:color="auto" w:fill="F5F5F5"/>
              <w:bidi w:val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F4484">
              <w:rPr>
                <w:rFonts w:ascii="Malgun Gothic" w:eastAsia="Malgun Gothic" w:hAnsi="Malgun Gothic" w:cs="Malgun Gothic"/>
                <w:sz w:val="24"/>
                <w:szCs w:val="24"/>
                <w:rtl w:val="0"/>
                <w:lang w:val="ko"/>
              </w:rPr>
              <w:t>자립적으로 생활할 수 있는 생활 기술을 개발하는 데 도움이 되는 프로그램 및 서비스</w:t>
            </w:r>
          </w:p>
        </w:tc>
      </w:tr>
    </w:tbl>
    <w:p w:rsidR="00AF4484" w:rsidP="00AF4484" w14:paraId="61215AA7" w14:textId="77777777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</w:tblGrid>
      <w:tr w14:paraId="39F19323" w14:textId="77777777" w:rsidTr="00AF4484">
        <w:tblPrEx>
          <w:tblW w:w="90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7" w:type="dxa"/>
          </w:tcPr>
          <w:p w:rsidR="00AF4484" w:rsidP="00BB4A52" w14:paraId="27A32C92" w14:textId="58A00CF1"/>
        </w:tc>
      </w:tr>
      <w:tr w14:paraId="3C2612F6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RPr="00BF0A6E" w:rsidP="00BB4A52" w14:paraId="3966E9DA" w14:textId="0F1D6514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Malgun Gothic" w:eastAsia="Malgun Gothic" w:hAnsi="Malgun Gothic" w:cs="Malgun Gothic"/>
                <w:rtl w:val="0"/>
                <w:lang w:val="ko"/>
              </w:rPr>
              <w:t>7.1</w:t>
            </w:r>
            <w:r w:rsidRPr="008B5EB7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 xml:space="preserve"> 청소 및 집안일  </w:t>
            </w:r>
          </w:p>
        </w:tc>
      </w:tr>
      <w:tr w14:paraId="2BCE93C2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P="00BB4A52" w14:paraId="1BB22BC7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A59E4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때로는 집을 원하는 만큼 깨끗하고 안전하게 유지하는 것이 어려울 수 있습니다. 집에서 편안하게 생활할 수 있도록 청소 및 일상적인 집안일에 도움이 필요할 수 있습니다. 이러한 작업을 도와줄 수 있는 많은 기관들이 있습니다.</w:t>
            </w:r>
          </w:p>
          <w:p w:rsidR="00AF4484" w:rsidRPr="00EA59E4" w:rsidP="00BB4A52" w14:paraId="1D4644EA" w14:textId="77777777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14:paraId="4687426F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RPr="00413C0B" w:rsidP="00BB4A52" w14:paraId="2F074FA5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13C0B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5090CA3F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RPr="00E1584E" w:rsidP="00BB4A52" w14:paraId="4E0C7FD4" w14:textId="0D2ED68C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지도 또는 </w:t>
            </w:r>
            <w:hyperlink r:id="rId4" w:history="1">
              <w:r w:rsidRPr="008B5EB7" w:rsidR="008B5EB7">
                <w:rPr>
                  <w:rStyle w:val="Hyperlink"/>
                  <w:rFonts w:ascii="Malgun Gothic" w:eastAsia="Malgun Gothic" w:hAnsi="Malgun Gothic" w:cs="Malgun Gothic"/>
                  <w:highlight w:val="white"/>
                  <w:rtl w:val="0"/>
                  <w:lang w:val="ko"/>
                </w:rPr>
                <w:t>여기</w:t>
              </w:r>
            </w:hyperlink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버튼을 사용하여 해당 주 또는 준주에서 제공되는 서비스를 영어로 알아보세요.</w:t>
            </w:r>
          </w:p>
        </w:tc>
      </w:tr>
    </w:tbl>
    <w:p w:rsidR="00AF4484" w:rsidP="00AF4484" w14:paraId="23242000" w14:textId="77777777">
      <w:pPr>
        <w:rPr>
          <w:lang w:eastAsia="en-GB"/>
        </w:rPr>
      </w:pPr>
    </w:p>
    <w:p w:rsidR="00AF4484" w:rsidP="00AF4484" w14:paraId="0E377B1A" w14:textId="77777777">
      <w:pPr>
        <w:rPr>
          <w:lang w:eastAsia="en-GB"/>
        </w:rPr>
      </w:pPr>
    </w:p>
    <w:p w:rsidR="00AF4484" w:rsidP="00AF4484" w14:paraId="3C705B2C" w14:textId="77777777">
      <w:pPr>
        <w:rPr>
          <w:lang w:eastAsia="en-GB"/>
        </w:rPr>
      </w:pPr>
    </w:p>
    <w:p w:rsidR="00AF4484" w:rsidP="00AF4484" w14:paraId="7915B80B" w14:textId="77777777">
      <w:pPr>
        <w:rPr>
          <w:lang w:eastAsia="en-GB"/>
        </w:rPr>
      </w:pPr>
    </w:p>
    <w:p w:rsidR="00AF4484" w:rsidP="00AF4484" w14:paraId="4C063052" w14:textId="77777777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</w:tblGrid>
      <w:tr w14:paraId="5750D4D5" w14:textId="77777777" w:rsidTr="00AF4484">
        <w:tblPrEx>
          <w:tblW w:w="90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7" w:type="dxa"/>
          </w:tcPr>
          <w:p w:rsidR="002A59C7" w:rsidP="00BB4A52" w14:paraId="07FE6797" w14:textId="77777777">
            <w:pPr>
              <w:rPr>
                <w:rFonts w:ascii="Arial Unicode MS" w:eastAsia="Arial Unicode MS" w:hAnsi="Arial Unicode MS" w:cs="Arial Unicode MS"/>
              </w:rPr>
            </w:pPr>
          </w:p>
          <w:p w:rsidR="00AF4484" w:rsidP="00BB4A52" w14:paraId="00F87944" w14:textId="1B088BF2"/>
        </w:tc>
      </w:tr>
      <w:tr w14:paraId="7ECF4E71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RPr="00BF0A6E" w:rsidP="00BB4A52" w14:paraId="327648B0" w14:textId="31ED957C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Malgun Gothic" w:eastAsia="Malgun Gothic" w:hAnsi="Malgun Gothic" w:cs="Malgun Gothic"/>
                <w:rtl w:val="0"/>
                <w:lang w:val="ko"/>
              </w:rPr>
              <w:t>7.2</w:t>
            </w:r>
            <w:r w:rsidRPr="008B5EB7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 xml:space="preserve"> 쇼핑 보조 서비스  </w:t>
            </w:r>
          </w:p>
        </w:tc>
      </w:tr>
      <w:tr w14:paraId="6CB9C83F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RPr="00413C0B" w:rsidP="00BB4A52" w14:paraId="72014254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13C0B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일상 생활에 필요한 계획을 세우고, 쇼핑 장소까지 이동하는 데 도움을 주며, 쇼핑하는 동안 동행해주는 도움을 제공받을 수 있습니다.</w:t>
            </w:r>
          </w:p>
          <w:p w:rsidR="00AF4484" w:rsidRPr="00413C0B" w:rsidP="00BB4A52" w14:paraId="355A8554" w14:textId="77777777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14:paraId="02A09A6B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RPr="00413C0B" w:rsidP="00BB4A52" w14:paraId="2E4405D5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13C0B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400100B9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RPr="00E1584E" w:rsidP="00BB4A52" w14:paraId="6650ACC5" w14:textId="61D1CE16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지도 또는 </w:t>
            </w:r>
            <w:hyperlink r:id="rId5" w:history="1">
              <w:r w:rsidRPr="008B5EB7" w:rsidR="008B5EB7">
                <w:rPr>
                  <w:rStyle w:val="Hyperlink"/>
                  <w:rFonts w:ascii="Malgun Gothic" w:eastAsia="Malgun Gothic" w:hAnsi="Malgun Gothic" w:cs="Malgun Gothic"/>
                  <w:highlight w:val="white"/>
                  <w:rtl w:val="0"/>
                  <w:lang w:val="ko"/>
                </w:rPr>
                <w:t>여기</w:t>
              </w:r>
            </w:hyperlink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버튼을 사용하여 해당 주 또는 준주에서 제공되는 서비스를 영어로 알아보세요.</w:t>
            </w:r>
          </w:p>
        </w:tc>
      </w:tr>
    </w:tbl>
    <w:p w:rsidR="00AF4484" w:rsidP="00AF4484" w14:paraId="2BEA9B9B" w14:textId="77777777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</w:tblGrid>
      <w:tr w14:paraId="675401B1" w14:textId="77777777" w:rsidTr="00AF4484">
        <w:tblPrEx>
          <w:tblW w:w="90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7" w:type="dxa"/>
          </w:tcPr>
          <w:p w:rsidR="00AF4484" w:rsidP="00BB4A52" w14:paraId="21A58E62" w14:textId="5B4F72F4"/>
        </w:tc>
      </w:tr>
      <w:tr w14:paraId="294582BF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RPr="00413C0B" w:rsidP="00BB4A52" w14:paraId="4CE28642" w14:textId="11F9E7F7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13C0B">
              <w:rPr>
                <w:rFonts w:ascii="Malgun Gothic" w:eastAsia="Malgun Gothic" w:hAnsi="Malgun Gothic" w:cs="Malgun Gothic"/>
                <w:rtl w:val="0"/>
                <w:lang w:val="ko"/>
              </w:rPr>
              <w:t>7.3</w:t>
            </w:r>
            <w:r w:rsidRPr="00413C0B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 xml:space="preserve"> 식사 배달 및 준비 서비스  </w:t>
            </w:r>
          </w:p>
        </w:tc>
      </w:tr>
      <w:tr w14:paraId="7B3E7CBA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P="00BB4A52" w14:paraId="6AB59B06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A59E4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때로는 식사를 계획하고 요리하는 것이 어려울 수 있습니다. 준비되어 있고 집앞까지 배달되는 이미 만들어진 식사를 이용하는 것이 더 편리할 수 있습니다. 또한 지원 인력이 집으로 방문하여 식사 계획과 준비를 도와줄 수 있는 여러 기관들도 있습니다.</w:t>
            </w:r>
          </w:p>
          <w:p w:rsidR="00AF4484" w:rsidRPr="00EA59E4" w:rsidP="00BB4A52" w14:paraId="54091383" w14:textId="77777777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14:paraId="71183AF0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RPr="00413C0B" w:rsidP="00BB4A52" w14:paraId="2743DA3E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13C0B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316AA0E9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RPr="00E1584E" w:rsidP="00BB4A52" w14:paraId="4999EECA" w14:textId="621639A9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지도 또는 </w:t>
            </w:r>
            <w:hyperlink r:id="rId6" w:history="1">
              <w:r w:rsidRPr="008B5EB7" w:rsidR="008B5EB7">
                <w:rPr>
                  <w:rStyle w:val="Hyperlink"/>
                  <w:rFonts w:ascii="Malgun Gothic" w:eastAsia="Malgun Gothic" w:hAnsi="Malgun Gothic" w:cs="Malgun Gothic"/>
                  <w:highlight w:val="white"/>
                  <w:rtl w:val="0"/>
                  <w:lang w:val="ko"/>
                </w:rPr>
                <w:t>여기</w:t>
              </w:r>
            </w:hyperlink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버튼을 사용하여 해당 주 또는 준주에서 제공되는 서비스를 영어로 알아보세요.</w:t>
            </w:r>
          </w:p>
        </w:tc>
      </w:tr>
    </w:tbl>
    <w:p w:rsidR="00AF4484" w:rsidP="00AF4484" w14:paraId="00B6BB9C" w14:textId="77777777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</w:tblGrid>
      <w:tr w14:paraId="6DE45091" w14:textId="77777777" w:rsidTr="00AF4484">
        <w:tblPrEx>
          <w:tblW w:w="90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7" w:type="dxa"/>
          </w:tcPr>
          <w:p w:rsidR="00AF4484" w:rsidRPr="00413C0B" w:rsidP="00BB4A52" w14:paraId="4F2F8A95" w14:textId="4545E005"/>
        </w:tc>
      </w:tr>
      <w:tr w14:paraId="4F407CCF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RPr="00413C0B" w:rsidP="00BB4A52" w14:paraId="25EEA519" w14:textId="24AFECFF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13C0B">
              <w:rPr>
                <w:rFonts w:ascii="Malgun Gothic" w:eastAsia="Malgun Gothic" w:hAnsi="Malgun Gothic" w:cs="Malgun Gothic"/>
                <w:rtl w:val="0"/>
                <w:lang w:val="ko"/>
              </w:rPr>
              <w:t>7.4</w:t>
            </w:r>
            <w:r w:rsidRPr="00413C0B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 xml:space="preserve"> 생활 기술 </w:t>
            </w:r>
          </w:p>
        </w:tc>
      </w:tr>
      <w:tr w14:paraId="4A8979E0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P="00BB4A52" w14:paraId="7800EB09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C2240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장애인의 자립과 삶의 질을 높일 수 있는 기술을 쌓도록 도와주는 많은 프로그램들이 있습니다. 여기에는 동료 상호 지원 그룹, 온라인 지원 커뮤니티, 대면 워크샵 또는 개별 기술 교육이 포함됩니다.</w:t>
            </w:r>
          </w:p>
          <w:p w:rsidR="00AF4484" w:rsidRPr="006C2240" w:rsidP="00BB4A52" w14:paraId="5645B04E" w14:textId="77777777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14:paraId="2A720BA5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RPr="00E1584E" w:rsidP="00BB4A52" w14:paraId="1715628A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4455CAF6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RPr="00E1584E" w:rsidP="00BB4A52" w14:paraId="743585AA" w14:textId="5A85AE70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지도 또는 </w:t>
            </w:r>
            <w:hyperlink r:id="rId7" w:history="1">
              <w:r w:rsidRPr="008B5EB7">
                <w:rPr>
                  <w:rStyle w:val="Hyperlink"/>
                  <w:rFonts w:ascii="Malgun Gothic" w:eastAsia="Malgun Gothic" w:hAnsi="Malgun Gothic" w:cs="Malgun Gothic"/>
                  <w:highlight w:val="white"/>
                  <w:rtl w:val="0"/>
                  <w:lang w:val="ko"/>
                </w:rPr>
                <w:t>여기</w:t>
              </w:r>
            </w:hyperlink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버튼을 사용하여 해당 주 또는 준주에서 어떤 서비스가 제공되는지 영어로 확인하세요.</w:t>
            </w:r>
          </w:p>
        </w:tc>
      </w:tr>
    </w:tbl>
    <w:p w:rsidR="00AF4484" w:rsidRPr="00AF4484" w:rsidP="00AF4484" w14:paraId="50C1628D" w14:textId="77777777">
      <w:pPr>
        <w:rPr>
          <w:lang w:eastAsia="en-GB"/>
        </w:rPr>
      </w:pPr>
    </w:p>
    <w:sectPr w:rsidSect="001058B5">
      <w:headerReference w:type="default" r:id="rId8"/>
      <w:footerReference w:type="default" r:id="rId9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8B5" w14:paraId="25CA48A3" w14:textId="77777777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775919" name="Picture 1849528188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8B5" w14:paraId="0BE163A6" w14:textId="77777777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973010" name="Report_Template purple.jpg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731136" name="Picture 1314025734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2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1058B5"/>
    <w:rsid w:val="001F357F"/>
    <w:rsid w:val="0029538E"/>
    <w:rsid w:val="002A59C7"/>
    <w:rsid w:val="002E0170"/>
    <w:rsid w:val="003D4E12"/>
    <w:rsid w:val="00413C0B"/>
    <w:rsid w:val="00497B6B"/>
    <w:rsid w:val="005039B3"/>
    <w:rsid w:val="0052510F"/>
    <w:rsid w:val="00565318"/>
    <w:rsid w:val="005E5CB0"/>
    <w:rsid w:val="00665CA1"/>
    <w:rsid w:val="006C0B90"/>
    <w:rsid w:val="006C2240"/>
    <w:rsid w:val="006E00AA"/>
    <w:rsid w:val="00763052"/>
    <w:rsid w:val="007B5723"/>
    <w:rsid w:val="008B5EB7"/>
    <w:rsid w:val="009F7C93"/>
    <w:rsid w:val="00A25CD8"/>
    <w:rsid w:val="00AF4484"/>
    <w:rsid w:val="00B212DC"/>
    <w:rsid w:val="00BB4A52"/>
    <w:rsid w:val="00BF0A6E"/>
    <w:rsid w:val="00BF729C"/>
    <w:rsid w:val="00CD28AB"/>
    <w:rsid w:val="00CF2274"/>
    <w:rsid w:val="00D373E6"/>
    <w:rsid w:val="00DE002D"/>
    <w:rsid w:val="00E1584E"/>
    <w:rsid w:val="00EA59E4"/>
    <w:rsid w:val="00FC6AA4"/>
    <w:rsid w:val="00FE3C4B"/>
  </w:rsids>
  <m:mathPr>
    <m:mathFont m:val="Cambria Math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hAnsi="Futura PT Light"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hAnsi="Futura PT Light"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hAnsi="Futura PT Light" w:eastAsiaTheme="minorEastAsia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hAnsi="Roboto" w:eastAsiaTheme="minorEastAsia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hAnsi="Roboto" w:eastAsiaTheme="minorEastAsia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hAnsi="Roboto Light" w:eastAsiaTheme="minorEastAsia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TableNormal"/>
    <w:rsid w:val="00AF4484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B5EB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5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disabilitygateway.gov.au/everyday-living/cleaning" TargetMode="External" /><Relationship Id="rId5" Type="http://schemas.openxmlformats.org/officeDocument/2006/relationships/hyperlink" Target="https://www.disabilitygateway.gov.au/everyday-living/shopping" TargetMode="External" /><Relationship Id="rId6" Type="http://schemas.openxmlformats.org/officeDocument/2006/relationships/hyperlink" Target="https://www.disabilitygateway.gov.au/everyday-living/meals" TargetMode="External" /><Relationship Id="rId7" Type="http://schemas.openxmlformats.org/officeDocument/2006/relationships/hyperlink" Target="https://www.disabilitygateway.gov.au/everyday-living/life-skills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9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Thanisa THQ</cp:lastModifiedBy>
  <cp:revision>5</cp:revision>
  <dcterms:created xsi:type="dcterms:W3CDTF">2023-11-06T03:09:00Z</dcterms:created>
  <dcterms:modified xsi:type="dcterms:W3CDTF">2024-05-28T04:03:00Z</dcterms:modified>
</cp:coreProperties>
</file>