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1A76" w14:textId="77777777" w:rsidR="00B212DC" w:rsidRDefault="00B212DC">
      <w:pPr>
        <w:rPr>
          <w:rFonts w:ascii="Roboto" w:hAnsi="Roboto"/>
          <w:b/>
          <w:bCs/>
        </w:rPr>
      </w:pPr>
    </w:p>
    <w:p w14:paraId="38440918" w14:textId="77777777" w:rsidR="001058B5" w:rsidRPr="001058B5" w:rsidRDefault="001058B5" w:rsidP="001058B5">
      <w:pPr>
        <w:rPr>
          <w:rFonts w:ascii="Roboto" w:hAnsi="Roboto"/>
        </w:rPr>
      </w:pPr>
    </w:p>
    <w:p w14:paraId="251DAA99" w14:textId="77777777" w:rsidR="001058B5" w:rsidRPr="001058B5" w:rsidRDefault="001058B5" w:rsidP="001058B5">
      <w:pPr>
        <w:rPr>
          <w:rFonts w:ascii="Roboto" w:hAnsi="Roboto"/>
        </w:rPr>
      </w:pPr>
    </w:p>
    <w:p w14:paraId="7E2670FE" w14:textId="77777777" w:rsidR="001058B5" w:rsidRPr="001058B5" w:rsidRDefault="001058B5" w:rsidP="001058B5">
      <w:pPr>
        <w:rPr>
          <w:rFonts w:ascii="Roboto" w:hAnsi="Roboto"/>
        </w:rPr>
      </w:pPr>
    </w:p>
    <w:p w14:paraId="23C9B012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9653F" w14:paraId="0920289D" w14:textId="77777777" w:rsidTr="00051DCE">
        <w:tc>
          <w:tcPr>
            <w:tcW w:w="9067" w:type="dxa"/>
          </w:tcPr>
          <w:p w14:paraId="0B745651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Malgun Gothic" w:eastAsia="Malgun Gothic" w:hAnsi="Malgun Gothic" w:cs="Malgun Gothic"/>
                <w:highlight w:val="white"/>
                <w:lang w:val="ko"/>
              </w:rPr>
              <w:t xml:space="preserve">9/ </w:t>
            </w:r>
            <w:proofErr w:type="spellStart"/>
            <w:r w:rsidRPr="00CC7610">
              <w:rPr>
                <w:rFonts w:ascii="Malgun Gothic" w:eastAsia="Malgun Gothic" w:hAnsi="Malgun Gothic" w:cs="Malgun Gothic"/>
                <w:highlight w:val="white"/>
                <w:lang w:val="ko"/>
              </w:rPr>
              <w:t>여가</w:t>
            </w:r>
            <w:proofErr w:type="spellEnd"/>
          </w:p>
        </w:tc>
      </w:tr>
      <w:tr w:rsidR="0099653F" w14:paraId="05ED8171" w14:textId="77777777" w:rsidTr="00051DCE">
        <w:tc>
          <w:tcPr>
            <w:tcW w:w="9067" w:type="dxa"/>
          </w:tcPr>
          <w:p w14:paraId="31C2B194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lang w:eastAsia="ko-KR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여가 활동은 건강과 웰빙을 증진할 뿐만 아니라 새로운 친구를 사귀는 데도 도움이 됩니다. 여가에는 스포츠, 커뮤니티 활동, 예술과 문화, 이벤트, 여행 등이 포함될 수 있습니다.</w:t>
            </w:r>
          </w:p>
          <w:p w14:paraId="15234A7E" w14:textId="77777777" w:rsidR="00DF7D71" w:rsidRPr="00CC7610" w:rsidRDefault="00DF7D71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</w:p>
        </w:tc>
      </w:tr>
      <w:tr w:rsidR="0099653F" w14:paraId="1C79AF42" w14:textId="77777777" w:rsidTr="00051DCE">
        <w:tc>
          <w:tcPr>
            <w:tcW w:w="9067" w:type="dxa"/>
          </w:tcPr>
          <w:p w14:paraId="038B9256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이 항목에서는 다음과 같은 서비스 및 정보에 대한 링크를 제공합니다:</w:t>
            </w:r>
          </w:p>
        </w:tc>
      </w:tr>
      <w:tr w:rsidR="0099653F" w14:paraId="0F9FD422" w14:textId="77777777" w:rsidTr="00051DCE">
        <w:tc>
          <w:tcPr>
            <w:tcW w:w="9067" w:type="dxa"/>
          </w:tcPr>
          <w:p w14:paraId="03452B6E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hyperlink r:id="rId7" w:history="1"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 w:eastAsia="ko-KR"/>
                </w:rPr>
                <w:t>경기 및 레크리에이션 스포츠</w:t>
              </w:r>
            </w:hyperlink>
            <w:r w:rsidRPr="00CC7610">
              <w:rPr>
                <w:rFonts w:ascii="Malgun Gothic" w:eastAsia="Malgun Gothic" w:hAnsi="Malgun Gothic" w:cs="Malgun Gothic"/>
                <w:color w:val="012169"/>
                <w:u w:val="single"/>
                <w:lang w:val="ko" w:eastAsia="ko-KR"/>
              </w:rPr>
              <w:t xml:space="preserve"> </w:t>
            </w:r>
          </w:p>
        </w:tc>
      </w:tr>
      <w:tr w:rsidR="0099653F" w14:paraId="082DD982" w14:textId="77777777" w:rsidTr="00051DCE">
        <w:tc>
          <w:tcPr>
            <w:tcW w:w="9067" w:type="dxa"/>
          </w:tcPr>
          <w:p w14:paraId="0199E689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장애인을 위한 스포츠 단체 및 프로그램</w:t>
            </w:r>
          </w:p>
        </w:tc>
      </w:tr>
      <w:tr w:rsidR="0099653F" w14:paraId="6A0BE01D" w14:textId="77777777" w:rsidTr="00051DCE">
        <w:tc>
          <w:tcPr>
            <w:tcW w:w="9067" w:type="dxa"/>
          </w:tcPr>
          <w:p w14:paraId="61FE0B7F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proofErr w:type="spellStart"/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>지역사회</w:t>
              </w:r>
              <w:proofErr w:type="spellEnd"/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 xml:space="preserve"> </w:t>
              </w:r>
              <w:proofErr w:type="spellStart"/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>프로그램</w:t>
              </w:r>
              <w:proofErr w:type="spellEnd"/>
            </w:hyperlink>
            <w:r w:rsidRPr="00CC7610">
              <w:rPr>
                <w:rFonts w:ascii="Malgun Gothic" w:eastAsia="Malgun Gothic" w:hAnsi="Malgun Gothic" w:cs="Malgun Gothic"/>
                <w:color w:val="012169"/>
                <w:u w:val="single"/>
                <w:lang w:val="ko"/>
              </w:rPr>
              <w:t xml:space="preserve"> </w:t>
            </w:r>
          </w:p>
        </w:tc>
      </w:tr>
      <w:tr w:rsidR="0099653F" w14:paraId="269B917D" w14:textId="77777777" w:rsidTr="00051DCE">
        <w:tc>
          <w:tcPr>
            <w:tcW w:w="9067" w:type="dxa"/>
          </w:tcPr>
          <w:p w14:paraId="64A199F1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지역사회에서 운영하는 여가 활동</w:t>
            </w:r>
          </w:p>
        </w:tc>
      </w:tr>
      <w:tr w:rsidR="0099653F" w14:paraId="79EBBBF4" w14:textId="77777777" w:rsidTr="00051DCE">
        <w:tc>
          <w:tcPr>
            <w:tcW w:w="9067" w:type="dxa"/>
          </w:tcPr>
          <w:p w14:paraId="39292135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proofErr w:type="spellStart"/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>휴가</w:t>
              </w:r>
              <w:proofErr w:type="spellEnd"/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 xml:space="preserve"> 및 </w:t>
              </w:r>
              <w:proofErr w:type="spellStart"/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>외출</w:t>
              </w:r>
              <w:proofErr w:type="spellEnd"/>
            </w:hyperlink>
            <w:r w:rsidRPr="00CC7610">
              <w:rPr>
                <w:rFonts w:ascii="Malgun Gothic" w:eastAsia="Malgun Gothic" w:hAnsi="Malgun Gothic" w:cs="Malgun Gothic"/>
                <w:color w:val="012169"/>
                <w:u w:val="single"/>
                <w:lang w:val="ko"/>
              </w:rPr>
              <w:t xml:space="preserve"> </w:t>
            </w:r>
          </w:p>
        </w:tc>
      </w:tr>
      <w:tr w:rsidR="0099653F" w14:paraId="1C075D6F" w14:textId="77777777" w:rsidTr="00051DCE">
        <w:tc>
          <w:tcPr>
            <w:tcW w:w="9067" w:type="dxa"/>
          </w:tcPr>
          <w:p w14:paraId="63966757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장애인을 지원하는 여행사, 행사장 및 이벤트들</w:t>
            </w:r>
          </w:p>
        </w:tc>
      </w:tr>
      <w:tr w:rsidR="0099653F" w14:paraId="248C0884" w14:textId="77777777" w:rsidTr="00051DCE">
        <w:tc>
          <w:tcPr>
            <w:tcW w:w="9067" w:type="dxa"/>
          </w:tcPr>
          <w:p w14:paraId="61982338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proofErr w:type="spellStart"/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>사교</w:t>
              </w:r>
              <w:proofErr w:type="spellEnd"/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 xml:space="preserve"> </w:t>
              </w:r>
              <w:proofErr w:type="spellStart"/>
              <w:r w:rsidRPr="00CC7610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lang w:val="ko"/>
                </w:rPr>
                <w:t>생활</w:t>
              </w:r>
              <w:proofErr w:type="spellEnd"/>
            </w:hyperlink>
            <w:r w:rsidRPr="00CC7610">
              <w:rPr>
                <w:rFonts w:ascii="Malgun Gothic" w:eastAsia="Malgun Gothic" w:hAnsi="Malgun Gothic" w:cs="Malgun Gothic"/>
                <w:color w:val="012169"/>
                <w:u w:val="single"/>
                <w:lang w:val="ko"/>
              </w:rPr>
              <w:t xml:space="preserve"> </w:t>
            </w:r>
          </w:p>
        </w:tc>
      </w:tr>
      <w:tr w:rsidR="0099653F" w14:paraId="57C37991" w14:textId="77777777" w:rsidTr="00051DCE">
        <w:tc>
          <w:tcPr>
            <w:tcW w:w="9067" w:type="dxa"/>
          </w:tcPr>
          <w:p w14:paraId="2B2F7C62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  <w:lang w:eastAsia="ko-KR"/>
              </w:rPr>
            </w:pPr>
            <w:r w:rsidRPr="00CC7610">
              <w:rPr>
                <w:rFonts w:ascii="Malgun Gothic" w:eastAsia="Malgun Gothic" w:hAnsi="Malgun Gothic" w:cs="Malgun Gothic"/>
                <w:color w:val="313131"/>
                <w:highlight w:val="white"/>
                <w:lang w:val="ko" w:eastAsia="ko-KR"/>
              </w:rPr>
              <w:t>사교 활동, 사회적 관계 유지 및 사회성 기술 개발</w:t>
            </w:r>
          </w:p>
        </w:tc>
      </w:tr>
    </w:tbl>
    <w:p w14:paraId="011B91D6" w14:textId="77777777" w:rsidR="00051DCE" w:rsidRDefault="00051DCE" w:rsidP="00051DCE">
      <w:pPr>
        <w:rPr>
          <w:lang w:eastAsia="ko-K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9653F" w14:paraId="06FDE362" w14:textId="77777777" w:rsidTr="00051DCE">
        <w:tc>
          <w:tcPr>
            <w:tcW w:w="8926" w:type="dxa"/>
          </w:tcPr>
          <w:p w14:paraId="19B67046" w14:textId="77777777" w:rsidR="00051DCE" w:rsidRDefault="00051DCE" w:rsidP="00BB4A52">
            <w:pPr>
              <w:rPr>
                <w:lang w:eastAsia="ko-KR"/>
              </w:rPr>
            </w:pPr>
          </w:p>
        </w:tc>
      </w:tr>
      <w:tr w:rsidR="0099653F" w14:paraId="501A4D92" w14:textId="77777777" w:rsidTr="00051DCE">
        <w:tc>
          <w:tcPr>
            <w:tcW w:w="8926" w:type="dxa"/>
          </w:tcPr>
          <w:p w14:paraId="5508DD30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val="ko" w:eastAsia="ko-KR"/>
              </w:rPr>
              <w:t>9.1</w:t>
            </w:r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 w:eastAsia="ko-KR"/>
              </w:rPr>
              <w:t xml:space="preserve"> 경기 및 레크리에이션 스포츠 </w:t>
            </w:r>
          </w:p>
        </w:tc>
      </w:tr>
      <w:tr w:rsidR="0099653F" w14:paraId="24BC19E5" w14:textId="77777777" w:rsidTr="00051DCE">
        <w:tc>
          <w:tcPr>
            <w:tcW w:w="8926" w:type="dxa"/>
          </w:tcPr>
          <w:p w14:paraId="1C1EB501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78063F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호주에는 장애인이 참여할 수 있는 다양한 스포츠 활동의 기회가 있습니다. 여기에는 경쟁적인 운동 선수 프로그램부터 커뮤니티 스포츠 및 레크리에이션에 이르기까지 다양한 프로그램이 있습니다.</w:t>
            </w:r>
          </w:p>
          <w:p w14:paraId="6112AE78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</w:p>
        </w:tc>
      </w:tr>
      <w:tr w:rsidR="0099653F" w14:paraId="57D14EEC" w14:textId="77777777" w:rsidTr="00051DCE">
        <w:tc>
          <w:tcPr>
            <w:tcW w:w="8926" w:type="dxa"/>
          </w:tcPr>
          <w:p w14:paraId="5F3A3A09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D50746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99653F" w14:paraId="5315AB89" w14:textId="77777777" w:rsidTr="00051DCE">
        <w:tc>
          <w:tcPr>
            <w:tcW w:w="8926" w:type="dxa"/>
          </w:tcPr>
          <w:p w14:paraId="13CDA3E8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1" w:history="1">
              <w:r w:rsidR="00DF7D71" w:rsidRPr="00DF7D71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어떤 서비스가 제공되는지 </w:t>
            </w:r>
            <w:r w:rsidR="00FB13E7">
              <w:rPr>
                <w:rFonts w:ascii="Malgun Gothic" w:eastAsia="Malgun Gothic" w:hAnsi="Malgun Gothic" w:cs="Malgun Gothic"/>
                <w:color w:val="000000" w:themeColor="text1"/>
                <w:lang w:val="ko" w:eastAsia="ko-KR"/>
              </w:rPr>
              <w:t>영어로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확인하세요.</w:t>
            </w:r>
          </w:p>
        </w:tc>
      </w:tr>
    </w:tbl>
    <w:p w14:paraId="01627FB7" w14:textId="77777777" w:rsidR="00051DCE" w:rsidRDefault="00051DCE" w:rsidP="00051DCE">
      <w:pPr>
        <w:rPr>
          <w:lang w:eastAsia="ko-KR"/>
        </w:rPr>
      </w:pPr>
    </w:p>
    <w:p w14:paraId="3ACA33E5" w14:textId="77777777" w:rsidR="00051DCE" w:rsidRDefault="00051DCE" w:rsidP="00051DCE">
      <w:pPr>
        <w:rPr>
          <w:lang w:eastAsia="ko-KR"/>
        </w:rPr>
      </w:pPr>
    </w:p>
    <w:p w14:paraId="7A35BCAB" w14:textId="77777777" w:rsidR="00051DCE" w:rsidRDefault="00051DCE" w:rsidP="00051DCE">
      <w:pPr>
        <w:rPr>
          <w:lang w:eastAsia="ko-KR"/>
        </w:rPr>
      </w:pPr>
    </w:p>
    <w:p w14:paraId="7A93E7AD" w14:textId="77777777" w:rsidR="00051DCE" w:rsidRDefault="00051DCE" w:rsidP="00051DCE">
      <w:pPr>
        <w:rPr>
          <w:lang w:eastAsia="ko-KR"/>
        </w:rPr>
      </w:pPr>
    </w:p>
    <w:p w14:paraId="172BC5EC" w14:textId="77777777" w:rsidR="00051DCE" w:rsidRDefault="00051DCE" w:rsidP="00051DCE">
      <w:pPr>
        <w:rPr>
          <w:lang w:eastAsia="ko-KR"/>
        </w:rPr>
      </w:pPr>
    </w:p>
    <w:p w14:paraId="05549BC5" w14:textId="77777777" w:rsidR="00051DCE" w:rsidRDefault="00051DCE" w:rsidP="00051DCE">
      <w:pPr>
        <w:rPr>
          <w:lang w:eastAsia="ko-KR"/>
        </w:rPr>
      </w:pPr>
    </w:p>
    <w:p w14:paraId="19E88E6A" w14:textId="77777777" w:rsidR="00051DCE" w:rsidRDefault="00051DCE" w:rsidP="00051DCE">
      <w:pPr>
        <w:rPr>
          <w:lang w:eastAsia="ko-KR"/>
        </w:rPr>
      </w:pPr>
    </w:p>
    <w:p w14:paraId="09AC34AE" w14:textId="77777777" w:rsidR="00051DCE" w:rsidRDefault="00051DCE" w:rsidP="00051DCE">
      <w:pPr>
        <w:rPr>
          <w:lang w:eastAsia="ko-KR"/>
        </w:rPr>
      </w:pPr>
    </w:p>
    <w:p w14:paraId="2E6DA538" w14:textId="77777777" w:rsidR="00051DCE" w:rsidRDefault="00051DCE" w:rsidP="00051DCE">
      <w:pPr>
        <w:rPr>
          <w:lang w:eastAsia="ko-KR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9653F" w14:paraId="182F4F0C" w14:textId="77777777" w:rsidTr="00051DCE">
        <w:tc>
          <w:tcPr>
            <w:tcW w:w="8926" w:type="dxa"/>
          </w:tcPr>
          <w:p w14:paraId="3F681D0D" w14:textId="77777777" w:rsidR="00051DCE" w:rsidRDefault="00051DCE" w:rsidP="00BB4A52">
            <w:pPr>
              <w:rPr>
                <w:lang w:eastAsia="ko-KR"/>
              </w:rPr>
            </w:pPr>
          </w:p>
        </w:tc>
      </w:tr>
      <w:tr w:rsidR="0099653F" w14:paraId="71AC0E72" w14:textId="77777777" w:rsidTr="00051DCE">
        <w:tc>
          <w:tcPr>
            <w:tcW w:w="8926" w:type="dxa"/>
          </w:tcPr>
          <w:p w14:paraId="69F8323C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lang w:val="ko"/>
              </w:rPr>
              <w:t>9.2</w:t>
            </w:r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</w:t>
            </w:r>
            <w:proofErr w:type="spellStart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>지역사회</w:t>
            </w:r>
            <w:proofErr w:type="spellEnd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</w:t>
            </w:r>
            <w:proofErr w:type="spellStart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>프로그램</w:t>
            </w:r>
            <w:proofErr w:type="spellEnd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</w:t>
            </w:r>
          </w:p>
        </w:tc>
      </w:tr>
      <w:tr w:rsidR="0099653F" w14:paraId="21260E68" w14:textId="77777777" w:rsidTr="00051DCE">
        <w:tc>
          <w:tcPr>
            <w:tcW w:w="8926" w:type="dxa"/>
          </w:tcPr>
          <w:p w14:paraId="70B325C5" w14:textId="77777777" w:rsidR="00051DCE" w:rsidRPr="0078063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78063F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지역사회에 참여하는 것은 새로운 관심사를 찾고, 취미 활동을 지속하고, 친구를 사귈 수 있는 좋은 방법입니다. 다양한 유형의 </w:t>
            </w:r>
            <w:proofErr w:type="spellStart"/>
            <w:r w:rsidRPr="0078063F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프로그램뿐만</w:t>
            </w:r>
            <w:proofErr w:type="spellEnd"/>
            <w:r w:rsidRPr="0078063F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아니라 직접 참여하는데 도움을 주는 자료들도 많이 있습니다.</w:t>
            </w:r>
          </w:p>
          <w:p w14:paraId="23BCE83C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</w:p>
        </w:tc>
      </w:tr>
      <w:tr w:rsidR="0099653F" w14:paraId="38789801" w14:textId="77777777" w:rsidTr="00051DCE">
        <w:tc>
          <w:tcPr>
            <w:tcW w:w="8926" w:type="dxa"/>
          </w:tcPr>
          <w:p w14:paraId="4C035FA2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D50746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99653F" w14:paraId="208D38E8" w14:textId="77777777" w:rsidTr="00051DCE">
        <w:tc>
          <w:tcPr>
            <w:tcW w:w="8926" w:type="dxa"/>
          </w:tcPr>
          <w:p w14:paraId="056C2327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ED65AF">
              <w:rPr>
                <w:rFonts w:ascii="Malgun Gothic" w:eastAsia="Malgun Gothic" w:hAnsi="Malgun Gothic" w:cs="Malgun Gothic"/>
                <w:color w:val="000000" w:themeColor="text1"/>
                <w:lang w:val="ko" w:eastAsia="ko-KR"/>
              </w:rPr>
              <w:t xml:space="preserve">지도 또는 </w:t>
            </w:r>
            <w:hyperlink r:id="rId12" w:history="1">
              <w:r w:rsidRPr="00ED65AF">
                <w:rPr>
                  <w:rStyle w:val="Hyperlink"/>
                  <w:rFonts w:ascii="Malgun Gothic" w:eastAsia="Malgun Gothic" w:hAnsi="Malgun Gothic" w:cs="Malgun Gothic"/>
                  <w:lang w:val="ko" w:eastAsia="ko-KR"/>
                </w:rPr>
                <w:t>여기</w:t>
              </w:r>
            </w:hyperlink>
            <w:r w:rsidRPr="00ED65AF">
              <w:rPr>
                <w:rFonts w:ascii="Malgun Gothic" w:eastAsia="Malgun Gothic" w:hAnsi="Malgun Gothic" w:cs="Malgun Gothic"/>
                <w:color w:val="000000" w:themeColor="text1"/>
                <w:lang w:val="ko" w:eastAsia="ko-KR"/>
              </w:rPr>
              <w:t xml:space="preserve"> 버튼을 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사용하여 해당 주 또는 준주에서 어떤 서비스가 제공되는지 </w:t>
            </w:r>
            <w:r w:rsidR="00FB13E7">
              <w:rPr>
                <w:rFonts w:ascii="Malgun Gothic" w:eastAsia="Malgun Gothic" w:hAnsi="Malgun Gothic" w:cs="Malgun Gothic"/>
                <w:color w:val="000000" w:themeColor="text1"/>
                <w:lang w:val="ko" w:eastAsia="ko-KR"/>
              </w:rPr>
              <w:t>영어로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확인하세요.</w:t>
            </w:r>
          </w:p>
        </w:tc>
      </w:tr>
    </w:tbl>
    <w:p w14:paraId="64CCD66C" w14:textId="77777777" w:rsidR="00051DCE" w:rsidRDefault="00051DCE" w:rsidP="00051DCE">
      <w:pPr>
        <w:rPr>
          <w:lang w:eastAsia="ko-K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9653F" w14:paraId="523EB676" w14:textId="77777777" w:rsidTr="00051DCE">
        <w:tc>
          <w:tcPr>
            <w:tcW w:w="8926" w:type="dxa"/>
          </w:tcPr>
          <w:p w14:paraId="214AEBA4" w14:textId="77777777" w:rsidR="00051DCE" w:rsidRDefault="00051DCE" w:rsidP="00BB4A52">
            <w:pPr>
              <w:rPr>
                <w:lang w:eastAsia="ko-KR"/>
              </w:rPr>
            </w:pPr>
          </w:p>
        </w:tc>
      </w:tr>
      <w:tr w:rsidR="0099653F" w14:paraId="2A4BD9EC" w14:textId="77777777" w:rsidTr="00051DCE">
        <w:tc>
          <w:tcPr>
            <w:tcW w:w="8926" w:type="dxa"/>
          </w:tcPr>
          <w:p w14:paraId="4AEABC6F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lang w:val="ko"/>
              </w:rPr>
              <w:t>9.3</w:t>
            </w:r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</w:t>
            </w:r>
            <w:proofErr w:type="spellStart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>휴가</w:t>
            </w:r>
            <w:proofErr w:type="spellEnd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및 </w:t>
            </w:r>
            <w:proofErr w:type="spellStart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>외출</w:t>
            </w:r>
            <w:proofErr w:type="spellEnd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</w:t>
            </w:r>
          </w:p>
        </w:tc>
      </w:tr>
      <w:tr w:rsidR="0099653F" w14:paraId="5E4D3479" w14:textId="77777777" w:rsidTr="00051DCE">
        <w:tc>
          <w:tcPr>
            <w:tcW w:w="8926" w:type="dxa"/>
          </w:tcPr>
          <w:p w14:paraId="3AF40648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E27166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여행과 외출을 위한 다양한 선택지가 있습니다. 접근성이 좋은 숙박시설과 관광지가 많이 있습니다. 휴가나 나들이 계획을 세우는 데 도움을 줄 수 있는 기관도 있습니다.</w:t>
            </w:r>
          </w:p>
          <w:p w14:paraId="3EA1BFF0" w14:textId="77777777" w:rsidR="00051DCE" w:rsidRPr="00E2716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</w:p>
        </w:tc>
      </w:tr>
      <w:tr w:rsidR="0099653F" w14:paraId="69BB0CB6" w14:textId="77777777" w:rsidTr="00051DCE">
        <w:tc>
          <w:tcPr>
            <w:tcW w:w="8926" w:type="dxa"/>
          </w:tcPr>
          <w:p w14:paraId="52E30170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D50746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99653F" w14:paraId="016FA5A1" w14:textId="77777777" w:rsidTr="00051DCE">
        <w:tc>
          <w:tcPr>
            <w:tcW w:w="8926" w:type="dxa"/>
          </w:tcPr>
          <w:p w14:paraId="47E398F4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3" w:history="1">
              <w:r w:rsidR="00DF7D71" w:rsidRPr="00DF7D71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어떤 서비스가 제공되는지 </w:t>
            </w:r>
            <w:r w:rsidR="00FB13E7">
              <w:rPr>
                <w:rFonts w:ascii="Malgun Gothic" w:eastAsia="Malgun Gothic" w:hAnsi="Malgun Gothic" w:cs="Malgun Gothic"/>
                <w:color w:val="000000" w:themeColor="text1"/>
                <w:lang w:val="ko" w:eastAsia="ko-KR"/>
              </w:rPr>
              <w:t>영어로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확인하세요.</w:t>
            </w:r>
          </w:p>
        </w:tc>
      </w:tr>
    </w:tbl>
    <w:p w14:paraId="3331D4ED" w14:textId="77777777" w:rsidR="00051DCE" w:rsidRDefault="00051DCE" w:rsidP="00051DCE">
      <w:pPr>
        <w:rPr>
          <w:lang w:eastAsia="ko-K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9653F" w14:paraId="4E31B405" w14:textId="77777777" w:rsidTr="00051DCE">
        <w:tc>
          <w:tcPr>
            <w:tcW w:w="8926" w:type="dxa"/>
          </w:tcPr>
          <w:p w14:paraId="19C24DDC" w14:textId="77777777" w:rsidR="00051DCE" w:rsidRDefault="00051DCE" w:rsidP="00BB4A52">
            <w:pPr>
              <w:rPr>
                <w:lang w:eastAsia="ko-KR"/>
              </w:rPr>
            </w:pPr>
          </w:p>
        </w:tc>
      </w:tr>
      <w:tr w:rsidR="0099653F" w14:paraId="57A12D33" w14:textId="77777777" w:rsidTr="00051DCE">
        <w:tc>
          <w:tcPr>
            <w:tcW w:w="8926" w:type="dxa"/>
          </w:tcPr>
          <w:p w14:paraId="63D403C3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lang w:val="ko"/>
              </w:rPr>
              <w:t>9.4</w:t>
            </w:r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</w:t>
            </w:r>
            <w:proofErr w:type="spellStart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>사교</w:t>
            </w:r>
            <w:proofErr w:type="spellEnd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</w:t>
            </w:r>
            <w:proofErr w:type="spellStart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>생활</w:t>
            </w:r>
            <w:proofErr w:type="spellEnd"/>
            <w:r w:rsidRPr="00D50746">
              <w:rPr>
                <w:rFonts w:ascii="Malgun Gothic" w:eastAsia="Malgun Gothic" w:hAnsi="Malgun Gothic" w:cs="Malgun Gothic"/>
                <w:color w:val="012169"/>
                <w:highlight w:val="white"/>
                <w:lang w:val="ko"/>
              </w:rPr>
              <w:t xml:space="preserve"> </w:t>
            </w:r>
          </w:p>
        </w:tc>
      </w:tr>
      <w:tr w:rsidR="0099653F" w14:paraId="124FB588" w14:textId="77777777" w:rsidTr="00051DCE">
        <w:tc>
          <w:tcPr>
            <w:tcW w:w="8926" w:type="dxa"/>
          </w:tcPr>
          <w:p w14:paraId="5D4FE3CE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F323E5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사교 활동을 제공하는 단체와 사회적 관계를 유지하고 사회성 기술을 개발하는 데 도움을 줄 수 있는 단체를 찾을 수 있습니다.</w:t>
            </w:r>
          </w:p>
          <w:p w14:paraId="5CE32D5A" w14:textId="77777777" w:rsidR="00051DCE" w:rsidRPr="00F323E5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</w:p>
        </w:tc>
      </w:tr>
      <w:tr w:rsidR="0099653F" w14:paraId="25359BB2" w14:textId="77777777" w:rsidTr="00051DCE">
        <w:tc>
          <w:tcPr>
            <w:tcW w:w="8926" w:type="dxa"/>
          </w:tcPr>
          <w:p w14:paraId="16F3E219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D50746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>해당 주 또는 준주에서 이용 가능한 서비스 알아보기</w:t>
            </w:r>
          </w:p>
        </w:tc>
      </w:tr>
      <w:tr w:rsidR="0099653F" w14:paraId="42E60A11" w14:textId="77777777" w:rsidTr="00051DCE">
        <w:tc>
          <w:tcPr>
            <w:tcW w:w="8926" w:type="dxa"/>
          </w:tcPr>
          <w:p w14:paraId="14A2C180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ko-KR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지도 또는 </w:t>
            </w:r>
            <w:hyperlink r:id="rId14" w:history="1">
              <w:r w:rsidR="00DF7D71" w:rsidRPr="00DF7D71">
                <w:rPr>
                  <w:rStyle w:val="Hyperlink"/>
                  <w:rFonts w:ascii="Malgun Gothic" w:eastAsia="Malgun Gothic" w:hAnsi="Malgun Gothic" w:cs="Malgun Gothic"/>
                  <w:highlight w:val="white"/>
                  <w:lang w:val="ko" w:eastAsia="ko-KR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버튼을 사용하여 해당 주 또는 준주에서 어떤 서비스가 제공되는지 </w:t>
            </w:r>
            <w:r w:rsidR="00FB13E7">
              <w:rPr>
                <w:rFonts w:ascii="Malgun Gothic" w:eastAsia="Malgun Gothic" w:hAnsi="Malgun Gothic" w:cs="Malgun Gothic"/>
                <w:color w:val="000000" w:themeColor="text1"/>
                <w:lang w:val="ko" w:eastAsia="ko-KR"/>
              </w:rPr>
              <w:t>영어로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lang w:val="ko" w:eastAsia="ko-KR"/>
              </w:rPr>
              <w:t xml:space="preserve"> 확인하세요.</w:t>
            </w:r>
          </w:p>
        </w:tc>
      </w:tr>
    </w:tbl>
    <w:p w14:paraId="0E1CFB5B" w14:textId="77777777" w:rsidR="00051DCE" w:rsidRPr="00051DCE" w:rsidRDefault="00051DCE" w:rsidP="00051DCE">
      <w:pPr>
        <w:rPr>
          <w:lang w:eastAsia="ko-KR"/>
        </w:rPr>
      </w:pPr>
    </w:p>
    <w:sectPr w:rsidR="00051DCE" w:rsidRPr="00051DCE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CB8D" w14:textId="77777777" w:rsidR="00557071" w:rsidRDefault="00557071">
      <w:r>
        <w:separator/>
      </w:r>
    </w:p>
  </w:endnote>
  <w:endnote w:type="continuationSeparator" w:id="0">
    <w:p w14:paraId="5135E76E" w14:textId="77777777" w:rsidR="00557071" w:rsidRDefault="0055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41A4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69CA7FA1" wp14:editId="188F34EF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713903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072B" w14:textId="77777777" w:rsidR="00557071" w:rsidRDefault="00557071">
      <w:r>
        <w:separator/>
      </w:r>
    </w:p>
  </w:footnote>
  <w:footnote w:type="continuationSeparator" w:id="0">
    <w:p w14:paraId="60831220" w14:textId="77777777" w:rsidR="00557071" w:rsidRDefault="0055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9E83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351459DD" wp14:editId="68C83059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2F3C7F5" wp14:editId="3D4AE4FC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42282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7D3F6F5C" wp14:editId="05A01822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090918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462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1DCE"/>
    <w:rsid w:val="000E609B"/>
    <w:rsid w:val="001058B5"/>
    <w:rsid w:val="00162EF7"/>
    <w:rsid w:val="0029538E"/>
    <w:rsid w:val="003D4E12"/>
    <w:rsid w:val="005039B3"/>
    <w:rsid w:val="0052510F"/>
    <w:rsid w:val="00530DEF"/>
    <w:rsid w:val="00557071"/>
    <w:rsid w:val="00565318"/>
    <w:rsid w:val="005E5CB0"/>
    <w:rsid w:val="00665CA1"/>
    <w:rsid w:val="006B3487"/>
    <w:rsid w:val="006C0B90"/>
    <w:rsid w:val="006E00AA"/>
    <w:rsid w:val="0078063F"/>
    <w:rsid w:val="007B5723"/>
    <w:rsid w:val="00832F40"/>
    <w:rsid w:val="0090343E"/>
    <w:rsid w:val="0099653F"/>
    <w:rsid w:val="009F7C93"/>
    <w:rsid w:val="00A25CD8"/>
    <w:rsid w:val="00AC1FA7"/>
    <w:rsid w:val="00B212DC"/>
    <w:rsid w:val="00BB4A52"/>
    <w:rsid w:val="00BB6A80"/>
    <w:rsid w:val="00BF0A6E"/>
    <w:rsid w:val="00BF729C"/>
    <w:rsid w:val="00CC7610"/>
    <w:rsid w:val="00CF2274"/>
    <w:rsid w:val="00D373E6"/>
    <w:rsid w:val="00D50746"/>
    <w:rsid w:val="00DF7D71"/>
    <w:rsid w:val="00E1584E"/>
    <w:rsid w:val="00E27166"/>
    <w:rsid w:val="00E5283F"/>
    <w:rsid w:val="00ED65AF"/>
    <w:rsid w:val="00F323E5"/>
    <w:rsid w:val="00F500D3"/>
    <w:rsid w:val="00FB13E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9E362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D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isure/community" TargetMode="External"/><Relationship Id="rId13" Type="http://schemas.openxmlformats.org/officeDocument/2006/relationships/hyperlink" Target="https://www.disabilitygateway.gov.au/leisure/holiday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isure/competitive" TargetMode="External"/><Relationship Id="rId12" Type="http://schemas.openxmlformats.org/officeDocument/2006/relationships/hyperlink" Target="https://www.disabilitygateway.gov.au/leisure/commun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isure/competitiv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leisure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isure/holidays" TargetMode="External"/><Relationship Id="rId14" Type="http://schemas.openxmlformats.org/officeDocument/2006/relationships/hyperlink" Target="https://www.disabilitygateway.gov.au/leisure/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8</TotalTime>
  <Pages>2</Pages>
  <Words>270</Words>
  <Characters>1407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7</cp:revision>
  <dcterms:created xsi:type="dcterms:W3CDTF">2023-11-06T03:16:00Z</dcterms:created>
  <dcterms:modified xsi:type="dcterms:W3CDTF">2024-06-21T02:06:00Z</dcterms:modified>
</cp:coreProperties>
</file>