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p w:rsidR="001D6D12" w:rsidP="001D6D12" w14:paraId="5A915639"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E3FC795"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RPr="001D2AE6" w:rsidP="00BB4A52" w14:paraId="356CE952" w14:textId="77777777">
            <w:pPr>
              <w:bidi w:val="0"/>
              <w:rPr>
                <w:rFonts w:ascii="Arial Unicode MS" w:eastAsia="Arial Unicode MS" w:hAnsi="Arial Unicode MS" w:cs="Arial Unicode MS"/>
              </w:rPr>
            </w:pPr>
            <w:r w:rsidRPr="001D2AE6">
              <w:rPr>
                <w:rFonts w:ascii="Arial Unicode MS" w:eastAsia="Arial Unicode MS" w:hAnsi="Arial Unicode MS" w:cs="Arial Unicode MS"/>
                <w:highlight w:val="white"/>
                <w:rtl w:val="0"/>
                <w:lang w:val="el"/>
              </w:rPr>
              <w:t>4/ Στέγαση</w:t>
            </w:r>
          </w:p>
        </w:tc>
      </w:tr>
      <w:tr w14:paraId="0A4D25D1" w14:textId="77777777" w:rsidTr="001D6D12">
        <w:tblPrEx>
          <w:tblW w:w="9067" w:type="dxa"/>
          <w:tblLook w:val="04A0"/>
        </w:tblPrEx>
        <w:tc>
          <w:tcPr>
            <w:tcW w:w="9067" w:type="dxa"/>
          </w:tcPr>
          <w:p w:rsidR="001D6D12" w:rsidP="00BB4A52" w14:paraId="57912496" w14:textId="77777777">
            <w:pPr>
              <w:bidi w:val="0"/>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val="0"/>
                <w:lang w:val="el"/>
              </w:rPr>
              <w:t>Η εύρεση κατοικίας που σας ταιριάζει είναι σημαντική για την ευημερία σας. Η Αυστραλία έχει διαφορετικούς τύπους κατοικιών που θα μπορούσαν να καλύψουν τις ανάγκες σας και κάθε πολιτεία και επικράτεια προσφέρει συμβουλές και βοήθεια με τη στέγαση. Διερευνήστε εναλλακτικές επιλογές για να βρείτε σπίτι.</w:t>
            </w:r>
          </w:p>
          <w:p w:rsidR="00AE0624" w:rsidRPr="001D2AE6" w:rsidP="00BB4A52" w14:paraId="5FD85BF8" w14:textId="77777777">
            <w:pPr>
              <w:rPr>
                <w:rFonts w:ascii="Arial Unicode MS" w:eastAsia="Arial Unicode MS" w:hAnsi="Arial Unicode MS" w:cs="Arial Unicode MS"/>
              </w:rPr>
            </w:pPr>
          </w:p>
        </w:tc>
      </w:tr>
      <w:tr w14:paraId="2BF419FA" w14:textId="77777777" w:rsidTr="001D6D12">
        <w:tblPrEx>
          <w:tblW w:w="9067" w:type="dxa"/>
          <w:tblLook w:val="04A0"/>
        </w:tblPrEx>
        <w:tc>
          <w:tcPr>
            <w:tcW w:w="9067" w:type="dxa"/>
          </w:tcPr>
          <w:p w:rsidR="001D6D12" w:rsidRPr="001D2AE6" w:rsidP="00BB4A52" w14:paraId="4CB08BE8"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el"/>
              </w:rPr>
              <w:t>Στην ενότητα αυτή δίνονται σύνδεσμοι για υπηρεσίες και πληροφορίες για:</w:t>
            </w:r>
          </w:p>
        </w:tc>
      </w:tr>
      <w:tr w14:paraId="4F92EDCE" w14:textId="77777777" w:rsidTr="001D6D12">
        <w:tblPrEx>
          <w:tblW w:w="9067" w:type="dxa"/>
          <w:tblLook w:val="04A0"/>
        </w:tblPrEx>
        <w:tc>
          <w:tcPr>
            <w:tcW w:w="9067" w:type="dxa"/>
          </w:tcPr>
          <w:p w:rsidR="001D6D12" w:rsidRPr="001D2AE6" w:rsidP="00BB4A52" w14:paraId="4E95455D" w14:textId="26B759D8">
            <w:pPr>
              <w:bidi w:val="0"/>
              <w:rPr>
                <w:rFonts w:ascii="Arial Unicode MS" w:eastAsia="Arial Unicode MS" w:hAnsi="Arial Unicode MS" w:cs="Arial Unicode MS"/>
              </w:rPr>
            </w:pPr>
            <w:hyperlink r:id="rId4" w:history="1">
              <w:r w:rsidRPr="001D2AE6">
                <w:rPr>
                  <w:rFonts w:ascii="Arial Unicode MS" w:eastAsia="Arial Unicode MS" w:hAnsi="Arial Unicode MS" w:cs="Arial Unicode MS"/>
                  <w:color w:val="012169"/>
                  <w:highlight w:val="white"/>
                  <w:u w:val="single"/>
                  <w:rtl w:val="0"/>
                  <w:lang w:val="el"/>
                </w:rPr>
                <w:t>Τύπους στέγασης</w:t>
              </w:r>
            </w:hyperlink>
            <w:r>
              <w:rPr>
                <w:rFonts w:ascii="Arial Unicode MS" w:eastAsia="Arial Unicode MS" w:hAnsi="Arial Unicode MS" w:cs="Arial Unicode MS"/>
                <w:color w:val="012169"/>
                <w:u w:val="single"/>
                <w:rtl w:val="0"/>
                <w:lang w:val="el"/>
              </w:rPr>
              <w:t xml:space="preserve"> </w:t>
            </w:r>
          </w:p>
        </w:tc>
      </w:tr>
      <w:tr w14:paraId="3F543882" w14:textId="77777777" w:rsidTr="001D6D12">
        <w:tblPrEx>
          <w:tblW w:w="9067" w:type="dxa"/>
          <w:tblLook w:val="04A0"/>
        </w:tblPrEx>
        <w:tc>
          <w:tcPr>
            <w:tcW w:w="9067" w:type="dxa"/>
          </w:tcPr>
          <w:p w:rsidR="001D6D12" w:rsidRPr="001D2AE6" w:rsidP="00BB4A52" w14:paraId="52B9DCB0"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el"/>
              </w:rPr>
              <w:t>Τις επιλογές σας για ανεξάρτητη και υποστηριζόμενη στέγαση</w:t>
            </w:r>
          </w:p>
        </w:tc>
      </w:tr>
      <w:tr w14:paraId="720689C8" w14:textId="77777777" w:rsidTr="001D6D12">
        <w:tblPrEx>
          <w:tblW w:w="9067" w:type="dxa"/>
          <w:tblLook w:val="04A0"/>
        </w:tblPrEx>
        <w:tc>
          <w:tcPr>
            <w:tcW w:w="9067" w:type="dxa"/>
          </w:tcPr>
          <w:p w:rsidR="001D6D12" w:rsidRPr="001D2AE6" w:rsidP="00BB4A52" w14:paraId="1D08B4A3" w14:textId="62FE793A">
            <w:pPr>
              <w:bidi w:val="0"/>
              <w:rPr>
                <w:rFonts w:ascii="Arial Unicode MS" w:eastAsia="Arial Unicode MS" w:hAnsi="Arial Unicode MS" w:cs="Arial Unicode MS"/>
                <w:color w:val="313131"/>
                <w:highlight w:val="white"/>
              </w:rPr>
            </w:pPr>
            <w:hyperlink r:id="rId5" w:history="1">
              <w:r w:rsidRPr="001D2AE6">
                <w:rPr>
                  <w:rFonts w:ascii="Arial Unicode MS" w:eastAsia="Arial Unicode MS" w:hAnsi="Arial Unicode MS" w:cs="Arial Unicode MS"/>
                  <w:color w:val="012169"/>
                  <w:highlight w:val="white"/>
                  <w:u w:val="single"/>
                  <w:rtl w:val="0"/>
                  <w:lang w:val="el"/>
                </w:rPr>
                <w:t>Βοήθεια για το ενοίκιο</w:t>
              </w:r>
            </w:hyperlink>
            <w:r>
              <w:rPr>
                <w:rFonts w:ascii="Arial Unicode MS" w:eastAsia="Arial Unicode MS" w:hAnsi="Arial Unicode MS" w:cs="Arial Unicode MS"/>
                <w:color w:val="012169"/>
                <w:u w:val="single"/>
                <w:rtl w:val="0"/>
                <w:lang w:val="el"/>
              </w:rPr>
              <w:t xml:space="preserve"> </w:t>
            </w:r>
          </w:p>
        </w:tc>
      </w:tr>
      <w:tr w14:paraId="6CAC898F" w14:textId="77777777" w:rsidTr="001D6D12">
        <w:tblPrEx>
          <w:tblW w:w="9067" w:type="dxa"/>
          <w:tblLook w:val="04A0"/>
        </w:tblPrEx>
        <w:tc>
          <w:tcPr>
            <w:tcW w:w="9067" w:type="dxa"/>
          </w:tcPr>
          <w:p w:rsidR="001D6D12" w:rsidRPr="001D2AE6" w:rsidP="00BB4A52" w14:paraId="7FE0C32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el"/>
              </w:rPr>
              <w:t>Εύρεση σπιτιού με τα χαρακτηριστικά που χρειάζεστε</w:t>
            </w:r>
          </w:p>
        </w:tc>
      </w:tr>
      <w:tr w14:paraId="7CF2C304" w14:textId="77777777" w:rsidTr="001D6D12">
        <w:tblPrEx>
          <w:tblW w:w="9067" w:type="dxa"/>
          <w:tblLook w:val="04A0"/>
        </w:tblPrEx>
        <w:tc>
          <w:tcPr>
            <w:tcW w:w="9067" w:type="dxa"/>
          </w:tcPr>
          <w:p w:rsidR="001D6D12" w:rsidRPr="001D2AE6" w:rsidP="00BB4A52" w14:paraId="322628AA" w14:textId="577D8407">
            <w:pPr>
              <w:bidi w:val="0"/>
              <w:rPr>
                <w:rFonts w:ascii="Arial Unicode MS" w:eastAsia="Arial Unicode MS" w:hAnsi="Arial Unicode MS" w:cs="Arial Unicode MS"/>
                <w:color w:val="313131"/>
                <w:highlight w:val="white"/>
              </w:rPr>
            </w:pPr>
            <w:hyperlink r:id="rId6" w:history="1">
              <w:r w:rsidRPr="001D2AE6">
                <w:rPr>
                  <w:rFonts w:ascii="Arial Unicode MS" w:eastAsia="Arial Unicode MS" w:hAnsi="Arial Unicode MS" w:cs="Arial Unicode MS"/>
                  <w:color w:val="012169"/>
                  <w:highlight w:val="white"/>
                  <w:u w:val="single"/>
                  <w:rtl w:val="0"/>
                  <w:lang w:val="el"/>
                </w:rPr>
                <w:t>Τα δικαιώματά σας στη στέγαση</w:t>
              </w:r>
            </w:hyperlink>
            <w:r>
              <w:rPr>
                <w:rFonts w:ascii="Arial Unicode MS" w:eastAsia="Arial Unicode MS" w:hAnsi="Arial Unicode MS" w:cs="Arial Unicode MS"/>
                <w:color w:val="012169"/>
                <w:u w:val="single"/>
                <w:rtl w:val="0"/>
                <w:lang w:val="el"/>
              </w:rPr>
              <w:t xml:space="preserve"> </w:t>
            </w:r>
          </w:p>
        </w:tc>
      </w:tr>
      <w:tr w14:paraId="46924104" w14:textId="77777777" w:rsidTr="001D6D12">
        <w:tblPrEx>
          <w:tblW w:w="9067" w:type="dxa"/>
          <w:tblLook w:val="04A0"/>
        </w:tblPrEx>
        <w:tc>
          <w:tcPr>
            <w:tcW w:w="9067" w:type="dxa"/>
          </w:tcPr>
          <w:p w:rsidR="001D6D12" w:rsidRPr="001D2AE6" w:rsidP="00BB4A52" w14:paraId="083078AD" w14:textId="77777777">
            <w:pPr>
              <w:bidi w:val="0"/>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val="0"/>
                <w:lang w:val="el"/>
              </w:rPr>
              <w:t>Τα δικαιώματα που έχετε στη στέγαση και πώς να αντιμετωπίσετε τις διακρίσεις</w:t>
            </w:r>
          </w:p>
        </w:tc>
      </w:tr>
    </w:tbl>
    <w:p w:rsidR="001D6D12" w:rsidP="001D6D12" w14:paraId="7E1FB581" w14:textId="753899E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94F185E"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748B2674" w14:textId="084BCF45"/>
        </w:tc>
      </w:tr>
      <w:tr w14:paraId="04A70348" w14:textId="77777777" w:rsidTr="001D6D12">
        <w:tblPrEx>
          <w:tblW w:w="9067" w:type="dxa"/>
          <w:tblLook w:val="04A0"/>
        </w:tblPrEx>
        <w:tc>
          <w:tcPr>
            <w:tcW w:w="9067" w:type="dxa"/>
          </w:tcPr>
          <w:p w:rsidR="001D6D12" w:rsidRPr="00BF0A6E" w:rsidP="00BB4A52" w14:paraId="7B0EDFA7" w14:textId="5F5B4B5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4.1 </w:t>
            </w:r>
            <w:r w:rsidRPr="00AE0624">
              <w:rPr>
                <w:rFonts w:ascii="Arial Unicode MS" w:eastAsia="Arial Unicode MS" w:hAnsi="Arial Unicode MS" w:cs="Arial Unicode MS"/>
                <w:color w:val="012169"/>
                <w:highlight w:val="white"/>
                <w:rtl w:val="0"/>
                <w:lang w:val="el"/>
              </w:rPr>
              <w:t xml:space="preserve">Τύποι στέγασης </w:t>
            </w:r>
          </w:p>
        </w:tc>
      </w:tr>
      <w:tr w14:paraId="4FFE7D01" w14:textId="77777777" w:rsidTr="001D6D12">
        <w:tblPrEx>
          <w:tblW w:w="9067" w:type="dxa"/>
          <w:tblLook w:val="04A0"/>
        </w:tblPrEx>
        <w:tc>
          <w:tcPr>
            <w:tcW w:w="9067" w:type="dxa"/>
          </w:tcPr>
          <w:p w:rsidR="001D6D12" w:rsidRPr="00E1584E" w:rsidP="00BB4A52" w14:paraId="16358D2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Διατίθενται διάφοροι τύποι στέγασης για άτομα με αναπηρία, από ανεξάρτητη διαβίωση σε οικονομικές κατοικίες, κοινωνικά παρεχόμενη στέγαση ή συγκατοίκηση σε ομαδικά σπίτια ή ειδικά καταλύματα. Μπορείτε να σκεφτείτε ένα σπίτι που ταιριάζει στις ανάγκες αλλά και στις οικονομικές σας δυνατότητες.</w:t>
            </w:r>
          </w:p>
          <w:p w:rsidR="001D6D12" w:rsidRPr="00E1584E" w:rsidP="00BB4A52" w14:paraId="1F746975" w14:textId="77777777">
            <w:pPr>
              <w:rPr>
                <w:rFonts w:ascii="Arial Unicode MS" w:eastAsia="Arial Unicode MS" w:hAnsi="Arial Unicode MS" w:cs="Arial Unicode MS"/>
                <w:color w:val="000000" w:themeColor="text1"/>
              </w:rPr>
            </w:pPr>
          </w:p>
        </w:tc>
      </w:tr>
      <w:tr w14:paraId="4F4BB40E" w14:textId="77777777" w:rsidTr="001D6D12">
        <w:tblPrEx>
          <w:tblW w:w="9067" w:type="dxa"/>
          <w:tblLook w:val="04A0"/>
        </w:tblPrEx>
        <w:tc>
          <w:tcPr>
            <w:tcW w:w="9067" w:type="dxa"/>
          </w:tcPr>
          <w:p w:rsidR="001D6D12" w:rsidRPr="00E1584E" w:rsidP="00BB4A52" w14:paraId="710E5E7C"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1BE3FC7E" w14:textId="77777777" w:rsidTr="001D6D12">
        <w:tblPrEx>
          <w:tblW w:w="9067" w:type="dxa"/>
          <w:tblLook w:val="04A0"/>
        </w:tblPrEx>
        <w:tc>
          <w:tcPr>
            <w:tcW w:w="9067" w:type="dxa"/>
          </w:tcPr>
          <w:p w:rsidR="001D6D12" w:rsidRPr="00E1584E" w:rsidP="00BB4A52" w14:paraId="2647646A" w14:textId="7BCE7990">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4" w:history="1">
              <w:r w:rsidRPr="00AE0624" w:rsidR="00AE0624">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1D6D12" w:rsidP="001D6D12" w14:paraId="3EAA2810" w14:textId="77777777">
      <w:pPr>
        <w:rPr>
          <w:lang w:eastAsia="en-GB"/>
        </w:rPr>
      </w:pPr>
    </w:p>
    <w:p w:rsidR="001D6D12" w:rsidP="001D6D12" w14:paraId="599BD93D" w14:textId="77777777">
      <w:pPr>
        <w:rPr>
          <w:lang w:eastAsia="en-GB"/>
        </w:rPr>
      </w:pPr>
    </w:p>
    <w:p w:rsidR="001D6D12" w:rsidP="001D6D12" w14:paraId="064AE472" w14:textId="77777777">
      <w:pPr>
        <w:rPr>
          <w:lang w:eastAsia="en-GB"/>
        </w:rPr>
      </w:pPr>
    </w:p>
    <w:p w:rsidR="001D6D12" w:rsidP="001D6D12" w14:paraId="3675D826" w14:textId="77777777">
      <w:pPr>
        <w:rPr>
          <w:lang w:eastAsia="en-GB"/>
        </w:rPr>
      </w:pPr>
    </w:p>
    <w:p w:rsidR="001D6D12" w:rsidP="001D6D12" w14:paraId="1C6E9A86" w14:textId="77777777">
      <w:pPr>
        <w:rPr>
          <w:lang w:eastAsia="en-GB"/>
        </w:rPr>
      </w:pPr>
    </w:p>
    <w:p w:rsidR="001D6D12" w:rsidP="001D6D12" w14:paraId="371A00D6" w14:textId="77777777">
      <w:pPr>
        <w:rPr>
          <w:lang w:eastAsia="en-GB"/>
        </w:rPr>
      </w:pPr>
    </w:p>
    <w:p w:rsidR="001D6D12" w:rsidP="001D6D12" w14:paraId="1C52F2B3" w14:textId="77777777">
      <w:pPr>
        <w:rPr>
          <w:lang w:eastAsia="en-GB"/>
        </w:rPr>
      </w:pPr>
    </w:p>
    <w:p w:rsidR="001D6D12" w:rsidP="001D6D12" w14:paraId="5DE4D9A3" w14:textId="04445627">
      <w:pPr>
        <w:rPr>
          <w:lang w:eastAsia="en-GB"/>
        </w:rPr>
      </w:pPr>
    </w:p>
    <w:p w:rsidR="001D6D12" w:rsidP="001D6D12" w14:paraId="1748B14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12692AA"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1D6D12" w14:paraId="6031CA31" w14:textId="49D6ADF4">
            <w:pPr>
              <w:ind w:right="-111"/>
            </w:pPr>
          </w:p>
        </w:tc>
      </w:tr>
      <w:tr w14:paraId="730EF836" w14:textId="77777777" w:rsidTr="001D6D12">
        <w:tblPrEx>
          <w:tblW w:w="9067" w:type="dxa"/>
          <w:tblLook w:val="04A0"/>
        </w:tblPrEx>
        <w:tc>
          <w:tcPr>
            <w:tcW w:w="9067" w:type="dxa"/>
          </w:tcPr>
          <w:p w:rsidR="001D6D12" w:rsidRPr="00BF0A6E" w:rsidP="00BB4A52" w14:paraId="59642C93" w14:textId="1F9AB5F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4.2 </w:t>
            </w:r>
            <w:r w:rsidRPr="00AE0624">
              <w:rPr>
                <w:rFonts w:ascii="Arial Unicode MS" w:eastAsia="Arial Unicode MS" w:hAnsi="Arial Unicode MS" w:cs="Arial Unicode MS"/>
                <w:color w:val="012169"/>
                <w:highlight w:val="white"/>
                <w:rtl w:val="0"/>
                <w:lang w:val="el"/>
              </w:rPr>
              <w:t xml:space="preserve">Βοήθεια για το ενοίκιο </w:t>
            </w:r>
          </w:p>
        </w:tc>
      </w:tr>
      <w:tr w14:paraId="17C0868D" w14:textId="77777777" w:rsidTr="001D6D12">
        <w:tblPrEx>
          <w:tblW w:w="9067" w:type="dxa"/>
          <w:tblLook w:val="04A0"/>
        </w:tblPrEx>
        <w:tc>
          <w:tcPr>
            <w:tcW w:w="9067" w:type="dxa"/>
          </w:tcPr>
          <w:p w:rsidR="001D6D12" w:rsidRPr="00E1584E" w:rsidP="00BB4A52" w14:paraId="205536A4"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Υπάρχουν διάφορα είδη βοήθειας για το ενοίκιο που μπορεί να είναι διαθέσιμα προκειμένου να βρείτε ιδιωτική κατοικία. Ίσως να μπορείτε να λάβετε βοήθεια από την κυβέρνηση της πολιτείας ή της επικράτειάς σας για να πληρώσετε την εγγύηση ή το ενοίκιό σας. Θα χρειαστεί να διευκρινίσετε με την κυβέρνηση της πολιτείας ή της επικράτειάς σας τα είδη της βοήθειας που διατίθενται και την επιλεξιμότητά σας.</w:t>
            </w:r>
          </w:p>
          <w:p w:rsidR="001D6D12" w:rsidRPr="00E1584E" w:rsidP="00BB4A52" w14:paraId="001DF159" w14:textId="77777777">
            <w:pPr>
              <w:rPr>
                <w:rFonts w:ascii="Arial Unicode MS" w:eastAsia="Arial Unicode MS" w:hAnsi="Arial Unicode MS" w:cs="Arial Unicode MS"/>
                <w:color w:val="000000" w:themeColor="text1"/>
              </w:rPr>
            </w:pPr>
          </w:p>
        </w:tc>
      </w:tr>
      <w:tr w14:paraId="4123147F" w14:textId="77777777" w:rsidTr="001D6D12">
        <w:tblPrEx>
          <w:tblW w:w="9067" w:type="dxa"/>
          <w:tblLook w:val="04A0"/>
        </w:tblPrEx>
        <w:tc>
          <w:tcPr>
            <w:tcW w:w="9067" w:type="dxa"/>
          </w:tcPr>
          <w:p w:rsidR="001D6D12" w:rsidRPr="00E1584E" w:rsidP="00BB4A52" w14:paraId="4FF690F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2584B020" w14:textId="77777777" w:rsidTr="001D6D12">
        <w:tblPrEx>
          <w:tblW w:w="9067" w:type="dxa"/>
          <w:tblLook w:val="04A0"/>
        </w:tblPrEx>
        <w:tc>
          <w:tcPr>
            <w:tcW w:w="9067" w:type="dxa"/>
          </w:tcPr>
          <w:p w:rsidR="001D6D12" w:rsidRPr="00E1584E" w:rsidP="00BB4A52" w14:paraId="79D618DC" w14:textId="561651B4">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7" w:history="1">
              <w:r w:rsidRPr="00AE0624">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1D6D12" w:rsidP="001D6D12" w14:paraId="60FFB493"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12FAA13D" w14:textId="77777777" w:rsidTr="001D6D12">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1D6D12" w:rsidP="00BB4A52" w14:paraId="1DE5C671" w14:textId="630B0751"/>
        </w:tc>
      </w:tr>
      <w:tr w14:paraId="73D63C35" w14:textId="77777777" w:rsidTr="001D6D12">
        <w:tblPrEx>
          <w:tblW w:w="9067" w:type="dxa"/>
          <w:tblLook w:val="04A0"/>
        </w:tblPrEx>
        <w:tc>
          <w:tcPr>
            <w:tcW w:w="9067" w:type="dxa"/>
          </w:tcPr>
          <w:p w:rsidR="001D6D12" w:rsidRPr="00BF0A6E" w:rsidP="00BB4A52" w14:paraId="3C7872BB" w14:textId="39249F58">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4.3 </w:t>
            </w:r>
            <w:r w:rsidRPr="00AE0624">
              <w:rPr>
                <w:rFonts w:ascii="Arial Unicode MS" w:eastAsia="Arial Unicode MS" w:hAnsi="Arial Unicode MS" w:cs="Arial Unicode MS"/>
                <w:color w:val="012169"/>
                <w:highlight w:val="white"/>
                <w:rtl w:val="0"/>
                <w:lang w:val="el"/>
              </w:rPr>
              <w:t xml:space="preserve">Τα δικαιώματά σας στη στέγαση </w:t>
            </w:r>
          </w:p>
        </w:tc>
      </w:tr>
      <w:tr w14:paraId="443F87B6" w14:textId="77777777" w:rsidTr="001D6D12">
        <w:tblPrEx>
          <w:tblW w:w="9067" w:type="dxa"/>
          <w:tblLook w:val="04A0"/>
        </w:tblPrEx>
        <w:tc>
          <w:tcPr>
            <w:tcW w:w="9067" w:type="dxa"/>
          </w:tcPr>
          <w:p w:rsidR="001D6D12" w:rsidRPr="00355E2A" w:rsidP="00BB4A52" w14:paraId="7CD0BA02" w14:textId="77777777">
            <w:pPr>
              <w:bidi w:val="0"/>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val="0"/>
                <w:lang w:val="el"/>
              </w:rPr>
              <w:t>Κατανοώντας τα δικαιώματά σας διασφαλίζετε ότι δεν γίνονται διακρίσεις εις βάρος σας όσον αφορά τις στεγαστικές σας ανάγκες. Αν αντιμετωπίζετε οποιοδήποτε πρόβλημα στέγασης, μπορείτε να χρησιμοποιήσετε κάποια υπηρεσία συνηγορίας, η οποία θα μιλήσει και θα διαπραγματευτεί με τον πάροχο στέγασης.</w:t>
            </w:r>
          </w:p>
          <w:p w:rsidR="001D6D12" w:rsidRPr="00355E2A" w:rsidP="00BB4A52" w14:paraId="6E7CC932" w14:textId="77777777">
            <w:pPr>
              <w:rPr>
                <w:rFonts w:ascii="Arial Unicode MS" w:eastAsia="Arial Unicode MS" w:hAnsi="Arial Unicode MS" w:cs="Arial Unicode MS"/>
                <w:color w:val="000000" w:themeColor="text1"/>
              </w:rPr>
            </w:pPr>
          </w:p>
        </w:tc>
      </w:tr>
      <w:tr w14:paraId="24C7F536" w14:textId="77777777" w:rsidTr="001D6D12">
        <w:tblPrEx>
          <w:tblW w:w="9067" w:type="dxa"/>
          <w:tblLook w:val="04A0"/>
        </w:tblPrEx>
        <w:tc>
          <w:tcPr>
            <w:tcW w:w="9067" w:type="dxa"/>
          </w:tcPr>
          <w:p w:rsidR="001D6D12" w:rsidRPr="00E1584E" w:rsidP="00BB4A52" w14:paraId="5446376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54867C0B" w14:textId="77777777" w:rsidTr="001D6D12">
        <w:tblPrEx>
          <w:tblW w:w="9067" w:type="dxa"/>
          <w:tblLook w:val="04A0"/>
        </w:tblPrEx>
        <w:tc>
          <w:tcPr>
            <w:tcW w:w="9067" w:type="dxa"/>
          </w:tcPr>
          <w:p w:rsidR="001D6D12" w:rsidRPr="00E1584E" w:rsidP="00BB4A52" w14:paraId="2616D217" w14:textId="5520BE6F">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6" w:history="1">
              <w:r w:rsidRPr="00AE0624">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1D6D12" w:rsidRPr="001D6D12" w:rsidP="001D6D12" w14:paraId="63F2291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45576"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63276"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06268"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29538E"/>
    <w:rsid w:val="002D53B2"/>
    <w:rsid w:val="00355E2A"/>
    <w:rsid w:val="003D4E12"/>
    <w:rsid w:val="005039B3"/>
    <w:rsid w:val="0052510F"/>
    <w:rsid w:val="00565318"/>
    <w:rsid w:val="005E5CB0"/>
    <w:rsid w:val="00665CA1"/>
    <w:rsid w:val="006C0B90"/>
    <w:rsid w:val="006E00AA"/>
    <w:rsid w:val="007B5723"/>
    <w:rsid w:val="009F7C93"/>
    <w:rsid w:val="00A25CD8"/>
    <w:rsid w:val="00AE0624"/>
    <w:rsid w:val="00B212DC"/>
    <w:rsid w:val="00BB4A52"/>
    <w:rsid w:val="00BF0A6E"/>
    <w:rsid w:val="00BF729C"/>
    <w:rsid w:val="00CF2274"/>
    <w:rsid w:val="00D373E6"/>
    <w:rsid w:val="00DD21F7"/>
    <w:rsid w:val="00E1584E"/>
    <w:rsid w:val="00FA4704"/>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customStyle="1"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housing/types" TargetMode="External" /><Relationship Id="rId5" Type="http://schemas.openxmlformats.org/officeDocument/2006/relationships/hyperlink" Target="https://www.disabilitygateway.gov.au/housing/renting-owning" TargetMode="External" /><Relationship Id="rId6" Type="http://schemas.openxmlformats.org/officeDocument/2006/relationships/hyperlink" Target="https://www.disabilitygateway.gov.au/housing/housing-rights" TargetMode="External" /><Relationship Id="rId7" Type="http://schemas.openxmlformats.org/officeDocument/2006/relationships/hyperlink" Target="https://www.disabilitygateway.gov.au/housing/rent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dcterms:created xsi:type="dcterms:W3CDTF">2023-11-06T02:57:00Z</dcterms:created>
  <dcterms:modified xsi:type="dcterms:W3CDTF">2024-05-28T03:58:00Z</dcterms:modified>
</cp:coreProperties>
</file>